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9" w:type="dxa"/>
        <w:tblInd w:w="-17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CellMar>
          <w:left w:w="0" w:type="dxa"/>
          <w:right w:w="0" w:type="dxa"/>
        </w:tblCellMar>
        <w:tblLook w:val="01E0" w:firstRow="1" w:lastRow="1" w:firstColumn="1" w:lastColumn="1" w:noHBand="0" w:noVBand="0"/>
      </w:tblPr>
      <w:tblGrid>
        <w:gridCol w:w="6701"/>
        <w:gridCol w:w="142"/>
        <w:gridCol w:w="1076"/>
        <w:gridCol w:w="1780"/>
      </w:tblGrid>
      <w:tr w:rsidR="00BA43CC" w:rsidRPr="009B06E0" w14:paraId="5BD4A3A4" w14:textId="77777777" w:rsidTr="00BB76C1">
        <w:trPr>
          <w:trHeight w:hRule="exact" w:val="1946"/>
        </w:trPr>
        <w:tc>
          <w:tcPr>
            <w:tcW w:w="9699" w:type="dxa"/>
            <w:gridSpan w:val="4"/>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7728"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BB76C1">
        <w:trPr>
          <w:trHeight w:val="357"/>
        </w:trPr>
        <w:tc>
          <w:tcPr>
            <w:tcW w:w="6843"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76"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80"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BB76C1">
        <w:tblPrEx>
          <w:tblCellMar>
            <w:left w:w="170" w:type="dxa"/>
            <w:right w:w="170" w:type="dxa"/>
          </w:tblCellMar>
        </w:tblPrEx>
        <w:trPr>
          <w:trHeight w:hRule="exact" w:val="9327"/>
        </w:trPr>
        <w:tc>
          <w:tcPr>
            <w:tcW w:w="969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7C2CE60B" w:rsidR="00986001" w:rsidRPr="005A5464" w:rsidRDefault="000909FA" w:rsidP="00986001">
            <w:pPr>
              <w:pStyle w:val="ReportTitle"/>
              <w:spacing w:after="0"/>
              <w:ind w:left="442"/>
              <w:rPr>
                <w:rFonts w:cs="Arial"/>
                <w:i/>
                <w:sz w:val="50"/>
                <w:szCs w:val="50"/>
              </w:rPr>
            </w:pPr>
            <w:r>
              <w:rPr>
                <w:sz w:val="50"/>
              </w:rPr>
              <w:t>FBT.0003 2019</w:t>
            </w:r>
            <w:r w:rsidR="00986001">
              <w:rPr>
                <w:sz w:val="50"/>
              </w:rPr>
              <w:t xml:space="preserve"> Package v</w:t>
            </w:r>
            <w:r w:rsidR="00B62D98">
              <w:rPr>
                <w:sz w:val="50"/>
              </w:rPr>
              <w:t>1.0</w:t>
            </w:r>
            <w:r w:rsidR="007864AE">
              <w:rPr>
                <w:sz w:val="50"/>
              </w:rPr>
              <w:t>.1</w:t>
            </w:r>
            <w:r w:rsidR="00986001">
              <w:rPr>
                <w:sz w:val="50"/>
              </w:rPr>
              <w:t xml:space="preserve"> </w:t>
            </w:r>
            <w:r w:rsidR="00986001">
              <w:rPr>
                <w:rFonts w:cs="Arial"/>
                <w:sz w:val="50"/>
                <w:szCs w:val="50"/>
              </w:rPr>
              <w:t>Contents</w:t>
            </w:r>
          </w:p>
          <w:p w14:paraId="441D0C1A" w14:textId="77777777" w:rsidR="00986001" w:rsidRDefault="00986001" w:rsidP="00986001">
            <w:pPr>
              <w:pStyle w:val="ReportDescription"/>
            </w:pPr>
          </w:p>
          <w:p w14:paraId="2B16DD29" w14:textId="77777777" w:rsidR="000762C7" w:rsidRDefault="000762C7" w:rsidP="00986001">
            <w:pPr>
              <w:pStyle w:val="ReportDescription"/>
            </w:pPr>
          </w:p>
          <w:p w14:paraId="272F4437" w14:textId="77777777" w:rsidR="000762C7" w:rsidRPr="00BA0567" w:rsidRDefault="000762C7" w:rsidP="00986001">
            <w:pPr>
              <w:pStyle w:val="ReportDescription"/>
            </w:pPr>
          </w:p>
          <w:p w14:paraId="29660C3A" w14:textId="3EAC5492" w:rsidR="00986001" w:rsidRDefault="00986001" w:rsidP="00A22675">
            <w:pPr>
              <w:ind w:left="441"/>
              <w:rPr>
                <w:rFonts w:cs="Arial"/>
                <w:sz w:val="28"/>
                <w:szCs w:val="28"/>
              </w:rPr>
            </w:pPr>
            <w:r w:rsidRPr="00BA0567">
              <w:rPr>
                <w:sz w:val="32"/>
                <w:szCs w:val="32"/>
              </w:rPr>
              <w:t xml:space="preserve">  Date: </w:t>
            </w:r>
            <w:r w:rsidR="007864AE">
              <w:rPr>
                <w:sz w:val="32"/>
                <w:szCs w:val="32"/>
              </w:rPr>
              <w:t>10</w:t>
            </w:r>
            <w:r w:rsidR="007864AE" w:rsidRPr="007864AE">
              <w:rPr>
                <w:sz w:val="32"/>
                <w:szCs w:val="32"/>
                <w:vertAlign w:val="superscript"/>
              </w:rPr>
              <w:t>th</w:t>
            </w:r>
            <w:r w:rsidR="007864AE">
              <w:rPr>
                <w:sz w:val="32"/>
                <w:szCs w:val="32"/>
              </w:rPr>
              <w:t xml:space="preserve"> November 2022</w:t>
            </w:r>
          </w:p>
          <w:p w14:paraId="0BDB6AC0" w14:textId="77777777" w:rsidR="000762C7" w:rsidRDefault="000762C7" w:rsidP="00A22675">
            <w:pPr>
              <w:ind w:left="441"/>
              <w:rPr>
                <w:rFonts w:cs="Arial"/>
                <w:sz w:val="28"/>
                <w:szCs w:val="28"/>
              </w:rPr>
            </w:pPr>
          </w:p>
          <w:p w14:paraId="1897100B" w14:textId="338777AC" w:rsidR="00BA43CC" w:rsidRPr="000762C7" w:rsidRDefault="00A22675" w:rsidP="000909FA">
            <w:pPr>
              <w:ind w:left="582"/>
              <w:rPr>
                <w:sz w:val="32"/>
                <w:szCs w:val="32"/>
              </w:rPr>
            </w:pPr>
            <w:r>
              <w:rPr>
                <w:rFonts w:cs="Arial"/>
                <w:sz w:val="28"/>
                <w:szCs w:val="28"/>
              </w:rPr>
              <w:t xml:space="preserve">Status: </w:t>
            </w:r>
            <w:r w:rsidR="000909FA">
              <w:rPr>
                <w:rFonts w:cs="Arial"/>
                <w:sz w:val="28"/>
                <w:szCs w:val="28"/>
              </w:rPr>
              <w:t>Draft for Consultation</w:t>
            </w:r>
          </w:p>
        </w:tc>
      </w:tr>
      <w:tr w:rsidR="00BA43CC" w:rsidRPr="009B06E0" w14:paraId="011FAAE4" w14:textId="77777777" w:rsidTr="00BB76C1">
        <w:tblPrEx>
          <w:tblCellMar>
            <w:left w:w="170" w:type="dxa"/>
            <w:right w:w="170" w:type="dxa"/>
          </w:tblCellMar>
        </w:tblPrEx>
        <w:trPr>
          <w:trHeight w:hRule="exact" w:val="450"/>
        </w:trPr>
        <w:tc>
          <w:tcPr>
            <w:tcW w:w="9699" w:type="dxa"/>
            <w:gridSpan w:val="4"/>
            <w:tcBorders>
              <w:bottom w:val="nil"/>
            </w:tcBorders>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BB76C1">
        <w:tblPrEx>
          <w:tblCellMar>
            <w:left w:w="170" w:type="dxa"/>
            <w:right w:w="170" w:type="dxa"/>
          </w:tblCellMar>
        </w:tblPrEx>
        <w:trPr>
          <w:trHeight w:hRule="exact" w:val="774"/>
        </w:trPr>
        <w:tc>
          <w:tcPr>
            <w:tcW w:w="6701" w:type="dxa"/>
            <w:tcBorders>
              <w:top w:val="nil"/>
            </w:tcBorders>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98" w:type="dxa"/>
            <w:gridSpan w:val="3"/>
            <w:vMerge w:val="restart"/>
            <w:tcBorders>
              <w:top w:val="nil"/>
            </w:tcBorders>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BB76C1">
        <w:tblPrEx>
          <w:tblCellMar>
            <w:left w:w="170" w:type="dxa"/>
            <w:right w:w="170" w:type="dxa"/>
          </w:tblCellMar>
        </w:tblPrEx>
        <w:trPr>
          <w:trHeight w:hRule="exact" w:val="1714"/>
        </w:trPr>
        <w:tc>
          <w:tcPr>
            <w:tcW w:w="6701" w:type="dxa"/>
          </w:tcPr>
          <w:p w14:paraId="6997EE29" w14:textId="77777777" w:rsidR="00C907DB" w:rsidRPr="00766667" w:rsidRDefault="00C907DB" w:rsidP="000E5315">
            <w:pPr>
              <w:pStyle w:val="Maintext"/>
              <w:spacing w:before="60" w:after="60"/>
              <w:rPr>
                <w:rStyle w:val="Classification"/>
                <w:b/>
                <w:caps w:val="0"/>
              </w:rPr>
            </w:pPr>
          </w:p>
        </w:tc>
        <w:tc>
          <w:tcPr>
            <w:tcW w:w="2998"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2D0BB4">
          <w:headerReference w:type="default" r:id="rId16"/>
          <w:footerReference w:type="default" r:id="rId17"/>
          <w:pgSz w:w="11906" w:h="16838" w:code="9"/>
          <w:pgMar w:top="1418" w:right="1276" w:bottom="709" w:left="1304" w:header="709" w:footer="317" w:gutter="0"/>
          <w:cols w:space="708"/>
          <w:titlePg/>
          <w:docGrid w:linePitch="360"/>
        </w:sectPr>
      </w:pPr>
    </w:p>
    <w:p w14:paraId="54DABE2F" w14:textId="74C54448" w:rsidR="00994810" w:rsidRDefault="00B5695A" w:rsidP="00994810">
      <w:pPr>
        <w:pStyle w:val="VersionHeadA"/>
      </w:pPr>
      <w:r w:rsidRPr="007029A8">
        <w:lastRenderedPageBreak/>
        <w:t>VERSION CONTROL</w:t>
      </w:r>
    </w:p>
    <w:p w14:paraId="4ED971D8" w14:textId="1A30418A" w:rsidR="008A0D40" w:rsidRDefault="008A0D40" w:rsidP="00994810">
      <w:pPr>
        <w:pStyle w:val="VersionHeadA"/>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8A0D40" w:rsidRPr="009B06E0" w14:paraId="3B73CB6A" w14:textId="77777777" w:rsidTr="00AF5573">
        <w:trPr>
          <w:tblHeader/>
        </w:trPr>
        <w:tc>
          <w:tcPr>
            <w:tcW w:w="1022" w:type="dxa"/>
            <w:tcBorders>
              <w:top w:val="single" w:sz="4" w:space="0" w:color="auto"/>
              <w:bottom w:val="single" w:sz="6" w:space="0" w:color="auto"/>
            </w:tcBorders>
            <w:shd w:val="clear" w:color="auto" w:fill="C6D9F1"/>
          </w:tcPr>
          <w:p w14:paraId="1956BAAD" w14:textId="77777777" w:rsidR="008A0D40" w:rsidRPr="009B06E0" w:rsidRDefault="008A0D40" w:rsidP="00AF5573">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2F442F54" w14:textId="77777777" w:rsidR="008A0D40" w:rsidRPr="009B06E0" w:rsidRDefault="008A0D40" w:rsidP="00AF5573">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65D870FF" w14:textId="77777777" w:rsidR="008A0D40" w:rsidRPr="009B06E0" w:rsidRDefault="008A0D40" w:rsidP="00AF5573">
            <w:pPr>
              <w:pStyle w:val="VersionHead"/>
              <w:spacing w:before="120" w:after="120"/>
            </w:pPr>
            <w:r w:rsidRPr="009B06E0">
              <w:t>Description of changes</w:t>
            </w:r>
          </w:p>
        </w:tc>
      </w:tr>
      <w:tr w:rsidR="008A0D40" w:rsidRPr="009B06E0" w14:paraId="6FBB8AB5" w14:textId="77777777" w:rsidTr="00AF5573">
        <w:tc>
          <w:tcPr>
            <w:tcW w:w="1022" w:type="dxa"/>
            <w:tcBorders>
              <w:top w:val="single" w:sz="6" w:space="0" w:color="auto"/>
            </w:tcBorders>
          </w:tcPr>
          <w:p w14:paraId="644F871C" w14:textId="5C62BE4E" w:rsidR="008A0D40" w:rsidRDefault="008A0D40" w:rsidP="00AF5573">
            <w:pPr>
              <w:pStyle w:val="Version2"/>
              <w:spacing w:before="120" w:after="120"/>
            </w:pPr>
            <w:r>
              <w:t>1.0.1</w:t>
            </w:r>
          </w:p>
        </w:tc>
        <w:tc>
          <w:tcPr>
            <w:tcW w:w="1590" w:type="dxa"/>
            <w:tcBorders>
              <w:top w:val="single" w:sz="6" w:space="0" w:color="auto"/>
            </w:tcBorders>
          </w:tcPr>
          <w:p w14:paraId="59FF22B3" w14:textId="0E63620B" w:rsidR="008A0D40" w:rsidRDefault="008A0D40" w:rsidP="00AF5573">
            <w:pPr>
              <w:pStyle w:val="Version2"/>
              <w:spacing w:before="120" w:after="120"/>
            </w:pPr>
            <w:r>
              <w:t>10.11.2022</w:t>
            </w:r>
          </w:p>
        </w:tc>
        <w:tc>
          <w:tcPr>
            <w:tcW w:w="6773" w:type="dxa"/>
            <w:tcBorders>
              <w:top w:val="single" w:sz="6" w:space="0" w:color="auto"/>
            </w:tcBorders>
          </w:tcPr>
          <w:p w14:paraId="2BE30B97" w14:textId="77777777" w:rsidR="008A0D40" w:rsidRDefault="008A0D40" w:rsidP="00AF5573">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40405C2C" w14:textId="77777777" w:rsidR="008A0D40" w:rsidRDefault="008A0D40" w:rsidP="00AF5573">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001CE64B" w14:textId="77777777" w:rsidR="008A0D40" w:rsidRPr="001356BF" w:rsidRDefault="008A0D40" w:rsidP="00AF5573">
            <w:pPr>
              <w:pStyle w:val="Version2"/>
              <w:spacing w:before="120" w:after="120"/>
              <w:ind w:left="3"/>
              <w:rPr>
                <w:rFonts w:asciiTheme="minorHAnsi" w:hAnsiTheme="minorHAnsi"/>
                <w:sz w:val="20"/>
                <w:szCs w:val="20"/>
              </w:rPr>
            </w:pPr>
            <w:r w:rsidRPr="00F64194">
              <w:rPr>
                <w:rFonts w:ascii="Calibri" w:hAnsi="Calibri" w:cs="Calibri"/>
                <w:bCs/>
                <w:sz w:val="20"/>
                <w:szCs w:val="20"/>
              </w:rPr>
              <w:t>Reference to SBR Core Services Removed.</w:t>
            </w:r>
          </w:p>
        </w:tc>
      </w:tr>
      <w:bookmarkEnd w:id="1"/>
    </w:tbl>
    <w:p w14:paraId="484EFD42" w14:textId="77777777" w:rsidR="008A0D40" w:rsidRDefault="008A0D40" w:rsidP="00994810">
      <w:pPr>
        <w:pStyle w:val="VersionHeadA"/>
      </w:pPr>
    </w:p>
    <w:p w14:paraId="71491D04" w14:textId="77777777" w:rsidR="00DB39DD" w:rsidRPr="007029A8" w:rsidRDefault="00DB39DD" w:rsidP="00DB39DD"/>
    <w:p w14:paraId="11C2161D" w14:textId="7338CF95"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1936CA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w:t>
      </w:r>
      <w:r w:rsidR="007864AE">
        <w:rPr>
          <w:rFonts w:cs="Arial"/>
          <w:sz w:val="20"/>
          <w:szCs w:val="20"/>
        </w:rPr>
        <w:t>22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DEEA6F3" w14:textId="77777777" w:rsidR="007B416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6843999" w:history="1">
        <w:r w:rsidR="007B4165" w:rsidRPr="00D65C87">
          <w:rPr>
            <w:rStyle w:val="Hyperlink"/>
          </w:rPr>
          <w:t>1</w:t>
        </w:r>
        <w:r w:rsidR="007B4165">
          <w:rPr>
            <w:rFonts w:asciiTheme="minorHAnsi" w:eastAsiaTheme="minorEastAsia" w:hAnsiTheme="minorHAnsi" w:cstheme="minorBidi"/>
            <w:noProof/>
          </w:rPr>
          <w:tab/>
        </w:r>
        <w:r w:rsidR="007B4165" w:rsidRPr="00D65C87">
          <w:rPr>
            <w:rStyle w:val="Hyperlink"/>
          </w:rPr>
          <w:t>Introduction</w:t>
        </w:r>
        <w:r w:rsidR="007B4165">
          <w:rPr>
            <w:noProof/>
            <w:webHidden/>
          </w:rPr>
          <w:tab/>
        </w:r>
        <w:r w:rsidR="007B4165">
          <w:rPr>
            <w:noProof/>
            <w:webHidden/>
          </w:rPr>
          <w:fldChar w:fldCharType="begin"/>
        </w:r>
        <w:r w:rsidR="007B4165">
          <w:rPr>
            <w:noProof/>
            <w:webHidden/>
          </w:rPr>
          <w:instrText xml:space="preserve"> PAGEREF _Toc526843999 \h </w:instrText>
        </w:r>
        <w:r w:rsidR="007B4165">
          <w:rPr>
            <w:noProof/>
            <w:webHidden/>
          </w:rPr>
        </w:r>
        <w:r w:rsidR="007B4165">
          <w:rPr>
            <w:noProof/>
            <w:webHidden/>
          </w:rPr>
          <w:fldChar w:fldCharType="separate"/>
        </w:r>
        <w:r w:rsidR="007B4165">
          <w:rPr>
            <w:noProof/>
            <w:webHidden/>
          </w:rPr>
          <w:t>4</w:t>
        </w:r>
        <w:r w:rsidR="007B4165">
          <w:rPr>
            <w:noProof/>
            <w:webHidden/>
          </w:rPr>
          <w:fldChar w:fldCharType="end"/>
        </w:r>
      </w:hyperlink>
    </w:p>
    <w:p w14:paraId="67877CD6" w14:textId="77777777" w:rsidR="007B4165" w:rsidRDefault="00A124B7">
      <w:pPr>
        <w:pStyle w:val="TOC2"/>
        <w:rPr>
          <w:rFonts w:asciiTheme="minorHAnsi" w:eastAsiaTheme="minorEastAsia" w:hAnsiTheme="minorHAnsi" w:cstheme="minorBidi"/>
          <w:noProof/>
        </w:rPr>
      </w:pPr>
      <w:hyperlink w:anchor="_Toc526844000" w:history="1">
        <w:r w:rsidR="007B4165" w:rsidRPr="00D65C87">
          <w:rPr>
            <w:rStyle w:val="Hyperlink"/>
          </w:rPr>
          <w:t>1.1</w:t>
        </w:r>
        <w:r w:rsidR="007B4165">
          <w:rPr>
            <w:rFonts w:asciiTheme="minorHAnsi" w:eastAsiaTheme="minorEastAsia" w:hAnsiTheme="minorHAnsi" w:cstheme="minorBidi"/>
            <w:noProof/>
          </w:rPr>
          <w:tab/>
        </w:r>
        <w:r w:rsidR="007B4165" w:rsidRPr="00D65C87">
          <w:rPr>
            <w:rStyle w:val="Hyperlink"/>
          </w:rPr>
          <w:t>Document purpose</w:t>
        </w:r>
        <w:r w:rsidR="007B4165">
          <w:rPr>
            <w:noProof/>
            <w:webHidden/>
          </w:rPr>
          <w:tab/>
        </w:r>
        <w:r w:rsidR="007B4165">
          <w:rPr>
            <w:noProof/>
            <w:webHidden/>
          </w:rPr>
          <w:fldChar w:fldCharType="begin"/>
        </w:r>
        <w:r w:rsidR="007B4165">
          <w:rPr>
            <w:noProof/>
            <w:webHidden/>
          </w:rPr>
          <w:instrText xml:space="preserve"> PAGEREF _Toc526844000 \h </w:instrText>
        </w:r>
        <w:r w:rsidR="007B4165">
          <w:rPr>
            <w:noProof/>
            <w:webHidden/>
          </w:rPr>
        </w:r>
        <w:r w:rsidR="007B4165">
          <w:rPr>
            <w:noProof/>
            <w:webHidden/>
          </w:rPr>
          <w:fldChar w:fldCharType="separate"/>
        </w:r>
        <w:r w:rsidR="007B4165">
          <w:rPr>
            <w:noProof/>
            <w:webHidden/>
          </w:rPr>
          <w:t>4</w:t>
        </w:r>
        <w:r w:rsidR="007B4165">
          <w:rPr>
            <w:noProof/>
            <w:webHidden/>
          </w:rPr>
          <w:fldChar w:fldCharType="end"/>
        </w:r>
      </w:hyperlink>
    </w:p>
    <w:p w14:paraId="53CD0DAF" w14:textId="77777777" w:rsidR="007B4165" w:rsidRDefault="00A124B7">
      <w:pPr>
        <w:pStyle w:val="TOC2"/>
        <w:rPr>
          <w:rFonts w:asciiTheme="minorHAnsi" w:eastAsiaTheme="minorEastAsia" w:hAnsiTheme="minorHAnsi" w:cstheme="minorBidi"/>
          <w:noProof/>
        </w:rPr>
      </w:pPr>
      <w:hyperlink w:anchor="_Toc526844001" w:history="1">
        <w:r w:rsidR="007B4165" w:rsidRPr="00D65C87">
          <w:rPr>
            <w:rStyle w:val="Hyperlink"/>
          </w:rPr>
          <w:t>1.2</w:t>
        </w:r>
        <w:r w:rsidR="007B4165">
          <w:rPr>
            <w:rFonts w:asciiTheme="minorHAnsi" w:eastAsiaTheme="minorEastAsia" w:hAnsiTheme="minorHAnsi" w:cstheme="minorBidi"/>
            <w:noProof/>
          </w:rPr>
          <w:tab/>
        </w:r>
        <w:r w:rsidR="007B4165" w:rsidRPr="00D65C87">
          <w:rPr>
            <w:rStyle w:val="Hyperlink"/>
          </w:rPr>
          <w:t>Audience</w:t>
        </w:r>
        <w:r w:rsidR="007B4165">
          <w:rPr>
            <w:noProof/>
            <w:webHidden/>
          </w:rPr>
          <w:tab/>
        </w:r>
        <w:r w:rsidR="007B4165">
          <w:rPr>
            <w:noProof/>
            <w:webHidden/>
          </w:rPr>
          <w:fldChar w:fldCharType="begin"/>
        </w:r>
        <w:r w:rsidR="007B4165">
          <w:rPr>
            <w:noProof/>
            <w:webHidden/>
          </w:rPr>
          <w:instrText xml:space="preserve"> PAGEREF _Toc526844001 \h </w:instrText>
        </w:r>
        <w:r w:rsidR="007B4165">
          <w:rPr>
            <w:noProof/>
            <w:webHidden/>
          </w:rPr>
        </w:r>
        <w:r w:rsidR="007B4165">
          <w:rPr>
            <w:noProof/>
            <w:webHidden/>
          </w:rPr>
          <w:fldChar w:fldCharType="separate"/>
        </w:r>
        <w:r w:rsidR="007B4165">
          <w:rPr>
            <w:noProof/>
            <w:webHidden/>
          </w:rPr>
          <w:t>4</w:t>
        </w:r>
        <w:r w:rsidR="007B4165">
          <w:rPr>
            <w:noProof/>
            <w:webHidden/>
          </w:rPr>
          <w:fldChar w:fldCharType="end"/>
        </w:r>
      </w:hyperlink>
    </w:p>
    <w:p w14:paraId="7C92DAA5" w14:textId="77777777" w:rsidR="007B4165" w:rsidRDefault="00A124B7">
      <w:pPr>
        <w:pStyle w:val="TOC2"/>
        <w:rPr>
          <w:rFonts w:asciiTheme="minorHAnsi" w:eastAsiaTheme="minorEastAsia" w:hAnsiTheme="minorHAnsi" w:cstheme="minorBidi"/>
          <w:noProof/>
        </w:rPr>
      </w:pPr>
      <w:hyperlink w:anchor="_Toc526844002" w:history="1">
        <w:r w:rsidR="007B4165" w:rsidRPr="00D65C87">
          <w:rPr>
            <w:rStyle w:val="Hyperlink"/>
          </w:rPr>
          <w:t>1.3</w:t>
        </w:r>
        <w:r w:rsidR="007B4165">
          <w:rPr>
            <w:rFonts w:asciiTheme="minorHAnsi" w:eastAsiaTheme="minorEastAsia" w:hAnsiTheme="minorHAnsi" w:cstheme="minorBidi"/>
            <w:noProof/>
          </w:rPr>
          <w:tab/>
        </w:r>
        <w:r w:rsidR="007B4165" w:rsidRPr="00D65C87">
          <w:rPr>
            <w:rStyle w:val="Hyperlink"/>
          </w:rPr>
          <w:t>Purpose of this package</w:t>
        </w:r>
        <w:r w:rsidR="007B4165">
          <w:rPr>
            <w:noProof/>
            <w:webHidden/>
          </w:rPr>
          <w:tab/>
        </w:r>
        <w:r w:rsidR="007B4165">
          <w:rPr>
            <w:noProof/>
            <w:webHidden/>
          </w:rPr>
          <w:fldChar w:fldCharType="begin"/>
        </w:r>
        <w:r w:rsidR="007B4165">
          <w:rPr>
            <w:noProof/>
            <w:webHidden/>
          </w:rPr>
          <w:instrText xml:space="preserve"> PAGEREF _Toc526844002 \h </w:instrText>
        </w:r>
        <w:r w:rsidR="007B4165">
          <w:rPr>
            <w:noProof/>
            <w:webHidden/>
          </w:rPr>
        </w:r>
        <w:r w:rsidR="007B4165">
          <w:rPr>
            <w:noProof/>
            <w:webHidden/>
          </w:rPr>
          <w:fldChar w:fldCharType="separate"/>
        </w:r>
        <w:r w:rsidR="007B4165">
          <w:rPr>
            <w:noProof/>
            <w:webHidden/>
          </w:rPr>
          <w:t>4</w:t>
        </w:r>
        <w:r w:rsidR="007B4165">
          <w:rPr>
            <w:noProof/>
            <w:webHidden/>
          </w:rPr>
          <w:fldChar w:fldCharType="end"/>
        </w:r>
      </w:hyperlink>
    </w:p>
    <w:p w14:paraId="28DAF79C" w14:textId="77777777" w:rsidR="007B4165" w:rsidRDefault="00A124B7">
      <w:pPr>
        <w:pStyle w:val="TOC2"/>
        <w:rPr>
          <w:rFonts w:asciiTheme="minorHAnsi" w:eastAsiaTheme="minorEastAsia" w:hAnsiTheme="minorHAnsi" w:cstheme="minorBidi"/>
          <w:noProof/>
        </w:rPr>
      </w:pPr>
      <w:hyperlink w:anchor="_Toc526844003" w:history="1">
        <w:r w:rsidR="007B4165" w:rsidRPr="00D65C87">
          <w:rPr>
            <w:rStyle w:val="Hyperlink"/>
          </w:rPr>
          <w:t>1.4</w:t>
        </w:r>
        <w:r w:rsidR="007B4165">
          <w:rPr>
            <w:rFonts w:asciiTheme="minorHAnsi" w:eastAsiaTheme="minorEastAsia" w:hAnsiTheme="minorHAnsi" w:cstheme="minorBidi"/>
            <w:noProof/>
          </w:rPr>
          <w:tab/>
        </w:r>
        <w:r w:rsidR="007B4165" w:rsidRPr="00D65C87">
          <w:rPr>
            <w:rStyle w:val="Hyperlink"/>
          </w:rPr>
          <w:t>Summary of artefacts the ATO packages</w:t>
        </w:r>
        <w:r w:rsidR="007B4165">
          <w:rPr>
            <w:noProof/>
            <w:webHidden/>
          </w:rPr>
          <w:tab/>
        </w:r>
        <w:r w:rsidR="007B4165">
          <w:rPr>
            <w:noProof/>
            <w:webHidden/>
          </w:rPr>
          <w:fldChar w:fldCharType="begin"/>
        </w:r>
        <w:r w:rsidR="007B4165">
          <w:rPr>
            <w:noProof/>
            <w:webHidden/>
          </w:rPr>
          <w:instrText xml:space="preserve"> PAGEREF _Toc526844003 \h </w:instrText>
        </w:r>
        <w:r w:rsidR="007B4165">
          <w:rPr>
            <w:noProof/>
            <w:webHidden/>
          </w:rPr>
        </w:r>
        <w:r w:rsidR="007B4165">
          <w:rPr>
            <w:noProof/>
            <w:webHidden/>
          </w:rPr>
          <w:fldChar w:fldCharType="separate"/>
        </w:r>
        <w:r w:rsidR="007B4165">
          <w:rPr>
            <w:noProof/>
            <w:webHidden/>
          </w:rPr>
          <w:t>4</w:t>
        </w:r>
        <w:r w:rsidR="007B4165">
          <w:rPr>
            <w:noProof/>
            <w:webHidden/>
          </w:rPr>
          <w:fldChar w:fldCharType="end"/>
        </w:r>
      </w:hyperlink>
    </w:p>
    <w:p w14:paraId="7359E553" w14:textId="77777777" w:rsidR="007B4165" w:rsidRDefault="00A124B7">
      <w:pPr>
        <w:pStyle w:val="TOC3"/>
        <w:tabs>
          <w:tab w:val="left" w:pos="1200"/>
        </w:tabs>
        <w:rPr>
          <w:rFonts w:asciiTheme="minorHAnsi" w:eastAsiaTheme="minorEastAsia" w:hAnsiTheme="minorHAnsi" w:cstheme="minorBidi"/>
        </w:rPr>
      </w:pPr>
      <w:hyperlink w:anchor="_Toc526844004" w:history="1">
        <w:r w:rsidR="007B4165" w:rsidRPr="00D65C87">
          <w:rPr>
            <w:rStyle w:val="Hyperlink"/>
          </w:rPr>
          <w:t>1.4.1</w:t>
        </w:r>
        <w:r w:rsidR="007B4165">
          <w:rPr>
            <w:rFonts w:asciiTheme="minorHAnsi" w:eastAsiaTheme="minorEastAsia" w:hAnsiTheme="minorHAnsi" w:cstheme="minorBidi"/>
          </w:rPr>
          <w:tab/>
        </w:r>
        <w:r w:rsidR="007B4165" w:rsidRPr="00D65C87">
          <w:rPr>
            <w:rStyle w:val="Hyperlink"/>
          </w:rPr>
          <w:t>In general</w:t>
        </w:r>
        <w:r w:rsidR="007B4165">
          <w:rPr>
            <w:webHidden/>
          </w:rPr>
          <w:tab/>
        </w:r>
        <w:r w:rsidR="007B4165">
          <w:rPr>
            <w:webHidden/>
          </w:rPr>
          <w:fldChar w:fldCharType="begin"/>
        </w:r>
        <w:r w:rsidR="007B4165">
          <w:rPr>
            <w:webHidden/>
          </w:rPr>
          <w:instrText xml:space="preserve"> PAGEREF _Toc526844004 \h </w:instrText>
        </w:r>
        <w:r w:rsidR="007B4165">
          <w:rPr>
            <w:webHidden/>
          </w:rPr>
        </w:r>
        <w:r w:rsidR="007B4165">
          <w:rPr>
            <w:webHidden/>
          </w:rPr>
          <w:fldChar w:fldCharType="separate"/>
        </w:r>
        <w:r w:rsidR="007B4165">
          <w:rPr>
            <w:webHidden/>
          </w:rPr>
          <w:t>4</w:t>
        </w:r>
        <w:r w:rsidR="007B4165">
          <w:rPr>
            <w:webHidden/>
          </w:rPr>
          <w:fldChar w:fldCharType="end"/>
        </w:r>
      </w:hyperlink>
    </w:p>
    <w:p w14:paraId="5ABF9032" w14:textId="77777777" w:rsidR="007B4165" w:rsidRDefault="00A124B7">
      <w:pPr>
        <w:pStyle w:val="TOC3"/>
        <w:tabs>
          <w:tab w:val="left" w:pos="1200"/>
        </w:tabs>
        <w:rPr>
          <w:rFonts w:asciiTheme="minorHAnsi" w:eastAsiaTheme="minorEastAsia" w:hAnsiTheme="minorHAnsi" w:cstheme="minorBidi"/>
        </w:rPr>
      </w:pPr>
      <w:hyperlink w:anchor="_Toc526844005" w:history="1">
        <w:r w:rsidR="007B4165" w:rsidRPr="00D65C87">
          <w:rPr>
            <w:rStyle w:val="Hyperlink"/>
          </w:rPr>
          <w:t>1.4.2</w:t>
        </w:r>
        <w:r w:rsidR="007B4165">
          <w:rPr>
            <w:rFonts w:asciiTheme="minorHAnsi" w:eastAsiaTheme="minorEastAsia" w:hAnsiTheme="minorHAnsi" w:cstheme="minorBidi"/>
          </w:rPr>
          <w:tab/>
        </w:r>
        <w:r w:rsidR="007B4165" w:rsidRPr="00D65C87">
          <w:rPr>
            <w:rStyle w:val="Hyperlink"/>
          </w:rPr>
          <w:t>Circumstances where artefacts are not present in a package</w:t>
        </w:r>
        <w:r w:rsidR="007B4165">
          <w:rPr>
            <w:webHidden/>
          </w:rPr>
          <w:tab/>
        </w:r>
        <w:r w:rsidR="007B4165">
          <w:rPr>
            <w:webHidden/>
          </w:rPr>
          <w:fldChar w:fldCharType="begin"/>
        </w:r>
        <w:r w:rsidR="007B4165">
          <w:rPr>
            <w:webHidden/>
          </w:rPr>
          <w:instrText xml:space="preserve"> PAGEREF _Toc526844005 \h </w:instrText>
        </w:r>
        <w:r w:rsidR="007B4165">
          <w:rPr>
            <w:webHidden/>
          </w:rPr>
        </w:r>
        <w:r w:rsidR="007B4165">
          <w:rPr>
            <w:webHidden/>
          </w:rPr>
          <w:fldChar w:fldCharType="separate"/>
        </w:r>
        <w:r w:rsidR="007B4165">
          <w:rPr>
            <w:webHidden/>
          </w:rPr>
          <w:t>5</w:t>
        </w:r>
        <w:r w:rsidR="007B4165">
          <w:rPr>
            <w:webHidden/>
          </w:rPr>
          <w:fldChar w:fldCharType="end"/>
        </w:r>
      </w:hyperlink>
    </w:p>
    <w:p w14:paraId="020BAF80" w14:textId="77777777" w:rsidR="007B4165" w:rsidRDefault="00A124B7">
      <w:pPr>
        <w:pStyle w:val="TOC3"/>
        <w:tabs>
          <w:tab w:val="left" w:pos="1200"/>
        </w:tabs>
        <w:rPr>
          <w:rFonts w:asciiTheme="minorHAnsi" w:eastAsiaTheme="minorEastAsia" w:hAnsiTheme="minorHAnsi" w:cstheme="minorBidi"/>
        </w:rPr>
      </w:pPr>
      <w:hyperlink w:anchor="_Toc526844006" w:history="1">
        <w:r w:rsidR="007B4165" w:rsidRPr="00D65C87">
          <w:rPr>
            <w:rStyle w:val="Hyperlink"/>
          </w:rPr>
          <w:t>1.4.3</w:t>
        </w:r>
        <w:r w:rsidR="007B4165">
          <w:rPr>
            <w:rFonts w:asciiTheme="minorHAnsi" w:eastAsiaTheme="minorEastAsia" w:hAnsiTheme="minorHAnsi" w:cstheme="minorBidi"/>
          </w:rPr>
          <w:tab/>
        </w:r>
        <w:r w:rsidR="007B4165" w:rsidRPr="00D65C87">
          <w:rPr>
            <w:rStyle w:val="Hyperlink"/>
          </w:rPr>
          <w:t>New services</w:t>
        </w:r>
        <w:r w:rsidR="007B4165">
          <w:rPr>
            <w:webHidden/>
          </w:rPr>
          <w:tab/>
        </w:r>
        <w:r w:rsidR="007B4165">
          <w:rPr>
            <w:webHidden/>
          </w:rPr>
          <w:fldChar w:fldCharType="begin"/>
        </w:r>
        <w:r w:rsidR="007B4165">
          <w:rPr>
            <w:webHidden/>
          </w:rPr>
          <w:instrText xml:space="preserve"> PAGEREF _Toc526844006 \h </w:instrText>
        </w:r>
        <w:r w:rsidR="007B4165">
          <w:rPr>
            <w:webHidden/>
          </w:rPr>
        </w:r>
        <w:r w:rsidR="007B4165">
          <w:rPr>
            <w:webHidden/>
          </w:rPr>
          <w:fldChar w:fldCharType="separate"/>
        </w:r>
        <w:r w:rsidR="007B4165">
          <w:rPr>
            <w:webHidden/>
          </w:rPr>
          <w:t>5</w:t>
        </w:r>
        <w:r w:rsidR="007B4165">
          <w:rPr>
            <w:webHidden/>
          </w:rPr>
          <w:fldChar w:fldCharType="end"/>
        </w:r>
      </w:hyperlink>
    </w:p>
    <w:p w14:paraId="1558731B" w14:textId="77777777" w:rsidR="007B4165" w:rsidRDefault="00A124B7">
      <w:pPr>
        <w:pStyle w:val="TOC3"/>
        <w:tabs>
          <w:tab w:val="left" w:pos="1200"/>
        </w:tabs>
        <w:rPr>
          <w:rFonts w:asciiTheme="minorHAnsi" w:eastAsiaTheme="minorEastAsia" w:hAnsiTheme="minorHAnsi" w:cstheme="minorBidi"/>
        </w:rPr>
      </w:pPr>
      <w:hyperlink w:anchor="_Toc526844007" w:history="1">
        <w:r w:rsidR="007B4165" w:rsidRPr="00D65C87">
          <w:rPr>
            <w:rStyle w:val="Hyperlink"/>
          </w:rPr>
          <w:t>1.4.4</w:t>
        </w:r>
        <w:r w:rsidR="007B4165">
          <w:rPr>
            <w:rFonts w:asciiTheme="minorHAnsi" w:eastAsiaTheme="minorEastAsia" w:hAnsiTheme="minorHAnsi" w:cstheme="minorBidi"/>
          </w:rPr>
          <w:tab/>
        </w:r>
        <w:r w:rsidR="007B4165" w:rsidRPr="00D65C87">
          <w:rPr>
            <w:rStyle w:val="Hyperlink"/>
          </w:rPr>
          <w:t>New messages associated with services (child relationship)</w:t>
        </w:r>
        <w:r w:rsidR="007B4165">
          <w:rPr>
            <w:webHidden/>
          </w:rPr>
          <w:tab/>
        </w:r>
        <w:r w:rsidR="007B4165">
          <w:rPr>
            <w:webHidden/>
          </w:rPr>
          <w:fldChar w:fldCharType="begin"/>
        </w:r>
        <w:r w:rsidR="007B4165">
          <w:rPr>
            <w:webHidden/>
          </w:rPr>
          <w:instrText xml:space="preserve"> PAGEREF _Toc526844007 \h </w:instrText>
        </w:r>
        <w:r w:rsidR="007B4165">
          <w:rPr>
            <w:webHidden/>
          </w:rPr>
        </w:r>
        <w:r w:rsidR="007B4165">
          <w:rPr>
            <w:webHidden/>
          </w:rPr>
          <w:fldChar w:fldCharType="separate"/>
        </w:r>
        <w:r w:rsidR="007B4165">
          <w:rPr>
            <w:webHidden/>
          </w:rPr>
          <w:t>5</w:t>
        </w:r>
        <w:r w:rsidR="007B4165">
          <w:rPr>
            <w:webHidden/>
          </w:rPr>
          <w:fldChar w:fldCharType="end"/>
        </w:r>
      </w:hyperlink>
    </w:p>
    <w:p w14:paraId="7D448FB9" w14:textId="77777777" w:rsidR="007B4165" w:rsidRDefault="00A124B7">
      <w:pPr>
        <w:pStyle w:val="TOC1"/>
        <w:tabs>
          <w:tab w:val="left" w:pos="440"/>
        </w:tabs>
        <w:rPr>
          <w:rFonts w:asciiTheme="minorHAnsi" w:eastAsiaTheme="minorEastAsia" w:hAnsiTheme="minorHAnsi" w:cstheme="minorBidi"/>
          <w:noProof/>
        </w:rPr>
      </w:pPr>
      <w:hyperlink w:anchor="_Toc526844008" w:history="1">
        <w:r w:rsidR="007B4165" w:rsidRPr="00D65C87">
          <w:rPr>
            <w:rStyle w:val="Hyperlink"/>
          </w:rPr>
          <w:t>2</w:t>
        </w:r>
        <w:r w:rsidR="007B4165">
          <w:rPr>
            <w:rFonts w:asciiTheme="minorHAnsi" w:eastAsiaTheme="minorEastAsia" w:hAnsiTheme="minorHAnsi" w:cstheme="minorBidi"/>
            <w:noProof/>
          </w:rPr>
          <w:tab/>
        </w:r>
        <w:r w:rsidR="007B4165" w:rsidRPr="00D65C87">
          <w:rPr>
            <w:rStyle w:val="Hyperlink"/>
          </w:rPr>
          <w:t>Package contents</w:t>
        </w:r>
        <w:r w:rsidR="007B4165">
          <w:rPr>
            <w:noProof/>
            <w:webHidden/>
          </w:rPr>
          <w:tab/>
        </w:r>
        <w:r w:rsidR="007B4165">
          <w:rPr>
            <w:noProof/>
            <w:webHidden/>
          </w:rPr>
          <w:fldChar w:fldCharType="begin"/>
        </w:r>
        <w:r w:rsidR="007B4165">
          <w:rPr>
            <w:noProof/>
            <w:webHidden/>
          </w:rPr>
          <w:instrText xml:space="preserve"> PAGEREF _Toc526844008 \h </w:instrText>
        </w:r>
        <w:r w:rsidR="007B4165">
          <w:rPr>
            <w:noProof/>
            <w:webHidden/>
          </w:rPr>
        </w:r>
        <w:r w:rsidR="007B4165">
          <w:rPr>
            <w:noProof/>
            <w:webHidden/>
          </w:rPr>
          <w:fldChar w:fldCharType="separate"/>
        </w:r>
        <w:r w:rsidR="007B4165">
          <w:rPr>
            <w:noProof/>
            <w:webHidden/>
          </w:rPr>
          <w:t>6</w:t>
        </w:r>
        <w:r w:rsidR="007B4165">
          <w:rPr>
            <w:noProof/>
            <w:webHidden/>
          </w:rPr>
          <w:fldChar w:fldCharType="end"/>
        </w:r>
      </w:hyperlink>
    </w:p>
    <w:p w14:paraId="4A4AB6E6" w14:textId="77777777" w:rsidR="007B4165" w:rsidRDefault="00A124B7">
      <w:pPr>
        <w:pStyle w:val="TOC1"/>
        <w:tabs>
          <w:tab w:val="left" w:pos="440"/>
        </w:tabs>
        <w:rPr>
          <w:rFonts w:asciiTheme="minorHAnsi" w:eastAsiaTheme="minorEastAsia" w:hAnsiTheme="minorHAnsi" w:cstheme="minorBidi"/>
          <w:noProof/>
        </w:rPr>
      </w:pPr>
      <w:hyperlink w:anchor="_Toc526844009" w:history="1">
        <w:r w:rsidR="007B4165" w:rsidRPr="00D65C87">
          <w:rPr>
            <w:rStyle w:val="Hyperlink"/>
          </w:rPr>
          <w:t>3</w:t>
        </w:r>
        <w:r w:rsidR="007B4165">
          <w:rPr>
            <w:rFonts w:asciiTheme="minorHAnsi" w:eastAsiaTheme="minorEastAsia" w:hAnsiTheme="minorHAnsi" w:cstheme="minorBidi"/>
            <w:noProof/>
          </w:rPr>
          <w:tab/>
        </w:r>
        <w:r w:rsidR="007B4165" w:rsidRPr="00D65C87">
          <w:rPr>
            <w:rStyle w:val="Hyperlink"/>
          </w:rPr>
          <w:t>C # changes</w:t>
        </w:r>
        <w:r w:rsidR="007B4165">
          <w:rPr>
            <w:noProof/>
            <w:webHidden/>
          </w:rPr>
          <w:tab/>
        </w:r>
        <w:r w:rsidR="007B4165">
          <w:rPr>
            <w:noProof/>
            <w:webHidden/>
          </w:rPr>
          <w:fldChar w:fldCharType="begin"/>
        </w:r>
        <w:r w:rsidR="007B4165">
          <w:rPr>
            <w:noProof/>
            <w:webHidden/>
          </w:rPr>
          <w:instrText xml:space="preserve"> PAGEREF _Toc526844009 \h </w:instrText>
        </w:r>
        <w:r w:rsidR="007B4165">
          <w:rPr>
            <w:noProof/>
            <w:webHidden/>
          </w:rPr>
        </w:r>
        <w:r w:rsidR="007B4165">
          <w:rPr>
            <w:noProof/>
            <w:webHidden/>
          </w:rPr>
          <w:fldChar w:fldCharType="separate"/>
        </w:r>
        <w:r w:rsidR="007B4165">
          <w:rPr>
            <w:noProof/>
            <w:webHidden/>
          </w:rPr>
          <w:t>7</w:t>
        </w:r>
        <w:r w:rsidR="007B4165">
          <w:rPr>
            <w:noProof/>
            <w:webHidden/>
          </w:rPr>
          <w:fldChar w:fldCharType="end"/>
        </w:r>
      </w:hyperlink>
    </w:p>
    <w:p w14:paraId="2F5777C9" w14:textId="77777777" w:rsidR="007B4165" w:rsidRDefault="00A124B7">
      <w:pPr>
        <w:pStyle w:val="TOC2"/>
        <w:rPr>
          <w:rFonts w:asciiTheme="minorHAnsi" w:eastAsiaTheme="minorEastAsia" w:hAnsiTheme="minorHAnsi" w:cstheme="minorBidi"/>
          <w:noProof/>
        </w:rPr>
      </w:pPr>
      <w:hyperlink w:anchor="_Toc526844010" w:history="1">
        <w:r w:rsidR="007B4165" w:rsidRPr="00D65C87">
          <w:rPr>
            <w:rStyle w:val="Hyperlink"/>
          </w:rPr>
          <w:t>3.1</w:t>
        </w:r>
        <w:r w:rsidR="007B4165">
          <w:rPr>
            <w:rFonts w:asciiTheme="minorHAnsi" w:eastAsiaTheme="minorEastAsia" w:hAnsiTheme="minorHAnsi" w:cstheme="minorBidi"/>
            <w:noProof/>
          </w:rPr>
          <w:tab/>
        </w:r>
        <w:r w:rsidR="007B4165" w:rsidRPr="00D65C87">
          <w:rPr>
            <w:rStyle w:val="Hyperlink"/>
          </w:rPr>
          <w:t>Technical changes</w:t>
        </w:r>
        <w:r w:rsidR="007B4165">
          <w:rPr>
            <w:noProof/>
            <w:webHidden/>
          </w:rPr>
          <w:tab/>
        </w:r>
        <w:r w:rsidR="007B4165">
          <w:rPr>
            <w:noProof/>
            <w:webHidden/>
          </w:rPr>
          <w:fldChar w:fldCharType="begin"/>
        </w:r>
        <w:r w:rsidR="007B4165">
          <w:rPr>
            <w:noProof/>
            <w:webHidden/>
          </w:rPr>
          <w:instrText xml:space="preserve"> PAGEREF _Toc526844010 \h </w:instrText>
        </w:r>
        <w:r w:rsidR="007B4165">
          <w:rPr>
            <w:noProof/>
            <w:webHidden/>
          </w:rPr>
        </w:r>
        <w:r w:rsidR="007B4165">
          <w:rPr>
            <w:noProof/>
            <w:webHidden/>
          </w:rPr>
          <w:fldChar w:fldCharType="separate"/>
        </w:r>
        <w:r w:rsidR="007B4165">
          <w:rPr>
            <w:noProof/>
            <w:webHidden/>
          </w:rPr>
          <w:t>7</w:t>
        </w:r>
        <w:r w:rsidR="007B4165">
          <w:rPr>
            <w:noProof/>
            <w:webHidden/>
          </w:rPr>
          <w:fldChar w:fldCharType="end"/>
        </w:r>
      </w:hyperlink>
    </w:p>
    <w:p w14:paraId="499B38E1" w14:textId="77777777" w:rsidR="007B4165" w:rsidRDefault="00A124B7">
      <w:pPr>
        <w:pStyle w:val="TOC2"/>
        <w:rPr>
          <w:rFonts w:asciiTheme="minorHAnsi" w:eastAsiaTheme="minorEastAsia" w:hAnsiTheme="minorHAnsi" w:cstheme="minorBidi"/>
          <w:noProof/>
        </w:rPr>
      </w:pPr>
      <w:hyperlink w:anchor="_Toc526844011" w:history="1">
        <w:r w:rsidR="007B4165" w:rsidRPr="00D65C87">
          <w:rPr>
            <w:rStyle w:val="Hyperlink"/>
          </w:rPr>
          <w:t>3.2</w:t>
        </w:r>
        <w:r w:rsidR="007B4165">
          <w:rPr>
            <w:rFonts w:asciiTheme="minorHAnsi" w:eastAsiaTheme="minorEastAsia" w:hAnsiTheme="minorHAnsi" w:cstheme="minorBidi"/>
            <w:noProof/>
          </w:rPr>
          <w:tab/>
        </w:r>
        <w:r w:rsidR="007B4165" w:rsidRPr="00D65C87">
          <w:rPr>
            <w:rStyle w:val="Hyperlink"/>
          </w:rPr>
          <w:t>Event message changes</w:t>
        </w:r>
        <w:r w:rsidR="007B4165">
          <w:rPr>
            <w:noProof/>
            <w:webHidden/>
          </w:rPr>
          <w:tab/>
        </w:r>
        <w:r w:rsidR="007B4165">
          <w:rPr>
            <w:noProof/>
            <w:webHidden/>
          </w:rPr>
          <w:fldChar w:fldCharType="begin"/>
        </w:r>
        <w:r w:rsidR="007B4165">
          <w:rPr>
            <w:noProof/>
            <w:webHidden/>
          </w:rPr>
          <w:instrText xml:space="preserve"> PAGEREF _Toc526844011 \h </w:instrText>
        </w:r>
        <w:r w:rsidR="007B4165">
          <w:rPr>
            <w:noProof/>
            <w:webHidden/>
          </w:rPr>
        </w:r>
        <w:r w:rsidR="007B4165">
          <w:rPr>
            <w:noProof/>
            <w:webHidden/>
          </w:rPr>
          <w:fldChar w:fldCharType="separate"/>
        </w:r>
        <w:r w:rsidR="007B4165">
          <w:rPr>
            <w:noProof/>
            <w:webHidden/>
          </w:rPr>
          <w:t>7</w:t>
        </w:r>
        <w:r w:rsidR="007B4165">
          <w:rPr>
            <w:noProof/>
            <w:webHidden/>
          </w:rPr>
          <w:fldChar w:fldCharType="end"/>
        </w:r>
      </w:hyperlink>
    </w:p>
    <w:p w14:paraId="62E1E7ED" w14:textId="77777777" w:rsidR="007B4165" w:rsidRDefault="00A124B7">
      <w:pPr>
        <w:pStyle w:val="TOC1"/>
        <w:tabs>
          <w:tab w:val="left" w:pos="440"/>
        </w:tabs>
        <w:rPr>
          <w:rFonts w:asciiTheme="minorHAnsi" w:eastAsiaTheme="minorEastAsia" w:hAnsiTheme="minorHAnsi" w:cstheme="minorBidi"/>
          <w:noProof/>
        </w:rPr>
      </w:pPr>
      <w:hyperlink w:anchor="_Toc526844012" w:history="1">
        <w:r w:rsidR="007B4165" w:rsidRPr="00D65C87">
          <w:rPr>
            <w:rStyle w:val="Hyperlink"/>
          </w:rPr>
          <w:t>4</w:t>
        </w:r>
        <w:r w:rsidR="007B4165">
          <w:rPr>
            <w:rFonts w:asciiTheme="minorHAnsi" w:eastAsiaTheme="minorEastAsia" w:hAnsiTheme="minorHAnsi" w:cstheme="minorBidi"/>
            <w:noProof/>
          </w:rPr>
          <w:tab/>
        </w:r>
        <w:r w:rsidR="007B4165" w:rsidRPr="00D65C87">
          <w:rPr>
            <w:rStyle w:val="Hyperlink"/>
          </w:rPr>
          <w:t>Known issues and future scope</w:t>
        </w:r>
        <w:r w:rsidR="007B4165">
          <w:rPr>
            <w:noProof/>
            <w:webHidden/>
          </w:rPr>
          <w:tab/>
        </w:r>
        <w:r w:rsidR="007B4165">
          <w:rPr>
            <w:noProof/>
            <w:webHidden/>
          </w:rPr>
          <w:fldChar w:fldCharType="begin"/>
        </w:r>
        <w:r w:rsidR="007B4165">
          <w:rPr>
            <w:noProof/>
            <w:webHidden/>
          </w:rPr>
          <w:instrText xml:space="preserve"> PAGEREF _Toc526844012 \h </w:instrText>
        </w:r>
        <w:r w:rsidR="007B4165">
          <w:rPr>
            <w:noProof/>
            <w:webHidden/>
          </w:rPr>
        </w:r>
        <w:r w:rsidR="007B4165">
          <w:rPr>
            <w:noProof/>
            <w:webHidden/>
          </w:rPr>
          <w:fldChar w:fldCharType="separate"/>
        </w:r>
        <w:r w:rsidR="007B4165">
          <w:rPr>
            <w:noProof/>
            <w:webHidden/>
          </w:rPr>
          <w:t>8</w:t>
        </w:r>
        <w:r w:rsidR="007B4165">
          <w:rPr>
            <w:noProof/>
            <w:webHidden/>
          </w:rPr>
          <w:fldChar w:fldCharType="end"/>
        </w:r>
      </w:hyperlink>
    </w:p>
    <w:p w14:paraId="0F8B6749" w14:textId="77777777" w:rsidR="007B4165" w:rsidRDefault="00A124B7">
      <w:pPr>
        <w:pStyle w:val="TOC1"/>
        <w:rPr>
          <w:rFonts w:asciiTheme="minorHAnsi" w:eastAsiaTheme="minorEastAsia" w:hAnsiTheme="minorHAnsi" w:cstheme="minorBidi"/>
          <w:noProof/>
        </w:rPr>
      </w:pPr>
      <w:hyperlink w:anchor="_Toc526844013" w:history="1">
        <w:r w:rsidR="007B4165" w:rsidRPr="00D65C87">
          <w:rPr>
            <w:rStyle w:val="Hyperlink"/>
          </w:rPr>
          <w:t>Appendix A – Prior Version History</w:t>
        </w:r>
        <w:r w:rsidR="007B4165">
          <w:rPr>
            <w:noProof/>
            <w:webHidden/>
          </w:rPr>
          <w:tab/>
        </w:r>
        <w:r w:rsidR="007B4165">
          <w:rPr>
            <w:noProof/>
            <w:webHidden/>
          </w:rPr>
          <w:fldChar w:fldCharType="begin"/>
        </w:r>
        <w:r w:rsidR="007B4165">
          <w:rPr>
            <w:noProof/>
            <w:webHidden/>
          </w:rPr>
          <w:instrText xml:space="preserve"> PAGEREF _Toc526844013 \h </w:instrText>
        </w:r>
        <w:r w:rsidR="007B4165">
          <w:rPr>
            <w:noProof/>
            <w:webHidden/>
          </w:rPr>
        </w:r>
        <w:r w:rsidR="007B4165">
          <w:rPr>
            <w:noProof/>
            <w:webHidden/>
          </w:rPr>
          <w:fldChar w:fldCharType="separate"/>
        </w:r>
        <w:r w:rsidR="007B4165">
          <w:rPr>
            <w:noProof/>
            <w:webHidden/>
          </w:rPr>
          <w:t>9</w:t>
        </w:r>
        <w:r w:rsidR="007B4165">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6843999"/>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6844000"/>
      <w:r>
        <w:t xml:space="preserve">Document </w:t>
      </w:r>
      <w:r w:rsidR="00020DBE">
        <w:t>p</w:t>
      </w:r>
      <w:r w:rsidR="00BA43CC" w:rsidRPr="0087499E">
        <w:t>urpose</w:t>
      </w:r>
      <w:bookmarkEnd w:id="3"/>
      <w:bookmarkEnd w:id="4"/>
    </w:p>
    <w:p w14:paraId="7B67D82D" w14:textId="44524EDD"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w:t>
      </w:r>
      <w:r w:rsidR="004F43F5" w:rsidRPr="004F43F5">
        <w:t>Standard Business Reporting (SBR) Fringe Benefits Tax Return (FBT) 201</w:t>
      </w:r>
      <w:r w:rsidR="000909FA">
        <w:t>9</w:t>
      </w:r>
      <w:r w:rsidR="004F43F5" w:rsidRPr="004F43F5">
        <w:t xml:space="preserve"> service provided by the Australian Taxation Office (ATO).</w:t>
      </w:r>
    </w:p>
    <w:p w14:paraId="59DD1FEC" w14:textId="77777777" w:rsidR="00BA43CC" w:rsidRDefault="00BA43CC" w:rsidP="00537772">
      <w:pPr>
        <w:pStyle w:val="Heading2"/>
      </w:pPr>
      <w:bookmarkStart w:id="5" w:name="_Toc311801588"/>
      <w:bookmarkStart w:id="6" w:name="_Toc231632936"/>
      <w:bookmarkStart w:id="7" w:name="_Toc231632938"/>
      <w:bookmarkStart w:id="8" w:name="_Toc526844001"/>
      <w:bookmarkStart w:id="9" w:name="_Toc226473065"/>
      <w:bookmarkEnd w:id="5"/>
      <w:bookmarkEnd w:id="6"/>
      <w:bookmarkEnd w:id="7"/>
      <w:r w:rsidRPr="009B06E0">
        <w:t>Audience</w:t>
      </w:r>
      <w:bookmarkEnd w:id="8"/>
    </w:p>
    <w:p w14:paraId="6DD99479" w14:textId="04EE80E4" w:rsidR="00CF4241" w:rsidRPr="00455FCF" w:rsidRDefault="004F43F5" w:rsidP="002337FF">
      <w:pPr>
        <w:pStyle w:val="Maintext"/>
        <w:jc w:val="both"/>
      </w:pPr>
      <w:r w:rsidRPr="004F43F5">
        <w:t xml:space="preserve">The audience for this package content note is software developers who have or are interested in developing the FBT service on </w:t>
      </w:r>
      <w:r w:rsidR="008A0D40">
        <w:t>the</w:t>
      </w:r>
      <w:r w:rsidRPr="004F43F5">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68440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8D26766" w:rsidR="00403C30" w:rsidRDefault="00403C30" w:rsidP="00D349BA">
      <w:pPr>
        <w:pStyle w:val="Maintext"/>
        <w:jc w:val="both"/>
      </w:pPr>
      <w:r>
        <w:t xml:space="preserve">All relevant message artefacts that comprise the </w:t>
      </w:r>
      <w:r w:rsidR="00930D9B">
        <w:t>FBT 201</w:t>
      </w:r>
      <w:r w:rsidR="000909FA">
        <w:t>9</w:t>
      </w:r>
      <w:r w:rsidR="004F43F5">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26844003"/>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26844004"/>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4CAD84D9" w:rsidR="00BA0567" w:rsidRPr="009A3F8D" w:rsidRDefault="00930D9B" w:rsidP="006666BB">
      <w:pPr>
        <w:pStyle w:val="Maintext"/>
        <w:numPr>
          <w:ilvl w:val="0"/>
          <w:numId w:val="26"/>
        </w:numPr>
        <w:jc w:val="both"/>
        <w:rPr>
          <w:rFonts w:cs="Arial"/>
          <w:szCs w:val="22"/>
        </w:rPr>
      </w:pPr>
      <w:r>
        <w:rPr>
          <w:rFonts w:cs="Arial"/>
          <w:szCs w:val="22"/>
        </w:rPr>
        <w:t>C#</w:t>
      </w:r>
      <w:r w:rsidR="00BA0567" w:rsidRPr="009A3F8D">
        <w:rPr>
          <w:rFonts w:cs="Arial"/>
          <w:szCs w:val="22"/>
        </w:rPr>
        <w:t xml:space="preserve">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05C1F7F0" w:rsidR="00B64D3E" w:rsidRPr="00E21474" w:rsidRDefault="00B64D3E" w:rsidP="00496EFC">
      <w:pPr>
        <w:pStyle w:val="Maintext"/>
        <w:jc w:val="both"/>
        <w:rPr>
          <w:rFonts w:cs="Arial"/>
          <w:szCs w:val="22"/>
        </w:rPr>
      </w:pPr>
      <w:r w:rsidRPr="00E21474">
        <w:rPr>
          <w:rFonts w:cs="Arial"/>
          <w:szCs w:val="22"/>
        </w:rPr>
        <w:t xml:space="preserve">The basic exception to the above is Income </w:t>
      </w:r>
      <w:r w:rsidR="004F43F5">
        <w:rPr>
          <w:rFonts w:cs="Arial"/>
          <w:szCs w:val="22"/>
        </w:rPr>
        <w:t>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538C346" w14:textId="1DA83877" w:rsidR="00986001" w:rsidRDefault="004E6AA6" w:rsidP="004E6AA6">
      <w:pPr>
        <w:rPr>
          <w:rFonts w:cs="Arial"/>
          <w:szCs w:val="22"/>
          <w:highlight w:val="lightGray"/>
        </w:rPr>
      </w:pPr>
      <w:r>
        <w:rPr>
          <w:rFonts w:cs="Arial"/>
          <w:szCs w:val="22"/>
          <w:highlight w:val="lightGray"/>
        </w:rPr>
        <w:br w:type="page"/>
      </w:r>
    </w:p>
    <w:p w14:paraId="21D619B8" w14:textId="3BCFA8E9" w:rsidR="00A07083" w:rsidRPr="0087499E" w:rsidRDefault="00A07083" w:rsidP="00A07083">
      <w:pPr>
        <w:pStyle w:val="Heading3"/>
        <w:spacing w:after="60"/>
      </w:pPr>
      <w:bookmarkStart w:id="114" w:name="_Toc526844005"/>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1324"/>
        <w:gridCol w:w="8140"/>
      </w:tblGrid>
      <w:tr w:rsidR="00DE2746" w:rsidRPr="00E75FE8" w14:paraId="098BA344" w14:textId="77777777" w:rsidTr="00205D38">
        <w:trPr>
          <w:trHeight w:val="291"/>
          <w:tblHeader/>
        </w:trPr>
        <w:tc>
          <w:tcPr>
            <w:tcW w:w="1324" w:type="dxa"/>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205D38">
        <w:trPr>
          <w:trHeight w:val="291"/>
        </w:trPr>
        <w:tc>
          <w:tcPr>
            <w:tcW w:w="1324" w:type="dxa"/>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205D38">
        <w:trPr>
          <w:trHeight w:val="291"/>
        </w:trPr>
        <w:tc>
          <w:tcPr>
            <w:tcW w:w="1324" w:type="dxa"/>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205D38">
        <w:trPr>
          <w:trHeight w:val="291"/>
        </w:trPr>
        <w:tc>
          <w:tcPr>
            <w:tcW w:w="1324" w:type="dxa"/>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205D38">
        <w:trPr>
          <w:trHeight w:val="291"/>
        </w:trPr>
        <w:tc>
          <w:tcPr>
            <w:tcW w:w="1324" w:type="dxa"/>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205D38">
        <w:trPr>
          <w:trHeight w:val="291"/>
        </w:trPr>
        <w:tc>
          <w:tcPr>
            <w:tcW w:w="1324" w:type="dxa"/>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26844006"/>
      <w:r w:rsidRPr="00537772">
        <w:t>New services</w:t>
      </w:r>
      <w:bookmarkEnd w:id="115"/>
      <w:bookmarkEnd w:id="116"/>
    </w:p>
    <w:p w14:paraId="6503DA3A" w14:textId="2EFD0701" w:rsidR="00153C5E" w:rsidRDefault="00153C5E" w:rsidP="00153C5E">
      <w:pPr>
        <w:pStyle w:val="Maintext"/>
        <w:jc w:val="both"/>
        <w:rPr>
          <w:rFonts w:cs="Arial"/>
          <w:szCs w:val="22"/>
        </w:rPr>
      </w:pPr>
      <w:r>
        <w:rPr>
          <w:rFonts w:cs="Arial"/>
          <w:szCs w:val="22"/>
        </w:rPr>
        <w:t xml:space="preserve">The following new services are available on </w:t>
      </w:r>
      <w:r w:rsidRPr="00986001">
        <w:rPr>
          <w:rFonts w:cs="Arial"/>
          <w:szCs w:val="22"/>
        </w:rPr>
        <w:t>SBR</w:t>
      </w:r>
      <w:r w:rsidR="00D537C7" w:rsidRPr="00986001">
        <w:rPr>
          <w:rFonts w:cs="Arial"/>
          <w:szCs w:val="22"/>
        </w:rPr>
        <w:t xml:space="preserve"> Core Services and/or SBR</w:t>
      </w:r>
      <w:r w:rsidRPr="00986001">
        <w:rPr>
          <w:rFonts w:cs="Arial"/>
          <w:szCs w:val="22"/>
        </w:rPr>
        <w:t xml:space="preserve"> ebMS3</w:t>
      </w:r>
      <w:r w:rsidR="00D537C7" w:rsidRPr="00986001">
        <w:rPr>
          <w:rFonts w:cs="Arial"/>
          <w:szCs w:val="22"/>
        </w:rPr>
        <w:t xml:space="preserve"> platforms</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3D10DB" w:rsidRPr="00E75FE8" w14:paraId="17E2458E" w14:textId="77777777" w:rsidTr="000909FA">
        <w:trPr>
          <w:trHeight w:val="291"/>
          <w:tblHeader/>
        </w:trPr>
        <w:tc>
          <w:tcPr>
            <w:tcW w:w="5070" w:type="dxa"/>
            <w:shd w:val="clear" w:color="auto" w:fill="4F81BD"/>
          </w:tcPr>
          <w:p w14:paraId="38A94045" w14:textId="77777777" w:rsidR="003D10DB" w:rsidRPr="00DE2746" w:rsidRDefault="003D10DB" w:rsidP="000909FA">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50136178" w14:textId="77777777" w:rsidR="003D10DB" w:rsidRPr="00DE2746" w:rsidRDefault="003D10DB" w:rsidP="000909FA">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128F2099" w14:textId="77777777" w:rsidR="003D10DB" w:rsidRPr="00DE2746" w:rsidRDefault="003D10DB" w:rsidP="000909FA">
            <w:pPr>
              <w:rPr>
                <w:rFonts w:ascii="Calibri" w:hAnsi="Calibri" w:cs="Calibri"/>
                <w:b/>
                <w:bCs/>
                <w:color w:val="FFFFFF"/>
                <w:szCs w:val="22"/>
              </w:rPr>
            </w:pPr>
            <w:r>
              <w:rPr>
                <w:rFonts w:ascii="Calibri" w:hAnsi="Calibri" w:cs="Calibri"/>
                <w:b/>
                <w:bCs/>
                <w:color w:val="FFFFFF"/>
                <w:szCs w:val="22"/>
              </w:rPr>
              <w:t>Product</w:t>
            </w:r>
          </w:p>
        </w:tc>
      </w:tr>
      <w:tr w:rsidR="003D10DB" w:rsidRPr="00813A8D" w14:paraId="474AEF15" w14:textId="77777777" w:rsidTr="000909FA">
        <w:trPr>
          <w:trHeight w:val="291"/>
        </w:trPr>
        <w:tc>
          <w:tcPr>
            <w:tcW w:w="5070" w:type="dxa"/>
            <w:shd w:val="clear" w:color="auto" w:fill="D3DFEE"/>
          </w:tcPr>
          <w:p w14:paraId="5E93265C" w14:textId="77777777" w:rsidR="003D10DB" w:rsidRPr="000A0406" w:rsidRDefault="003D10DB" w:rsidP="000909FA">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4E338617" w14:textId="77777777" w:rsidR="003D10DB" w:rsidRPr="00DE2746" w:rsidRDefault="003D10DB" w:rsidP="000909FA">
            <w:pPr>
              <w:rPr>
                <w:rFonts w:ascii="Calibri" w:hAnsi="Calibri" w:cs="Calibri"/>
                <w:color w:val="000000"/>
                <w:szCs w:val="22"/>
              </w:rPr>
            </w:pPr>
          </w:p>
        </w:tc>
        <w:tc>
          <w:tcPr>
            <w:tcW w:w="1559" w:type="dxa"/>
            <w:shd w:val="clear" w:color="auto" w:fill="D3DFEE"/>
          </w:tcPr>
          <w:p w14:paraId="29AC0510" w14:textId="77777777" w:rsidR="003D10DB" w:rsidRPr="00DE2746" w:rsidRDefault="003D10DB" w:rsidP="000909FA">
            <w:pPr>
              <w:rPr>
                <w:rFonts w:ascii="Calibri" w:hAnsi="Calibri" w:cs="Calibri"/>
                <w:color w:val="000000"/>
                <w:szCs w:val="22"/>
              </w:rPr>
            </w:pPr>
          </w:p>
        </w:tc>
      </w:tr>
      <w:tr w:rsidR="003D10DB" w:rsidRPr="00813A8D" w14:paraId="7F3732B9" w14:textId="77777777" w:rsidTr="000909FA">
        <w:trPr>
          <w:trHeight w:val="291"/>
        </w:trPr>
        <w:tc>
          <w:tcPr>
            <w:tcW w:w="5070" w:type="dxa"/>
            <w:shd w:val="clear" w:color="auto" w:fill="auto"/>
          </w:tcPr>
          <w:p w14:paraId="20C2E248" w14:textId="77777777" w:rsidR="003D10DB" w:rsidRPr="000A0406" w:rsidRDefault="003D10DB" w:rsidP="000909FA">
            <w:pPr>
              <w:rPr>
                <w:rFonts w:ascii="Calibri" w:hAnsi="Calibri" w:cs="Calibri"/>
                <w:bCs/>
                <w:szCs w:val="22"/>
              </w:rPr>
            </w:pPr>
          </w:p>
        </w:tc>
        <w:tc>
          <w:tcPr>
            <w:tcW w:w="2835" w:type="dxa"/>
          </w:tcPr>
          <w:p w14:paraId="6F6F9BFA" w14:textId="77777777" w:rsidR="003D10DB" w:rsidRPr="00DE2746" w:rsidRDefault="003D10DB" w:rsidP="000909FA">
            <w:pPr>
              <w:rPr>
                <w:rFonts w:ascii="Calibri" w:hAnsi="Calibri" w:cs="Calibri"/>
                <w:color w:val="000000"/>
                <w:szCs w:val="22"/>
              </w:rPr>
            </w:pPr>
          </w:p>
        </w:tc>
        <w:tc>
          <w:tcPr>
            <w:tcW w:w="1559" w:type="dxa"/>
            <w:shd w:val="clear" w:color="auto" w:fill="auto"/>
          </w:tcPr>
          <w:p w14:paraId="27BFAC06" w14:textId="77777777" w:rsidR="003D10DB" w:rsidRPr="00DE2746" w:rsidRDefault="003D10DB" w:rsidP="000909FA">
            <w:pPr>
              <w:rPr>
                <w:rFonts w:ascii="Calibri" w:hAnsi="Calibri" w:cs="Calibri"/>
                <w:color w:val="000000"/>
                <w:szCs w:val="22"/>
              </w:rPr>
            </w:pPr>
          </w:p>
        </w:tc>
      </w:tr>
    </w:tbl>
    <w:p w14:paraId="57D3FF05" w14:textId="77777777" w:rsidR="003D10DB" w:rsidRDefault="003D10DB" w:rsidP="00153C5E">
      <w:pPr>
        <w:pStyle w:val="Maintext"/>
        <w:jc w:val="both"/>
        <w:rPr>
          <w:rFonts w:cs="Arial"/>
          <w:szCs w:val="22"/>
        </w:rPr>
      </w:pPr>
    </w:p>
    <w:p w14:paraId="780EE614" w14:textId="10E1C085" w:rsidR="005876E0" w:rsidRDefault="005876E0" w:rsidP="00BE4715">
      <w:pPr>
        <w:pStyle w:val="Heading3"/>
        <w:spacing w:after="60"/>
      </w:pPr>
      <w:bookmarkStart w:id="117" w:name="_Toc526844007"/>
      <w:r>
        <w:t xml:space="preserve">New messages </w:t>
      </w:r>
      <w:r w:rsidR="003E4DD7">
        <w:t xml:space="preserve">associated with </w:t>
      </w:r>
      <w:r w:rsidR="00240EFD">
        <w:t>s</w:t>
      </w:r>
      <w:r w:rsidR="003E4DD7">
        <w:t>ervices (c</w:t>
      </w:r>
      <w:r>
        <w:t>hild relationship)</w:t>
      </w:r>
      <w:bookmarkEnd w:id="117"/>
    </w:p>
    <w:p w14:paraId="6E9D7989" w14:textId="3C02891B"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5F2AD5" w:rsidRPr="00986001">
        <w:rPr>
          <w:rFonts w:cs="Arial"/>
          <w:szCs w:val="22"/>
        </w:rPr>
        <w:t>SBR Core Services and/or SBR ebMS3 platforms.</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7C4B56C" w14:textId="77777777" w:rsidTr="00205D38">
        <w:trPr>
          <w:trHeight w:val="291"/>
          <w:tblHeader/>
        </w:trPr>
        <w:tc>
          <w:tcPr>
            <w:tcW w:w="5070" w:type="dxa"/>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205D38">
        <w:trPr>
          <w:trHeight w:val="291"/>
        </w:trPr>
        <w:tc>
          <w:tcPr>
            <w:tcW w:w="5070" w:type="dxa"/>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205D38">
        <w:trPr>
          <w:trHeight w:val="291"/>
        </w:trPr>
        <w:tc>
          <w:tcPr>
            <w:tcW w:w="5070" w:type="dxa"/>
            <w:shd w:val="clear" w:color="auto" w:fill="auto"/>
          </w:tcPr>
          <w:p w14:paraId="0D52F04A" w14:textId="77777777" w:rsidR="000A0406" w:rsidRPr="000A0406" w:rsidRDefault="000A0406" w:rsidP="00E45B44">
            <w:pPr>
              <w:rPr>
                <w:rFonts w:ascii="Calibri" w:hAnsi="Calibri" w:cs="Calibri"/>
                <w:bCs/>
                <w:szCs w:val="22"/>
              </w:rPr>
            </w:pPr>
          </w:p>
        </w:tc>
        <w:tc>
          <w:tcPr>
            <w:tcW w:w="2835" w:type="dxa"/>
          </w:tcPr>
          <w:p w14:paraId="41D908D2" w14:textId="77777777" w:rsidR="000A0406" w:rsidRPr="00DE2746" w:rsidRDefault="000A0406" w:rsidP="00E45B44">
            <w:pPr>
              <w:rPr>
                <w:rFonts w:ascii="Calibri" w:hAnsi="Calibri" w:cs="Calibri"/>
                <w:color w:val="000000"/>
                <w:szCs w:val="22"/>
              </w:rPr>
            </w:pPr>
          </w:p>
        </w:tc>
        <w:tc>
          <w:tcPr>
            <w:tcW w:w="1559" w:type="dxa"/>
            <w:shd w:val="clear" w:color="auto" w:fill="auto"/>
          </w:tcPr>
          <w:p w14:paraId="3E343422"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2D0BB4">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627AAE10" w:rsidR="00350A2B" w:rsidRPr="0087499E" w:rsidRDefault="004C7B67" w:rsidP="00BE4715">
      <w:pPr>
        <w:pStyle w:val="Heading1"/>
        <w:spacing w:after="120"/>
      </w:pPr>
      <w:bookmarkStart w:id="118" w:name="_Toc526844008"/>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41FA80A3" w14:textId="77777777" w:rsidR="007C4D4A" w:rsidRDefault="007C4D4A" w:rsidP="00737440">
      <w:pPr>
        <w:pStyle w:val="Maintext"/>
        <w:jc w:val="both"/>
      </w:pPr>
    </w:p>
    <w:tbl>
      <w:tblPr>
        <w:tblW w:w="14190" w:type="dxa"/>
        <w:tblInd w:w="93" w:type="dxa"/>
        <w:tblLayout w:type="fixed"/>
        <w:tblLook w:val="04A0" w:firstRow="1" w:lastRow="0" w:firstColumn="1" w:lastColumn="0" w:noHBand="0" w:noVBand="1"/>
      </w:tblPr>
      <w:tblGrid>
        <w:gridCol w:w="5118"/>
        <w:gridCol w:w="1354"/>
        <w:gridCol w:w="1197"/>
        <w:gridCol w:w="992"/>
        <w:gridCol w:w="4112"/>
        <w:gridCol w:w="1417"/>
      </w:tblGrid>
      <w:tr w:rsidR="007C4D4A" w:rsidRPr="00E75FE8" w14:paraId="36D5850E" w14:textId="77777777" w:rsidTr="00AC1382">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FE138CD"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6E4CCBE3"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1336C53E"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739A614"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Version</w:t>
            </w:r>
          </w:p>
        </w:tc>
        <w:tc>
          <w:tcPr>
            <w:tcW w:w="4112" w:type="dxa"/>
            <w:tcBorders>
              <w:top w:val="single" w:sz="4" w:space="0" w:color="95B3D7"/>
              <w:left w:val="nil"/>
              <w:bottom w:val="single" w:sz="4" w:space="0" w:color="95B3D7"/>
              <w:right w:val="nil"/>
            </w:tcBorders>
            <w:shd w:val="clear" w:color="4F81BD" w:fill="4F81BD"/>
            <w:noWrap/>
            <w:hideMark/>
          </w:tcPr>
          <w:p w14:paraId="39A51CD7"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E503A34"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Package Status</w:t>
            </w:r>
          </w:p>
        </w:tc>
      </w:tr>
      <w:tr w:rsidR="004E6AA6" w:rsidRPr="00E75FE8" w14:paraId="0EF1C084"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25362A6D" w14:textId="57A212B2" w:rsidR="004E6AA6" w:rsidRPr="0048545C" w:rsidRDefault="004E6AA6" w:rsidP="00FA3279">
            <w:pPr>
              <w:rPr>
                <w:noProof/>
              </w:rPr>
            </w:pPr>
            <w:r>
              <w:rPr>
                <w:rFonts w:ascii="Calibri" w:hAnsi="Calibri"/>
                <w:color w:val="000000"/>
                <w:szCs w:val="22"/>
              </w:rPr>
              <w:t>ATO FBT.0003 2018</w:t>
            </w:r>
            <w:r w:rsidRPr="004F43F5">
              <w:rPr>
                <w:rFonts w:ascii="Calibri" w:hAnsi="Calibri"/>
                <w:color w:val="000000"/>
                <w:szCs w:val="22"/>
              </w:rPr>
              <w:t xml:space="preserve"> Message Structure</w:t>
            </w:r>
            <w:r>
              <w:rPr>
                <w:rFonts w:ascii="Calibri" w:hAnsi="Calibri"/>
                <w:color w:val="000000"/>
                <w:szCs w:val="22"/>
              </w:rPr>
              <w:t xml:space="preserve"> Table</w:t>
            </w:r>
            <w:r w:rsidRPr="004F43F5">
              <w:rPr>
                <w:rFonts w:ascii="Calibri" w:hAnsi="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A065737" w14:textId="5D7A8139" w:rsidR="004E6AA6" w:rsidRDefault="004E6AA6" w:rsidP="00FA3279">
            <w:pPr>
              <w:rPr>
                <w:rFonts w:ascii="Calibri" w:hAnsi="Calibri" w:cs="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DBE5F1"/>
          </w:tcPr>
          <w:p w14:paraId="504C949F" w14:textId="2CB396CF" w:rsidR="004E6AA6" w:rsidRDefault="007B0C77"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EE8815" w14:textId="2165496B" w:rsidR="004E6AA6" w:rsidRDefault="004E6AA6" w:rsidP="00FA3279">
            <w:pPr>
              <w:rPr>
                <w:rFonts w:ascii="Calibri" w:hAnsi="Calibri" w:cs="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6DE74BD1" w14:textId="640B06D2" w:rsidR="004E6AA6" w:rsidRDefault="007B4165" w:rsidP="000909FA">
            <w:pPr>
              <w:rPr>
                <w:rFonts w:ascii="Calibri" w:hAnsi="Calibri" w:cs="Calibri"/>
                <w:color w:val="000000"/>
                <w:szCs w:val="22"/>
              </w:rPr>
            </w:pPr>
            <w:r>
              <w:rPr>
                <w:rFonts w:ascii="Calibri" w:hAnsi="Calibri"/>
                <w:color w:val="000000"/>
                <w:szCs w:val="22"/>
              </w:rPr>
              <w:t xml:space="preserve">No change </w:t>
            </w:r>
            <w:r w:rsidR="00F620B7">
              <w:rPr>
                <w:rFonts w:ascii="Calibri" w:hAnsi="Calibri"/>
                <w:color w:val="000000"/>
                <w:szCs w:val="22"/>
              </w:rPr>
              <w:t xml:space="preserve">since prior </w:t>
            </w:r>
            <w:r w:rsidR="000909FA">
              <w:rPr>
                <w:rFonts w:ascii="Calibri" w:hAnsi="Calibri"/>
                <w:color w:val="000000"/>
                <w:szCs w:val="22"/>
              </w:rPr>
              <w:t>year</w:t>
            </w:r>
            <w:r w:rsidR="00F620B7">
              <w:rPr>
                <w:rFonts w:ascii="Calibri" w:hAnsi="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5D5487FC" w14:textId="47B87C8D" w:rsidR="004E6AA6" w:rsidRDefault="00F620B7" w:rsidP="00FA3279">
            <w:pPr>
              <w:rPr>
                <w:rFonts w:ascii="Calibri" w:hAnsi="Calibri" w:cs="Calibri"/>
                <w:color w:val="000000"/>
                <w:szCs w:val="22"/>
              </w:rPr>
            </w:pPr>
            <w:r>
              <w:rPr>
                <w:rFonts w:ascii="Calibri" w:hAnsi="Calibri"/>
                <w:color w:val="000000"/>
                <w:szCs w:val="22"/>
              </w:rPr>
              <w:t>Present</w:t>
            </w:r>
          </w:p>
        </w:tc>
      </w:tr>
      <w:tr w:rsidR="007B4165" w:rsidRPr="00E45B44" w14:paraId="7538747F"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23F8724E" w14:textId="720B83EB" w:rsidR="007B4165" w:rsidRPr="00E45B44" w:rsidRDefault="007B4165" w:rsidP="00FA3279">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8 Reporting Taxonomy.zip</w:t>
            </w:r>
          </w:p>
        </w:tc>
        <w:tc>
          <w:tcPr>
            <w:tcW w:w="1354" w:type="dxa"/>
            <w:tcBorders>
              <w:top w:val="single" w:sz="4" w:space="0" w:color="95B3D7"/>
              <w:left w:val="nil"/>
              <w:bottom w:val="single" w:sz="4" w:space="0" w:color="95B3D7"/>
              <w:right w:val="nil"/>
            </w:tcBorders>
            <w:shd w:val="clear" w:color="auto" w:fill="auto"/>
          </w:tcPr>
          <w:p w14:paraId="0D45DDC6" w14:textId="6A1B3912" w:rsidR="007B4165" w:rsidRPr="00E45B44" w:rsidRDefault="007B4165" w:rsidP="00FA3279">
            <w:pPr>
              <w:rPr>
                <w:rFonts w:ascii="Calibri" w:hAnsi="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auto"/>
          </w:tcPr>
          <w:p w14:paraId="4C59BAB0" w14:textId="0077CEAB" w:rsidR="007B4165" w:rsidRPr="00E45B44" w:rsidRDefault="007B4165"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95BCFE6" w14:textId="5EC07098" w:rsidR="007B4165" w:rsidRPr="00E45B44" w:rsidRDefault="007B4165" w:rsidP="00FA3279">
            <w:pPr>
              <w:rPr>
                <w:rFonts w:ascii="Calibri" w:hAnsi="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auto"/>
          </w:tcPr>
          <w:p w14:paraId="27382017" w14:textId="0EA17AC4" w:rsidR="007B4165" w:rsidRPr="00E45B44" w:rsidRDefault="007B4165" w:rsidP="006C4F1F">
            <w:pPr>
              <w:rPr>
                <w:rFonts w:ascii="Calibri" w:hAnsi="Calibri"/>
                <w:color w:val="000000"/>
                <w:szCs w:val="22"/>
              </w:rPr>
            </w:pPr>
            <w:r>
              <w:rPr>
                <w:rFonts w:ascii="Calibri" w:hAnsi="Calibri"/>
                <w:color w:val="000000"/>
                <w:szCs w:val="22"/>
              </w:rPr>
              <w:t>No change since prior year.</w:t>
            </w:r>
          </w:p>
        </w:tc>
        <w:tc>
          <w:tcPr>
            <w:tcW w:w="1417" w:type="dxa"/>
            <w:tcBorders>
              <w:top w:val="single" w:sz="4" w:space="0" w:color="95B3D7"/>
              <w:left w:val="nil"/>
              <w:bottom w:val="single" w:sz="4" w:space="0" w:color="95B3D7"/>
              <w:right w:val="nil"/>
            </w:tcBorders>
            <w:shd w:val="clear" w:color="auto" w:fill="auto"/>
          </w:tcPr>
          <w:p w14:paraId="2F33E72D" w14:textId="07F22F4B" w:rsidR="007B4165" w:rsidRPr="00E45B44" w:rsidRDefault="007B4165" w:rsidP="00FA3279">
            <w:pPr>
              <w:rPr>
                <w:rFonts w:ascii="Calibri" w:hAnsi="Calibri"/>
                <w:color w:val="000000"/>
                <w:szCs w:val="22"/>
              </w:rPr>
            </w:pPr>
            <w:r>
              <w:rPr>
                <w:rFonts w:ascii="Calibri" w:hAnsi="Calibri"/>
                <w:color w:val="000000"/>
                <w:szCs w:val="22"/>
              </w:rPr>
              <w:t>Present</w:t>
            </w:r>
          </w:p>
        </w:tc>
      </w:tr>
      <w:tr w:rsidR="001465D9" w:rsidRPr="00E45B44" w14:paraId="6ECA9BD7" w14:textId="77777777" w:rsidTr="0090736E">
        <w:trPr>
          <w:trHeight w:val="288"/>
        </w:trPr>
        <w:tc>
          <w:tcPr>
            <w:tcW w:w="5118" w:type="dxa"/>
            <w:tcBorders>
              <w:top w:val="single" w:sz="4" w:space="0" w:color="95B3D7"/>
              <w:left w:val="nil"/>
              <w:bottom w:val="single" w:sz="4" w:space="0" w:color="95B3D7"/>
              <w:right w:val="nil"/>
            </w:tcBorders>
            <w:shd w:val="clear" w:color="auto" w:fill="DBE5F1"/>
            <w:noWrap/>
          </w:tcPr>
          <w:p w14:paraId="25973B5D" w14:textId="77777777" w:rsidR="001465D9" w:rsidRPr="00E45B44" w:rsidRDefault="001465D9" w:rsidP="0090736E">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9</w:t>
            </w:r>
            <w:r w:rsidRPr="004F43F5">
              <w:rPr>
                <w:rFonts w:ascii="Calibri" w:hAnsi="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35CD29A4" w14:textId="6B5A0FC3" w:rsidR="001465D9" w:rsidRPr="00E45B44" w:rsidRDefault="00005DD2" w:rsidP="0090736E">
            <w:pPr>
              <w:rPr>
                <w:rFonts w:ascii="Calibri" w:hAnsi="Calibri"/>
                <w:color w:val="000000"/>
                <w:szCs w:val="22"/>
              </w:rPr>
            </w:pPr>
            <w:r>
              <w:rPr>
                <w:rFonts w:ascii="Calibri" w:hAnsi="Calibri"/>
                <w:color w:val="000000"/>
                <w:szCs w:val="22"/>
              </w:rPr>
              <w:t>21</w:t>
            </w:r>
            <w:r w:rsidR="001465D9">
              <w:rPr>
                <w:rFonts w:ascii="Calibri" w:hAnsi="Calibri"/>
                <w:color w:val="000000"/>
                <w:szCs w:val="22"/>
              </w:rPr>
              <w:t>.03.2019</w:t>
            </w:r>
          </w:p>
        </w:tc>
        <w:tc>
          <w:tcPr>
            <w:tcW w:w="1197" w:type="dxa"/>
            <w:tcBorders>
              <w:top w:val="single" w:sz="4" w:space="0" w:color="95B3D7"/>
              <w:left w:val="nil"/>
              <w:bottom w:val="single" w:sz="4" w:space="0" w:color="95B3D7"/>
              <w:right w:val="nil"/>
            </w:tcBorders>
            <w:shd w:val="clear" w:color="auto" w:fill="DBE5F1"/>
          </w:tcPr>
          <w:p w14:paraId="1AC33DAA" w14:textId="77777777" w:rsidR="001465D9" w:rsidRPr="00E45B44" w:rsidRDefault="001465D9" w:rsidP="0090736E">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F21685E" w14:textId="77777777" w:rsidR="001465D9" w:rsidRPr="00E45B44" w:rsidRDefault="001465D9" w:rsidP="0090736E">
            <w:pPr>
              <w:rPr>
                <w:rFonts w:ascii="Calibri" w:hAnsi="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4FADAE2C" w14:textId="77777777" w:rsidR="001465D9" w:rsidRPr="00252AF0" w:rsidRDefault="001465D9" w:rsidP="0090736E">
            <w:pPr>
              <w:rPr>
                <w:rFonts w:ascii="Calibri" w:hAnsi="Calibri"/>
                <w:color w:val="000000"/>
                <w:szCs w:val="22"/>
              </w:rPr>
            </w:pPr>
            <w:r w:rsidRPr="001465D9">
              <w:rPr>
                <w:rFonts w:asciiTheme="minorHAnsi" w:hAnsiTheme="minorHAnsi" w:cs="Calibri"/>
                <w:color w:val="000000"/>
                <w:szCs w:val="22"/>
              </w:rPr>
              <w:t xml:space="preserve">Versioned to </w:t>
            </w:r>
            <w:proofErr w:type="gramStart"/>
            <w:r w:rsidRPr="001465D9">
              <w:rPr>
                <w:rFonts w:asciiTheme="minorHAnsi" w:hAnsiTheme="minorHAnsi" w:cs="Calibri"/>
                <w:color w:val="000000"/>
                <w:szCs w:val="22"/>
              </w:rPr>
              <w:t>FINAL(</w:t>
            </w:r>
            <w:proofErr w:type="gramEnd"/>
            <w:r w:rsidRPr="001465D9">
              <w:rPr>
                <w:rFonts w:asciiTheme="minorHAnsi" w:hAnsiTheme="minorHAnsi" w:cs="Calibri"/>
                <w:color w:val="000000"/>
                <w:szCs w:val="22"/>
              </w:rPr>
              <w:t>1.0) with no functional changes.</w:t>
            </w:r>
          </w:p>
        </w:tc>
        <w:tc>
          <w:tcPr>
            <w:tcW w:w="1417" w:type="dxa"/>
            <w:tcBorders>
              <w:top w:val="single" w:sz="4" w:space="0" w:color="95B3D7"/>
              <w:left w:val="nil"/>
              <w:bottom w:val="single" w:sz="4" w:space="0" w:color="95B3D7"/>
              <w:right w:val="nil"/>
            </w:tcBorders>
            <w:shd w:val="clear" w:color="auto" w:fill="DBE5F1"/>
          </w:tcPr>
          <w:p w14:paraId="54FFA786" w14:textId="77777777" w:rsidR="001465D9" w:rsidRPr="00E45B44" w:rsidRDefault="001465D9" w:rsidP="0090736E">
            <w:pPr>
              <w:rPr>
                <w:rFonts w:ascii="Calibri" w:hAnsi="Calibri"/>
                <w:color w:val="000000"/>
                <w:szCs w:val="22"/>
              </w:rPr>
            </w:pPr>
            <w:r>
              <w:rPr>
                <w:rFonts w:ascii="Calibri" w:hAnsi="Calibri"/>
                <w:color w:val="000000"/>
                <w:szCs w:val="22"/>
              </w:rPr>
              <w:t>Updated</w:t>
            </w:r>
          </w:p>
        </w:tc>
      </w:tr>
      <w:tr w:rsidR="001465D9" w:rsidRPr="00E75FE8" w14:paraId="31E107DF" w14:textId="77777777" w:rsidTr="0090736E">
        <w:trPr>
          <w:trHeight w:val="288"/>
        </w:trPr>
        <w:tc>
          <w:tcPr>
            <w:tcW w:w="5118" w:type="dxa"/>
            <w:tcBorders>
              <w:top w:val="single" w:sz="4" w:space="0" w:color="95B3D7"/>
              <w:left w:val="nil"/>
              <w:bottom w:val="single" w:sz="4" w:space="0" w:color="95B3D7"/>
              <w:right w:val="nil"/>
            </w:tcBorders>
            <w:shd w:val="clear" w:color="auto" w:fill="auto"/>
            <w:noWrap/>
          </w:tcPr>
          <w:p w14:paraId="756AB289" w14:textId="77777777" w:rsidR="001465D9" w:rsidRPr="0062781E" w:rsidRDefault="001465D9" w:rsidP="0090736E">
            <w:pPr>
              <w:rPr>
                <w:rFonts w:ascii="Calibri" w:hAnsi="Calibri"/>
                <w:color w:val="000000"/>
                <w:szCs w:val="22"/>
              </w:rPr>
            </w:pPr>
            <w:r w:rsidRPr="0062781E">
              <w:rPr>
                <w:rFonts w:ascii="Calibri" w:hAnsi="Calibri"/>
                <w:color w:val="000000"/>
                <w:szCs w:val="22"/>
              </w:rPr>
              <w:t>ATO FBT</w:t>
            </w:r>
            <w:r>
              <w:rPr>
                <w:rFonts w:ascii="Calibri" w:hAnsi="Calibri"/>
                <w:color w:val="000000"/>
                <w:szCs w:val="22"/>
              </w:rPr>
              <w:t>.0003</w:t>
            </w:r>
            <w:r w:rsidRPr="0062781E">
              <w:rPr>
                <w:rFonts w:ascii="Calibri" w:hAnsi="Calibri"/>
                <w:color w:val="000000"/>
                <w:szCs w:val="22"/>
              </w:rPr>
              <w:t xml:space="preserve"> 201</w:t>
            </w:r>
            <w:r>
              <w:rPr>
                <w:rFonts w:ascii="Calibri" w:hAnsi="Calibri"/>
                <w:color w:val="000000"/>
                <w:szCs w:val="22"/>
              </w:rPr>
              <w:t>9</w:t>
            </w:r>
            <w:r w:rsidRPr="0062781E">
              <w:rPr>
                <w:rFonts w:ascii="Calibri" w:hAnsi="Calibri"/>
                <w:color w:val="000000"/>
                <w:szCs w:val="22"/>
              </w:rPr>
              <w:t xml:space="preserve"> C# Rule Implementation</w:t>
            </w:r>
            <w:r>
              <w:rPr>
                <w:rFonts w:ascii="Calibri" w:hAnsi="Calibri"/>
                <w:color w:val="000000"/>
                <w:szCs w:val="22"/>
              </w:rPr>
              <w:t>.zip</w:t>
            </w:r>
          </w:p>
          <w:p w14:paraId="19503618" w14:textId="77777777" w:rsidR="001465D9" w:rsidRPr="0048545C" w:rsidRDefault="001465D9" w:rsidP="0090736E">
            <w:pPr>
              <w:rPr>
                <w:noProof/>
              </w:rPr>
            </w:pPr>
          </w:p>
        </w:tc>
        <w:tc>
          <w:tcPr>
            <w:tcW w:w="1354" w:type="dxa"/>
            <w:tcBorders>
              <w:top w:val="single" w:sz="4" w:space="0" w:color="95B3D7"/>
              <w:left w:val="nil"/>
              <w:bottom w:val="single" w:sz="4" w:space="0" w:color="95B3D7"/>
              <w:right w:val="nil"/>
            </w:tcBorders>
            <w:shd w:val="clear" w:color="auto" w:fill="auto"/>
          </w:tcPr>
          <w:p w14:paraId="3538082B" w14:textId="35143A36" w:rsidR="001465D9" w:rsidRDefault="00005DD2" w:rsidP="0090736E">
            <w:pPr>
              <w:rPr>
                <w:rFonts w:ascii="Calibri" w:hAnsi="Calibri" w:cs="Calibri"/>
                <w:color w:val="000000"/>
                <w:szCs w:val="22"/>
              </w:rPr>
            </w:pPr>
            <w:r>
              <w:rPr>
                <w:rFonts w:ascii="Calibri" w:hAnsi="Calibri"/>
                <w:color w:val="000000"/>
                <w:szCs w:val="22"/>
              </w:rPr>
              <w:t>21</w:t>
            </w:r>
            <w:r w:rsidR="001465D9">
              <w:rPr>
                <w:rFonts w:ascii="Calibri" w:hAnsi="Calibri"/>
                <w:color w:val="000000"/>
                <w:szCs w:val="22"/>
              </w:rPr>
              <w:t>.03.2019</w:t>
            </w:r>
          </w:p>
        </w:tc>
        <w:tc>
          <w:tcPr>
            <w:tcW w:w="1197" w:type="dxa"/>
            <w:tcBorders>
              <w:top w:val="single" w:sz="4" w:space="0" w:color="95B3D7"/>
              <w:left w:val="nil"/>
              <w:bottom w:val="single" w:sz="4" w:space="0" w:color="95B3D7"/>
              <w:right w:val="nil"/>
            </w:tcBorders>
            <w:shd w:val="clear" w:color="auto" w:fill="auto"/>
          </w:tcPr>
          <w:p w14:paraId="419E1E1B" w14:textId="77777777" w:rsidR="001465D9" w:rsidRDefault="001465D9" w:rsidP="0090736E">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9F5CC65" w14:textId="77777777" w:rsidR="001465D9" w:rsidRDefault="001465D9" w:rsidP="0090736E">
            <w:pPr>
              <w:rPr>
                <w:rFonts w:ascii="Calibri" w:hAnsi="Calibri" w:cs="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auto"/>
          </w:tcPr>
          <w:p w14:paraId="15AF2FB0" w14:textId="77777777" w:rsidR="001465D9" w:rsidRPr="004E4941" w:rsidRDefault="001465D9" w:rsidP="0090736E">
            <w:pPr>
              <w:rPr>
                <w:rFonts w:ascii="Calibri" w:hAnsi="Calibri" w:cs="Calibri"/>
                <w:color w:val="000000"/>
                <w:szCs w:val="22"/>
              </w:rPr>
            </w:pPr>
            <w:r w:rsidRPr="001465D9">
              <w:rPr>
                <w:rFonts w:asciiTheme="minorHAnsi" w:hAnsiTheme="minorHAnsi" w:cs="Calibri"/>
                <w:color w:val="000000"/>
                <w:szCs w:val="22"/>
              </w:rPr>
              <w:t xml:space="preserve">Versioned to </w:t>
            </w:r>
            <w:proofErr w:type="gramStart"/>
            <w:r w:rsidRPr="001465D9">
              <w:rPr>
                <w:rFonts w:asciiTheme="minorHAnsi" w:hAnsiTheme="minorHAnsi" w:cs="Calibri"/>
                <w:color w:val="000000"/>
                <w:szCs w:val="22"/>
              </w:rPr>
              <w:t>FINAL(</w:t>
            </w:r>
            <w:proofErr w:type="gramEnd"/>
            <w:r w:rsidRPr="001465D9">
              <w:rPr>
                <w:rFonts w:asciiTheme="minorHAnsi" w:hAnsiTheme="minorHAnsi" w:cs="Calibri"/>
                <w:color w:val="000000"/>
                <w:szCs w:val="22"/>
              </w:rPr>
              <w:t>1.0) with no functional changes.</w:t>
            </w:r>
          </w:p>
        </w:tc>
        <w:tc>
          <w:tcPr>
            <w:tcW w:w="1417" w:type="dxa"/>
            <w:tcBorders>
              <w:top w:val="single" w:sz="4" w:space="0" w:color="95B3D7"/>
              <w:left w:val="nil"/>
              <w:bottom w:val="single" w:sz="4" w:space="0" w:color="95B3D7"/>
              <w:right w:val="nil"/>
            </w:tcBorders>
            <w:shd w:val="clear" w:color="auto" w:fill="auto"/>
          </w:tcPr>
          <w:p w14:paraId="7CC5231D" w14:textId="77777777" w:rsidR="001465D9" w:rsidRDefault="001465D9" w:rsidP="0090736E">
            <w:pPr>
              <w:rPr>
                <w:rFonts w:ascii="Calibri" w:hAnsi="Calibri" w:cs="Calibri"/>
                <w:color w:val="000000"/>
                <w:szCs w:val="22"/>
              </w:rPr>
            </w:pPr>
            <w:r>
              <w:rPr>
                <w:rFonts w:ascii="Calibri" w:hAnsi="Calibri"/>
                <w:color w:val="000000"/>
                <w:szCs w:val="22"/>
              </w:rPr>
              <w:t>Updated</w:t>
            </w:r>
          </w:p>
        </w:tc>
      </w:tr>
    </w:tbl>
    <w:p w14:paraId="4225BF43" w14:textId="77777777" w:rsidR="007C4D4A" w:rsidRDefault="007C4D4A" w:rsidP="00737440">
      <w:pPr>
        <w:pStyle w:val="Maintext"/>
        <w:jc w:val="both"/>
      </w:pPr>
    </w:p>
    <w:tbl>
      <w:tblPr>
        <w:tblW w:w="14145"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548"/>
        <w:gridCol w:w="10597"/>
      </w:tblGrid>
      <w:tr w:rsidR="00AA3EE0" w:rsidRPr="003F6A08" w14:paraId="3D0FEC49" w14:textId="77777777" w:rsidTr="00004D78">
        <w:trPr>
          <w:trHeight w:val="334"/>
        </w:trPr>
        <w:tc>
          <w:tcPr>
            <w:tcW w:w="3548" w:type="dxa"/>
            <w:shd w:val="clear" w:color="auto" w:fill="FFFFFF" w:themeFill="background1"/>
            <w:vAlign w:val="bottom"/>
            <w:hideMark/>
          </w:tcPr>
          <w:p w14:paraId="71682831" w14:textId="77777777" w:rsidR="00AA3EE0" w:rsidRPr="00B40378" w:rsidRDefault="00AA3EE0" w:rsidP="005A0863">
            <w:pPr>
              <w:rPr>
                <w:rFonts w:cs="Arial"/>
                <w:b/>
                <w:color w:val="000000"/>
                <w:sz w:val="20"/>
                <w:szCs w:val="20"/>
              </w:rPr>
            </w:pPr>
            <w:r w:rsidRPr="00B40378">
              <w:rPr>
                <w:rFonts w:cs="Arial"/>
                <w:b/>
                <w:color w:val="000000"/>
                <w:sz w:val="20"/>
                <w:szCs w:val="20"/>
              </w:rPr>
              <w:t xml:space="preserve">Total artefacts in this Package: </w:t>
            </w:r>
          </w:p>
        </w:tc>
        <w:tc>
          <w:tcPr>
            <w:tcW w:w="10597" w:type="dxa"/>
            <w:shd w:val="clear" w:color="auto" w:fill="FFFFFF" w:themeFill="background1"/>
            <w:noWrap/>
            <w:vAlign w:val="bottom"/>
            <w:hideMark/>
          </w:tcPr>
          <w:p w14:paraId="43DAD450" w14:textId="03375B75" w:rsidR="00AA3EE0" w:rsidRPr="003F6A08" w:rsidRDefault="00AA3EE0" w:rsidP="00CC539C">
            <w:pPr>
              <w:rPr>
                <w:rFonts w:cs="Arial"/>
                <w:b/>
                <w:bCs/>
                <w:color w:val="000000"/>
                <w:sz w:val="20"/>
                <w:szCs w:val="20"/>
              </w:rPr>
            </w:pPr>
            <w:r>
              <w:rPr>
                <w:rFonts w:cs="Arial"/>
                <w:b/>
                <w:bCs/>
                <w:color w:val="000000"/>
                <w:sz w:val="20"/>
                <w:szCs w:val="20"/>
              </w:rPr>
              <w:t>0</w:t>
            </w:r>
            <w:r w:rsidR="00706E4B">
              <w:rPr>
                <w:rFonts w:cs="Arial"/>
                <w:b/>
                <w:bCs/>
                <w:color w:val="000000"/>
                <w:sz w:val="20"/>
                <w:szCs w:val="20"/>
              </w:rPr>
              <w:t>4</w:t>
            </w:r>
          </w:p>
        </w:tc>
      </w:tr>
      <w:tr w:rsidR="00AA3EE0" w:rsidRPr="003F6A08" w14:paraId="280EA928" w14:textId="77777777" w:rsidTr="00004D78">
        <w:trPr>
          <w:trHeight w:val="334"/>
        </w:trPr>
        <w:tc>
          <w:tcPr>
            <w:tcW w:w="3548" w:type="dxa"/>
            <w:shd w:val="clear" w:color="auto" w:fill="FFFFFF" w:themeFill="background1"/>
            <w:vAlign w:val="bottom"/>
            <w:hideMark/>
          </w:tcPr>
          <w:p w14:paraId="26E88397" w14:textId="77777777" w:rsidR="00AA3EE0" w:rsidRPr="003F6A08" w:rsidRDefault="00AA3EE0" w:rsidP="005A0863">
            <w:pPr>
              <w:ind w:left="284"/>
              <w:rPr>
                <w:rFonts w:cs="Arial"/>
                <w:color w:val="000000"/>
                <w:sz w:val="20"/>
                <w:szCs w:val="20"/>
              </w:rPr>
            </w:pPr>
            <w:r w:rsidRPr="003F6A08">
              <w:rPr>
                <w:rFonts w:cs="Arial"/>
                <w:color w:val="000000"/>
                <w:sz w:val="20"/>
                <w:szCs w:val="20"/>
              </w:rPr>
              <w:t>Present artefacts</w:t>
            </w:r>
          </w:p>
        </w:tc>
        <w:tc>
          <w:tcPr>
            <w:tcW w:w="10597" w:type="dxa"/>
            <w:shd w:val="clear" w:color="auto" w:fill="FFFFFF" w:themeFill="background1"/>
            <w:noWrap/>
            <w:vAlign w:val="bottom"/>
          </w:tcPr>
          <w:p w14:paraId="410CEDE1" w14:textId="19BE2BF8" w:rsidR="00AA3EE0" w:rsidRPr="003F6A08" w:rsidRDefault="00AA3EE0" w:rsidP="00F620B7">
            <w:pPr>
              <w:rPr>
                <w:rFonts w:cs="Arial"/>
                <w:color w:val="000000"/>
                <w:sz w:val="20"/>
                <w:szCs w:val="20"/>
              </w:rPr>
            </w:pPr>
            <w:r>
              <w:rPr>
                <w:rFonts w:cs="Arial"/>
                <w:color w:val="000000"/>
                <w:sz w:val="20"/>
                <w:szCs w:val="20"/>
              </w:rPr>
              <w:t>0</w:t>
            </w:r>
            <w:r w:rsidR="00F620B7">
              <w:rPr>
                <w:rFonts w:cs="Arial"/>
                <w:color w:val="000000"/>
                <w:sz w:val="20"/>
                <w:szCs w:val="20"/>
              </w:rPr>
              <w:t>2</w:t>
            </w:r>
          </w:p>
        </w:tc>
      </w:tr>
      <w:tr w:rsidR="00AA3EE0" w:rsidRPr="003F6A08" w14:paraId="5D0C3CA3" w14:textId="77777777" w:rsidTr="00004D78">
        <w:tblPrEx>
          <w:shd w:val="clear" w:color="auto" w:fill="FFFFFF"/>
        </w:tblPrEx>
        <w:trPr>
          <w:trHeight w:val="334"/>
        </w:trPr>
        <w:tc>
          <w:tcPr>
            <w:tcW w:w="3548" w:type="dxa"/>
            <w:shd w:val="clear" w:color="auto" w:fill="FFFFFF"/>
            <w:vAlign w:val="bottom"/>
            <w:hideMark/>
          </w:tcPr>
          <w:p w14:paraId="557C23E5" w14:textId="77777777" w:rsidR="00AA3EE0" w:rsidRPr="003F6A08" w:rsidRDefault="00AA3EE0" w:rsidP="005A0863">
            <w:pPr>
              <w:ind w:left="284"/>
              <w:rPr>
                <w:rFonts w:cs="Arial"/>
                <w:color w:val="000000"/>
                <w:sz w:val="20"/>
                <w:szCs w:val="20"/>
              </w:rPr>
            </w:pPr>
            <w:r w:rsidRPr="003F6A08">
              <w:rPr>
                <w:rFonts w:cs="Arial"/>
                <w:color w:val="000000"/>
                <w:sz w:val="20"/>
                <w:szCs w:val="20"/>
              </w:rPr>
              <w:t>New artefacts</w:t>
            </w:r>
          </w:p>
        </w:tc>
        <w:tc>
          <w:tcPr>
            <w:tcW w:w="10597" w:type="dxa"/>
            <w:shd w:val="clear" w:color="auto" w:fill="FFFFFF"/>
            <w:noWrap/>
            <w:vAlign w:val="bottom"/>
          </w:tcPr>
          <w:p w14:paraId="1679E328" w14:textId="640019FC" w:rsidR="00AA3EE0" w:rsidRPr="003F6A08" w:rsidRDefault="000F40CD" w:rsidP="001465D9">
            <w:pPr>
              <w:rPr>
                <w:rFonts w:cs="Arial"/>
                <w:color w:val="000000"/>
                <w:sz w:val="20"/>
                <w:szCs w:val="20"/>
              </w:rPr>
            </w:pPr>
            <w:r>
              <w:rPr>
                <w:rFonts w:cs="Arial"/>
                <w:color w:val="000000"/>
                <w:sz w:val="20"/>
                <w:szCs w:val="20"/>
              </w:rPr>
              <w:t>0</w:t>
            </w:r>
            <w:r w:rsidR="001465D9">
              <w:rPr>
                <w:rFonts w:cs="Arial"/>
                <w:color w:val="000000"/>
                <w:sz w:val="20"/>
                <w:szCs w:val="20"/>
              </w:rPr>
              <w:t>0</w:t>
            </w:r>
          </w:p>
        </w:tc>
      </w:tr>
      <w:tr w:rsidR="00AA3EE0" w:rsidRPr="003F6A08" w14:paraId="6C33ADC3" w14:textId="77777777" w:rsidTr="00004D78">
        <w:tblPrEx>
          <w:shd w:val="clear" w:color="auto" w:fill="FFFFFF"/>
        </w:tblPrEx>
        <w:trPr>
          <w:trHeight w:val="334"/>
        </w:trPr>
        <w:tc>
          <w:tcPr>
            <w:tcW w:w="3548" w:type="dxa"/>
            <w:shd w:val="clear" w:color="auto" w:fill="FFFFFF"/>
            <w:vAlign w:val="bottom"/>
            <w:hideMark/>
          </w:tcPr>
          <w:p w14:paraId="397F2184" w14:textId="77777777" w:rsidR="00AA3EE0" w:rsidRPr="003F6A08" w:rsidRDefault="00AA3EE0" w:rsidP="005A0863">
            <w:pPr>
              <w:ind w:left="284"/>
              <w:rPr>
                <w:rFonts w:cs="Arial"/>
                <w:color w:val="000000"/>
                <w:sz w:val="20"/>
                <w:szCs w:val="20"/>
              </w:rPr>
            </w:pPr>
            <w:r w:rsidRPr="003F6A08">
              <w:rPr>
                <w:rFonts w:cs="Arial"/>
                <w:color w:val="000000"/>
                <w:sz w:val="20"/>
                <w:szCs w:val="20"/>
              </w:rPr>
              <w:t>Updated artefacts</w:t>
            </w:r>
          </w:p>
        </w:tc>
        <w:tc>
          <w:tcPr>
            <w:tcW w:w="10597" w:type="dxa"/>
            <w:shd w:val="clear" w:color="auto" w:fill="FFFFFF"/>
            <w:noWrap/>
            <w:vAlign w:val="bottom"/>
          </w:tcPr>
          <w:p w14:paraId="5D3598CC" w14:textId="3E63857B" w:rsidR="00AA3EE0" w:rsidRPr="003F6A08" w:rsidRDefault="000F40CD" w:rsidP="001465D9">
            <w:pPr>
              <w:rPr>
                <w:rFonts w:cs="Arial"/>
                <w:color w:val="000000"/>
                <w:sz w:val="20"/>
                <w:szCs w:val="20"/>
              </w:rPr>
            </w:pPr>
            <w:r>
              <w:rPr>
                <w:rFonts w:cs="Arial"/>
                <w:color w:val="000000"/>
                <w:sz w:val="20"/>
                <w:szCs w:val="20"/>
              </w:rPr>
              <w:t>0</w:t>
            </w:r>
            <w:r w:rsidR="001465D9">
              <w:rPr>
                <w:rFonts w:cs="Arial"/>
                <w:color w:val="000000"/>
                <w:sz w:val="20"/>
                <w:szCs w:val="20"/>
              </w:rPr>
              <w:t>2</w:t>
            </w:r>
          </w:p>
        </w:tc>
      </w:tr>
      <w:tr w:rsidR="00AA3EE0" w:rsidRPr="003F6A08" w14:paraId="009E31C9" w14:textId="77777777" w:rsidTr="00004D78">
        <w:trPr>
          <w:trHeight w:val="334"/>
        </w:trPr>
        <w:tc>
          <w:tcPr>
            <w:tcW w:w="3548" w:type="dxa"/>
            <w:shd w:val="clear" w:color="auto" w:fill="FFFFFF" w:themeFill="background1"/>
            <w:vAlign w:val="bottom"/>
            <w:hideMark/>
          </w:tcPr>
          <w:p w14:paraId="159E0203" w14:textId="77777777" w:rsidR="00AA3EE0" w:rsidRPr="003F6A08" w:rsidRDefault="00AA3EE0" w:rsidP="005A0863">
            <w:pPr>
              <w:rPr>
                <w:rFonts w:cs="Arial"/>
                <w:color w:val="000000"/>
                <w:sz w:val="20"/>
                <w:szCs w:val="20"/>
              </w:rPr>
            </w:pPr>
            <w:r w:rsidRPr="003F6A08">
              <w:rPr>
                <w:rFonts w:cs="Arial"/>
                <w:color w:val="000000"/>
                <w:sz w:val="20"/>
                <w:szCs w:val="20"/>
              </w:rPr>
              <w:t>Pending artefacts</w:t>
            </w:r>
          </w:p>
        </w:tc>
        <w:tc>
          <w:tcPr>
            <w:tcW w:w="10597" w:type="dxa"/>
            <w:shd w:val="clear" w:color="auto" w:fill="FFFFFF" w:themeFill="background1"/>
            <w:noWrap/>
            <w:vAlign w:val="bottom"/>
          </w:tcPr>
          <w:p w14:paraId="69BFDD6B" w14:textId="32893B5B"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0591B20C" w14:textId="77777777" w:rsidTr="00004D78">
        <w:trPr>
          <w:trHeight w:val="334"/>
        </w:trPr>
        <w:tc>
          <w:tcPr>
            <w:tcW w:w="3548" w:type="dxa"/>
            <w:shd w:val="clear" w:color="auto" w:fill="FFFFFF" w:themeFill="background1"/>
            <w:vAlign w:val="bottom"/>
          </w:tcPr>
          <w:p w14:paraId="4FE88C50" w14:textId="77777777" w:rsidR="00AA3EE0" w:rsidRPr="003F6A08" w:rsidRDefault="00AA3EE0" w:rsidP="005A0863">
            <w:pPr>
              <w:rPr>
                <w:rFonts w:cs="Arial"/>
                <w:color w:val="000000"/>
                <w:sz w:val="20"/>
                <w:szCs w:val="20"/>
              </w:rPr>
            </w:pPr>
            <w:r w:rsidRPr="003F6A08">
              <w:rPr>
                <w:rFonts w:cs="Arial"/>
                <w:color w:val="000000"/>
                <w:sz w:val="20"/>
                <w:szCs w:val="20"/>
              </w:rPr>
              <w:t>Removed artefacts</w:t>
            </w:r>
          </w:p>
        </w:tc>
        <w:tc>
          <w:tcPr>
            <w:tcW w:w="10597" w:type="dxa"/>
            <w:shd w:val="clear" w:color="auto" w:fill="FFFFFF" w:themeFill="background1"/>
            <w:noWrap/>
            <w:vAlign w:val="bottom"/>
          </w:tcPr>
          <w:p w14:paraId="275BBDEB" w14:textId="37549851"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6683E88D" w14:textId="77777777" w:rsidTr="00004D78">
        <w:trPr>
          <w:trHeight w:val="334"/>
        </w:trPr>
        <w:tc>
          <w:tcPr>
            <w:tcW w:w="3548" w:type="dxa"/>
            <w:shd w:val="clear" w:color="auto" w:fill="FFFFFF" w:themeFill="background1"/>
            <w:vAlign w:val="bottom"/>
          </w:tcPr>
          <w:p w14:paraId="41682963" w14:textId="77777777" w:rsidR="00AA3EE0" w:rsidRPr="003F6A08" w:rsidRDefault="00AA3EE0" w:rsidP="005A0863">
            <w:pPr>
              <w:rPr>
                <w:rFonts w:cs="Arial"/>
                <w:color w:val="000000"/>
                <w:sz w:val="20"/>
                <w:szCs w:val="20"/>
              </w:rPr>
            </w:pPr>
          </w:p>
        </w:tc>
        <w:tc>
          <w:tcPr>
            <w:tcW w:w="10597" w:type="dxa"/>
            <w:shd w:val="clear" w:color="auto" w:fill="FFFFFF" w:themeFill="background1"/>
            <w:noWrap/>
            <w:vAlign w:val="bottom"/>
          </w:tcPr>
          <w:p w14:paraId="54088930" w14:textId="77777777" w:rsidR="00AA3EE0" w:rsidRPr="003F6A08" w:rsidRDefault="00AA3EE0" w:rsidP="005A0863">
            <w:pPr>
              <w:rPr>
                <w:rFonts w:cs="Arial"/>
                <w:color w:val="000000"/>
                <w:sz w:val="20"/>
                <w:szCs w:val="20"/>
              </w:rPr>
            </w:pPr>
          </w:p>
        </w:tc>
      </w:tr>
    </w:tbl>
    <w:p w14:paraId="757BB885" w14:textId="3B3A21B1" w:rsidR="00A06894" w:rsidRPr="00A06894" w:rsidRDefault="00E96A5C" w:rsidP="00A06894">
      <w:pPr>
        <w:pStyle w:val="Head1"/>
        <w:tabs>
          <w:tab w:val="clear" w:pos="2130"/>
        </w:tabs>
        <w:ind w:left="431" w:hanging="431"/>
        <w:jc w:val="both"/>
        <w:rPr>
          <w:color w:val="1F497D" w:themeColor="text2"/>
        </w:rPr>
      </w:pPr>
      <w:bookmarkStart w:id="119" w:name="_Toc427408136"/>
      <w:bookmarkStart w:id="120" w:name="_Toc526844009"/>
      <w:bookmarkEnd w:id="0"/>
      <w:r>
        <w:rPr>
          <w:color w:val="1F497D" w:themeColor="text2"/>
        </w:rPr>
        <w:lastRenderedPageBreak/>
        <w:t xml:space="preserve">C # </w:t>
      </w:r>
      <w:r w:rsidR="00A06894" w:rsidRPr="00A06894">
        <w:rPr>
          <w:color w:val="1F497D" w:themeColor="text2"/>
        </w:rPr>
        <w:t>changes</w:t>
      </w:r>
      <w:bookmarkEnd w:id="119"/>
      <w:bookmarkEnd w:id="120"/>
    </w:p>
    <w:p w14:paraId="5055FE19" w14:textId="77777777" w:rsidR="00E96A5C" w:rsidRDefault="00E96A5C" w:rsidP="00E96A5C">
      <w:pPr>
        <w:pStyle w:val="Heading2"/>
      </w:pPr>
      <w:bookmarkStart w:id="121" w:name="_Toc526844010"/>
      <w:r>
        <w:t>Technical changes</w:t>
      </w:r>
      <w:bookmarkEnd w:id="121"/>
    </w:p>
    <w:p w14:paraId="0E01E06C" w14:textId="65A12FDE" w:rsidR="00E96A5C" w:rsidRDefault="00E96A5C" w:rsidP="00E96A5C">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90B52D1" w14:textId="77777777" w:rsidR="00E96A5C" w:rsidRDefault="00E96A5C" w:rsidP="00E96A5C">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067B6E2B" w14:textId="77777777" w:rsidTr="000909FA">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6011A79"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Service Name</w:t>
            </w:r>
          </w:p>
        </w:tc>
        <w:tc>
          <w:tcPr>
            <w:tcW w:w="1701" w:type="dxa"/>
            <w:tcBorders>
              <w:top w:val="single" w:sz="4" w:space="0" w:color="95B3D7"/>
              <w:left w:val="nil"/>
              <w:bottom w:val="single" w:sz="4" w:space="0" w:color="95B3D7"/>
              <w:right w:val="nil"/>
            </w:tcBorders>
            <w:shd w:val="clear" w:color="4F81BD" w:fill="4F81BD"/>
          </w:tcPr>
          <w:p w14:paraId="63616481"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2A598CD2"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487C139A"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5B08E771"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7FA3B47C"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6500277"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New Message ID</w:t>
            </w:r>
          </w:p>
        </w:tc>
      </w:tr>
      <w:tr w:rsidR="00706E4B" w:rsidRPr="00E25631" w14:paraId="503E12FF"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483E206B" w14:textId="77777777" w:rsidR="00706E4B" w:rsidRPr="00E25631" w:rsidRDefault="00706E4B" w:rsidP="000909FA">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126E7693"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32C7A6BE"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054897C"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2B384F"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31BF582"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2A648A7" w14:textId="77777777" w:rsidR="00706E4B" w:rsidRPr="00E25631" w:rsidRDefault="00706E4B" w:rsidP="000909FA">
            <w:pPr>
              <w:rPr>
                <w:rFonts w:asciiTheme="minorHAnsi" w:hAnsiTheme="minorHAnsi" w:cstheme="minorHAnsi"/>
                <w:color w:val="000000"/>
                <w:sz w:val="18"/>
                <w:szCs w:val="18"/>
              </w:rPr>
            </w:pPr>
          </w:p>
        </w:tc>
      </w:tr>
      <w:tr w:rsidR="00706E4B" w:rsidRPr="00E25631" w14:paraId="0AA1BCCA"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786BA2CA"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4511DA3"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6EAD29A"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99E365D"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5984E27" w14:textId="77777777" w:rsidR="00706E4B" w:rsidRPr="00E25631" w:rsidRDefault="00706E4B" w:rsidP="000909FA">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EFAE2C5"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DA66AD" w14:textId="77777777" w:rsidR="00706E4B" w:rsidRPr="00E25631" w:rsidRDefault="00706E4B" w:rsidP="000909FA">
            <w:pPr>
              <w:rPr>
                <w:rFonts w:asciiTheme="minorHAnsi" w:hAnsiTheme="minorHAnsi" w:cstheme="minorHAnsi"/>
                <w:color w:val="000000"/>
                <w:sz w:val="18"/>
                <w:szCs w:val="18"/>
              </w:rPr>
            </w:pPr>
          </w:p>
        </w:tc>
      </w:tr>
      <w:tr w:rsidR="00706E4B" w:rsidRPr="00E25631" w14:paraId="1F80336B"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79D43EDC"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5E7C87F0"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A77F281"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169F236B"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1E9091"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99CFC92"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92241D" w14:textId="77777777" w:rsidR="00706E4B" w:rsidRPr="00E25631" w:rsidRDefault="00706E4B" w:rsidP="000909FA">
            <w:pPr>
              <w:rPr>
                <w:rFonts w:asciiTheme="minorHAnsi" w:hAnsiTheme="minorHAnsi" w:cstheme="minorHAnsi"/>
                <w:color w:val="000000"/>
                <w:sz w:val="18"/>
                <w:szCs w:val="18"/>
              </w:rPr>
            </w:pPr>
          </w:p>
        </w:tc>
      </w:tr>
      <w:tr w:rsidR="00706E4B" w:rsidRPr="00E25631" w14:paraId="7CA8EBF2"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14416345"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2B8A07EA"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695E582C"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3698AB7"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2FB7C8C" w14:textId="77777777" w:rsidR="00706E4B" w:rsidRPr="00E25631" w:rsidRDefault="00706E4B" w:rsidP="000909FA">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4E6008A"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6AFADBC" w14:textId="77777777" w:rsidR="00706E4B" w:rsidRPr="00E25631" w:rsidRDefault="00706E4B" w:rsidP="000909FA">
            <w:pPr>
              <w:rPr>
                <w:rFonts w:asciiTheme="minorHAnsi" w:hAnsiTheme="minorHAnsi" w:cstheme="minorHAnsi"/>
                <w:color w:val="000000"/>
                <w:sz w:val="18"/>
                <w:szCs w:val="18"/>
              </w:rPr>
            </w:pPr>
          </w:p>
        </w:tc>
      </w:tr>
      <w:tr w:rsidR="00706E4B" w:rsidRPr="00E25631" w14:paraId="187E8DD2"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77709D45"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364E51BC"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5A261E6"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7192B521"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43BA781"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F95C4BA"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A8C446" w14:textId="77777777" w:rsidR="00706E4B" w:rsidRPr="00E25631" w:rsidRDefault="00706E4B" w:rsidP="000909FA">
            <w:pPr>
              <w:rPr>
                <w:rFonts w:asciiTheme="minorHAnsi" w:hAnsiTheme="minorHAnsi" w:cstheme="minorHAnsi"/>
                <w:color w:val="000000"/>
                <w:sz w:val="18"/>
                <w:szCs w:val="18"/>
              </w:rPr>
            </w:pPr>
          </w:p>
        </w:tc>
      </w:tr>
      <w:tr w:rsidR="00706E4B" w:rsidRPr="00E25631" w14:paraId="1D7617F3"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4A136357"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D6E755"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237582D8"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E295F93"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44472B4"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0F1373D"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0E0DC74" w14:textId="77777777" w:rsidR="00706E4B" w:rsidRPr="00E25631" w:rsidRDefault="00706E4B" w:rsidP="000909FA">
            <w:pPr>
              <w:rPr>
                <w:rFonts w:asciiTheme="minorHAnsi" w:hAnsiTheme="minorHAnsi" w:cstheme="minorHAnsi"/>
                <w:color w:val="000000"/>
                <w:sz w:val="18"/>
                <w:szCs w:val="18"/>
              </w:rPr>
            </w:pPr>
          </w:p>
        </w:tc>
      </w:tr>
    </w:tbl>
    <w:p w14:paraId="6C7A9709" w14:textId="77777777" w:rsidR="00706E4B" w:rsidRDefault="00706E4B" w:rsidP="00E96A5C">
      <w:pPr>
        <w:pStyle w:val="Maintext"/>
        <w:jc w:val="both"/>
      </w:pPr>
    </w:p>
    <w:p w14:paraId="5744867D" w14:textId="2BD3C866" w:rsidR="00E96A5C" w:rsidRDefault="00E96A5C" w:rsidP="00E96A5C">
      <w:pPr>
        <w:pStyle w:val="Maintext"/>
        <w:shd w:val="clear" w:color="auto" w:fill="FFFFFF"/>
        <w:ind w:left="993" w:hanging="993"/>
        <w:jc w:val="both"/>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 files</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7AE85C1F" w14:textId="77777777" w:rsidR="00E96A5C" w:rsidRDefault="00E96A5C" w:rsidP="00E96A5C">
      <w:pPr>
        <w:pStyle w:val="Heading2"/>
      </w:pPr>
      <w:bookmarkStart w:id="122" w:name="_Toc461013653"/>
      <w:bookmarkStart w:id="123" w:name="_Toc526844011"/>
      <w:r>
        <w:t>Event message changes</w:t>
      </w:r>
      <w:bookmarkEnd w:id="122"/>
      <w:bookmarkEnd w:id="123"/>
    </w:p>
    <w:p w14:paraId="0CDAA962" w14:textId="77777777" w:rsidR="00706E4B" w:rsidRPr="00706E4B" w:rsidRDefault="00706E4B" w:rsidP="00706E4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54367777" w14:textId="77777777" w:rsidTr="000909FA">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085F1522" w14:textId="77777777" w:rsidR="00706E4B" w:rsidRPr="0078378F" w:rsidRDefault="00706E4B" w:rsidP="000909FA">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42BA73DF" w14:textId="77777777" w:rsidR="00706E4B" w:rsidRPr="0078378F" w:rsidRDefault="00706E4B" w:rsidP="000909FA">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05FC0689" w14:textId="77777777" w:rsidR="00706E4B" w:rsidRPr="0078378F" w:rsidRDefault="00706E4B" w:rsidP="000909FA">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3093650D" w14:textId="77777777" w:rsidR="00706E4B" w:rsidRPr="0078378F" w:rsidRDefault="00706E4B" w:rsidP="000909FA">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21986ECE" w14:textId="77777777" w:rsidR="00706E4B" w:rsidRPr="0078378F" w:rsidRDefault="00706E4B" w:rsidP="000909FA">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6FDF8875" w14:textId="77777777" w:rsidR="00706E4B" w:rsidRPr="0078378F" w:rsidRDefault="00706E4B" w:rsidP="000909FA">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6D82F679" w14:textId="77777777" w:rsidR="00706E4B" w:rsidRPr="0078378F" w:rsidRDefault="00706E4B" w:rsidP="000909FA">
            <w:pPr>
              <w:rPr>
                <w:rFonts w:ascii="Calibri" w:hAnsi="Calibri" w:cs="Calibri"/>
                <w:b/>
                <w:bCs/>
                <w:color w:val="FFFFFF"/>
                <w:szCs w:val="22"/>
              </w:rPr>
            </w:pPr>
            <w:r w:rsidRPr="0078378F">
              <w:rPr>
                <w:b/>
                <w:color w:val="FFFFFF"/>
              </w:rPr>
              <w:t>New Message ID</w:t>
            </w:r>
          </w:p>
        </w:tc>
      </w:tr>
      <w:tr w:rsidR="00706E4B" w:rsidRPr="00E25631" w14:paraId="26AC82A9"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489205A5" w14:textId="77777777" w:rsidR="00706E4B" w:rsidRPr="0078378F" w:rsidRDefault="00706E4B" w:rsidP="000909FA">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24EF569F"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CDAD6C6"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26E2892"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7173D30" w14:textId="77777777" w:rsidR="00706E4B" w:rsidRPr="0078378F" w:rsidRDefault="00706E4B" w:rsidP="000909FA">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71930D3C"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16FBCD8" w14:textId="77777777" w:rsidR="00706E4B" w:rsidRPr="0078378F" w:rsidRDefault="00706E4B" w:rsidP="000909FA">
            <w:pPr>
              <w:rPr>
                <w:rFonts w:ascii="Calibri" w:hAnsi="Calibri" w:cs="Calibri"/>
                <w:color w:val="000000"/>
                <w:sz w:val="18"/>
                <w:szCs w:val="18"/>
              </w:rPr>
            </w:pPr>
          </w:p>
        </w:tc>
      </w:tr>
      <w:tr w:rsidR="00706E4B" w:rsidRPr="00E25631" w14:paraId="48A7E28E"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431D5F37"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8DAA84E"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5777A4AE"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3F59A14"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024B634" w14:textId="77777777" w:rsidR="00706E4B" w:rsidRPr="0078378F" w:rsidRDefault="00706E4B" w:rsidP="000909FA">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B6EA090"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E128C95" w14:textId="77777777" w:rsidR="00706E4B" w:rsidRPr="0078378F" w:rsidRDefault="00706E4B" w:rsidP="000909FA">
            <w:pPr>
              <w:rPr>
                <w:rFonts w:ascii="Calibri" w:hAnsi="Calibri" w:cs="Calibri"/>
                <w:color w:val="000000"/>
                <w:sz w:val="18"/>
                <w:szCs w:val="18"/>
              </w:rPr>
            </w:pPr>
          </w:p>
        </w:tc>
      </w:tr>
      <w:tr w:rsidR="00706E4B" w:rsidRPr="00E25631" w14:paraId="20E062A5"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6BAB44CA"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247AE61B"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19DA62DE"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A0F95F1"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F840B3" w14:textId="77777777" w:rsidR="00706E4B" w:rsidRPr="0078378F" w:rsidRDefault="00706E4B" w:rsidP="000909FA">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8D7006C"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B381091" w14:textId="77777777" w:rsidR="00706E4B" w:rsidRPr="0078378F" w:rsidRDefault="00706E4B" w:rsidP="000909FA">
            <w:pPr>
              <w:rPr>
                <w:rFonts w:ascii="Calibri" w:hAnsi="Calibri" w:cs="Calibri"/>
                <w:color w:val="000000"/>
                <w:sz w:val="18"/>
                <w:szCs w:val="18"/>
              </w:rPr>
            </w:pPr>
          </w:p>
        </w:tc>
      </w:tr>
      <w:tr w:rsidR="00706E4B" w:rsidRPr="00E25631" w14:paraId="03638AE7"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5B3510DB"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DD49540"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F6E7D1B"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CC2723D"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AA56AB2" w14:textId="77777777" w:rsidR="00706E4B" w:rsidRPr="0078378F" w:rsidRDefault="00706E4B" w:rsidP="000909FA">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6FB1505"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6218F0" w14:textId="77777777" w:rsidR="00706E4B" w:rsidRPr="0078378F" w:rsidRDefault="00706E4B" w:rsidP="000909FA">
            <w:pPr>
              <w:rPr>
                <w:rFonts w:ascii="Calibri" w:hAnsi="Calibri" w:cs="Calibri"/>
                <w:color w:val="000000"/>
                <w:sz w:val="18"/>
                <w:szCs w:val="18"/>
              </w:rPr>
            </w:pPr>
          </w:p>
        </w:tc>
      </w:tr>
      <w:tr w:rsidR="00706E4B" w:rsidRPr="00E25631" w14:paraId="68C34AC5"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1CD47FFC"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1F3EA5A4"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16535CE"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2CE06A3"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4E17D26" w14:textId="77777777" w:rsidR="00706E4B" w:rsidRPr="0078378F" w:rsidRDefault="00706E4B" w:rsidP="000909FA">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98ADDCB"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6B770F" w14:textId="77777777" w:rsidR="00706E4B" w:rsidRPr="0078378F" w:rsidRDefault="00706E4B" w:rsidP="000909FA">
            <w:pPr>
              <w:rPr>
                <w:rFonts w:ascii="Calibri" w:hAnsi="Calibri" w:cs="Calibri"/>
                <w:color w:val="000000"/>
                <w:sz w:val="18"/>
                <w:szCs w:val="18"/>
              </w:rPr>
            </w:pPr>
          </w:p>
        </w:tc>
      </w:tr>
    </w:tbl>
    <w:p w14:paraId="73F76C54" w14:textId="77777777" w:rsidR="00706E4B" w:rsidRDefault="00706E4B" w:rsidP="00706E4B"/>
    <w:p w14:paraId="23B67961" w14:textId="4391F1B3" w:rsidR="00DB63C2" w:rsidRPr="00DB63C2" w:rsidRDefault="00DB63C2" w:rsidP="00DB63C2">
      <w:pPr>
        <w:pStyle w:val="Head1"/>
        <w:tabs>
          <w:tab w:val="clear" w:pos="2130"/>
        </w:tabs>
        <w:ind w:left="431" w:hanging="431"/>
        <w:jc w:val="both"/>
        <w:rPr>
          <w:color w:val="1F497D"/>
        </w:rPr>
      </w:pPr>
      <w:bookmarkStart w:id="124" w:name="_Toc526844012"/>
      <w:r>
        <w:rPr>
          <w:color w:val="1F497D"/>
        </w:rPr>
        <w:lastRenderedPageBreak/>
        <w:t>Known issues</w:t>
      </w:r>
      <w:r w:rsidR="00AC5A93">
        <w:rPr>
          <w:color w:val="1F497D"/>
        </w:rPr>
        <w:t xml:space="preserve"> and future scope</w:t>
      </w:r>
      <w:bookmarkEnd w:id="124"/>
    </w:p>
    <w:p w14:paraId="096285DF" w14:textId="7F82A5B0" w:rsidR="00DB63C2" w:rsidRDefault="00AC5A93" w:rsidP="002E11A1">
      <w:pPr>
        <w:pStyle w:val="Maintext"/>
        <w:jc w:val="both"/>
      </w:pPr>
      <w:r>
        <w:t xml:space="preserve">The following is a list of issues and/or future work to be implemented for this </w:t>
      </w:r>
      <w:r w:rsidR="00706E4B" w:rsidRPr="00706E4B">
        <w:t>Legislative Program of Work FY</w:t>
      </w:r>
      <w:r w:rsidR="007B4165">
        <w:t>18</w:t>
      </w:r>
      <w:r w:rsidR="00706E4B" w:rsidRPr="00706E4B">
        <w:t>-1</w:t>
      </w:r>
      <w:r w:rsidR="007B4165">
        <w:t>9</w:t>
      </w:r>
      <w:r>
        <w:t>.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p w14:paraId="6CED613B" w14:textId="77777777" w:rsidR="00E82ACF" w:rsidRDefault="00E82ACF" w:rsidP="002E11A1">
      <w:pPr>
        <w:pStyle w:val="Maintext"/>
        <w:jc w:val="both"/>
      </w:pPr>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6525A1" w:rsidRPr="006525A1" w14:paraId="23CEFC11" w14:textId="77777777" w:rsidTr="00C45A59">
        <w:trPr>
          <w:trHeight w:val="915"/>
          <w:tblHeader/>
        </w:trPr>
        <w:tc>
          <w:tcPr>
            <w:tcW w:w="3559" w:type="dxa"/>
            <w:shd w:val="clear" w:color="000000" w:fill="4F81BD"/>
            <w:vAlign w:val="center"/>
            <w:hideMark/>
          </w:tcPr>
          <w:p w14:paraId="194456D9"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C494C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298D71B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32511D7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6CE4A58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1AAF7F45"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59B22F57"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PROD Deployment</w:t>
            </w:r>
          </w:p>
        </w:tc>
      </w:tr>
      <w:tr w:rsidR="001C0696" w:rsidRPr="006525A1" w14:paraId="43BCFB05" w14:textId="77777777" w:rsidTr="000F40CD">
        <w:trPr>
          <w:trHeight w:val="1616"/>
        </w:trPr>
        <w:tc>
          <w:tcPr>
            <w:tcW w:w="3559" w:type="dxa"/>
            <w:shd w:val="clear" w:color="000000" w:fill="DCE6F1"/>
            <w:vAlign w:val="center"/>
          </w:tcPr>
          <w:p w14:paraId="5F0D2419" w14:textId="67998C0E" w:rsidR="001C0696" w:rsidRPr="006525A1" w:rsidRDefault="001C0696" w:rsidP="00D85230">
            <w:pPr>
              <w:rPr>
                <w:rFonts w:ascii="Calibri" w:hAnsi="Calibri"/>
                <w:color w:val="000000"/>
                <w:szCs w:val="22"/>
              </w:rPr>
            </w:pPr>
          </w:p>
        </w:tc>
        <w:tc>
          <w:tcPr>
            <w:tcW w:w="1134" w:type="dxa"/>
            <w:shd w:val="clear" w:color="000000" w:fill="DCE6F1"/>
            <w:vAlign w:val="center"/>
          </w:tcPr>
          <w:p w14:paraId="162EBE88" w14:textId="028C9E17" w:rsidR="001C0696" w:rsidRPr="006525A1" w:rsidRDefault="001C0696" w:rsidP="00D85230">
            <w:pPr>
              <w:jc w:val="center"/>
              <w:rPr>
                <w:rFonts w:ascii="Calibri" w:hAnsi="Calibri"/>
                <w:color w:val="000000"/>
                <w:szCs w:val="22"/>
              </w:rPr>
            </w:pPr>
          </w:p>
        </w:tc>
        <w:tc>
          <w:tcPr>
            <w:tcW w:w="1559" w:type="dxa"/>
            <w:shd w:val="clear" w:color="000000" w:fill="DCE6F1"/>
            <w:vAlign w:val="center"/>
          </w:tcPr>
          <w:p w14:paraId="1A502D04" w14:textId="24699BD9" w:rsidR="001C0696" w:rsidRPr="006525A1" w:rsidRDefault="001C0696" w:rsidP="00D85230">
            <w:pPr>
              <w:jc w:val="center"/>
              <w:rPr>
                <w:rFonts w:ascii="Calibri" w:hAnsi="Calibri"/>
                <w:color w:val="000000"/>
                <w:szCs w:val="22"/>
              </w:rPr>
            </w:pPr>
          </w:p>
        </w:tc>
        <w:tc>
          <w:tcPr>
            <w:tcW w:w="1418" w:type="dxa"/>
            <w:shd w:val="clear" w:color="000000" w:fill="DCE6F1"/>
            <w:vAlign w:val="center"/>
          </w:tcPr>
          <w:p w14:paraId="59C09BDC" w14:textId="19CB3980" w:rsidR="001C0696" w:rsidRPr="006525A1" w:rsidRDefault="001C0696" w:rsidP="006C4F1F">
            <w:pPr>
              <w:rPr>
                <w:rFonts w:ascii="Calibri" w:hAnsi="Calibri"/>
                <w:color w:val="000000"/>
                <w:szCs w:val="22"/>
              </w:rPr>
            </w:pPr>
          </w:p>
        </w:tc>
        <w:tc>
          <w:tcPr>
            <w:tcW w:w="3685" w:type="dxa"/>
            <w:shd w:val="clear" w:color="000000" w:fill="DCE6F1"/>
            <w:vAlign w:val="center"/>
          </w:tcPr>
          <w:p w14:paraId="529F9756" w14:textId="15EF5637" w:rsidR="001C0696" w:rsidRPr="006525A1" w:rsidRDefault="001C0696" w:rsidP="00D85230">
            <w:pPr>
              <w:rPr>
                <w:rFonts w:ascii="Calibri" w:hAnsi="Calibri"/>
                <w:color w:val="000000"/>
                <w:szCs w:val="22"/>
              </w:rPr>
            </w:pPr>
          </w:p>
        </w:tc>
        <w:tc>
          <w:tcPr>
            <w:tcW w:w="1418" w:type="dxa"/>
            <w:shd w:val="clear" w:color="000000" w:fill="DCE6F1"/>
            <w:vAlign w:val="center"/>
          </w:tcPr>
          <w:p w14:paraId="4F7D97A2" w14:textId="7A43CBD3" w:rsidR="001C0696" w:rsidRPr="006525A1" w:rsidRDefault="001C0696" w:rsidP="00D85230">
            <w:pPr>
              <w:jc w:val="right"/>
              <w:rPr>
                <w:rFonts w:ascii="Calibri" w:hAnsi="Calibri"/>
                <w:color w:val="000000"/>
                <w:szCs w:val="22"/>
              </w:rPr>
            </w:pPr>
          </w:p>
        </w:tc>
        <w:tc>
          <w:tcPr>
            <w:tcW w:w="1417" w:type="dxa"/>
            <w:shd w:val="clear" w:color="000000" w:fill="DCE6F1"/>
            <w:vAlign w:val="center"/>
          </w:tcPr>
          <w:p w14:paraId="202EF014" w14:textId="3AFF96AA" w:rsidR="001C0696" w:rsidRPr="006525A1" w:rsidRDefault="001C0696" w:rsidP="00D85230">
            <w:pPr>
              <w:jc w:val="right"/>
              <w:rPr>
                <w:rFonts w:ascii="Calibri" w:hAnsi="Calibri"/>
                <w:color w:val="000000"/>
                <w:szCs w:val="22"/>
              </w:rPr>
            </w:pPr>
          </w:p>
        </w:tc>
      </w:tr>
    </w:tbl>
    <w:p w14:paraId="626E3490" w14:textId="77777777" w:rsidR="006525A1" w:rsidRDefault="006525A1" w:rsidP="002E11A1">
      <w:pPr>
        <w:pStyle w:val="Maintext"/>
        <w:jc w:val="both"/>
        <w:sectPr w:rsidR="006525A1" w:rsidSect="002D0BB4">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5" w:name="_Toc461009503"/>
      <w:bookmarkStart w:id="126" w:name="_Toc526844013"/>
      <w:r>
        <w:rPr>
          <w:color w:val="1F497D"/>
        </w:rPr>
        <w:lastRenderedPageBreak/>
        <w:t>Appendix A – Prior Version History</w:t>
      </w:r>
      <w:bookmarkEnd w:id="125"/>
      <w:bookmarkEnd w:id="126"/>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20"/>
      </w:tblGrid>
      <w:tr w:rsidR="008830AC" w:rsidRPr="00005DD2" w14:paraId="453B9791" w14:textId="77777777" w:rsidTr="007864AE">
        <w:trPr>
          <w:tblHeader/>
        </w:trPr>
        <w:tc>
          <w:tcPr>
            <w:tcW w:w="1022" w:type="dxa"/>
            <w:tcBorders>
              <w:top w:val="single" w:sz="4" w:space="0" w:color="auto"/>
              <w:bottom w:val="single" w:sz="4" w:space="0" w:color="auto"/>
            </w:tcBorders>
            <w:shd w:val="clear" w:color="auto" w:fill="C6D9F1"/>
          </w:tcPr>
          <w:p w14:paraId="2B69A97A" w14:textId="77777777" w:rsidR="008830AC" w:rsidRPr="00005DD2" w:rsidRDefault="008830AC" w:rsidP="00E45B44">
            <w:pPr>
              <w:pStyle w:val="VersionHead"/>
              <w:spacing w:before="120" w:after="120"/>
              <w:rPr>
                <w:rFonts w:asciiTheme="minorHAnsi" w:hAnsiTheme="minorHAnsi"/>
                <w:b/>
              </w:rPr>
            </w:pPr>
            <w:r w:rsidRPr="00005DD2">
              <w:rPr>
                <w:rFonts w:asciiTheme="minorHAnsi" w:hAnsiTheme="minorHAnsi"/>
                <w:b/>
              </w:rPr>
              <w:t>Version</w:t>
            </w:r>
          </w:p>
        </w:tc>
        <w:tc>
          <w:tcPr>
            <w:tcW w:w="1701" w:type="dxa"/>
            <w:tcBorders>
              <w:top w:val="single" w:sz="4" w:space="0" w:color="auto"/>
              <w:bottom w:val="single" w:sz="4" w:space="0" w:color="auto"/>
            </w:tcBorders>
            <w:shd w:val="clear" w:color="auto" w:fill="C6D9F1"/>
          </w:tcPr>
          <w:p w14:paraId="0F9768AB" w14:textId="77777777" w:rsidR="008830AC" w:rsidRPr="00005DD2" w:rsidRDefault="008830AC" w:rsidP="00E45B44">
            <w:pPr>
              <w:pStyle w:val="VersionHead"/>
              <w:spacing w:before="120" w:after="120"/>
              <w:rPr>
                <w:rFonts w:asciiTheme="minorHAnsi" w:hAnsiTheme="minorHAnsi"/>
                <w:b/>
              </w:rPr>
            </w:pPr>
            <w:r w:rsidRPr="00005DD2">
              <w:rPr>
                <w:rFonts w:asciiTheme="minorHAnsi" w:hAnsiTheme="minorHAnsi"/>
                <w:b/>
              </w:rPr>
              <w:t>Release date</w:t>
            </w:r>
          </w:p>
        </w:tc>
        <w:tc>
          <w:tcPr>
            <w:tcW w:w="6520" w:type="dxa"/>
            <w:tcBorders>
              <w:top w:val="single" w:sz="4" w:space="0" w:color="auto"/>
              <w:bottom w:val="single" w:sz="4" w:space="0" w:color="auto"/>
            </w:tcBorders>
            <w:shd w:val="clear" w:color="auto" w:fill="C6D9F1"/>
          </w:tcPr>
          <w:p w14:paraId="3E971634" w14:textId="77777777" w:rsidR="008830AC" w:rsidRPr="00005DD2" w:rsidRDefault="008830AC" w:rsidP="00E45B44">
            <w:pPr>
              <w:pStyle w:val="VersionHead"/>
              <w:spacing w:before="120" w:after="120"/>
              <w:rPr>
                <w:rFonts w:asciiTheme="minorHAnsi" w:hAnsiTheme="minorHAnsi"/>
                <w:b/>
              </w:rPr>
            </w:pPr>
            <w:r w:rsidRPr="00005DD2">
              <w:rPr>
                <w:rFonts w:asciiTheme="minorHAnsi" w:hAnsiTheme="minorHAnsi"/>
                <w:b/>
              </w:rPr>
              <w:t>Description of changes</w:t>
            </w:r>
          </w:p>
        </w:tc>
      </w:tr>
      <w:tr w:rsidR="007864AE" w:rsidRPr="00005DD2" w14:paraId="176B1082" w14:textId="77777777" w:rsidTr="007864AE">
        <w:tc>
          <w:tcPr>
            <w:tcW w:w="1022" w:type="dxa"/>
            <w:tcBorders>
              <w:top w:val="single" w:sz="6" w:space="0" w:color="auto"/>
              <w:bottom w:val="single" w:sz="6" w:space="0" w:color="auto"/>
            </w:tcBorders>
          </w:tcPr>
          <w:p w14:paraId="77F06E43" w14:textId="77777777" w:rsidR="007864AE" w:rsidRPr="00005DD2" w:rsidRDefault="007864AE" w:rsidP="00AF5573">
            <w:pPr>
              <w:pStyle w:val="Version2"/>
              <w:spacing w:before="120" w:after="120"/>
              <w:rPr>
                <w:rFonts w:asciiTheme="minorHAnsi" w:hAnsiTheme="minorHAnsi"/>
              </w:rPr>
            </w:pPr>
            <w:r w:rsidRPr="00005DD2">
              <w:rPr>
                <w:rFonts w:asciiTheme="minorHAnsi" w:hAnsiTheme="minorHAnsi"/>
              </w:rPr>
              <w:t>1.0</w:t>
            </w:r>
          </w:p>
        </w:tc>
        <w:tc>
          <w:tcPr>
            <w:tcW w:w="1701" w:type="dxa"/>
            <w:tcBorders>
              <w:top w:val="single" w:sz="6" w:space="0" w:color="auto"/>
              <w:bottom w:val="single" w:sz="6" w:space="0" w:color="auto"/>
            </w:tcBorders>
          </w:tcPr>
          <w:p w14:paraId="5DC2E544" w14:textId="77777777" w:rsidR="007864AE" w:rsidRPr="00005DD2" w:rsidRDefault="007864AE" w:rsidP="00AF5573">
            <w:pPr>
              <w:pStyle w:val="Version2"/>
              <w:spacing w:before="120" w:after="120"/>
              <w:rPr>
                <w:rFonts w:asciiTheme="minorHAnsi" w:hAnsiTheme="minorHAnsi"/>
              </w:rPr>
            </w:pPr>
            <w:r w:rsidRPr="00005DD2">
              <w:rPr>
                <w:rFonts w:asciiTheme="minorHAnsi" w:hAnsiTheme="minorHAnsi"/>
              </w:rPr>
              <w:t>21.03.2019</w:t>
            </w:r>
          </w:p>
        </w:tc>
        <w:tc>
          <w:tcPr>
            <w:tcW w:w="6520" w:type="dxa"/>
            <w:tcBorders>
              <w:top w:val="single" w:sz="6" w:space="0" w:color="auto"/>
              <w:bottom w:val="single" w:sz="6" w:space="0" w:color="auto"/>
            </w:tcBorders>
          </w:tcPr>
          <w:p w14:paraId="18E25552" w14:textId="77777777" w:rsidR="007864AE" w:rsidRPr="00005DD2" w:rsidRDefault="007864AE" w:rsidP="00AF5573">
            <w:pPr>
              <w:pStyle w:val="Version2"/>
              <w:spacing w:before="120" w:after="120"/>
              <w:ind w:left="0"/>
              <w:rPr>
                <w:rFonts w:asciiTheme="minorHAnsi" w:hAnsiTheme="minorHAnsi"/>
                <w:sz w:val="20"/>
                <w:szCs w:val="20"/>
              </w:rPr>
            </w:pPr>
            <w:r w:rsidRPr="00005DD2">
              <w:rPr>
                <w:rFonts w:asciiTheme="minorHAnsi" w:hAnsiTheme="minorHAnsi"/>
                <w:sz w:val="20"/>
                <w:szCs w:val="20"/>
              </w:rPr>
              <w:t>Final release of fbt.0003 2019 service for March 2019 EVTE.</w:t>
            </w:r>
          </w:p>
          <w:p w14:paraId="3DEFE8AE" w14:textId="77777777" w:rsidR="007864AE" w:rsidRPr="00005DD2" w:rsidRDefault="007864AE" w:rsidP="00AF5573">
            <w:pPr>
              <w:pStyle w:val="Version2"/>
              <w:spacing w:before="120" w:after="120"/>
              <w:ind w:left="0"/>
              <w:rPr>
                <w:rFonts w:asciiTheme="minorHAnsi" w:hAnsiTheme="minorHAnsi"/>
                <w:sz w:val="18"/>
                <w:szCs w:val="18"/>
              </w:rPr>
            </w:pPr>
            <w:r w:rsidRPr="00005DD2">
              <w:rPr>
                <w:rFonts w:asciiTheme="minorHAnsi" w:hAnsiTheme="minorHAnsi"/>
                <w:sz w:val="20"/>
                <w:szCs w:val="20"/>
              </w:rPr>
              <w:t xml:space="preserve">The following artefacts were versioned to ‘FINAL’ with </w:t>
            </w:r>
            <w:r w:rsidRPr="00005DD2">
              <w:rPr>
                <w:rFonts w:asciiTheme="minorHAnsi" w:hAnsiTheme="minorHAnsi"/>
                <w:b/>
                <w:bCs/>
                <w:sz w:val="20"/>
                <w:szCs w:val="20"/>
              </w:rPr>
              <w:t>no functional changes.</w:t>
            </w:r>
          </w:p>
          <w:p w14:paraId="37BE3666" w14:textId="77777777" w:rsidR="007864AE" w:rsidRPr="00005DD2" w:rsidRDefault="007864AE" w:rsidP="00AF5573">
            <w:pPr>
              <w:pStyle w:val="Version2"/>
              <w:spacing w:before="120" w:after="120"/>
              <w:ind w:left="284" w:hanging="284"/>
              <w:rPr>
                <w:rFonts w:asciiTheme="minorHAnsi" w:hAnsiTheme="minorHAnsi"/>
                <w:b/>
                <w:sz w:val="18"/>
                <w:szCs w:val="18"/>
              </w:rPr>
            </w:pPr>
            <w:r w:rsidRPr="00005DD2">
              <w:rPr>
                <w:rFonts w:asciiTheme="minorHAnsi" w:hAnsiTheme="minorHAnsi"/>
                <w:b/>
                <w:sz w:val="18"/>
                <w:szCs w:val="18"/>
              </w:rPr>
              <w:t>Updated:</w:t>
            </w:r>
          </w:p>
          <w:p w14:paraId="1739C312" w14:textId="77777777" w:rsidR="007864AE" w:rsidRPr="00005DD2" w:rsidRDefault="007864AE" w:rsidP="00AF5573">
            <w:pPr>
              <w:pStyle w:val="Version2"/>
              <w:numPr>
                <w:ilvl w:val="0"/>
                <w:numId w:val="28"/>
              </w:numPr>
              <w:rPr>
                <w:rFonts w:asciiTheme="minorHAnsi" w:hAnsiTheme="minorHAnsi"/>
                <w:b/>
                <w:color w:val="1F497D"/>
                <w:sz w:val="18"/>
                <w:szCs w:val="18"/>
              </w:rPr>
            </w:pPr>
            <w:r w:rsidRPr="00005DD2">
              <w:rPr>
                <w:rFonts w:asciiTheme="minorHAnsi" w:hAnsiTheme="minorHAnsi"/>
                <w:b/>
                <w:color w:val="1F497D"/>
                <w:sz w:val="18"/>
                <w:szCs w:val="18"/>
              </w:rPr>
              <w:t>ATO FBT.0003 2019 C# Rule Implementation.zip</w:t>
            </w:r>
          </w:p>
          <w:p w14:paraId="1DFD3F1D" w14:textId="77777777" w:rsidR="007864AE" w:rsidRPr="00005DD2" w:rsidRDefault="007864AE" w:rsidP="00AF5573">
            <w:pPr>
              <w:pStyle w:val="Version2"/>
              <w:numPr>
                <w:ilvl w:val="0"/>
                <w:numId w:val="28"/>
              </w:numPr>
              <w:spacing w:before="0"/>
              <w:rPr>
                <w:rFonts w:asciiTheme="minorHAnsi" w:hAnsiTheme="minorHAnsi"/>
                <w:b/>
                <w:color w:val="1F497D"/>
                <w:sz w:val="18"/>
                <w:szCs w:val="18"/>
              </w:rPr>
            </w:pPr>
            <w:r w:rsidRPr="00005DD2">
              <w:rPr>
                <w:rFonts w:asciiTheme="minorHAnsi" w:hAnsiTheme="minorHAnsi"/>
                <w:b/>
                <w:color w:val="1F497D"/>
                <w:sz w:val="18"/>
                <w:szCs w:val="18"/>
              </w:rPr>
              <w:t xml:space="preserve">ATO FBT.0003 2019 Validation Rules.xlsx </w:t>
            </w:r>
          </w:p>
        </w:tc>
      </w:tr>
      <w:tr w:rsidR="00005DD2" w:rsidRPr="00005DD2" w14:paraId="53BE81E9" w14:textId="77777777" w:rsidTr="007864AE">
        <w:trPr>
          <w:tblHeader/>
        </w:trPr>
        <w:tc>
          <w:tcPr>
            <w:tcW w:w="1022" w:type="dxa"/>
            <w:tcBorders>
              <w:top w:val="single" w:sz="4" w:space="0" w:color="auto"/>
              <w:left w:val="single" w:sz="4" w:space="0" w:color="auto"/>
              <w:bottom w:val="single" w:sz="6" w:space="0" w:color="auto"/>
              <w:right w:val="single" w:sz="6" w:space="0" w:color="auto"/>
            </w:tcBorders>
            <w:shd w:val="clear" w:color="auto" w:fill="auto"/>
          </w:tcPr>
          <w:p w14:paraId="572AD8D4" w14:textId="77777777" w:rsidR="00005DD2" w:rsidRPr="00005DD2" w:rsidRDefault="00005DD2" w:rsidP="00005DD2">
            <w:pPr>
              <w:pStyle w:val="VersionHead"/>
              <w:rPr>
                <w:rFonts w:asciiTheme="minorHAnsi" w:hAnsiTheme="minorHAnsi"/>
                <w:sz w:val="20"/>
              </w:rPr>
            </w:pPr>
            <w:r w:rsidRPr="00005DD2">
              <w:rPr>
                <w:rFonts w:asciiTheme="minorHAnsi" w:hAnsiTheme="minorHAnsi"/>
                <w:sz w:val="20"/>
              </w:rPr>
              <w:t>0.1</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21CD2073" w14:textId="77777777" w:rsidR="00005DD2" w:rsidRPr="00005DD2" w:rsidRDefault="00005DD2" w:rsidP="00005DD2">
            <w:pPr>
              <w:pStyle w:val="VersionHead"/>
              <w:rPr>
                <w:rFonts w:asciiTheme="minorHAnsi" w:hAnsiTheme="minorHAnsi"/>
                <w:sz w:val="20"/>
              </w:rPr>
            </w:pPr>
            <w:r w:rsidRPr="00005DD2">
              <w:rPr>
                <w:rFonts w:asciiTheme="minorHAnsi" w:hAnsiTheme="minorHAnsi"/>
                <w:sz w:val="20"/>
              </w:rPr>
              <w:t>15.10.2018</w:t>
            </w:r>
          </w:p>
        </w:tc>
        <w:tc>
          <w:tcPr>
            <w:tcW w:w="6520" w:type="dxa"/>
            <w:tcBorders>
              <w:top w:val="single" w:sz="4" w:space="0" w:color="auto"/>
              <w:left w:val="single" w:sz="6" w:space="0" w:color="auto"/>
              <w:bottom w:val="single" w:sz="6" w:space="0" w:color="auto"/>
              <w:right w:val="single" w:sz="4" w:space="0" w:color="auto"/>
            </w:tcBorders>
            <w:shd w:val="clear" w:color="auto" w:fill="auto"/>
          </w:tcPr>
          <w:p w14:paraId="556290AD" w14:textId="77777777" w:rsidR="00005DD2" w:rsidRPr="00005DD2" w:rsidRDefault="00005DD2" w:rsidP="00005DD2">
            <w:pPr>
              <w:pStyle w:val="VersionHead"/>
              <w:rPr>
                <w:rFonts w:asciiTheme="minorHAnsi" w:hAnsiTheme="minorHAnsi"/>
                <w:sz w:val="20"/>
              </w:rPr>
            </w:pPr>
            <w:r w:rsidRPr="00005DD2">
              <w:rPr>
                <w:rFonts w:asciiTheme="minorHAnsi" w:hAnsiTheme="minorHAnsi"/>
                <w:sz w:val="20"/>
              </w:rPr>
              <w:t xml:space="preserve">Initial draft release for the fbt.0003 service for 2019 incorporating ‘Present’ artefacts from previous year/s and ‘New’ artefacts (usually an update to a service for the specific year). ‘Pending' artefacts have a scheduled date outlined in the commentary in Section 2 of this document. </w:t>
            </w:r>
          </w:p>
          <w:p w14:paraId="41551FD4" w14:textId="77777777" w:rsidR="00005DD2" w:rsidRPr="00005DD2" w:rsidRDefault="00005DD2" w:rsidP="00005DD2">
            <w:pPr>
              <w:pStyle w:val="VersionHead"/>
              <w:rPr>
                <w:rFonts w:asciiTheme="minorHAnsi" w:hAnsiTheme="minorHAnsi"/>
                <w:sz w:val="20"/>
              </w:rPr>
            </w:pPr>
            <w:r w:rsidRPr="00005DD2">
              <w:rPr>
                <w:rFonts w:asciiTheme="minorHAnsi" w:hAnsiTheme="minorHAnsi"/>
                <w:sz w:val="20"/>
              </w:rPr>
              <w:t>Note:     ‘</w:t>
            </w:r>
            <w:r w:rsidRPr="00005DD2">
              <w:rPr>
                <w:rFonts w:asciiTheme="minorHAnsi" w:hAnsiTheme="minorHAnsi"/>
                <w:b/>
                <w:sz w:val="20"/>
              </w:rPr>
              <w:t>New’</w:t>
            </w:r>
            <w:r w:rsidRPr="00005DD2">
              <w:rPr>
                <w:rFonts w:asciiTheme="minorHAnsi" w:hAnsiTheme="minorHAnsi"/>
                <w:sz w:val="20"/>
              </w:rPr>
              <w:t xml:space="preserve"> artefacts are draft for consultation and describe (at a high level) changes for this iteration only from a prior year. </w:t>
            </w:r>
            <w:r w:rsidRPr="00005DD2">
              <w:rPr>
                <w:rFonts w:asciiTheme="minorHAnsi" w:hAnsiTheme="minorHAnsi"/>
                <w:sz w:val="20"/>
              </w:rPr>
              <w:br/>
              <w:t>‘</w:t>
            </w:r>
            <w:r w:rsidRPr="00005DD2">
              <w:rPr>
                <w:rFonts w:asciiTheme="minorHAnsi" w:hAnsiTheme="minorHAnsi"/>
                <w:b/>
                <w:sz w:val="20"/>
              </w:rPr>
              <w:t>Pending’</w:t>
            </w:r>
            <w:r w:rsidRPr="00005DD2">
              <w:rPr>
                <w:rFonts w:asciiTheme="minorHAnsi" w:hAnsiTheme="minorHAnsi"/>
                <w:sz w:val="20"/>
              </w:rPr>
              <w:t xml:space="preserve"> dates of artefacts are indicative only and subject to change. </w:t>
            </w:r>
            <w:r w:rsidRPr="00005DD2">
              <w:rPr>
                <w:rFonts w:asciiTheme="minorHAnsi" w:hAnsiTheme="minorHAnsi"/>
                <w:sz w:val="20"/>
              </w:rPr>
              <w:br/>
              <w:t>‘</w:t>
            </w:r>
            <w:r w:rsidRPr="00005DD2">
              <w:rPr>
                <w:rFonts w:asciiTheme="minorHAnsi" w:hAnsiTheme="minorHAnsi"/>
                <w:b/>
                <w:sz w:val="20"/>
              </w:rPr>
              <w:t>Present’</w:t>
            </w:r>
            <w:r w:rsidRPr="00005DD2">
              <w:rPr>
                <w:rFonts w:asciiTheme="minorHAnsi" w:hAnsiTheme="minorHAnsi"/>
                <w:sz w:val="20"/>
              </w:rPr>
              <w:t xml:space="preserve"> artefacts are based on previous year implementations and are in Production. Changes may occur if defects are rectified that require re-deployment. </w:t>
            </w:r>
          </w:p>
          <w:p w14:paraId="7A7D8D9A" w14:textId="77777777" w:rsidR="00005DD2" w:rsidRDefault="00005DD2" w:rsidP="00005DD2">
            <w:pPr>
              <w:pStyle w:val="VersionHead"/>
              <w:spacing w:before="120" w:after="120"/>
              <w:rPr>
                <w:rFonts w:asciiTheme="minorHAnsi" w:hAnsiTheme="minorHAnsi"/>
                <w:b/>
                <w:sz w:val="20"/>
              </w:rPr>
            </w:pPr>
          </w:p>
          <w:p w14:paraId="5E41C3B9" w14:textId="77777777" w:rsidR="00005DD2" w:rsidRPr="00005DD2" w:rsidRDefault="00005DD2" w:rsidP="00005DD2">
            <w:pPr>
              <w:pStyle w:val="VersionHead"/>
              <w:spacing w:before="120" w:after="120"/>
              <w:rPr>
                <w:rFonts w:asciiTheme="minorHAnsi" w:hAnsiTheme="minorHAnsi"/>
                <w:b/>
                <w:sz w:val="20"/>
              </w:rPr>
            </w:pPr>
            <w:r w:rsidRPr="00005DD2">
              <w:rPr>
                <w:rFonts w:asciiTheme="minorHAnsi" w:hAnsiTheme="minorHAnsi"/>
                <w:b/>
                <w:sz w:val="20"/>
              </w:rPr>
              <w:t>Section 2 Package contents</w:t>
            </w:r>
          </w:p>
          <w:p w14:paraId="1BFE65DA" w14:textId="77777777" w:rsidR="00005DD2" w:rsidRPr="00005DD2" w:rsidRDefault="00005DD2" w:rsidP="00005DD2">
            <w:pPr>
              <w:pStyle w:val="VersionHead"/>
              <w:spacing w:after="120"/>
              <w:rPr>
                <w:rFonts w:asciiTheme="minorHAnsi" w:hAnsiTheme="minorHAnsi"/>
                <w:b/>
                <w:sz w:val="20"/>
              </w:rPr>
            </w:pPr>
            <w:r w:rsidRPr="00005DD2">
              <w:rPr>
                <w:rFonts w:asciiTheme="minorHAnsi" w:hAnsiTheme="minorHAnsi"/>
                <w:b/>
                <w:sz w:val="20"/>
              </w:rPr>
              <w:t>New:</w:t>
            </w:r>
          </w:p>
          <w:p w14:paraId="09962747" w14:textId="77777777" w:rsidR="00005DD2" w:rsidRPr="00005DD2" w:rsidRDefault="00005DD2" w:rsidP="00005DD2">
            <w:pPr>
              <w:pStyle w:val="VersionHead"/>
              <w:rPr>
                <w:rFonts w:asciiTheme="minorHAnsi" w:hAnsiTheme="minorHAnsi"/>
                <w:sz w:val="20"/>
              </w:rPr>
            </w:pPr>
            <w:r w:rsidRPr="00005DD2">
              <w:rPr>
                <w:rFonts w:asciiTheme="minorHAnsi" w:hAnsiTheme="minorHAnsi"/>
                <w:sz w:val="20"/>
              </w:rPr>
              <w:t xml:space="preserve">The following artefacts were added with functional changes: </w:t>
            </w:r>
            <w:r w:rsidRPr="00005DD2">
              <w:rPr>
                <w:rFonts w:asciiTheme="minorHAnsi" w:hAnsiTheme="minorHAnsi"/>
                <w:sz w:val="20"/>
              </w:rPr>
              <w:br/>
              <w:t>Refer to the artefacts change history for further information.</w:t>
            </w:r>
          </w:p>
          <w:p w14:paraId="606D826B" w14:textId="77777777" w:rsidR="00005DD2" w:rsidRPr="00005DD2" w:rsidRDefault="00005DD2" w:rsidP="002C3403">
            <w:pPr>
              <w:pStyle w:val="Version2"/>
              <w:numPr>
                <w:ilvl w:val="0"/>
                <w:numId w:val="28"/>
              </w:numPr>
              <w:rPr>
                <w:rFonts w:asciiTheme="minorHAnsi" w:hAnsiTheme="minorHAnsi"/>
                <w:b/>
                <w:color w:val="1F497D"/>
                <w:sz w:val="18"/>
                <w:szCs w:val="18"/>
              </w:rPr>
            </w:pPr>
            <w:r w:rsidRPr="00005DD2">
              <w:rPr>
                <w:rFonts w:asciiTheme="minorHAnsi" w:hAnsiTheme="minorHAnsi"/>
                <w:b/>
                <w:color w:val="1F497D"/>
                <w:sz w:val="18"/>
                <w:szCs w:val="18"/>
              </w:rPr>
              <w:t>ATO FBT.0003 2019 C# Rule Implementation.zip</w:t>
            </w:r>
          </w:p>
          <w:p w14:paraId="6431227A" w14:textId="77777777" w:rsidR="00005DD2" w:rsidRPr="00005DD2" w:rsidRDefault="00005DD2" w:rsidP="00005DD2">
            <w:pPr>
              <w:pStyle w:val="Version2"/>
              <w:numPr>
                <w:ilvl w:val="0"/>
                <w:numId w:val="28"/>
              </w:numPr>
              <w:rPr>
                <w:rFonts w:asciiTheme="minorHAnsi" w:hAnsiTheme="minorHAnsi"/>
                <w:b/>
                <w:color w:val="1F497D"/>
                <w:sz w:val="18"/>
                <w:szCs w:val="18"/>
              </w:rPr>
            </w:pPr>
            <w:r w:rsidRPr="00005DD2">
              <w:rPr>
                <w:rFonts w:asciiTheme="minorHAnsi" w:hAnsiTheme="minorHAnsi"/>
                <w:b/>
                <w:color w:val="1F497D"/>
                <w:sz w:val="18"/>
                <w:szCs w:val="18"/>
              </w:rPr>
              <w:t>ATO FBT.0003 2019 Validation Rules.xlsx</w:t>
            </w:r>
          </w:p>
          <w:p w14:paraId="678E4F5A" w14:textId="77777777" w:rsidR="00005DD2" w:rsidRPr="00005DD2" w:rsidRDefault="00005DD2" w:rsidP="00005DD2">
            <w:pPr>
              <w:pStyle w:val="VersionHead"/>
              <w:spacing w:before="120" w:after="120"/>
              <w:rPr>
                <w:rFonts w:asciiTheme="minorHAnsi" w:hAnsiTheme="minorHAnsi"/>
                <w:b/>
                <w:sz w:val="20"/>
              </w:rPr>
            </w:pPr>
            <w:r w:rsidRPr="00005DD2">
              <w:rPr>
                <w:rFonts w:asciiTheme="minorHAnsi" w:hAnsiTheme="minorHAnsi"/>
                <w:b/>
                <w:sz w:val="20"/>
              </w:rPr>
              <w:t xml:space="preserve">Present: </w:t>
            </w:r>
          </w:p>
          <w:p w14:paraId="623CF1DA" w14:textId="77777777" w:rsidR="00005DD2" w:rsidRDefault="00005DD2" w:rsidP="00005DD2">
            <w:pPr>
              <w:pStyle w:val="Version2"/>
              <w:spacing w:before="240" w:after="80"/>
              <w:ind w:left="34"/>
              <w:rPr>
                <w:rFonts w:asciiTheme="minorHAnsi" w:hAnsiTheme="minorHAnsi"/>
                <w:b/>
                <w:color w:val="1F497D"/>
                <w:sz w:val="18"/>
                <w:szCs w:val="18"/>
              </w:rPr>
            </w:pPr>
            <w:r w:rsidRPr="00005DD2">
              <w:rPr>
                <w:rFonts w:asciiTheme="minorHAnsi" w:hAnsiTheme="minorHAnsi"/>
                <w:sz w:val="20"/>
              </w:rPr>
              <w:t xml:space="preserve">The following artefacts were added with no new functional changes: </w:t>
            </w:r>
            <w:r w:rsidRPr="00005DD2">
              <w:rPr>
                <w:rFonts w:asciiTheme="minorHAnsi" w:hAnsiTheme="minorHAnsi"/>
                <w:sz w:val="20"/>
              </w:rPr>
              <w:br/>
            </w:r>
          </w:p>
          <w:p w14:paraId="2F1AC0B3" w14:textId="571733E7" w:rsidR="00005DD2" w:rsidRPr="00005DD2" w:rsidRDefault="00005DD2" w:rsidP="00005DD2">
            <w:pPr>
              <w:pStyle w:val="Version2"/>
              <w:numPr>
                <w:ilvl w:val="0"/>
                <w:numId w:val="28"/>
              </w:numPr>
              <w:rPr>
                <w:rFonts w:asciiTheme="minorHAnsi" w:hAnsiTheme="minorHAnsi"/>
                <w:b/>
                <w:color w:val="1F497D"/>
                <w:sz w:val="18"/>
                <w:szCs w:val="18"/>
              </w:rPr>
            </w:pPr>
            <w:r w:rsidRPr="00005DD2">
              <w:rPr>
                <w:rFonts w:asciiTheme="minorHAnsi" w:hAnsiTheme="minorHAnsi"/>
                <w:b/>
                <w:color w:val="1F497D"/>
                <w:sz w:val="18"/>
                <w:szCs w:val="18"/>
              </w:rPr>
              <w:t>ATO FBT.0003 2018 Message Structure Table.xlsx</w:t>
            </w:r>
          </w:p>
          <w:p w14:paraId="305F514B" w14:textId="77777777" w:rsidR="00005DD2" w:rsidRPr="00005DD2" w:rsidRDefault="00005DD2" w:rsidP="002C3403">
            <w:pPr>
              <w:pStyle w:val="Version2"/>
              <w:numPr>
                <w:ilvl w:val="0"/>
                <w:numId w:val="28"/>
              </w:numPr>
              <w:rPr>
                <w:rFonts w:asciiTheme="minorHAnsi" w:hAnsiTheme="minorHAnsi"/>
                <w:kern w:val="22"/>
                <w:sz w:val="20"/>
              </w:rPr>
            </w:pPr>
            <w:r w:rsidRPr="00005DD2">
              <w:rPr>
                <w:rFonts w:asciiTheme="minorHAnsi" w:hAnsiTheme="minorHAnsi"/>
                <w:b/>
                <w:color w:val="1F497D"/>
                <w:sz w:val="18"/>
                <w:szCs w:val="18"/>
              </w:rPr>
              <w:t>ATO FBT.0003 2018 Reporting Taxonomy.zip</w:t>
            </w:r>
          </w:p>
        </w:tc>
      </w:tr>
    </w:tbl>
    <w:p w14:paraId="044D0C48" w14:textId="03FA7D32" w:rsidR="0003248C" w:rsidRDefault="0003248C" w:rsidP="002E11A1">
      <w:pPr>
        <w:pStyle w:val="Maintext"/>
        <w:jc w:val="both"/>
      </w:pPr>
    </w:p>
    <w:sectPr w:rsidR="0003248C" w:rsidSect="002D0BB4">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E79A" w14:textId="77777777" w:rsidR="00D51F7C" w:rsidRDefault="00D51F7C">
      <w:r>
        <w:separator/>
      </w:r>
    </w:p>
  </w:endnote>
  <w:endnote w:type="continuationSeparator" w:id="0">
    <w:p w14:paraId="615ED35E" w14:textId="77777777" w:rsidR="00D51F7C" w:rsidRDefault="00D5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F40CD" w14:paraId="28EEDCD8" w14:textId="77777777">
      <w:trPr>
        <w:trHeight w:hRule="exact" w:val="567"/>
      </w:trPr>
      <w:tc>
        <w:tcPr>
          <w:tcW w:w="3629" w:type="dxa"/>
          <w:vAlign w:val="bottom"/>
        </w:tcPr>
        <w:p w14:paraId="60C370C8" w14:textId="77777777" w:rsidR="000F40CD" w:rsidRPr="00961BA8" w:rsidRDefault="000F40C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F40CD" w:rsidRDefault="000F40C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F40CD" w:rsidRDefault="000F40C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A124B7">
            <w:fldChar w:fldCharType="begin"/>
          </w:r>
          <w:r w:rsidR="00A124B7">
            <w:instrText xml:space="preserve"> NUMPAGES   \* MERGEFORMAT </w:instrText>
          </w:r>
          <w:r w:rsidR="00A124B7">
            <w:fldChar w:fldCharType="separate"/>
          </w:r>
          <w:r>
            <w:rPr>
              <w:noProof/>
            </w:rPr>
            <w:t>19</w:t>
          </w:r>
          <w:r w:rsidR="00A124B7">
            <w:rPr>
              <w:noProof/>
            </w:rPr>
            <w:fldChar w:fldCharType="end"/>
          </w:r>
        </w:p>
      </w:tc>
    </w:tr>
  </w:tbl>
  <w:p w14:paraId="6E9B104D" w14:textId="77777777" w:rsidR="000F40CD" w:rsidRPr="004E35EF" w:rsidRDefault="000F40C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39EBCCD" w:rsidR="000F40CD" w:rsidRPr="00830054" w:rsidRDefault="000F40CD"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1B764A">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1B764A">
      <w:rPr>
        <w:noProof/>
        <w:color w:val="003366"/>
      </w:rPr>
      <w:t>9</w:t>
    </w:r>
    <w:r w:rsidRPr="00830054">
      <w:rPr>
        <w:color w:val="003366"/>
      </w:rPr>
      <w:fldChar w:fldCharType="end"/>
    </w:r>
  </w:p>
  <w:p w14:paraId="26EA3631" w14:textId="77777777" w:rsidR="000F40CD" w:rsidRPr="00607411" w:rsidRDefault="000F40C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B9" w14:textId="77777777" w:rsidR="000F40CD" w:rsidRDefault="000F40CD" w:rsidP="00A06894">
    <w:pPr>
      <w:pStyle w:val="FooterPortrait"/>
      <w:pBdr>
        <w:top w:val="single" w:sz="4" w:space="1" w:color="auto"/>
      </w:pBdr>
      <w:tabs>
        <w:tab w:val="clear" w:pos="1021"/>
        <w:tab w:val="right" w:pos="14175"/>
      </w:tabs>
      <w:ind w:right="135"/>
      <w:rPr>
        <w:color w:val="335876"/>
      </w:rPr>
    </w:pPr>
  </w:p>
  <w:p w14:paraId="3BC24DAA" w14:textId="2E5AD3CF" w:rsidR="000F40CD" w:rsidRPr="009A241C" w:rsidRDefault="000F40CD"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B764A">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B764A">
      <w:rPr>
        <w:noProof/>
        <w:color w:val="335876"/>
      </w:rPr>
      <w:t>9</w:t>
    </w:r>
    <w:r w:rsidRPr="00D23519">
      <w:rPr>
        <w:color w:val="335876"/>
      </w:rPr>
      <w:fldChar w:fldCharType="end"/>
    </w:r>
  </w:p>
  <w:p w14:paraId="282A5690" w14:textId="77777777" w:rsidR="000F40CD" w:rsidRPr="00607411" w:rsidRDefault="000F40C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E3E" w14:textId="77777777" w:rsidR="000F40CD" w:rsidRDefault="000F40CD"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0F40CD" w:rsidRPr="009A241C" w:rsidRDefault="000F40CD"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B764A">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B764A">
      <w:rPr>
        <w:noProof/>
        <w:color w:val="335876"/>
      </w:rPr>
      <w:t>9</w:t>
    </w:r>
    <w:r w:rsidRPr="00D23519">
      <w:rPr>
        <w:color w:val="335876"/>
      </w:rPr>
      <w:fldChar w:fldCharType="end"/>
    </w:r>
  </w:p>
  <w:p w14:paraId="226ECE02" w14:textId="77777777" w:rsidR="000F40CD" w:rsidRPr="00607411" w:rsidRDefault="000F40C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EAB9" w14:textId="77777777" w:rsidR="00D51F7C" w:rsidRDefault="00D51F7C">
      <w:r>
        <w:separator/>
      </w:r>
    </w:p>
  </w:footnote>
  <w:footnote w:type="continuationSeparator" w:id="0">
    <w:p w14:paraId="594DA616" w14:textId="77777777" w:rsidR="00D51F7C" w:rsidRDefault="00D5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F40CD" w:rsidRPr="00BE2B9A" w14:paraId="5B0A19F6" w14:textId="77777777">
      <w:trPr>
        <w:trHeight w:hRule="exact" w:val="567"/>
      </w:trPr>
      <w:tc>
        <w:tcPr>
          <w:tcW w:w="3629" w:type="dxa"/>
          <w:shd w:val="clear" w:color="auto" w:fill="auto"/>
        </w:tcPr>
        <w:p w14:paraId="408C3B7C" w14:textId="77777777" w:rsidR="000F40CD" w:rsidRPr="00BE2B9A" w:rsidRDefault="000F40C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F40CD" w:rsidRPr="00BE2B9A" w:rsidRDefault="00A124B7" w:rsidP="000E5315">
          <w:pPr>
            <w:pStyle w:val="Header"/>
            <w:spacing w:before="160" w:after="100"/>
            <w:jc w:val="right"/>
            <w:rPr>
              <w:sz w:val="15"/>
            </w:rPr>
          </w:pPr>
          <w:r>
            <w:fldChar w:fldCharType="begin"/>
          </w:r>
          <w:r>
            <w:instrText xml:space="preserve"> TITLE  \* Upper  \* MERGEFORMAT </w:instrText>
          </w:r>
          <w:r>
            <w:fldChar w:fldCharType="separate"/>
          </w:r>
          <w:r w:rsidR="000F40CD">
            <w:rPr>
              <w:caps w:val="0"/>
            </w:rPr>
            <w:t>ATO CTR.0005 2014 RELEASE NOTES</w:t>
          </w:r>
          <w:r>
            <w:rPr>
              <w:caps w:val="0"/>
            </w:rPr>
            <w:fldChar w:fldCharType="end"/>
          </w:r>
        </w:p>
      </w:tc>
    </w:tr>
  </w:tbl>
  <w:p w14:paraId="2D92E6BB" w14:textId="77777777" w:rsidR="000F40CD" w:rsidRPr="004E35EF" w:rsidRDefault="000F40C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0F40CD" w:rsidRDefault="000F4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7E48446E" w:rsidR="000F40CD" w:rsidRPr="009A241C" w:rsidRDefault="000F40C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FBT.0003</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sidR="001465D9">
      <w:rPr>
        <w:color w:val="335876"/>
        <w:sz w:val="16"/>
        <w:szCs w:val="16"/>
      </w:rPr>
      <w:t>1.0</w:t>
    </w:r>
    <w:r w:rsidR="008A0D40">
      <w:rPr>
        <w:color w:val="335876"/>
        <w:sz w:val="16"/>
        <w:szCs w:val="16"/>
      </w:rPr>
      <w:t>.1</w:t>
    </w:r>
    <w:r>
      <w:rPr>
        <w:color w:val="335876"/>
        <w:sz w:val="16"/>
        <w:szCs w:val="16"/>
      </w:rPr>
      <w:t xml:space="preserve"> </w:t>
    </w:r>
    <w:r w:rsidRPr="006A05C4">
      <w:rPr>
        <w:color w:val="335876"/>
        <w:sz w:val="16"/>
        <w:szCs w:val="16"/>
      </w:rPr>
      <w:t>ContENts</w:t>
    </w:r>
  </w:p>
  <w:p w14:paraId="6EFD1E52" w14:textId="77777777" w:rsidR="000F40CD" w:rsidRPr="00607411" w:rsidRDefault="000F40C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0F40CD" w:rsidRDefault="000F40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12B2468B" w:rsidR="000F40CD" w:rsidRPr="009A241C" w:rsidRDefault="000F40CD"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FBT.0003</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sidR="001465D9">
      <w:rPr>
        <w:color w:val="335876"/>
        <w:sz w:val="16"/>
        <w:szCs w:val="16"/>
      </w:rPr>
      <w:t>1.0</w:t>
    </w:r>
    <w:r w:rsidR="008A0D40">
      <w:rPr>
        <w:color w:val="335876"/>
        <w:sz w:val="16"/>
        <w:szCs w:val="16"/>
      </w:rPr>
      <w:t>.1</w:t>
    </w:r>
    <w:r w:rsidRPr="006A05C4">
      <w:rPr>
        <w:color w:val="335876"/>
        <w:sz w:val="16"/>
        <w:szCs w:val="16"/>
      </w:rPr>
      <w:t xml:space="preserve"> ContENts</w:t>
    </w:r>
  </w:p>
  <w:p w14:paraId="659D7C7D" w14:textId="77777777" w:rsidR="000F40CD" w:rsidRPr="00607411" w:rsidRDefault="000F40C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74E91072" w:rsidR="000F40CD" w:rsidRPr="009A241C" w:rsidRDefault="000F40CD" w:rsidP="00246164">
    <w:pPr>
      <w:pStyle w:val="Header"/>
      <w:pBdr>
        <w:bottom w:val="single" w:sz="4" w:space="1" w:color="auto"/>
      </w:pBdr>
      <w:tabs>
        <w:tab w:val="left" w:pos="5812"/>
        <w:tab w:val="right" w:pos="14175"/>
      </w:tabs>
      <w:jc w:val="center"/>
      <w:rPr>
        <w:color w:val="335876"/>
        <w:sz w:val="15"/>
      </w:rPr>
    </w:pPr>
    <w:r w:rsidRPr="009A241C">
      <w:rPr>
        <w:color w:val="335876"/>
        <w:sz w:val="16"/>
        <w:szCs w:val="16"/>
      </w:rPr>
      <w:t xml:space="preserve">Standard business reporting </w:t>
    </w:r>
    <w:r>
      <w:rPr>
        <w:color w:val="335876"/>
        <w:sz w:val="16"/>
        <w:szCs w:val="16"/>
      </w:rPr>
      <w:t xml:space="preserve">                                              ATO FBT.0003</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Pr>
        <w:color w:val="335876"/>
        <w:sz w:val="16"/>
        <w:szCs w:val="16"/>
      </w:rPr>
      <w:t>1.</w:t>
    </w:r>
    <w:r w:rsidR="001465D9">
      <w:rPr>
        <w:color w:val="335876"/>
        <w:sz w:val="16"/>
        <w:szCs w:val="16"/>
      </w:rPr>
      <w:t>0</w:t>
    </w:r>
    <w:r w:rsidR="008A0D40">
      <w:rPr>
        <w:color w:val="335876"/>
        <w:sz w:val="16"/>
        <w:szCs w:val="16"/>
      </w:rPr>
      <w:t>.1</w:t>
    </w:r>
    <w:r w:rsidRPr="006A05C4">
      <w:rPr>
        <w:color w:val="335876"/>
        <w:sz w:val="16"/>
        <w:szCs w:val="16"/>
      </w:rPr>
      <w:t xml:space="preserve"> ContENts</w:t>
    </w:r>
  </w:p>
  <w:p w14:paraId="20E64954" w14:textId="77777777" w:rsidR="000F40CD" w:rsidRPr="00607411" w:rsidRDefault="000F40C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55B75"/>
    <w:multiLevelType w:val="hybridMultilevel"/>
    <w:tmpl w:val="C6CE753C"/>
    <w:lvl w:ilvl="0" w:tplc="0B96B344">
      <w:numFmt w:val="bullet"/>
      <w:lvlText w:val="-"/>
      <w:lvlJc w:val="left"/>
      <w:pPr>
        <w:ind w:left="720" w:hanging="360"/>
      </w:pPr>
      <w:rPr>
        <w:rFonts w:ascii="Calibri" w:eastAsia="Times New Roman" w:hAnsi="Calibri" w:cs="Times New Roman" w:hint="default"/>
      </w:rPr>
    </w:lvl>
    <w:lvl w:ilvl="1" w:tplc="D2CC55B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3354DF"/>
    <w:multiLevelType w:val="hybridMultilevel"/>
    <w:tmpl w:val="8D42B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9B6C93"/>
    <w:multiLevelType w:val="hybridMultilevel"/>
    <w:tmpl w:val="5002E72E"/>
    <w:lvl w:ilvl="0" w:tplc="A7E48AE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2E154C"/>
    <w:multiLevelType w:val="hybridMultilevel"/>
    <w:tmpl w:val="57BEA80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23253AE"/>
    <w:multiLevelType w:val="hybridMultilevel"/>
    <w:tmpl w:val="F3F4654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6B3F91"/>
    <w:multiLevelType w:val="hybridMultilevel"/>
    <w:tmpl w:val="83D64926"/>
    <w:lvl w:ilvl="0" w:tplc="D2CC55B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8845D09"/>
    <w:multiLevelType w:val="hybridMultilevel"/>
    <w:tmpl w:val="BB8A4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1"/>
  </w:num>
  <w:num w:numId="3">
    <w:abstractNumId w:val="100"/>
  </w:num>
  <w:num w:numId="4">
    <w:abstractNumId w:val="50"/>
  </w:num>
  <w:num w:numId="5">
    <w:abstractNumId w:val="91"/>
  </w:num>
  <w:num w:numId="6">
    <w:abstractNumId w:val="39"/>
  </w:num>
  <w:num w:numId="7">
    <w:abstractNumId w:val="83"/>
  </w:num>
  <w:num w:numId="8">
    <w:abstractNumId w:val="66"/>
  </w:num>
  <w:num w:numId="9">
    <w:abstractNumId w:val="1"/>
  </w:num>
  <w:num w:numId="10">
    <w:abstractNumId w:val="55"/>
  </w:num>
  <w:num w:numId="11">
    <w:abstractNumId w:val="93"/>
  </w:num>
  <w:num w:numId="12">
    <w:abstractNumId w:val="36"/>
  </w:num>
  <w:num w:numId="13">
    <w:abstractNumId w:val="58"/>
  </w:num>
  <w:num w:numId="14">
    <w:abstractNumId w:val="0"/>
  </w:num>
  <w:num w:numId="15">
    <w:abstractNumId w:val="75"/>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81"/>
  </w:num>
  <w:num w:numId="20">
    <w:abstractNumId w:val="94"/>
  </w:num>
  <w:num w:numId="21">
    <w:abstractNumId w:val="3"/>
  </w:num>
  <w:num w:numId="22">
    <w:abstractNumId w:val="62"/>
  </w:num>
  <w:num w:numId="23">
    <w:abstractNumId w:val="23"/>
  </w:num>
  <w:num w:numId="24">
    <w:abstractNumId w:val="80"/>
  </w:num>
  <w:num w:numId="25">
    <w:abstractNumId w:val="57"/>
  </w:num>
  <w:num w:numId="26">
    <w:abstractNumId w:val="82"/>
  </w:num>
  <w:num w:numId="27">
    <w:abstractNumId w:val="37"/>
  </w:num>
  <w:num w:numId="28">
    <w:abstractNumId w:val="51"/>
  </w:num>
  <w:num w:numId="29">
    <w:abstractNumId w:val="69"/>
  </w:num>
  <w:num w:numId="30">
    <w:abstractNumId w:val="76"/>
  </w:num>
  <w:num w:numId="31">
    <w:abstractNumId w:val="9"/>
  </w:num>
  <w:num w:numId="32">
    <w:abstractNumId w:val="63"/>
  </w:num>
  <w:num w:numId="33">
    <w:abstractNumId w:val="12"/>
  </w:num>
  <w:num w:numId="34">
    <w:abstractNumId w:val="87"/>
  </w:num>
  <w:num w:numId="35">
    <w:abstractNumId w:val="45"/>
  </w:num>
  <w:num w:numId="36">
    <w:abstractNumId w:val="19"/>
  </w:num>
  <w:num w:numId="37">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4D78"/>
    <w:rsid w:val="00005C04"/>
    <w:rsid w:val="00005DD2"/>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A55"/>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762C7"/>
    <w:rsid w:val="000844C4"/>
    <w:rsid w:val="0008474B"/>
    <w:rsid w:val="000848C7"/>
    <w:rsid w:val="00084A87"/>
    <w:rsid w:val="00085A25"/>
    <w:rsid w:val="00085BE3"/>
    <w:rsid w:val="000909FA"/>
    <w:rsid w:val="00090D01"/>
    <w:rsid w:val="000913C5"/>
    <w:rsid w:val="00091CB1"/>
    <w:rsid w:val="000926B0"/>
    <w:rsid w:val="00092EC5"/>
    <w:rsid w:val="0009498C"/>
    <w:rsid w:val="00094C98"/>
    <w:rsid w:val="00095394"/>
    <w:rsid w:val="00095DCA"/>
    <w:rsid w:val="00095FE3"/>
    <w:rsid w:val="00096214"/>
    <w:rsid w:val="00096D70"/>
    <w:rsid w:val="00097646"/>
    <w:rsid w:val="000A0406"/>
    <w:rsid w:val="000A0A4B"/>
    <w:rsid w:val="000A1383"/>
    <w:rsid w:val="000A1754"/>
    <w:rsid w:val="000A1CEC"/>
    <w:rsid w:val="000A1EF9"/>
    <w:rsid w:val="000A28D6"/>
    <w:rsid w:val="000A2BF1"/>
    <w:rsid w:val="000A2D45"/>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B8"/>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4E50"/>
    <w:rsid w:val="000E5315"/>
    <w:rsid w:val="000E5F07"/>
    <w:rsid w:val="000E6F29"/>
    <w:rsid w:val="000F02C2"/>
    <w:rsid w:val="000F033F"/>
    <w:rsid w:val="000F04A9"/>
    <w:rsid w:val="000F1055"/>
    <w:rsid w:val="000F28FD"/>
    <w:rsid w:val="000F2B20"/>
    <w:rsid w:val="000F38D0"/>
    <w:rsid w:val="000F3AD9"/>
    <w:rsid w:val="000F40CD"/>
    <w:rsid w:val="000F486D"/>
    <w:rsid w:val="000F518A"/>
    <w:rsid w:val="000F5F3D"/>
    <w:rsid w:val="00101ECB"/>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603"/>
    <w:rsid w:val="0013348E"/>
    <w:rsid w:val="00133D58"/>
    <w:rsid w:val="00133DC7"/>
    <w:rsid w:val="001340F9"/>
    <w:rsid w:val="001341C8"/>
    <w:rsid w:val="001344D7"/>
    <w:rsid w:val="0013586C"/>
    <w:rsid w:val="00135A2A"/>
    <w:rsid w:val="00135C3F"/>
    <w:rsid w:val="00136812"/>
    <w:rsid w:val="001375BD"/>
    <w:rsid w:val="00137755"/>
    <w:rsid w:val="00137CDF"/>
    <w:rsid w:val="001416AA"/>
    <w:rsid w:val="001423C6"/>
    <w:rsid w:val="00143518"/>
    <w:rsid w:val="00144B8E"/>
    <w:rsid w:val="00145121"/>
    <w:rsid w:val="001461C8"/>
    <w:rsid w:val="00146341"/>
    <w:rsid w:val="001465D9"/>
    <w:rsid w:val="001469A6"/>
    <w:rsid w:val="0014757B"/>
    <w:rsid w:val="001477A0"/>
    <w:rsid w:val="00150122"/>
    <w:rsid w:val="00150148"/>
    <w:rsid w:val="00151361"/>
    <w:rsid w:val="00153400"/>
    <w:rsid w:val="00153C5E"/>
    <w:rsid w:val="0015487A"/>
    <w:rsid w:val="001555FC"/>
    <w:rsid w:val="00155889"/>
    <w:rsid w:val="0015679C"/>
    <w:rsid w:val="0015783B"/>
    <w:rsid w:val="00157B92"/>
    <w:rsid w:val="00157EB7"/>
    <w:rsid w:val="00161345"/>
    <w:rsid w:val="00162B8E"/>
    <w:rsid w:val="001637C7"/>
    <w:rsid w:val="00163DBF"/>
    <w:rsid w:val="00164B86"/>
    <w:rsid w:val="001650D0"/>
    <w:rsid w:val="001657FC"/>
    <w:rsid w:val="00165835"/>
    <w:rsid w:val="00165A96"/>
    <w:rsid w:val="00165B17"/>
    <w:rsid w:val="001663F5"/>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48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3B1"/>
    <w:rsid w:val="001A202A"/>
    <w:rsid w:val="001A4060"/>
    <w:rsid w:val="001A5AAD"/>
    <w:rsid w:val="001A5E13"/>
    <w:rsid w:val="001A6F72"/>
    <w:rsid w:val="001B03B1"/>
    <w:rsid w:val="001B12D5"/>
    <w:rsid w:val="001B1DE9"/>
    <w:rsid w:val="001B1FE4"/>
    <w:rsid w:val="001B2A2A"/>
    <w:rsid w:val="001B2D8F"/>
    <w:rsid w:val="001B30DF"/>
    <w:rsid w:val="001B42E7"/>
    <w:rsid w:val="001B4AE1"/>
    <w:rsid w:val="001B5A50"/>
    <w:rsid w:val="001B5C4A"/>
    <w:rsid w:val="001B634F"/>
    <w:rsid w:val="001B6AA6"/>
    <w:rsid w:val="001B703B"/>
    <w:rsid w:val="001B764A"/>
    <w:rsid w:val="001C0139"/>
    <w:rsid w:val="001C0625"/>
    <w:rsid w:val="001C0648"/>
    <w:rsid w:val="001C0696"/>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D32"/>
    <w:rsid w:val="00202E70"/>
    <w:rsid w:val="002037CB"/>
    <w:rsid w:val="00203AC0"/>
    <w:rsid w:val="002044A2"/>
    <w:rsid w:val="00205D38"/>
    <w:rsid w:val="002071A1"/>
    <w:rsid w:val="00211D19"/>
    <w:rsid w:val="002130EA"/>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0FA1"/>
    <w:rsid w:val="00231D5C"/>
    <w:rsid w:val="0023277B"/>
    <w:rsid w:val="002335E5"/>
    <w:rsid w:val="002337FF"/>
    <w:rsid w:val="0023469D"/>
    <w:rsid w:val="00234969"/>
    <w:rsid w:val="00234C9D"/>
    <w:rsid w:val="002353BA"/>
    <w:rsid w:val="002361A3"/>
    <w:rsid w:val="00237007"/>
    <w:rsid w:val="00240EFD"/>
    <w:rsid w:val="0024111A"/>
    <w:rsid w:val="00241C0B"/>
    <w:rsid w:val="002457F7"/>
    <w:rsid w:val="00245BB9"/>
    <w:rsid w:val="00245EC2"/>
    <w:rsid w:val="00246164"/>
    <w:rsid w:val="00247769"/>
    <w:rsid w:val="00247C52"/>
    <w:rsid w:val="00247E83"/>
    <w:rsid w:val="002502E7"/>
    <w:rsid w:val="00250516"/>
    <w:rsid w:val="00250879"/>
    <w:rsid w:val="00251C68"/>
    <w:rsid w:val="00251F86"/>
    <w:rsid w:val="0025244D"/>
    <w:rsid w:val="00252AF0"/>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8E7"/>
    <w:rsid w:val="002870E6"/>
    <w:rsid w:val="00290C23"/>
    <w:rsid w:val="00292AC0"/>
    <w:rsid w:val="0029403C"/>
    <w:rsid w:val="00294AAE"/>
    <w:rsid w:val="00294D92"/>
    <w:rsid w:val="00295101"/>
    <w:rsid w:val="00295BF1"/>
    <w:rsid w:val="002965BF"/>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55FE"/>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0BB4"/>
    <w:rsid w:val="002D2339"/>
    <w:rsid w:val="002D2584"/>
    <w:rsid w:val="002D29B7"/>
    <w:rsid w:val="002D3594"/>
    <w:rsid w:val="002D5AE0"/>
    <w:rsid w:val="002D65BD"/>
    <w:rsid w:val="002D7548"/>
    <w:rsid w:val="002D77E1"/>
    <w:rsid w:val="002D781E"/>
    <w:rsid w:val="002D7ADD"/>
    <w:rsid w:val="002E11A1"/>
    <w:rsid w:val="002E153E"/>
    <w:rsid w:val="002E2B73"/>
    <w:rsid w:val="002E30EF"/>
    <w:rsid w:val="002E35DE"/>
    <w:rsid w:val="002E4676"/>
    <w:rsid w:val="002E48A7"/>
    <w:rsid w:val="002E56C2"/>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13"/>
    <w:rsid w:val="0030763F"/>
    <w:rsid w:val="003076F4"/>
    <w:rsid w:val="003114F4"/>
    <w:rsid w:val="0031192D"/>
    <w:rsid w:val="00312881"/>
    <w:rsid w:val="00313044"/>
    <w:rsid w:val="003132A2"/>
    <w:rsid w:val="003134FB"/>
    <w:rsid w:val="00314C57"/>
    <w:rsid w:val="00315471"/>
    <w:rsid w:val="00320073"/>
    <w:rsid w:val="00320627"/>
    <w:rsid w:val="00320883"/>
    <w:rsid w:val="00320D84"/>
    <w:rsid w:val="00322334"/>
    <w:rsid w:val="00323398"/>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93F"/>
    <w:rsid w:val="00367B9D"/>
    <w:rsid w:val="00370C05"/>
    <w:rsid w:val="00371509"/>
    <w:rsid w:val="00372336"/>
    <w:rsid w:val="00373B6A"/>
    <w:rsid w:val="00373C96"/>
    <w:rsid w:val="003758F5"/>
    <w:rsid w:val="00376CA5"/>
    <w:rsid w:val="00380444"/>
    <w:rsid w:val="003809AC"/>
    <w:rsid w:val="00381656"/>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A7D3C"/>
    <w:rsid w:val="003B0180"/>
    <w:rsid w:val="003B06A6"/>
    <w:rsid w:val="003B0F9F"/>
    <w:rsid w:val="003B1EFE"/>
    <w:rsid w:val="003B2359"/>
    <w:rsid w:val="003B2394"/>
    <w:rsid w:val="003B2C8E"/>
    <w:rsid w:val="003B391C"/>
    <w:rsid w:val="003B3D0E"/>
    <w:rsid w:val="003B52DB"/>
    <w:rsid w:val="003B5F78"/>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298"/>
    <w:rsid w:val="003D0533"/>
    <w:rsid w:val="003D05E8"/>
    <w:rsid w:val="003D07CB"/>
    <w:rsid w:val="003D0FC2"/>
    <w:rsid w:val="003D10DB"/>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73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6B5D"/>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044"/>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431A"/>
    <w:rsid w:val="00455FCF"/>
    <w:rsid w:val="00456A61"/>
    <w:rsid w:val="00456DF8"/>
    <w:rsid w:val="00457C5E"/>
    <w:rsid w:val="004603F1"/>
    <w:rsid w:val="0046046A"/>
    <w:rsid w:val="004616BC"/>
    <w:rsid w:val="00461CD6"/>
    <w:rsid w:val="004633FC"/>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3ACF"/>
    <w:rsid w:val="0048461F"/>
    <w:rsid w:val="004872F0"/>
    <w:rsid w:val="00487A30"/>
    <w:rsid w:val="00490423"/>
    <w:rsid w:val="00490BC0"/>
    <w:rsid w:val="00490D41"/>
    <w:rsid w:val="0049234C"/>
    <w:rsid w:val="00492D56"/>
    <w:rsid w:val="0049398E"/>
    <w:rsid w:val="00493B21"/>
    <w:rsid w:val="0049509F"/>
    <w:rsid w:val="00496BB4"/>
    <w:rsid w:val="00496EFC"/>
    <w:rsid w:val="0049752D"/>
    <w:rsid w:val="004975C2"/>
    <w:rsid w:val="00497CEC"/>
    <w:rsid w:val="00497ED6"/>
    <w:rsid w:val="004A0A54"/>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24"/>
    <w:rsid w:val="004C29AA"/>
    <w:rsid w:val="004C2A83"/>
    <w:rsid w:val="004C2F2D"/>
    <w:rsid w:val="004C583A"/>
    <w:rsid w:val="004C65D6"/>
    <w:rsid w:val="004C6FFA"/>
    <w:rsid w:val="004C725B"/>
    <w:rsid w:val="004C7B67"/>
    <w:rsid w:val="004C7FCF"/>
    <w:rsid w:val="004D09A6"/>
    <w:rsid w:val="004D1D66"/>
    <w:rsid w:val="004D2636"/>
    <w:rsid w:val="004D333C"/>
    <w:rsid w:val="004D373F"/>
    <w:rsid w:val="004D581B"/>
    <w:rsid w:val="004D6097"/>
    <w:rsid w:val="004D6805"/>
    <w:rsid w:val="004E1BD9"/>
    <w:rsid w:val="004E259C"/>
    <w:rsid w:val="004E271B"/>
    <w:rsid w:val="004E30F4"/>
    <w:rsid w:val="004E4941"/>
    <w:rsid w:val="004E526A"/>
    <w:rsid w:val="004E52E8"/>
    <w:rsid w:val="004E5592"/>
    <w:rsid w:val="004E5C38"/>
    <w:rsid w:val="004E68D3"/>
    <w:rsid w:val="004E68F0"/>
    <w:rsid w:val="004E6AA6"/>
    <w:rsid w:val="004E7359"/>
    <w:rsid w:val="004E7844"/>
    <w:rsid w:val="004F02C4"/>
    <w:rsid w:val="004F13AA"/>
    <w:rsid w:val="004F15AB"/>
    <w:rsid w:val="004F178C"/>
    <w:rsid w:val="004F199B"/>
    <w:rsid w:val="004F2BBF"/>
    <w:rsid w:val="004F3AD0"/>
    <w:rsid w:val="004F3CE4"/>
    <w:rsid w:val="004F43F5"/>
    <w:rsid w:val="004F4408"/>
    <w:rsid w:val="004F56F9"/>
    <w:rsid w:val="004F5CDA"/>
    <w:rsid w:val="004F75FA"/>
    <w:rsid w:val="004F7F6E"/>
    <w:rsid w:val="005000A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629"/>
    <w:rsid w:val="00556F36"/>
    <w:rsid w:val="005578E9"/>
    <w:rsid w:val="0056115E"/>
    <w:rsid w:val="00561998"/>
    <w:rsid w:val="00564AEC"/>
    <w:rsid w:val="00564F7B"/>
    <w:rsid w:val="00565AEE"/>
    <w:rsid w:val="00566A70"/>
    <w:rsid w:val="00567573"/>
    <w:rsid w:val="00567E95"/>
    <w:rsid w:val="005709AA"/>
    <w:rsid w:val="005709D0"/>
    <w:rsid w:val="0057317B"/>
    <w:rsid w:val="00573661"/>
    <w:rsid w:val="0057437B"/>
    <w:rsid w:val="00576182"/>
    <w:rsid w:val="00576BC1"/>
    <w:rsid w:val="005770D0"/>
    <w:rsid w:val="00580C1A"/>
    <w:rsid w:val="00581427"/>
    <w:rsid w:val="0058193F"/>
    <w:rsid w:val="00581CEB"/>
    <w:rsid w:val="0058223A"/>
    <w:rsid w:val="00582B63"/>
    <w:rsid w:val="00582BE3"/>
    <w:rsid w:val="00583ED9"/>
    <w:rsid w:val="00584AF0"/>
    <w:rsid w:val="00584DB1"/>
    <w:rsid w:val="00586CAE"/>
    <w:rsid w:val="005876E0"/>
    <w:rsid w:val="00590156"/>
    <w:rsid w:val="00590805"/>
    <w:rsid w:val="0059300D"/>
    <w:rsid w:val="0059419E"/>
    <w:rsid w:val="005959B1"/>
    <w:rsid w:val="005970C6"/>
    <w:rsid w:val="005977DE"/>
    <w:rsid w:val="00597F23"/>
    <w:rsid w:val="005A0863"/>
    <w:rsid w:val="005A118A"/>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531"/>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4B9B"/>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36D"/>
    <w:rsid w:val="005F4159"/>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81E"/>
    <w:rsid w:val="00627A46"/>
    <w:rsid w:val="00630978"/>
    <w:rsid w:val="006319BA"/>
    <w:rsid w:val="006323CF"/>
    <w:rsid w:val="006327A7"/>
    <w:rsid w:val="00632B7F"/>
    <w:rsid w:val="0063343F"/>
    <w:rsid w:val="00633D53"/>
    <w:rsid w:val="00634391"/>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25A1"/>
    <w:rsid w:val="0065449D"/>
    <w:rsid w:val="00655F32"/>
    <w:rsid w:val="00657614"/>
    <w:rsid w:val="00657BC5"/>
    <w:rsid w:val="00657C9D"/>
    <w:rsid w:val="0066125D"/>
    <w:rsid w:val="006623F2"/>
    <w:rsid w:val="006624E2"/>
    <w:rsid w:val="00664126"/>
    <w:rsid w:val="006666BB"/>
    <w:rsid w:val="00666DFA"/>
    <w:rsid w:val="00670611"/>
    <w:rsid w:val="00670CD1"/>
    <w:rsid w:val="00670D9D"/>
    <w:rsid w:val="00671422"/>
    <w:rsid w:val="006727F4"/>
    <w:rsid w:val="00673B14"/>
    <w:rsid w:val="00674ED9"/>
    <w:rsid w:val="00675DD6"/>
    <w:rsid w:val="006762C1"/>
    <w:rsid w:val="006771D7"/>
    <w:rsid w:val="00680711"/>
    <w:rsid w:val="00680D12"/>
    <w:rsid w:val="00680E8D"/>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808"/>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18"/>
    <w:rsid w:val="006A4DA7"/>
    <w:rsid w:val="006A5030"/>
    <w:rsid w:val="006A6A3A"/>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4F1F"/>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36D"/>
    <w:rsid w:val="006D78B6"/>
    <w:rsid w:val="006E1FD7"/>
    <w:rsid w:val="006E2E69"/>
    <w:rsid w:val="006E3799"/>
    <w:rsid w:val="006E6C16"/>
    <w:rsid w:val="006E72CF"/>
    <w:rsid w:val="006E7706"/>
    <w:rsid w:val="006E7953"/>
    <w:rsid w:val="006F01F9"/>
    <w:rsid w:val="006F1094"/>
    <w:rsid w:val="006F2024"/>
    <w:rsid w:val="006F22E9"/>
    <w:rsid w:val="006F2E9C"/>
    <w:rsid w:val="006F30BD"/>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6E4B"/>
    <w:rsid w:val="00707830"/>
    <w:rsid w:val="00707927"/>
    <w:rsid w:val="00707FC2"/>
    <w:rsid w:val="00710A98"/>
    <w:rsid w:val="007128B9"/>
    <w:rsid w:val="0071377E"/>
    <w:rsid w:val="0071481A"/>
    <w:rsid w:val="00714C12"/>
    <w:rsid w:val="00714DC2"/>
    <w:rsid w:val="0071608F"/>
    <w:rsid w:val="00717003"/>
    <w:rsid w:val="00720295"/>
    <w:rsid w:val="00721FFE"/>
    <w:rsid w:val="00722BAB"/>
    <w:rsid w:val="007232AB"/>
    <w:rsid w:val="0072388D"/>
    <w:rsid w:val="0072445C"/>
    <w:rsid w:val="00725AA9"/>
    <w:rsid w:val="00726676"/>
    <w:rsid w:val="00727A80"/>
    <w:rsid w:val="00727F93"/>
    <w:rsid w:val="00732916"/>
    <w:rsid w:val="007330E7"/>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243"/>
    <w:rsid w:val="00745FA7"/>
    <w:rsid w:val="007468E5"/>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0B"/>
    <w:rsid w:val="0078061F"/>
    <w:rsid w:val="007813CA"/>
    <w:rsid w:val="0078152C"/>
    <w:rsid w:val="00781DAA"/>
    <w:rsid w:val="007832B6"/>
    <w:rsid w:val="0078332A"/>
    <w:rsid w:val="0078378F"/>
    <w:rsid w:val="007839A3"/>
    <w:rsid w:val="00783BDD"/>
    <w:rsid w:val="007864AE"/>
    <w:rsid w:val="00786ABD"/>
    <w:rsid w:val="00787C24"/>
    <w:rsid w:val="00787D8E"/>
    <w:rsid w:val="00787F0D"/>
    <w:rsid w:val="00790AB8"/>
    <w:rsid w:val="00790D8C"/>
    <w:rsid w:val="00790FF9"/>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0C77"/>
    <w:rsid w:val="007B1B42"/>
    <w:rsid w:val="007B1C12"/>
    <w:rsid w:val="007B1EF2"/>
    <w:rsid w:val="007B2F25"/>
    <w:rsid w:val="007B4165"/>
    <w:rsid w:val="007B45EE"/>
    <w:rsid w:val="007B4E65"/>
    <w:rsid w:val="007B5209"/>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4D4A"/>
    <w:rsid w:val="007C53A1"/>
    <w:rsid w:val="007C6A47"/>
    <w:rsid w:val="007D040B"/>
    <w:rsid w:val="007D0414"/>
    <w:rsid w:val="007D062D"/>
    <w:rsid w:val="007D117C"/>
    <w:rsid w:val="007D2FDA"/>
    <w:rsid w:val="007D64EE"/>
    <w:rsid w:val="007D71AA"/>
    <w:rsid w:val="007E237F"/>
    <w:rsid w:val="007E256E"/>
    <w:rsid w:val="007E32DF"/>
    <w:rsid w:val="007E69EC"/>
    <w:rsid w:val="007E7B37"/>
    <w:rsid w:val="007E7C29"/>
    <w:rsid w:val="007E7C4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1554"/>
    <w:rsid w:val="00802FB0"/>
    <w:rsid w:val="00803ED7"/>
    <w:rsid w:val="008045C8"/>
    <w:rsid w:val="00805036"/>
    <w:rsid w:val="00805F9B"/>
    <w:rsid w:val="00806176"/>
    <w:rsid w:val="00806324"/>
    <w:rsid w:val="008069EB"/>
    <w:rsid w:val="0080743A"/>
    <w:rsid w:val="008076A7"/>
    <w:rsid w:val="00810644"/>
    <w:rsid w:val="00810DB2"/>
    <w:rsid w:val="00811483"/>
    <w:rsid w:val="008118B5"/>
    <w:rsid w:val="00811960"/>
    <w:rsid w:val="00811C01"/>
    <w:rsid w:val="008123A3"/>
    <w:rsid w:val="008138ED"/>
    <w:rsid w:val="00813A8D"/>
    <w:rsid w:val="00814B9B"/>
    <w:rsid w:val="008155B2"/>
    <w:rsid w:val="00815FD8"/>
    <w:rsid w:val="0081647A"/>
    <w:rsid w:val="008165AD"/>
    <w:rsid w:val="008166C8"/>
    <w:rsid w:val="008171A2"/>
    <w:rsid w:val="00817AF4"/>
    <w:rsid w:val="0082086A"/>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1CA"/>
    <w:rsid w:val="008354EF"/>
    <w:rsid w:val="00835D6B"/>
    <w:rsid w:val="008361E8"/>
    <w:rsid w:val="008367A9"/>
    <w:rsid w:val="00836DD4"/>
    <w:rsid w:val="00836F93"/>
    <w:rsid w:val="008373B7"/>
    <w:rsid w:val="008379E2"/>
    <w:rsid w:val="008415BD"/>
    <w:rsid w:val="008416E5"/>
    <w:rsid w:val="008421EE"/>
    <w:rsid w:val="00843EB7"/>
    <w:rsid w:val="008460BC"/>
    <w:rsid w:val="00846739"/>
    <w:rsid w:val="008469A2"/>
    <w:rsid w:val="00847993"/>
    <w:rsid w:val="00850130"/>
    <w:rsid w:val="008501CD"/>
    <w:rsid w:val="0085078D"/>
    <w:rsid w:val="00850941"/>
    <w:rsid w:val="0085131F"/>
    <w:rsid w:val="00851D6E"/>
    <w:rsid w:val="00852B6A"/>
    <w:rsid w:val="00852E17"/>
    <w:rsid w:val="00853AF5"/>
    <w:rsid w:val="00854950"/>
    <w:rsid w:val="00855D2C"/>
    <w:rsid w:val="00855D60"/>
    <w:rsid w:val="00856D1B"/>
    <w:rsid w:val="00856DFA"/>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7F5"/>
    <w:rsid w:val="00884882"/>
    <w:rsid w:val="00884899"/>
    <w:rsid w:val="00885494"/>
    <w:rsid w:val="00885A5A"/>
    <w:rsid w:val="00886549"/>
    <w:rsid w:val="00886658"/>
    <w:rsid w:val="008874B3"/>
    <w:rsid w:val="00887574"/>
    <w:rsid w:val="0088782C"/>
    <w:rsid w:val="008908DB"/>
    <w:rsid w:val="0089131C"/>
    <w:rsid w:val="00891483"/>
    <w:rsid w:val="008915CB"/>
    <w:rsid w:val="008919E9"/>
    <w:rsid w:val="00892E28"/>
    <w:rsid w:val="00893E68"/>
    <w:rsid w:val="008945D0"/>
    <w:rsid w:val="008949AF"/>
    <w:rsid w:val="0089743A"/>
    <w:rsid w:val="0089762A"/>
    <w:rsid w:val="00897D51"/>
    <w:rsid w:val="008A06C4"/>
    <w:rsid w:val="008A074D"/>
    <w:rsid w:val="008A0C8E"/>
    <w:rsid w:val="008A0D40"/>
    <w:rsid w:val="008A178C"/>
    <w:rsid w:val="008A18DB"/>
    <w:rsid w:val="008A1E19"/>
    <w:rsid w:val="008A1F33"/>
    <w:rsid w:val="008A2883"/>
    <w:rsid w:val="008A3723"/>
    <w:rsid w:val="008A3D00"/>
    <w:rsid w:val="008A3E9D"/>
    <w:rsid w:val="008A4955"/>
    <w:rsid w:val="008A597D"/>
    <w:rsid w:val="008A5D36"/>
    <w:rsid w:val="008A61D1"/>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662"/>
    <w:rsid w:val="008C25CB"/>
    <w:rsid w:val="008C2634"/>
    <w:rsid w:val="008C272C"/>
    <w:rsid w:val="008C2733"/>
    <w:rsid w:val="008C2965"/>
    <w:rsid w:val="008C3B72"/>
    <w:rsid w:val="008C3C52"/>
    <w:rsid w:val="008C3E82"/>
    <w:rsid w:val="008C4110"/>
    <w:rsid w:val="008C43A9"/>
    <w:rsid w:val="008C49B0"/>
    <w:rsid w:val="008C4B9F"/>
    <w:rsid w:val="008C69BD"/>
    <w:rsid w:val="008C73C1"/>
    <w:rsid w:val="008C7539"/>
    <w:rsid w:val="008C770E"/>
    <w:rsid w:val="008C7D16"/>
    <w:rsid w:val="008C7F25"/>
    <w:rsid w:val="008D01C8"/>
    <w:rsid w:val="008D1CBE"/>
    <w:rsid w:val="008D29A4"/>
    <w:rsid w:val="008D29C8"/>
    <w:rsid w:val="008D2CBB"/>
    <w:rsid w:val="008D311E"/>
    <w:rsid w:val="008D378E"/>
    <w:rsid w:val="008D4B18"/>
    <w:rsid w:val="008D4D9F"/>
    <w:rsid w:val="008D5456"/>
    <w:rsid w:val="008D57F6"/>
    <w:rsid w:val="008D62C2"/>
    <w:rsid w:val="008D67F5"/>
    <w:rsid w:val="008D6EAF"/>
    <w:rsid w:val="008D7260"/>
    <w:rsid w:val="008D7A7E"/>
    <w:rsid w:val="008D7C3E"/>
    <w:rsid w:val="008E271F"/>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0D9B"/>
    <w:rsid w:val="0093135D"/>
    <w:rsid w:val="00931F84"/>
    <w:rsid w:val="00934F4C"/>
    <w:rsid w:val="00935CA1"/>
    <w:rsid w:val="0093738A"/>
    <w:rsid w:val="009406D6"/>
    <w:rsid w:val="00941A85"/>
    <w:rsid w:val="00941D34"/>
    <w:rsid w:val="009421E7"/>
    <w:rsid w:val="009433CF"/>
    <w:rsid w:val="00943E25"/>
    <w:rsid w:val="009450BB"/>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0E44"/>
    <w:rsid w:val="00971FFC"/>
    <w:rsid w:val="009734C8"/>
    <w:rsid w:val="00973C9D"/>
    <w:rsid w:val="0097693C"/>
    <w:rsid w:val="00977F05"/>
    <w:rsid w:val="0098090F"/>
    <w:rsid w:val="00981811"/>
    <w:rsid w:val="00982177"/>
    <w:rsid w:val="00983949"/>
    <w:rsid w:val="009843B2"/>
    <w:rsid w:val="009847A1"/>
    <w:rsid w:val="00986001"/>
    <w:rsid w:val="00986572"/>
    <w:rsid w:val="00986D06"/>
    <w:rsid w:val="00986D29"/>
    <w:rsid w:val="00990207"/>
    <w:rsid w:val="00990C8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A24"/>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5A8"/>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6C63"/>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400"/>
    <w:rsid w:val="00A01684"/>
    <w:rsid w:val="00A023D7"/>
    <w:rsid w:val="00A0243D"/>
    <w:rsid w:val="00A02524"/>
    <w:rsid w:val="00A02948"/>
    <w:rsid w:val="00A02B55"/>
    <w:rsid w:val="00A05957"/>
    <w:rsid w:val="00A0636E"/>
    <w:rsid w:val="00A06569"/>
    <w:rsid w:val="00A06894"/>
    <w:rsid w:val="00A07083"/>
    <w:rsid w:val="00A0716F"/>
    <w:rsid w:val="00A071E7"/>
    <w:rsid w:val="00A0729A"/>
    <w:rsid w:val="00A104FE"/>
    <w:rsid w:val="00A1186A"/>
    <w:rsid w:val="00A11BBC"/>
    <w:rsid w:val="00A11C0B"/>
    <w:rsid w:val="00A11E14"/>
    <w:rsid w:val="00A11FA9"/>
    <w:rsid w:val="00A124B7"/>
    <w:rsid w:val="00A12694"/>
    <w:rsid w:val="00A12ED0"/>
    <w:rsid w:val="00A15118"/>
    <w:rsid w:val="00A162F8"/>
    <w:rsid w:val="00A177E2"/>
    <w:rsid w:val="00A205F7"/>
    <w:rsid w:val="00A2120D"/>
    <w:rsid w:val="00A22675"/>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CBC"/>
    <w:rsid w:val="00A65FF2"/>
    <w:rsid w:val="00A67D97"/>
    <w:rsid w:val="00A67F16"/>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3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882"/>
    <w:rsid w:val="00AA2F2E"/>
    <w:rsid w:val="00AA3DD7"/>
    <w:rsid w:val="00AA3EE0"/>
    <w:rsid w:val="00AA3F05"/>
    <w:rsid w:val="00AA5D7E"/>
    <w:rsid w:val="00AA7015"/>
    <w:rsid w:val="00AB0778"/>
    <w:rsid w:val="00AB100B"/>
    <w:rsid w:val="00AB1B0D"/>
    <w:rsid w:val="00AB1B69"/>
    <w:rsid w:val="00AB2CF5"/>
    <w:rsid w:val="00AB4B6E"/>
    <w:rsid w:val="00AB7B1B"/>
    <w:rsid w:val="00AC0E66"/>
    <w:rsid w:val="00AC1382"/>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D8"/>
    <w:rsid w:val="00AD60F9"/>
    <w:rsid w:val="00AD732D"/>
    <w:rsid w:val="00AE030D"/>
    <w:rsid w:val="00AE0F10"/>
    <w:rsid w:val="00AE1FE8"/>
    <w:rsid w:val="00AE26DF"/>
    <w:rsid w:val="00AE2778"/>
    <w:rsid w:val="00AE341E"/>
    <w:rsid w:val="00AE49B9"/>
    <w:rsid w:val="00AE4C08"/>
    <w:rsid w:val="00AE5820"/>
    <w:rsid w:val="00AE5B1D"/>
    <w:rsid w:val="00AE5CFB"/>
    <w:rsid w:val="00AE5D20"/>
    <w:rsid w:val="00AE7E49"/>
    <w:rsid w:val="00AF103A"/>
    <w:rsid w:val="00AF1BD3"/>
    <w:rsid w:val="00AF3487"/>
    <w:rsid w:val="00AF3E9B"/>
    <w:rsid w:val="00AF3EEE"/>
    <w:rsid w:val="00AF56B9"/>
    <w:rsid w:val="00AF6208"/>
    <w:rsid w:val="00AF6462"/>
    <w:rsid w:val="00B00440"/>
    <w:rsid w:val="00B01D8D"/>
    <w:rsid w:val="00B02596"/>
    <w:rsid w:val="00B02A77"/>
    <w:rsid w:val="00B041FF"/>
    <w:rsid w:val="00B04FEC"/>
    <w:rsid w:val="00B05402"/>
    <w:rsid w:val="00B0556A"/>
    <w:rsid w:val="00B06297"/>
    <w:rsid w:val="00B06ADB"/>
    <w:rsid w:val="00B07710"/>
    <w:rsid w:val="00B106EC"/>
    <w:rsid w:val="00B1136E"/>
    <w:rsid w:val="00B11C87"/>
    <w:rsid w:val="00B11E21"/>
    <w:rsid w:val="00B132F8"/>
    <w:rsid w:val="00B1354B"/>
    <w:rsid w:val="00B13FE2"/>
    <w:rsid w:val="00B1460F"/>
    <w:rsid w:val="00B14EBA"/>
    <w:rsid w:val="00B1646A"/>
    <w:rsid w:val="00B16CDC"/>
    <w:rsid w:val="00B17FE3"/>
    <w:rsid w:val="00B21572"/>
    <w:rsid w:val="00B21DE9"/>
    <w:rsid w:val="00B22DCC"/>
    <w:rsid w:val="00B2305B"/>
    <w:rsid w:val="00B23FB4"/>
    <w:rsid w:val="00B24B29"/>
    <w:rsid w:val="00B261B6"/>
    <w:rsid w:val="00B26516"/>
    <w:rsid w:val="00B26F46"/>
    <w:rsid w:val="00B303C4"/>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332"/>
    <w:rsid w:val="00B627F1"/>
    <w:rsid w:val="00B62D98"/>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52C"/>
    <w:rsid w:val="00B866D6"/>
    <w:rsid w:val="00B869D9"/>
    <w:rsid w:val="00B86BD3"/>
    <w:rsid w:val="00B875B9"/>
    <w:rsid w:val="00B879B8"/>
    <w:rsid w:val="00B87C5A"/>
    <w:rsid w:val="00B9068B"/>
    <w:rsid w:val="00B90CF2"/>
    <w:rsid w:val="00B9271F"/>
    <w:rsid w:val="00B92A5C"/>
    <w:rsid w:val="00B9303B"/>
    <w:rsid w:val="00B934BE"/>
    <w:rsid w:val="00B9355B"/>
    <w:rsid w:val="00B94416"/>
    <w:rsid w:val="00B94E58"/>
    <w:rsid w:val="00B9506F"/>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6C1"/>
    <w:rsid w:val="00BC00D1"/>
    <w:rsid w:val="00BC043C"/>
    <w:rsid w:val="00BC0D9C"/>
    <w:rsid w:val="00BC4FB8"/>
    <w:rsid w:val="00BC577B"/>
    <w:rsid w:val="00BC7248"/>
    <w:rsid w:val="00BC724C"/>
    <w:rsid w:val="00BD045B"/>
    <w:rsid w:val="00BD12FF"/>
    <w:rsid w:val="00BD2403"/>
    <w:rsid w:val="00BD2542"/>
    <w:rsid w:val="00BD2F93"/>
    <w:rsid w:val="00BD33A5"/>
    <w:rsid w:val="00BD4857"/>
    <w:rsid w:val="00BD5886"/>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1EC"/>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0F6"/>
    <w:rsid w:val="00C35011"/>
    <w:rsid w:val="00C35896"/>
    <w:rsid w:val="00C361FF"/>
    <w:rsid w:val="00C37261"/>
    <w:rsid w:val="00C37373"/>
    <w:rsid w:val="00C40740"/>
    <w:rsid w:val="00C43031"/>
    <w:rsid w:val="00C43213"/>
    <w:rsid w:val="00C43AFB"/>
    <w:rsid w:val="00C44952"/>
    <w:rsid w:val="00C45A59"/>
    <w:rsid w:val="00C45C6D"/>
    <w:rsid w:val="00C46AB1"/>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84C"/>
    <w:rsid w:val="00C71BC6"/>
    <w:rsid w:val="00C72132"/>
    <w:rsid w:val="00C72C63"/>
    <w:rsid w:val="00C732EB"/>
    <w:rsid w:val="00C75750"/>
    <w:rsid w:val="00C759ED"/>
    <w:rsid w:val="00C7630D"/>
    <w:rsid w:val="00C76A49"/>
    <w:rsid w:val="00C7703B"/>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6A2"/>
    <w:rsid w:val="00C97711"/>
    <w:rsid w:val="00C97871"/>
    <w:rsid w:val="00C97C3C"/>
    <w:rsid w:val="00CA0CCB"/>
    <w:rsid w:val="00CA10E8"/>
    <w:rsid w:val="00CA1948"/>
    <w:rsid w:val="00CA1CD2"/>
    <w:rsid w:val="00CA1D96"/>
    <w:rsid w:val="00CA1DC5"/>
    <w:rsid w:val="00CA21DD"/>
    <w:rsid w:val="00CA2487"/>
    <w:rsid w:val="00CA3553"/>
    <w:rsid w:val="00CA36BA"/>
    <w:rsid w:val="00CA4E74"/>
    <w:rsid w:val="00CA626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39C"/>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5A6A"/>
    <w:rsid w:val="00CE6D5E"/>
    <w:rsid w:val="00CE70FA"/>
    <w:rsid w:val="00CE742E"/>
    <w:rsid w:val="00CF0FFD"/>
    <w:rsid w:val="00CF3959"/>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302"/>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D09"/>
    <w:rsid w:val="00D36E8E"/>
    <w:rsid w:val="00D37823"/>
    <w:rsid w:val="00D403E5"/>
    <w:rsid w:val="00D406E7"/>
    <w:rsid w:val="00D407B3"/>
    <w:rsid w:val="00D43589"/>
    <w:rsid w:val="00D44670"/>
    <w:rsid w:val="00D51F7C"/>
    <w:rsid w:val="00D52094"/>
    <w:rsid w:val="00D529A5"/>
    <w:rsid w:val="00D537C7"/>
    <w:rsid w:val="00D53E79"/>
    <w:rsid w:val="00D540B2"/>
    <w:rsid w:val="00D54399"/>
    <w:rsid w:val="00D55904"/>
    <w:rsid w:val="00D57B5B"/>
    <w:rsid w:val="00D60D62"/>
    <w:rsid w:val="00D617C0"/>
    <w:rsid w:val="00D619F7"/>
    <w:rsid w:val="00D637EB"/>
    <w:rsid w:val="00D67237"/>
    <w:rsid w:val="00D67709"/>
    <w:rsid w:val="00D70522"/>
    <w:rsid w:val="00D7130A"/>
    <w:rsid w:val="00D7188D"/>
    <w:rsid w:val="00D72D1B"/>
    <w:rsid w:val="00D72DBB"/>
    <w:rsid w:val="00D746D8"/>
    <w:rsid w:val="00D74C6A"/>
    <w:rsid w:val="00D75A3F"/>
    <w:rsid w:val="00D813F5"/>
    <w:rsid w:val="00D8419A"/>
    <w:rsid w:val="00D84FAA"/>
    <w:rsid w:val="00D85230"/>
    <w:rsid w:val="00D85E5D"/>
    <w:rsid w:val="00D86A80"/>
    <w:rsid w:val="00D871B6"/>
    <w:rsid w:val="00D879DD"/>
    <w:rsid w:val="00D90714"/>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13C"/>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DAF"/>
    <w:rsid w:val="00DB5A23"/>
    <w:rsid w:val="00DB63C2"/>
    <w:rsid w:val="00DB6753"/>
    <w:rsid w:val="00DB67D4"/>
    <w:rsid w:val="00DB6E53"/>
    <w:rsid w:val="00DB6E6F"/>
    <w:rsid w:val="00DC01D0"/>
    <w:rsid w:val="00DC09FC"/>
    <w:rsid w:val="00DC1559"/>
    <w:rsid w:val="00DC297C"/>
    <w:rsid w:val="00DC4A1D"/>
    <w:rsid w:val="00DC4ABA"/>
    <w:rsid w:val="00DC548B"/>
    <w:rsid w:val="00DC54E1"/>
    <w:rsid w:val="00DC5A57"/>
    <w:rsid w:val="00DC69E6"/>
    <w:rsid w:val="00DC6B27"/>
    <w:rsid w:val="00DC6E62"/>
    <w:rsid w:val="00DD1841"/>
    <w:rsid w:val="00DD261D"/>
    <w:rsid w:val="00DD404C"/>
    <w:rsid w:val="00DD4A16"/>
    <w:rsid w:val="00DD6C05"/>
    <w:rsid w:val="00DD716B"/>
    <w:rsid w:val="00DD7A1D"/>
    <w:rsid w:val="00DE0B20"/>
    <w:rsid w:val="00DE0DD4"/>
    <w:rsid w:val="00DE1EF1"/>
    <w:rsid w:val="00DE2617"/>
    <w:rsid w:val="00DE2746"/>
    <w:rsid w:val="00DE2A2F"/>
    <w:rsid w:val="00DE36C7"/>
    <w:rsid w:val="00DE3BEF"/>
    <w:rsid w:val="00DE4397"/>
    <w:rsid w:val="00DE47B1"/>
    <w:rsid w:val="00DE556B"/>
    <w:rsid w:val="00DE5708"/>
    <w:rsid w:val="00DE7E1A"/>
    <w:rsid w:val="00DF02AE"/>
    <w:rsid w:val="00DF181F"/>
    <w:rsid w:val="00DF23E4"/>
    <w:rsid w:val="00DF3CC5"/>
    <w:rsid w:val="00DF4497"/>
    <w:rsid w:val="00DF62D8"/>
    <w:rsid w:val="00DF63EA"/>
    <w:rsid w:val="00DF6C85"/>
    <w:rsid w:val="00E0025A"/>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45F6"/>
    <w:rsid w:val="00E154D5"/>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BF6"/>
    <w:rsid w:val="00E43F40"/>
    <w:rsid w:val="00E45B44"/>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42"/>
    <w:rsid w:val="00E7039D"/>
    <w:rsid w:val="00E70545"/>
    <w:rsid w:val="00E71106"/>
    <w:rsid w:val="00E7191E"/>
    <w:rsid w:val="00E71CF0"/>
    <w:rsid w:val="00E72F68"/>
    <w:rsid w:val="00E73D8A"/>
    <w:rsid w:val="00E7406C"/>
    <w:rsid w:val="00E74A22"/>
    <w:rsid w:val="00E75478"/>
    <w:rsid w:val="00E75ACE"/>
    <w:rsid w:val="00E75D06"/>
    <w:rsid w:val="00E75FE8"/>
    <w:rsid w:val="00E7646D"/>
    <w:rsid w:val="00E8056E"/>
    <w:rsid w:val="00E80EDA"/>
    <w:rsid w:val="00E812D5"/>
    <w:rsid w:val="00E813BA"/>
    <w:rsid w:val="00E823D4"/>
    <w:rsid w:val="00E82ACF"/>
    <w:rsid w:val="00E82E84"/>
    <w:rsid w:val="00E83D75"/>
    <w:rsid w:val="00E83E01"/>
    <w:rsid w:val="00E85035"/>
    <w:rsid w:val="00E85CAA"/>
    <w:rsid w:val="00E85FB7"/>
    <w:rsid w:val="00E8641E"/>
    <w:rsid w:val="00E866BD"/>
    <w:rsid w:val="00E86EFE"/>
    <w:rsid w:val="00E8732F"/>
    <w:rsid w:val="00E91C14"/>
    <w:rsid w:val="00E91EE0"/>
    <w:rsid w:val="00E940C5"/>
    <w:rsid w:val="00E953B4"/>
    <w:rsid w:val="00E95B56"/>
    <w:rsid w:val="00E96629"/>
    <w:rsid w:val="00E96735"/>
    <w:rsid w:val="00E96A5C"/>
    <w:rsid w:val="00E96C08"/>
    <w:rsid w:val="00E97983"/>
    <w:rsid w:val="00EA0A24"/>
    <w:rsid w:val="00EA0FE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003"/>
    <w:rsid w:val="00EB632E"/>
    <w:rsid w:val="00EB6F1A"/>
    <w:rsid w:val="00EB7563"/>
    <w:rsid w:val="00EC0510"/>
    <w:rsid w:val="00EC0B12"/>
    <w:rsid w:val="00EC0CDC"/>
    <w:rsid w:val="00EC0F57"/>
    <w:rsid w:val="00EC371A"/>
    <w:rsid w:val="00EC3C75"/>
    <w:rsid w:val="00EC4070"/>
    <w:rsid w:val="00EC43BA"/>
    <w:rsid w:val="00EC478A"/>
    <w:rsid w:val="00EC6056"/>
    <w:rsid w:val="00EC6798"/>
    <w:rsid w:val="00EC72B6"/>
    <w:rsid w:val="00EC738A"/>
    <w:rsid w:val="00EC7A0D"/>
    <w:rsid w:val="00EC7EC8"/>
    <w:rsid w:val="00ED2DF6"/>
    <w:rsid w:val="00ED3E7C"/>
    <w:rsid w:val="00ED3F34"/>
    <w:rsid w:val="00ED48C3"/>
    <w:rsid w:val="00ED4D3E"/>
    <w:rsid w:val="00ED5874"/>
    <w:rsid w:val="00ED5E87"/>
    <w:rsid w:val="00ED65F4"/>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EF761C"/>
    <w:rsid w:val="00F00243"/>
    <w:rsid w:val="00F01EC3"/>
    <w:rsid w:val="00F02666"/>
    <w:rsid w:val="00F028C1"/>
    <w:rsid w:val="00F03009"/>
    <w:rsid w:val="00F045B8"/>
    <w:rsid w:val="00F050EA"/>
    <w:rsid w:val="00F05231"/>
    <w:rsid w:val="00F05BE9"/>
    <w:rsid w:val="00F063AA"/>
    <w:rsid w:val="00F070A9"/>
    <w:rsid w:val="00F108A2"/>
    <w:rsid w:val="00F12719"/>
    <w:rsid w:val="00F14656"/>
    <w:rsid w:val="00F146DC"/>
    <w:rsid w:val="00F15042"/>
    <w:rsid w:val="00F15531"/>
    <w:rsid w:val="00F15C10"/>
    <w:rsid w:val="00F16521"/>
    <w:rsid w:val="00F17BEB"/>
    <w:rsid w:val="00F20365"/>
    <w:rsid w:val="00F20844"/>
    <w:rsid w:val="00F217E0"/>
    <w:rsid w:val="00F23B63"/>
    <w:rsid w:val="00F23F35"/>
    <w:rsid w:val="00F247A0"/>
    <w:rsid w:val="00F24DA1"/>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4A2"/>
    <w:rsid w:val="00F52828"/>
    <w:rsid w:val="00F52876"/>
    <w:rsid w:val="00F52DAF"/>
    <w:rsid w:val="00F53FF2"/>
    <w:rsid w:val="00F54396"/>
    <w:rsid w:val="00F54649"/>
    <w:rsid w:val="00F5484E"/>
    <w:rsid w:val="00F551DC"/>
    <w:rsid w:val="00F55D7B"/>
    <w:rsid w:val="00F5747A"/>
    <w:rsid w:val="00F57802"/>
    <w:rsid w:val="00F57EB5"/>
    <w:rsid w:val="00F60D1E"/>
    <w:rsid w:val="00F6182B"/>
    <w:rsid w:val="00F620B7"/>
    <w:rsid w:val="00F630B6"/>
    <w:rsid w:val="00F643C2"/>
    <w:rsid w:val="00F64A1D"/>
    <w:rsid w:val="00F6592D"/>
    <w:rsid w:val="00F667C4"/>
    <w:rsid w:val="00F6704F"/>
    <w:rsid w:val="00F71417"/>
    <w:rsid w:val="00F729C0"/>
    <w:rsid w:val="00F73125"/>
    <w:rsid w:val="00F735B4"/>
    <w:rsid w:val="00F73677"/>
    <w:rsid w:val="00F747E9"/>
    <w:rsid w:val="00F74AC8"/>
    <w:rsid w:val="00F74B36"/>
    <w:rsid w:val="00F74C3A"/>
    <w:rsid w:val="00F7617D"/>
    <w:rsid w:val="00F76986"/>
    <w:rsid w:val="00F76A1F"/>
    <w:rsid w:val="00F776E5"/>
    <w:rsid w:val="00F80BA0"/>
    <w:rsid w:val="00F81861"/>
    <w:rsid w:val="00F81F83"/>
    <w:rsid w:val="00F81FC6"/>
    <w:rsid w:val="00F8243B"/>
    <w:rsid w:val="00F824CB"/>
    <w:rsid w:val="00F82F5A"/>
    <w:rsid w:val="00F833DF"/>
    <w:rsid w:val="00F848C3"/>
    <w:rsid w:val="00F856C9"/>
    <w:rsid w:val="00F86B04"/>
    <w:rsid w:val="00F86ECB"/>
    <w:rsid w:val="00F872FA"/>
    <w:rsid w:val="00F873B8"/>
    <w:rsid w:val="00F9024F"/>
    <w:rsid w:val="00F907AE"/>
    <w:rsid w:val="00F91078"/>
    <w:rsid w:val="00F916F8"/>
    <w:rsid w:val="00F91C4B"/>
    <w:rsid w:val="00F91DC6"/>
    <w:rsid w:val="00F934A2"/>
    <w:rsid w:val="00F93A30"/>
    <w:rsid w:val="00F9432F"/>
    <w:rsid w:val="00F950A1"/>
    <w:rsid w:val="00F95323"/>
    <w:rsid w:val="00F9559B"/>
    <w:rsid w:val="00F95DBD"/>
    <w:rsid w:val="00F97725"/>
    <w:rsid w:val="00F97D36"/>
    <w:rsid w:val="00FA12EA"/>
    <w:rsid w:val="00FA2244"/>
    <w:rsid w:val="00FA2EEE"/>
    <w:rsid w:val="00FA3279"/>
    <w:rsid w:val="00FA3D44"/>
    <w:rsid w:val="00FA4289"/>
    <w:rsid w:val="00FA4ACF"/>
    <w:rsid w:val="00FA510C"/>
    <w:rsid w:val="00FA5773"/>
    <w:rsid w:val="00FA6474"/>
    <w:rsid w:val="00FA6780"/>
    <w:rsid w:val="00FB002E"/>
    <w:rsid w:val="00FB0CD6"/>
    <w:rsid w:val="00FB267E"/>
    <w:rsid w:val="00FB3A65"/>
    <w:rsid w:val="00FB3FED"/>
    <w:rsid w:val="00FB4876"/>
    <w:rsid w:val="00FB6A9D"/>
    <w:rsid w:val="00FB6DE2"/>
    <w:rsid w:val="00FB7080"/>
    <w:rsid w:val="00FB7B8A"/>
    <w:rsid w:val="00FC01E7"/>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6CF"/>
    <w:rsid w:val="00FF4021"/>
    <w:rsid w:val="00FF43C3"/>
    <w:rsid w:val="00FF5129"/>
    <w:rsid w:val="00FF5932"/>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1760615">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8912371">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298888">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327211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3566393">
      <w:bodyDiv w:val="1"/>
      <w:marLeft w:val="30"/>
      <w:marRight w:val="30"/>
      <w:marTop w:val="0"/>
      <w:marBottom w:val="0"/>
      <w:divBdr>
        <w:top w:val="none" w:sz="0" w:space="0" w:color="auto"/>
        <w:left w:val="none" w:sz="0" w:space="0" w:color="auto"/>
        <w:bottom w:val="none" w:sz="0" w:space="0" w:color="auto"/>
        <w:right w:val="none" w:sz="0" w:space="0" w:color="auto"/>
      </w:divBdr>
      <w:divsChild>
        <w:div w:id="2084133079">
          <w:marLeft w:val="0"/>
          <w:marRight w:val="0"/>
          <w:marTop w:val="0"/>
          <w:marBottom w:val="0"/>
          <w:divBdr>
            <w:top w:val="none" w:sz="0" w:space="0" w:color="auto"/>
            <w:left w:val="none" w:sz="0" w:space="0" w:color="auto"/>
            <w:bottom w:val="none" w:sz="0" w:space="0" w:color="auto"/>
            <w:right w:val="none" w:sz="0" w:space="0" w:color="auto"/>
          </w:divBdr>
          <w:divsChild>
            <w:div w:id="680545442">
              <w:marLeft w:val="0"/>
              <w:marRight w:val="0"/>
              <w:marTop w:val="0"/>
              <w:marBottom w:val="0"/>
              <w:divBdr>
                <w:top w:val="none" w:sz="0" w:space="0" w:color="auto"/>
                <w:left w:val="none" w:sz="0" w:space="0" w:color="auto"/>
                <w:bottom w:val="none" w:sz="0" w:space="0" w:color="auto"/>
                <w:right w:val="none" w:sz="0" w:space="0" w:color="auto"/>
              </w:divBdr>
              <w:divsChild>
                <w:div w:id="1169104892">
                  <w:marLeft w:val="180"/>
                  <w:marRight w:val="0"/>
                  <w:marTop w:val="0"/>
                  <w:marBottom w:val="0"/>
                  <w:divBdr>
                    <w:top w:val="none" w:sz="0" w:space="0" w:color="auto"/>
                    <w:left w:val="none" w:sz="0" w:space="0" w:color="auto"/>
                    <w:bottom w:val="none" w:sz="0" w:space="0" w:color="auto"/>
                    <w:right w:val="none" w:sz="0" w:space="0" w:color="auto"/>
                  </w:divBdr>
                  <w:divsChild>
                    <w:div w:id="1910774027">
                      <w:marLeft w:val="0"/>
                      <w:marRight w:val="0"/>
                      <w:marTop w:val="0"/>
                      <w:marBottom w:val="0"/>
                      <w:divBdr>
                        <w:top w:val="none" w:sz="0" w:space="0" w:color="auto"/>
                        <w:left w:val="none" w:sz="0" w:space="0" w:color="auto"/>
                        <w:bottom w:val="none" w:sz="0" w:space="0" w:color="auto"/>
                        <w:right w:val="none" w:sz="0" w:space="0" w:color="auto"/>
                      </w:divBdr>
                      <w:divsChild>
                        <w:div w:id="791510411">
                          <w:marLeft w:val="0"/>
                          <w:marRight w:val="0"/>
                          <w:marTop w:val="0"/>
                          <w:marBottom w:val="0"/>
                          <w:divBdr>
                            <w:top w:val="none" w:sz="0" w:space="0" w:color="auto"/>
                            <w:left w:val="none" w:sz="0" w:space="0" w:color="auto"/>
                            <w:bottom w:val="none" w:sz="0" w:space="0" w:color="auto"/>
                            <w:right w:val="none" w:sz="0" w:space="0" w:color="auto"/>
                          </w:divBdr>
                          <w:divsChild>
                            <w:div w:id="1608807940">
                              <w:marLeft w:val="0"/>
                              <w:marRight w:val="0"/>
                              <w:marTop w:val="0"/>
                              <w:marBottom w:val="0"/>
                              <w:divBdr>
                                <w:top w:val="none" w:sz="0" w:space="0" w:color="auto"/>
                                <w:left w:val="none" w:sz="0" w:space="0" w:color="auto"/>
                                <w:bottom w:val="none" w:sz="0" w:space="0" w:color="auto"/>
                                <w:right w:val="none" w:sz="0" w:space="0" w:color="auto"/>
                              </w:divBdr>
                              <w:divsChild>
                                <w:div w:id="458454767">
                                  <w:marLeft w:val="0"/>
                                  <w:marRight w:val="0"/>
                                  <w:marTop w:val="0"/>
                                  <w:marBottom w:val="0"/>
                                  <w:divBdr>
                                    <w:top w:val="none" w:sz="0" w:space="0" w:color="auto"/>
                                    <w:left w:val="none" w:sz="0" w:space="0" w:color="auto"/>
                                    <w:bottom w:val="none" w:sz="0" w:space="0" w:color="auto"/>
                                    <w:right w:val="none" w:sz="0" w:space="0" w:color="auto"/>
                                  </w:divBdr>
                                  <w:divsChild>
                                    <w:div w:id="933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1973562">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1842452">
      <w:bodyDiv w:val="1"/>
      <w:marLeft w:val="0"/>
      <w:marRight w:val="0"/>
      <w:marTop w:val="0"/>
      <w:marBottom w:val="0"/>
      <w:divBdr>
        <w:top w:val="none" w:sz="0" w:space="0" w:color="auto"/>
        <w:left w:val="none" w:sz="0" w:space="0" w:color="auto"/>
        <w:bottom w:val="none" w:sz="0" w:space="0" w:color="auto"/>
        <w:right w:val="none" w:sz="0" w:space="0" w:color="auto"/>
      </w:divBdr>
    </w:div>
    <w:div w:id="1860925843">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6471801">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168744">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UWAP6TQF35DU-983241972-48077</_dlc_DocId>
    <_dlc_DocIdUrl xmlns="609ac5f6-0d75-4c55-a681-0835f604f482">
      <Url>http://atowss/sites/SWS/_layouts/15/DocIdRedir.aspx?ID=UWAP6TQF35DU-983241972-48077</Url>
      <Description>UWAP6TQF35DU-983241972-48077</Description>
    </_dlc_DocIdUrl>
    <_Version xmlns="http://schemas.microsoft.com/sharepoint/v3/fields">1.0.1</_Version>
    <Document_x0020_Status xmlns="fc59432e-ae4a-4421-baa1-eafb91367645">Published Final</Document_x0020_Status>
    <Publication_x0020_Date xmlns="fc59432e-ae4a-4421-baa1-eafb91367645">2022-11-09T13:00:00+00:00</Publication_x0020_Date>
    <Publication_x0020_Site xmlns="fc59432e-ae4a-4421-baa1-eafb91367645">sbr.gov.au</Publication_x0020_Site>
    <Project xmlns="fc59432e-ae4a-4421-baa1-eafb91367645">Legislative Program of Work FY18-19</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BCD2-EF27-413A-ACA3-34CE9150016B}">
  <ds:schemaRefs>
    <ds:schemaRef ds:uri="http://schemas.microsoft.com/sharepoint/events"/>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http://schemas.microsoft.com/sharepoint/v3/fields"/>
    <ds:schemaRef ds:uri="fc59432e-ae4a-4421-baa1-eafb91367645"/>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C442050E-85FD-4B71-969B-19298BCE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89EFD-D821-4752-848E-A50D0EA7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9</Pages>
  <Words>1455</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ATO FBT.0003 2019 Package v1.0 Contents</vt:lpstr>
    </vt:vector>
  </TitlesOfParts>
  <Company>Standard Business Reporting</Company>
  <LinksUpToDate>false</LinksUpToDate>
  <CharactersWithSpaces>10519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FBT.0003 2019 Package v1.0.1 Contents</dc:title>
  <dc:subject>Release Notes</dc:subject>
  <dc:creator>Australian Taxation Office</dc:creator>
  <dc:description/>
  <cp:lastModifiedBy>Peck Lian How</cp:lastModifiedBy>
  <cp:revision>2</cp:revision>
  <cp:lastPrinted>2014-04-02T01:16:00Z</cp:lastPrinted>
  <dcterms:created xsi:type="dcterms:W3CDTF">2022-11-08T22:23:00Z</dcterms:created>
  <dcterms:modified xsi:type="dcterms:W3CDTF">2022-11-08T22:23:00Z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7bae7b90-3e84-4f2a-b59c-e8ec354e9583</vt:lpwstr>
  </property>
</Properties>
</file>