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B5C60D2" w:rsidR="00BA43CC" w:rsidRPr="009B06E0" w:rsidRDefault="00FF6E95" w:rsidP="007F6E28">
            <w:pPr>
              <w:rPr>
                <w:noProof/>
              </w:rPr>
            </w:pPr>
            <w:bookmarkStart w:id="0" w:name="_Toc228954255"/>
            <w:r>
              <w:rPr>
                <w:noProof/>
              </w:rPr>
              <w:drawing>
                <wp:anchor distT="0" distB="0" distL="114300" distR="114300" simplePos="0" relativeHeight="251657728" behindDoc="1" locked="1" layoutInCell="1" allowOverlap="1" wp14:anchorId="78BBB159" wp14:editId="03450EF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3CE1082" w14:textId="77777777" w:rsidR="003C3886" w:rsidRDefault="003C3886" w:rsidP="003C3886">
            <w:pPr>
              <w:pStyle w:val="ReportTitle"/>
              <w:spacing w:after="0"/>
              <w:ind w:left="442"/>
              <w:rPr>
                <w:sz w:val="50"/>
              </w:rPr>
            </w:pPr>
          </w:p>
          <w:p w14:paraId="035C0C7E" w14:textId="77777777" w:rsidR="003C3886" w:rsidRPr="003C3886" w:rsidRDefault="003C3886" w:rsidP="003C3886">
            <w:pPr>
              <w:pStyle w:val="ReportDescription"/>
            </w:pPr>
          </w:p>
          <w:p w14:paraId="6584D436" w14:textId="329E0534" w:rsidR="003C3886" w:rsidRPr="005A5464" w:rsidRDefault="003C3886" w:rsidP="003C3886">
            <w:pPr>
              <w:pStyle w:val="ReportTitle"/>
              <w:spacing w:after="0"/>
              <w:ind w:left="442"/>
              <w:rPr>
                <w:rFonts w:cs="Arial"/>
                <w:i/>
                <w:sz w:val="50"/>
                <w:szCs w:val="50"/>
              </w:rPr>
            </w:pPr>
            <w:r>
              <w:rPr>
                <w:sz w:val="50"/>
              </w:rPr>
              <w:t>IITR 201</w:t>
            </w:r>
            <w:r w:rsidR="00D2709A">
              <w:rPr>
                <w:sz w:val="50"/>
              </w:rPr>
              <w:t>4</w:t>
            </w:r>
            <w:r>
              <w:rPr>
                <w:sz w:val="50"/>
              </w:rPr>
              <w:t xml:space="preserve"> Package </w:t>
            </w:r>
            <w:r w:rsidR="00BB7058">
              <w:rPr>
                <w:sz w:val="50"/>
              </w:rPr>
              <w:t>v2.</w:t>
            </w:r>
            <w:r w:rsidR="00597A5E">
              <w:rPr>
                <w:sz w:val="50"/>
              </w:rPr>
              <w:t>5</w:t>
            </w:r>
            <w:r>
              <w:rPr>
                <w:sz w:val="50"/>
              </w:rPr>
              <w:t xml:space="preserve"> </w:t>
            </w:r>
            <w:r>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77E1298B"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E808C4">
              <w:rPr>
                <w:sz w:val="32"/>
                <w:szCs w:val="32"/>
              </w:rPr>
              <w:t>19</w:t>
            </w:r>
            <w:r w:rsidR="00E808C4" w:rsidRPr="00973680">
              <w:rPr>
                <w:sz w:val="32"/>
                <w:szCs w:val="32"/>
                <w:vertAlign w:val="superscript"/>
              </w:rPr>
              <w:t>th</w:t>
            </w:r>
            <w:r w:rsidR="00E808C4">
              <w:rPr>
                <w:sz w:val="32"/>
                <w:szCs w:val="32"/>
              </w:rPr>
              <w:t xml:space="preserve"> July 2018</w:t>
            </w:r>
            <w:bookmarkStart w:id="1" w:name="_GoBack"/>
            <w:bookmarkEnd w:id="1"/>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ECC0376" w:rsidR="00C907DB" w:rsidRPr="009B06E0" w:rsidRDefault="00FF6E95" w:rsidP="000E5315">
            <w:pPr>
              <w:spacing w:before="60" w:after="60"/>
              <w:rPr>
                <w:rFonts w:cs="Arial"/>
                <w:b/>
              </w:rPr>
            </w:pPr>
            <w:r>
              <w:rPr>
                <w:rFonts w:cs="Arial"/>
                <w:noProof/>
              </w:rPr>
              <w:drawing>
                <wp:inline distT="0" distB="0" distL="0" distR="0" wp14:anchorId="538FA16F" wp14:editId="4F6EF579">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EBB5859" w:rsidR="00C907DB" w:rsidRPr="009B06E0" w:rsidRDefault="00FF6E95" w:rsidP="00671422">
            <w:pPr>
              <w:spacing w:before="60" w:after="60"/>
            </w:pPr>
            <w:r>
              <w:rPr>
                <w:noProof/>
              </w:rPr>
              <w:drawing>
                <wp:inline distT="0" distB="0" distL="0" distR="0" wp14:anchorId="48311423" wp14:editId="182496D6">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E808C4" w:rsidRPr="009B06E0" w14:paraId="1328CF00" w14:textId="77777777" w:rsidTr="00DB39DD">
        <w:tc>
          <w:tcPr>
            <w:tcW w:w="1022" w:type="dxa"/>
            <w:tcBorders>
              <w:top w:val="single" w:sz="6" w:space="0" w:color="auto"/>
            </w:tcBorders>
          </w:tcPr>
          <w:p w14:paraId="4B153239" w14:textId="3E093E6F" w:rsidR="00E808C4" w:rsidRPr="00471BC7" w:rsidRDefault="00E808C4" w:rsidP="003239B4">
            <w:pPr>
              <w:pStyle w:val="Version2"/>
              <w:spacing w:before="120" w:after="120"/>
            </w:pPr>
            <w:r w:rsidRPr="00471BC7">
              <w:t>2.</w:t>
            </w:r>
            <w:r>
              <w:t>5</w:t>
            </w:r>
          </w:p>
        </w:tc>
        <w:tc>
          <w:tcPr>
            <w:tcW w:w="1590" w:type="dxa"/>
            <w:tcBorders>
              <w:top w:val="single" w:sz="6" w:space="0" w:color="auto"/>
            </w:tcBorders>
          </w:tcPr>
          <w:p w14:paraId="073488EE" w14:textId="20C864F5" w:rsidR="00E808C4" w:rsidRPr="00471BC7" w:rsidRDefault="00E808C4" w:rsidP="00295214">
            <w:pPr>
              <w:pStyle w:val="Version2"/>
              <w:spacing w:before="120" w:after="120"/>
            </w:pPr>
            <w:r>
              <w:t>19</w:t>
            </w:r>
            <w:r w:rsidRPr="00471BC7">
              <w:t>/</w:t>
            </w:r>
            <w:r>
              <w:t>07</w:t>
            </w:r>
            <w:r w:rsidRPr="00471BC7">
              <w:t>/201</w:t>
            </w:r>
            <w:r>
              <w:t>8</w:t>
            </w:r>
          </w:p>
        </w:tc>
        <w:tc>
          <w:tcPr>
            <w:tcW w:w="6773" w:type="dxa"/>
            <w:tcBorders>
              <w:top w:val="single" w:sz="6" w:space="0" w:color="auto"/>
            </w:tcBorders>
          </w:tcPr>
          <w:p w14:paraId="1D4CA29C" w14:textId="77777777" w:rsidR="00E808C4" w:rsidRDefault="00E808C4" w:rsidP="004619EB">
            <w:pPr>
              <w:pStyle w:val="Version2"/>
              <w:spacing w:before="120" w:after="120"/>
              <w:ind w:left="0"/>
            </w:pPr>
            <w:r>
              <w:t>This document has been updated for the July 2018 release for EVTE and PROD.</w:t>
            </w:r>
          </w:p>
          <w:p w14:paraId="2006E948" w14:textId="77777777" w:rsidR="00E808C4" w:rsidRPr="00301633" w:rsidRDefault="00E808C4" w:rsidP="004619E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443021E2" w14:textId="77777777" w:rsidR="00E808C4" w:rsidRDefault="00E808C4" w:rsidP="004619EB">
            <w:pPr>
              <w:pStyle w:val="Version2"/>
              <w:spacing w:before="120" w:after="120"/>
              <w:rPr>
                <w:b/>
              </w:rPr>
            </w:pPr>
            <w:r>
              <w:rPr>
                <w:b/>
              </w:rPr>
              <w:t>Updated:</w:t>
            </w:r>
          </w:p>
          <w:p w14:paraId="0590B3D2" w14:textId="77777777" w:rsidR="00E808C4" w:rsidRPr="003167ED" w:rsidRDefault="00E808C4" w:rsidP="004619E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973680">
              <w:rPr>
                <w:rFonts w:ascii="Calibri" w:hAnsi="Calibri"/>
                <w:b/>
                <w:sz w:val="20"/>
                <w:szCs w:val="20"/>
              </w:rPr>
              <w:t>Non-</w:t>
            </w:r>
            <w:r w:rsidRPr="003167ED">
              <w:rPr>
                <w:rFonts w:ascii="Calibri" w:hAnsi="Calibri"/>
                <w:b/>
                <w:sz w:val="20"/>
                <w:szCs w:val="20"/>
              </w:rPr>
              <w:t>functional changes</w:t>
            </w:r>
            <w:r w:rsidRPr="003167ED">
              <w:rPr>
                <w:rFonts w:ascii="Calibri" w:hAnsi="Calibri"/>
                <w:sz w:val="20"/>
                <w:szCs w:val="20"/>
              </w:rPr>
              <w:t>:</w:t>
            </w:r>
          </w:p>
          <w:p w14:paraId="1B4F352A" w14:textId="77777777" w:rsidR="00E808C4" w:rsidRPr="003167ED" w:rsidRDefault="00E808C4" w:rsidP="004619EB">
            <w:pPr>
              <w:pStyle w:val="Version2"/>
              <w:spacing w:before="0" w:after="0"/>
              <w:rPr>
                <w:rFonts w:ascii="Calibri" w:hAnsi="Calibri"/>
                <w:sz w:val="20"/>
                <w:szCs w:val="20"/>
              </w:rPr>
            </w:pPr>
            <w:r>
              <w:rPr>
                <w:i/>
                <w:sz w:val="18"/>
                <w:szCs w:val="18"/>
              </w:rPr>
              <w:t>Refer to the artefacts change history for further information.</w:t>
            </w:r>
          </w:p>
          <w:p w14:paraId="48B756BD" w14:textId="77777777" w:rsidR="00E808C4" w:rsidRPr="009C2424" w:rsidRDefault="00E808C4" w:rsidP="004619EB">
            <w:pPr>
              <w:pStyle w:val="Version2"/>
              <w:ind w:left="1832"/>
              <w:rPr>
                <w:i/>
                <w:color w:val="000000"/>
                <w:sz w:val="16"/>
                <w:szCs w:val="16"/>
              </w:rPr>
            </w:pPr>
          </w:p>
          <w:p w14:paraId="3C875944" w14:textId="77777777" w:rsidR="00E808C4" w:rsidRPr="00973680" w:rsidRDefault="00E808C4" w:rsidP="004619EB">
            <w:pPr>
              <w:pStyle w:val="Version2"/>
              <w:numPr>
                <w:ilvl w:val="0"/>
                <w:numId w:val="22"/>
              </w:numPr>
              <w:spacing w:before="0" w:after="0"/>
              <w:ind w:left="392"/>
              <w:rPr>
                <w:rFonts w:ascii="Calibri" w:hAnsi="Calibri" w:cs="Calibri"/>
                <w:b/>
                <w:color w:val="1F497D"/>
                <w:sz w:val="20"/>
                <w:szCs w:val="20"/>
              </w:rPr>
            </w:pPr>
            <w:r w:rsidRPr="00973680">
              <w:rPr>
                <w:rFonts w:ascii="Calibri" w:hAnsi="Calibri" w:cs="Calibri"/>
                <w:b/>
                <w:color w:val="1F497D"/>
                <w:sz w:val="20"/>
                <w:szCs w:val="20"/>
              </w:rPr>
              <w:t>ATO WRE.000</w:t>
            </w:r>
            <w:r>
              <w:rPr>
                <w:rFonts w:ascii="Calibri" w:hAnsi="Calibri" w:cs="Calibri"/>
                <w:b/>
                <w:color w:val="1F497D"/>
                <w:sz w:val="20"/>
                <w:szCs w:val="20"/>
              </w:rPr>
              <w:t>1</w:t>
            </w:r>
            <w:r w:rsidRPr="00973680">
              <w:rPr>
                <w:rFonts w:ascii="Calibri" w:hAnsi="Calibri" w:cs="Calibri"/>
                <w:b/>
                <w:color w:val="1F497D"/>
                <w:sz w:val="20"/>
                <w:szCs w:val="20"/>
              </w:rPr>
              <w:t xml:space="preserve"> 2017 Message Structure Table.xlsx</w:t>
            </w:r>
            <w:r>
              <w:rPr>
                <w:rFonts w:ascii="Calibri" w:hAnsi="Calibri" w:cs="Calibri"/>
                <w:b/>
                <w:color w:val="1F497D"/>
                <w:sz w:val="20"/>
                <w:szCs w:val="20"/>
              </w:rPr>
              <w:br/>
            </w:r>
            <w:r>
              <w:rPr>
                <w:rFonts w:ascii="Calibri" w:hAnsi="Calibri" w:cs="Calibri"/>
                <w:i/>
                <w:sz w:val="18"/>
                <w:szCs w:val="18"/>
              </w:rPr>
              <w:t>M</w:t>
            </w:r>
            <w:r w:rsidRPr="00030FA7">
              <w:rPr>
                <w:rFonts w:ascii="Calibri" w:hAnsi="Calibri" w:cs="Calibri"/>
                <w:i/>
                <w:sz w:val="18"/>
                <w:szCs w:val="18"/>
              </w:rPr>
              <w:t xml:space="preserve">odified </w:t>
            </w:r>
            <w:r>
              <w:rPr>
                <w:rFonts w:ascii="Calibri" w:hAnsi="Calibri" w:cs="Calibri"/>
                <w:i/>
                <w:sz w:val="18"/>
                <w:szCs w:val="18"/>
              </w:rPr>
              <w:t>the Min Occurs for RP in  the Context Structure Table</w:t>
            </w:r>
          </w:p>
          <w:p w14:paraId="2F785FEB" w14:textId="77777777" w:rsidR="00E808C4" w:rsidRDefault="00E808C4" w:rsidP="004619EB">
            <w:pPr>
              <w:pStyle w:val="Version2"/>
              <w:spacing w:before="0" w:after="0"/>
              <w:ind w:left="360"/>
              <w:rPr>
                <w:rFonts w:ascii="Calibri" w:hAnsi="Calibri" w:cs="Calibri"/>
                <w:bCs/>
                <w:sz w:val="18"/>
                <w:szCs w:val="18"/>
              </w:rPr>
            </w:pPr>
          </w:p>
          <w:p w14:paraId="38048886" w14:textId="77777777" w:rsidR="00E808C4" w:rsidRPr="00924576" w:rsidRDefault="00E808C4" w:rsidP="004619E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0F64177" w14:textId="77777777" w:rsidR="00E808C4" w:rsidRPr="0063469F" w:rsidRDefault="00E808C4" w:rsidP="004619EB">
            <w:pPr>
              <w:pStyle w:val="Version2"/>
              <w:spacing w:before="0" w:after="120"/>
              <w:rPr>
                <w:bCs/>
                <w:sz w:val="18"/>
                <w:szCs w:val="18"/>
              </w:rPr>
            </w:pPr>
            <w:r w:rsidRPr="0063469F">
              <w:rPr>
                <w:bCs/>
                <w:sz w:val="18"/>
                <w:szCs w:val="18"/>
              </w:rPr>
              <w:t>No known issues or future scope at time of publication.</w:t>
            </w:r>
          </w:p>
          <w:p w14:paraId="223A4255" w14:textId="77777777" w:rsidR="00E808C4" w:rsidRDefault="00E808C4" w:rsidP="004619E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575CC3C" w14:textId="300F7106" w:rsidR="00E808C4" w:rsidRPr="00CD3B9B" w:rsidRDefault="00E808C4" w:rsidP="00B81C15">
            <w:pPr>
              <w:pStyle w:val="Version2"/>
              <w:spacing w:before="0" w:after="0"/>
              <w:rPr>
                <w:highlight w:val="yellow"/>
              </w:rPr>
            </w:pPr>
            <w:r w:rsidRPr="00EE6D26">
              <w:rPr>
                <w:sz w:val="18"/>
                <w:szCs w:val="18"/>
              </w:rPr>
              <w:t>M</w:t>
            </w:r>
            <w:r>
              <w:rPr>
                <w:sz w:val="18"/>
                <w:szCs w:val="18"/>
              </w:rPr>
              <w:t>oved prior version control (v2.4</w:t>
            </w:r>
            <w:r w:rsidRPr="00EE6D26">
              <w:rPr>
                <w:sz w:val="18"/>
                <w:szCs w:val="18"/>
              </w:rPr>
              <w:t>) history to Appendix A – Prior Version History</w:t>
            </w:r>
          </w:p>
        </w:tc>
      </w:tr>
      <w:bookmarkEnd w:id="2"/>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6F50F4A"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B81C15">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29AC47A1" w14:textId="77777777" w:rsidR="0029521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4752146" w:history="1">
        <w:r w:rsidR="00295214" w:rsidRPr="002339AE">
          <w:rPr>
            <w:rStyle w:val="Hyperlink"/>
          </w:rPr>
          <w:t>1</w:t>
        </w:r>
        <w:r w:rsidR="00295214">
          <w:rPr>
            <w:rFonts w:asciiTheme="minorHAnsi" w:eastAsiaTheme="minorEastAsia" w:hAnsiTheme="minorHAnsi" w:cstheme="minorBidi"/>
            <w:noProof/>
          </w:rPr>
          <w:tab/>
        </w:r>
        <w:r w:rsidR="00295214" w:rsidRPr="002339AE">
          <w:rPr>
            <w:rStyle w:val="Hyperlink"/>
          </w:rPr>
          <w:t>Introduction</w:t>
        </w:r>
        <w:r w:rsidR="00295214">
          <w:rPr>
            <w:noProof/>
            <w:webHidden/>
          </w:rPr>
          <w:tab/>
        </w:r>
        <w:r w:rsidR="00295214">
          <w:rPr>
            <w:noProof/>
            <w:webHidden/>
          </w:rPr>
          <w:fldChar w:fldCharType="begin"/>
        </w:r>
        <w:r w:rsidR="00295214">
          <w:rPr>
            <w:noProof/>
            <w:webHidden/>
          </w:rPr>
          <w:instrText xml:space="preserve"> PAGEREF _Toc514752146 \h </w:instrText>
        </w:r>
        <w:r w:rsidR="00295214">
          <w:rPr>
            <w:noProof/>
            <w:webHidden/>
          </w:rPr>
        </w:r>
        <w:r w:rsidR="00295214">
          <w:rPr>
            <w:noProof/>
            <w:webHidden/>
          </w:rPr>
          <w:fldChar w:fldCharType="separate"/>
        </w:r>
        <w:r w:rsidR="00295214">
          <w:rPr>
            <w:noProof/>
            <w:webHidden/>
          </w:rPr>
          <w:t>4</w:t>
        </w:r>
        <w:r w:rsidR="00295214">
          <w:rPr>
            <w:noProof/>
            <w:webHidden/>
          </w:rPr>
          <w:fldChar w:fldCharType="end"/>
        </w:r>
      </w:hyperlink>
    </w:p>
    <w:p w14:paraId="5144B897" w14:textId="77777777" w:rsidR="00295214" w:rsidRDefault="00597A5E">
      <w:pPr>
        <w:pStyle w:val="TOC2"/>
        <w:rPr>
          <w:rFonts w:asciiTheme="minorHAnsi" w:eastAsiaTheme="minorEastAsia" w:hAnsiTheme="minorHAnsi" w:cstheme="minorBidi"/>
          <w:noProof/>
        </w:rPr>
      </w:pPr>
      <w:hyperlink w:anchor="_Toc514752147" w:history="1">
        <w:r w:rsidR="00295214" w:rsidRPr="002339AE">
          <w:rPr>
            <w:rStyle w:val="Hyperlink"/>
          </w:rPr>
          <w:t>1.1</w:t>
        </w:r>
        <w:r w:rsidR="00295214">
          <w:rPr>
            <w:rFonts w:asciiTheme="minorHAnsi" w:eastAsiaTheme="minorEastAsia" w:hAnsiTheme="minorHAnsi" w:cstheme="minorBidi"/>
            <w:noProof/>
          </w:rPr>
          <w:tab/>
        </w:r>
        <w:r w:rsidR="00295214" w:rsidRPr="002339AE">
          <w:rPr>
            <w:rStyle w:val="Hyperlink"/>
          </w:rPr>
          <w:t>Document purpose</w:t>
        </w:r>
        <w:r w:rsidR="00295214">
          <w:rPr>
            <w:noProof/>
            <w:webHidden/>
          </w:rPr>
          <w:tab/>
        </w:r>
        <w:r w:rsidR="00295214">
          <w:rPr>
            <w:noProof/>
            <w:webHidden/>
          </w:rPr>
          <w:fldChar w:fldCharType="begin"/>
        </w:r>
        <w:r w:rsidR="00295214">
          <w:rPr>
            <w:noProof/>
            <w:webHidden/>
          </w:rPr>
          <w:instrText xml:space="preserve"> PAGEREF _Toc514752147 \h </w:instrText>
        </w:r>
        <w:r w:rsidR="00295214">
          <w:rPr>
            <w:noProof/>
            <w:webHidden/>
          </w:rPr>
        </w:r>
        <w:r w:rsidR="00295214">
          <w:rPr>
            <w:noProof/>
            <w:webHidden/>
          </w:rPr>
          <w:fldChar w:fldCharType="separate"/>
        </w:r>
        <w:r w:rsidR="00295214">
          <w:rPr>
            <w:noProof/>
            <w:webHidden/>
          </w:rPr>
          <w:t>4</w:t>
        </w:r>
        <w:r w:rsidR="00295214">
          <w:rPr>
            <w:noProof/>
            <w:webHidden/>
          </w:rPr>
          <w:fldChar w:fldCharType="end"/>
        </w:r>
      </w:hyperlink>
    </w:p>
    <w:p w14:paraId="546A4F2C" w14:textId="77777777" w:rsidR="00295214" w:rsidRDefault="00597A5E">
      <w:pPr>
        <w:pStyle w:val="TOC2"/>
        <w:rPr>
          <w:rFonts w:asciiTheme="minorHAnsi" w:eastAsiaTheme="minorEastAsia" w:hAnsiTheme="minorHAnsi" w:cstheme="minorBidi"/>
          <w:noProof/>
        </w:rPr>
      </w:pPr>
      <w:hyperlink w:anchor="_Toc514752148" w:history="1">
        <w:r w:rsidR="00295214" w:rsidRPr="002339AE">
          <w:rPr>
            <w:rStyle w:val="Hyperlink"/>
          </w:rPr>
          <w:t>1.2</w:t>
        </w:r>
        <w:r w:rsidR="00295214">
          <w:rPr>
            <w:rFonts w:asciiTheme="minorHAnsi" w:eastAsiaTheme="minorEastAsia" w:hAnsiTheme="minorHAnsi" w:cstheme="minorBidi"/>
            <w:noProof/>
          </w:rPr>
          <w:tab/>
        </w:r>
        <w:r w:rsidR="00295214" w:rsidRPr="002339AE">
          <w:rPr>
            <w:rStyle w:val="Hyperlink"/>
          </w:rPr>
          <w:t>Audience</w:t>
        </w:r>
        <w:r w:rsidR="00295214">
          <w:rPr>
            <w:noProof/>
            <w:webHidden/>
          </w:rPr>
          <w:tab/>
        </w:r>
        <w:r w:rsidR="00295214">
          <w:rPr>
            <w:noProof/>
            <w:webHidden/>
          </w:rPr>
          <w:fldChar w:fldCharType="begin"/>
        </w:r>
        <w:r w:rsidR="00295214">
          <w:rPr>
            <w:noProof/>
            <w:webHidden/>
          </w:rPr>
          <w:instrText xml:space="preserve"> PAGEREF _Toc514752148 \h </w:instrText>
        </w:r>
        <w:r w:rsidR="00295214">
          <w:rPr>
            <w:noProof/>
            <w:webHidden/>
          </w:rPr>
        </w:r>
        <w:r w:rsidR="00295214">
          <w:rPr>
            <w:noProof/>
            <w:webHidden/>
          </w:rPr>
          <w:fldChar w:fldCharType="separate"/>
        </w:r>
        <w:r w:rsidR="00295214">
          <w:rPr>
            <w:noProof/>
            <w:webHidden/>
          </w:rPr>
          <w:t>4</w:t>
        </w:r>
        <w:r w:rsidR="00295214">
          <w:rPr>
            <w:noProof/>
            <w:webHidden/>
          </w:rPr>
          <w:fldChar w:fldCharType="end"/>
        </w:r>
      </w:hyperlink>
    </w:p>
    <w:p w14:paraId="0D6C2E6B" w14:textId="77777777" w:rsidR="00295214" w:rsidRDefault="00597A5E">
      <w:pPr>
        <w:pStyle w:val="TOC2"/>
        <w:rPr>
          <w:rFonts w:asciiTheme="minorHAnsi" w:eastAsiaTheme="minorEastAsia" w:hAnsiTheme="minorHAnsi" w:cstheme="minorBidi"/>
          <w:noProof/>
        </w:rPr>
      </w:pPr>
      <w:hyperlink w:anchor="_Toc514752149" w:history="1">
        <w:r w:rsidR="00295214" w:rsidRPr="002339AE">
          <w:rPr>
            <w:rStyle w:val="Hyperlink"/>
          </w:rPr>
          <w:t>1.3</w:t>
        </w:r>
        <w:r w:rsidR="00295214">
          <w:rPr>
            <w:rFonts w:asciiTheme="minorHAnsi" w:eastAsiaTheme="minorEastAsia" w:hAnsiTheme="minorHAnsi" w:cstheme="minorBidi"/>
            <w:noProof/>
          </w:rPr>
          <w:tab/>
        </w:r>
        <w:r w:rsidR="00295214" w:rsidRPr="002339AE">
          <w:rPr>
            <w:rStyle w:val="Hyperlink"/>
          </w:rPr>
          <w:t>Purpose of this package</w:t>
        </w:r>
        <w:r w:rsidR="00295214">
          <w:rPr>
            <w:noProof/>
            <w:webHidden/>
          </w:rPr>
          <w:tab/>
        </w:r>
        <w:r w:rsidR="00295214">
          <w:rPr>
            <w:noProof/>
            <w:webHidden/>
          </w:rPr>
          <w:fldChar w:fldCharType="begin"/>
        </w:r>
        <w:r w:rsidR="00295214">
          <w:rPr>
            <w:noProof/>
            <w:webHidden/>
          </w:rPr>
          <w:instrText xml:space="preserve"> PAGEREF _Toc514752149 \h </w:instrText>
        </w:r>
        <w:r w:rsidR="00295214">
          <w:rPr>
            <w:noProof/>
            <w:webHidden/>
          </w:rPr>
        </w:r>
        <w:r w:rsidR="00295214">
          <w:rPr>
            <w:noProof/>
            <w:webHidden/>
          </w:rPr>
          <w:fldChar w:fldCharType="separate"/>
        </w:r>
        <w:r w:rsidR="00295214">
          <w:rPr>
            <w:noProof/>
            <w:webHidden/>
          </w:rPr>
          <w:t>4</w:t>
        </w:r>
        <w:r w:rsidR="00295214">
          <w:rPr>
            <w:noProof/>
            <w:webHidden/>
          </w:rPr>
          <w:fldChar w:fldCharType="end"/>
        </w:r>
      </w:hyperlink>
    </w:p>
    <w:p w14:paraId="0A3D73C6" w14:textId="77777777" w:rsidR="00295214" w:rsidRDefault="00597A5E">
      <w:pPr>
        <w:pStyle w:val="TOC2"/>
        <w:rPr>
          <w:rFonts w:asciiTheme="minorHAnsi" w:eastAsiaTheme="minorEastAsia" w:hAnsiTheme="minorHAnsi" w:cstheme="minorBidi"/>
          <w:noProof/>
        </w:rPr>
      </w:pPr>
      <w:hyperlink w:anchor="_Toc514752150" w:history="1">
        <w:r w:rsidR="00295214" w:rsidRPr="002339AE">
          <w:rPr>
            <w:rStyle w:val="Hyperlink"/>
          </w:rPr>
          <w:t>1.4</w:t>
        </w:r>
        <w:r w:rsidR="00295214">
          <w:rPr>
            <w:rFonts w:asciiTheme="minorHAnsi" w:eastAsiaTheme="minorEastAsia" w:hAnsiTheme="minorHAnsi" w:cstheme="minorBidi"/>
            <w:noProof/>
          </w:rPr>
          <w:tab/>
        </w:r>
        <w:r w:rsidR="00295214" w:rsidRPr="002339AE">
          <w:rPr>
            <w:rStyle w:val="Hyperlink"/>
          </w:rPr>
          <w:t>Summary of artefacts the ATO packages</w:t>
        </w:r>
        <w:r w:rsidR="00295214">
          <w:rPr>
            <w:noProof/>
            <w:webHidden/>
          </w:rPr>
          <w:tab/>
        </w:r>
        <w:r w:rsidR="00295214">
          <w:rPr>
            <w:noProof/>
            <w:webHidden/>
          </w:rPr>
          <w:fldChar w:fldCharType="begin"/>
        </w:r>
        <w:r w:rsidR="00295214">
          <w:rPr>
            <w:noProof/>
            <w:webHidden/>
          </w:rPr>
          <w:instrText xml:space="preserve"> PAGEREF _Toc514752150 \h </w:instrText>
        </w:r>
        <w:r w:rsidR="00295214">
          <w:rPr>
            <w:noProof/>
            <w:webHidden/>
          </w:rPr>
        </w:r>
        <w:r w:rsidR="00295214">
          <w:rPr>
            <w:noProof/>
            <w:webHidden/>
          </w:rPr>
          <w:fldChar w:fldCharType="separate"/>
        </w:r>
        <w:r w:rsidR="00295214">
          <w:rPr>
            <w:noProof/>
            <w:webHidden/>
          </w:rPr>
          <w:t>4</w:t>
        </w:r>
        <w:r w:rsidR="00295214">
          <w:rPr>
            <w:noProof/>
            <w:webHidden/>
          </w:rPr>
          <w:fldChar w:fldCharType="end"/>
        </w:r>
      </w:hyperlink>
    </w:p>
    <w:p w14:paraId="728F2F8B" w14:textId="77777777" w:rsidR="00295214" w:rsidRDefault="00597A5E">
      <w:pPr>
        <w:pStyle w:val="TOC3"/>
        <w:tabs>
          <w:tab w:val="left" w:pos="1200"/>
        </w:tabs>
        <w:rPr>
          <w:rFonts w:asciiTheme="minorHAnsi" w:eastAsiaTheme="minorEastAsia" w:hAnsiTheme="minorHAnsi" w:cstheme="minorBidi"/>
        </w:rPr>
      </w:pPr>
      <w:hyperlink w:anchor="_Toc514752151" w:history="1">
        <w:r w:rsidR="00295214" w:rsidRPr="002339AE">
          <w:rPr>
            <w:rStyle w:val="Hyperlink"/>
          </w:rPr>
          <w:t>1.4.1</w:t>
        </w:r>
        <w:r w:rsidR="00295214">
          <w:rPr>
            <w:rFonts w:asciiTheme="minorHAnsi" w:eastAsiaTheme="minorEastAsia" w:hAnsiTheme="minorHAnsi" w:cstheme="minorBidi"/>
          </w:rPr>
          <w:tab/>
        </w:r>
        <w:r w:rsidR="00295214" w:rsidRPr="002339AE">
          <w:rPr>
            <w:rStyle w:val="Hyperlink"/>
          </w:rPr>
          <w:t>In general</w:t>
        </w:r>
        <w:r w:rsidR="00295214">
          <w:rPr>
            <w:webHidden/>
          </w:rPr>
          <w:tab/>
        </w:r>
        <w:r w:rsidR="00295214">
          <w:rPr>
            <w:webHidden/>
          </w:rPr>
          <w:fldChar w:fldCharType="begin"/>
        </w:r>
        <w:r w:rsidR="00295214">
          <w:rPr>
            <w:webHidden/>
          </w:rPr>
          <w:instrText xml:space="preserve"> PAGEREF _Toc514752151 \h </w:instrText>
        </w:r>
        <w:r w:rsidR="00295214">
          <w:rPr>
            <w:webHidden/>
          </w:rPr>
        </w:r>
        <w:r w:rsidR="00295214">
          <w:rPr>
            <w:webHidden/>
          </w:rPr>
          <w:fldChar w:fldCharType="separate"/>
        </w:r>
        <w:r w:rsidR="00295214">
          <w:rPr>
            <w:webHidden/>
          </w:rPr>
          <w:t>4</w:t>
        </w:r>
        <w:r w:rsidR="00295214">
          <w:rPr>
            <w:webHidden/>
          </w:rPr>
          <w:fldChar w:fldCharType="end"/>
        </w:r>
      </w:hyperlink>
    </w:p>
    <w:p w14:paraId="7A1FE5AC" w14:textId="77777777" w:rsidR="00295214" w:rsidRDefault="00597A5E">
      <w:pPr>
        <w:pStyle w:val="TOC3"/>
        <w:tabs>
          <w:tab w:val="left" w:pos="1200"/>
        </w:tabs>
        <w:rPr>
          <w:rFonts w:asciiTheme="minorHAnsi" w:eastAsiaTheme="minorEastAsia" w:hAnsiTheme="minorHAnsi" w:cstheme="minorBidi"/>
        </w:rPr>
      </w:pPr>
      <w:hyperlink w:anchor="_Toc514752152" w:history="1">
        <w:r w:rsidR="00295214" w:rsidRPr="002339AE">
          <w:rPr>
            <w:rStyle w:val="Hyperlink"/>
          </w:rPr>
          <w:t>1.4.2</w:t>
        </w:r>
        <w:r w:rsidR="00295214">
          <w:rPr>
            <w:rFonts w:asciiTheme="minorHAnsi" w:eastAsiaTheme="minorEastAsia" w:hAnsiTheme="minorHAnsi" w:cstheme="minorBidi"/>
          </w:rPr>
          <w:tab/>
        </w:r>
        <w:r w:rsidR="00295214" w:rsidRPr="002339AE">
          <w:rPr>
            <w:rStyle w:val="Hyperlink"/>
          </w:rPr>
          <w:t>Services</w:t>
        </w:r>
        <w:r w:rsidR="00295214">
          <w:rPr>
            <w:webHidden/>
          </w:rPr>
          <w:tab/>
        </w:r>
        <w:r w:rsidR="00295214">
          <w:rPr>
            <w:webHidden/>
          </w:rPr>
          <w:fldChar w:fldCharType="begin"/>
        </w:r>
        <w:r w:rsidR="00295214">
          <w:rPr>
            <w:webHidden/>
          </w:rPr>
          <w:instrText xml:space="preserve"> PAGEREF _Toc514752152 \h </w:instrText>
        </w:r>
        <w:r w:rsidR="00295214">
          <w:rPr>
            <w:webHidden/>
          </w:rPr>
        </w:r>
        <w:r w:rsidR="00295214">
          <w:rPr>
            <w:webHidden/>
          </w:rPr>
          <w:fldChar w:fldCharType="separate"/>
        </w:r>
        <w:r w:rsidR="00295214">
          <w:rPr>
            <w:webHidden/>
          </w:rPr>
          <w:t>5</w:t>
        </w:r>
        <w:r w:rsidR="00295214">
          <w:rPr>
            <w:webHidden/>
          </w:rPr>
          <w:fldChar w:fldCharType="end"/>
        </w:r>
      </w:hyperlink>
    </w:p>
    <w:p w14:paraId="34BAF331" w14:textId="77777777" w:rsidR="00295214" w:rsidRDefault="00597A5E">
      <w:pPr>
        <w:pStyle w:val="TOC3"/>
        <w:tabs>
          <w:tab w:val="left" w:pos="1200"/>
        </w:tabs>
        <w:rPr>
          <w:rFonts w:asciiTheme="minorHAnsi" w:eastAsiaTheme="minorEastAsia" w:hAnsiTheme="minorHAnsi" w:cstheme="minorBidi"/>
        </w:rPr>
      </w:pPr>
      <w:hyperlink w:anchor="_Toc514752153" w:history="1">
        <w:r w:rsidR="00295214" w:rsidRPr="002339AE">
          <w:rPr>
            <w:rStyle w:val="Hyperlink"/>
          </w:rPr>
          <w:t>1.4.3</w:t>
        </w:r>
        <w:r w:rsidR="00295214">
          <w:rPr>
            <w:rFonts w:asciiTheme="minorHAnsi" w:eastAsiaTheme="minorEastAsia" w:hAnsiTheme="minorHAnsi" w:cstheme="minorBidi"/>
          </w:rPr>
          <w:tab/>
        </w:r>
        <w:r w:rsidR="00295214" w:rsidRPr="002339AE">
          <w:rPr>
            <w:rStyle w:val="Hyperlink"/>
          </w:rPr>
          <w:t>Interactions</w:t>
        </w:r>
        <w:r w:rsidR="00295214">
          <w:rPr>
            <w:webHidden/>
          </w:rPr>
          <w:tab/>
        </w:r>
        <w:r w:rsidR="00295214">
          <w:rPr>
            <w:webHidden/>
          </w:rPr>
          <w:fldChar w:fldCharType="begin"/>
        </w:r>
        <w:r w:rsidR="00295214">
          <w:rPr>
            <w:webHidden/>
          </w:rPr>
          <w:instrText xml:space="preserve"> PAGEREF _Toc514752153 \h </w:instrText>
        </w:r>
        <w:r w:rsidR="00295214">
          <w:rPr>
            <w:webHidden/>
          </w:rPr>
        </w:r>
        <w:r w:rsidR="00295214">
          <w:rPr>
            <w:webHidden/>
          </w:rPr>
          <w:fldChar w:fldCharType="separate"/>
        </w:r>
        <w:r w:rsidR="00295214">
          <w:rPr>
            <w:webHidden/>
          </w:rPr>
          <w:t>5</w:t>
        </w:r>
        <w:r w:rsidR="00295214">
          <w:rPr>
            <w:webHidden/>
          </w:rPr>
          <w:fldChar w:fldCharType="end"/>
        </w:r>
      </w:hyperlink>
    </w:p>
    <w:p w14:paraId="03107473" w14:textId="77777777" w:rsidR="00295214" w:rsidRDefault="00597A5E">
      <w:pPr>
        <w:pStyle w:val="TOC3"/>
        <w:tabs>
          <w:tab w:val="left" w:pos="1200"/>
        </w:tabs>
        <w:rPr>
          <w:rFonts w:asciiTheme="minorHAnsi" w:eastAsiaTheme="minorEastAsia" w:hAnsiTheme="minorHAnsi" w:cstheme="minorBidi"/>
        </w:rPr>
      </w:pPr>
      <w:hyperlink w:anchor="_Toc514752154" w:history="1">
        <w:r w:rsidR="00295214" w:rsidRPr="002339AE">
          <w:rPr>
            <w:rStyle w:val="Hyperlink"/>
          </w:rPr>
          <w:t>1.4.4</w:t>
        </w:r>
        <w:r w:rsidR="00295214">
          <w:rPr>
            <w:rFonts w:asciiTheme="minorHAnsi" w:eastAsiaTheme="minorEastAsia" w:hAnsiTheme="minorHAnsi" w:cstheme="minorBidi"/>
          </w:rPr>
          <w:tab/>
        </w:r>
        <w:r w:rsidR="00295214" w:rsidRPr="002339AE">
          <w:rPr>
            <w:rStyle w:val="Hyperlink"/>
          </w:rPr>
          <w:t>Package artefact status description</w:t>
        </w:r>
        <w:r w:rsidR="00295214">
          <w:rPr>
            <w:webHidden/>
          </w:rPr>
          <w:tab/>
        </w:r>
        <w:r w:rsidR="00295214">
          <w:rPr>
            <w:webHidden/>
          </w:rPr>
          <w:fldChar w:fldCharType="begin"/>
        </w:r>
        <w:r w:rsidR="00295214">
          <w:rPr>
            <w:webHidden/>
          </w:rPr>
          <w:instrText xml:space="preserve"> PAGEREF _Toc514752154 \h </w:instrText>
        </w:r>
        <w:r w:rsidR="00295214">
          <w:rPr>
            <w:webHidden/>
          </w:rPr>
        </w:r>
        <w:r w:rsidR="00295214">
          <w:rPr>
            <w:webHidden/>
          </w:rPr>
          <w:fldChar w:fldCharType="separate"/>
        </w:r>
        <w:r w:rsidR="00295214">
          <w:rPr>
            <w:webHidden/>
          </w:rPr>
          <w:t>5</w:t>
        </w:r>
        <w:r w:rsidR="00295214">
          <w:rPr>
            <w:webHidden/>
          </w:rPr>
          <w:fldChar w:fldCharType="end"/>
        </w:r>
      </w:hyperlink>
    </w:p>
    <w:p w14:paraId="2950047E" w14:textId="77777777" w:rsidR="00295214" w:rsidRDefault="00597A5E">
      <w:pPr>
        <w:pStyle w:val="TOC1"/>
        <w:tabs>
          <w:tab w:val="left" w:pos="440"/>
        </w:tabs>
        <w:rPr>
          <w:rFonts w:asciiTheme="minorHAnsi" w:eastAsiaTheme="minorEastAsia" w:hAnsiTheme="minorHAnsi" w:cstheme="minorBidi"/>
          <w:noProof/>
        </w:rPr>
      </w:pPr>
      <w:hyperlink w:anchor="_Toc514752155" w:history="1">
        <w:r w:rsidR="00295214" w:rsidRPr="002339AE">
          <w:rPr>
            <w:rStyle w:val="Hyperlink"/>
          </w:rPr>
          <w:t>2</w:t>
        </w:r>
        <w:r w:rsidR="00295214">
          <w:rPr>
            <w:rFonts w:asciiTheme="minorHAnsi" w:eastAsiaTheme="minorEastAsia" w:hAnsiTheme="minorHAnsi" w:cstheme="minorBidi"/>
            <w:noProof/>
          </w:rPr>
          <w:tab/>
        </w:r>
        <w:r w:rsidR="00295214" w:rsidRPr="002339AE">
          <w:rPr>
            <w:rStyle w:val="Hyperlink"/>
          </w:rPr>
          <w:t>Package contents</w:t>
        </w:r>
        <w:r w:rsidR="00295214">
          <w:rPr>
            <w:noProof/>
            <w:webHidden/>
          </w:rPr>
          <w:tab/>
        </w:r>
        <w:r w:rsidR="00295214">
          <w:rPr>
            <w:noProof/>
            <w:webHidden/>
          </w:rPr>
          <w:fldChar w:fldCharType="begin"/>
        </w:r>
        <w:r w:rsidR="00295214">
          <w:rPr>
            <w:noProof/>
            <w:webHidden/>
          </w:rPr>
          <w:instrText xml:space="preserve"> PAGEREF _Toc514752155 \h </w:instrText>
        </w:r>
        <w:r w:rsidR="00295214">
          <w:rPr>
            <w:noProof/>
            <w:webHidden/>
          </w:rPr>
        </w:r>
        <w:r w:rsidR="00295214">
          <w:rPr>
            <w:noProof/>
            <w:webHidden/>
          </w:rPr>
          <w:fldChar w:fldCharType="separate"/>
        </w:r>
        <w:r w:rsidR="00295214">
          <w:rPr>
            <w:noProof/>
            <w:webHidden/>
          </w:rPr>
          <w:t>6</w:t>
        </w:r>
        <w:r w:rsidR="00295214">
          <w:rPr>
            <w:noProof/>
            <w:webHidden/>
          </w:rPr>
          <w:fldChar w:fldCharType="end"/>
        </w:r>
      </w:hyperlink>
    </w:p>
    <w:p w14:paraId="7DC92FC3" w14:textId="77777777" w:rsidR="00295214" w:rsidRDefault="00597A5E">
      <w:pPr>
        <w:pStyle w:val="TOC1"/>
        <w:tabs>
          <w:tab w:val="left" w:pos="440"/>
        </w:tabs>
        <w:rPr>
          <w:rFonts w:asciiTheme="minorHAnsi" w:eastAsiaTheme="minorEastAsia" w:hAnsiTheme="minorHAnsi" w:cstheme="minorBidi"/>
          <w:noProof/>
        </w:rPr>
      </w:pPr>
      <w:hyperlink w:anchor="_Toc514752156" w:history="1">
        <w:r w:rsidR="00295214" w:rsidRPr="002339AE">
          <w:rPr>
            <w:rStyle w:val="Hyperlink"/>
          </w:rPr>
          <w:t>3</w:t>
        </w:r>
        <w:r w:rsidR="00295214">
          <w:rPr>
            <w:rFonts w:asciiTheme="minorHAnsi" w:eastAsiaTheme="minorEastAsia" w:hAnsiTheme="minorHAnsi" w:cstheme="minorBidi"/>
            <w:noProof/>
          </w:rPr>
          <w:tab/>
        </w:r>
        <w:r w:rsidR="00295214" w:rsidRPr="002339AE">
          <w:rPr>
            <w:rStyle w:val="Hyperlink"/>
          </w:rPr>
          <w:t>Schematron changes</w:t>
        </w:r>
        <w:r w:rsidR="00295214">
          <w:rPr>
            <w:noProof/>
            <w:webHidden/>
          </w:rPr>
          <w:tab/>
        </w:r>
        <w:r w:rsidR="00295214">
          <w:rPr>
            <w:noProof/>
            <w:webHidden/>
          </w:rPr>
          <w:fldChar w:fldCharType="begin"/>
        </w:r>
        <w:r w:rsidR="00295214">
          <w:rPr>
            <w:noProof/>
            <w:webHidden/>
          </w:rPr>
          <w:instrText xml:space="preserve"> PAGEREF _Toc514752156 \h </w:instrText>
        </w:r>
        <w:r w:rsidR="00295214">
          <w:rPr>
            <w:noProof/>
            <w:webHidden/>
          </w:rPr>
        </w:r>
        <w:r w:rsidR="00295214">
          <w:rPr>
            <w:noProof/>
            <w:webHidden/>
          </w:rPr>
          <w:fldChar w:fldCharType="separate"/>
        </w:r>
        <w:r w:rsidR="00295214">
          <w:rPr>
            <w:noProof/>
            <w:webHidden/>
          </w:rPr>
          <w:t>8</w:t>
        </w:r>
        <w:r w:rsidR="00295214">
          <w:rPr>
            <w:noProof/>
            <w:webHidden/>
          </w:rPr>
          <w:fldChar w:fldCharType="end"/>
        </w:r>
      </w:hyperlink>
    </w:p>
    <w:p w14:paraId="2A3A4274" w14:textId="77777777" w:rsidR="00295214" w:rsidRDefault="00597A5E">
      <w:pPr>
        <w:pStyle w:val="TOC2"/>
        <w:rPr>
          <w:rFonts w:asciiTheme="minorHAnsi" w:eastAsiaTheme="minorEastAsia" w:hAnsiTheme="minorHAnsi" w:cstheme="minorBidi"/>
          <w:noProof/>
        </w:rPr>
      </w:pPr>
      <w:hyperlink w:anchor="_Toc514752157" w:history="1">
        <w:r w:rsidR="00295214" w:rsidRPr="002339AE">
          <w:rPr>
            <w:rStyle w:val="Hyperlink"/>
          </w:rPr>
          <w:t>3.1</w:t>
        </w:r>
        <w:r w:rsidR="00295214">
          <w:rPr>
            <w:rFonts w:asciiTheme="minorHAnsi" w:eastAsiaTheme="minorEastAsia" w:hAnsiTheme="minorHAnsi" w:cstheme="minorBidi"/>
            <w:noProof/>
          </w:rPr>
          <w:tab/>
        </w:r>
        <w:r w:rsidR="00295214" w:rsidRPr="002339AE">
          <w:rPr>
            <w:rStyle w:val="Hyperlink"/>
          </w:rPr>
          <w:t>Technical changes</w:t>
        </w:r>
        <w:r w:rsidR="00295214">
          <w:rPr>
            <w:noProof/>
            <w:webHidden/>
          </w:rPr>
          <w:tab/>
        </w:r>
        <w:r w:rsidR="00295214">
          <w:rPr>
            <w:noProof/>
            <w:webHidden/>
          </w:rPr>
          <w:fldChar w:fldCharType="begin"/>
        </w:r>
        <w:r w:rsidR="00295214">
          <w:rPr>
            <w:noProof/>
            <w:webHidden/>
          </w:rPr>
          <w:instrText xml:space="preserve"> PAGEREF _Toc514752157 \h </w:instrText>
        </w:r>
        <w:r w:rsidR="00295214">
          <w:rPr>
            <w:noProof/>
            <w:webHidden/>
          </w:rPr>
        </w:r>
        <w:r w:rsidR="00295214">
          <w:rPr>
            <w:noProof/>
            <w:webHidden/>
          </w:rPr>
          <w:fldChar w:fldCharType="separate"/>
        </w:r>
        <w:r w:rsidR="00295214">
          <w:rPr>
            <w:noProof/>
            <w:webHidden/>
          </w:rPr>
          <w:t>8</w:t>
        </w:r>
        <w:r w:rsidR="00295214">
          <w:rPr>
            <w:noProof/>
            <w:webHidden/>
          </w:rPr>
          <w:fldChar w:fldCharType="end"/>
        </w:r>
      </w:hyperlink>
    </w:p>
    <w:p w14:paraId="1814244D" w14:textId="77777777" w:rsidR="00295214" w:rsidRDefault="00597A5E">
      <w:pPr>
        <w:pStyle w:val="TOC2"/>
        <w:rPr>
          <w:rFonts w:asciiTheme="minorHAnsi" w:eastAsiaTheme="minorEastAsia" w:hAnsiTheme="minorHAnsi" w:cstheme="minorBidi"/>
          <w:noProof/>
        </w:rPr>
      </w:pPr>
      <w:hyperlink w:anchor="_Toc514752158" w:history="1">
        <w:r w:rsidR="00295214" w:rsidRPr="002339AE">
          <w:rPr>
            <w:rStyle w:val="Hyperlink"/>
          </w:rPr>
          <w:t>3.2</w:t>
        </w:r>
        <w:r w:rsidR="00295214">
          <w:rPr>
            <w:rFonts w:asciiTheme="minorHAnsi" w:eastAsiaTheme="minorEastAsia" w:hAnsiTheme="minorHAnsi" w:cstheme="minorBidi"/>
            <w:noProof/>
          </w:rPr>
          <w:tab/>
        </w:r>
        <w:r w:rsidR="00295214" w:rsidRPr="002339AE">
          <w:rPr>
            <w:rStyle w:val="Hyperlink"/>
          </w:rPr>
          <w:t>Event message changes</w:t>
        </w:r>
        <w:r w:rsidR="00295214">
          <w:rPr>
            <w:noProof/>
            <w:webHidden/>
          </w:rPr>
          <w:tab/>
        </w:r>
        <w:r w:rsidR="00295214">
          <w:rPr>
            <w:noProof/>
            <w:webHidden/>
          </w:rPr>
          <w:fldChar w:fldCharType="begin"/>
        </w:r>
        <w:r w:rsidR="00295214">
          <w:rPr>
            <w:noProof/>
            <w:webHidden/>
          </w:rPr>
          <w:instrText xml:space="preserve"> PAGEREF _Toc514752158 \h </w:instrText>
        </w:r>
        <w:r w:rsidR="00295214">
          <w:rPr>
            <w:noProof/>
            <w:webHidden/>
          </w:rPr>
        </w:r>
        <w:r w:rsidR="00295214">
          <w:rPr>
            <w:noProof/>
            <w:webHidden/>
          </w:rPr>
          <w:fldChar w:fldCharType="separate"/>
        </w:r>
        <w:r w:rsidR="00295214">
          <w:rPr>
            <w:noProof/>
            <w:webHidden/>
          </w:rPr>
          <w:t>8</w:t>
        </w:r>
        <w:r w:rsidR="00295214">
          <w:rPr>
            <w:noProof/>
            <w:webHidden/>
          </w:rPr>
          <w:fldChar w:fldCharType="end"/>
        </w:r>
      </w:hyperlink>
    </w:p>
    <w:p w14:paraId="57C14E60" w14:textId="77777777" w:rsidR="00295214" w:rsidRDefault="00597A5E">
      <w:pPr>
        <w:pStyle w:val="TOC1"/>
        <w:tabs>
          <w:tab w:val="left" w:pos="440"/>
        </w:tabs>
        <w:rPr>
          <w:rFonts w:asciiTheme="minorHAnsi" w:eastAsiaTheme="minorEastAsia" w:hAnsiTheme="minorHAnsi" w:cstheme="minorBidi"/>
          <w:noProof/>
        </w:rPr>
      </w:pPr>
      <w:hyperlink w:anchor="_Toc514752159" w:history="1">
        <w:r w:rsidR="00295214" w:rsidRPr="002339AE">
          <w:rPr>
            <w:rStyle w:val="Hyperlink"/>
          </w:rPr>
          <w:t>4</w:t>
        </w:r>
        <w:r w:rsidR="00295214">
          <w:rPr>
            <w:rFonts w:asciiTheme="minorHAnsi" w:eastAsiaTheme="minorEastAsia" w:hAnsiTheme="minorHAnsi" w:cstheme="minorBidi"/>
            <w:noProof/>
          </w:rPr>
          <w:tab/>
        </w:r>
        <w:r w:rsidR="00295214" w:rsidRPr="002339AE">
          <w:rPr>
            <w:rStyle w:val="Hyperlink"/>
          </w:rPr>
          <w:t>Known issues and future scope</w:t>
        </w:r>
        <w:r w:rsidR="00295214">
          <w:rPr>
            <w:noProof/>
            <w:webHidden/>
          </w:rPr>
          <w:tab/>
        </w:r>
        <w:r w:rsidR="00295214">
          <w:rPr>
            <w:noProof/>
            <w:webHidden/>
          </w:rPr>
          <w:fldChar w:fldCharType="begin"/>
        </w:r>
        <w:r w:rsidR="00295214">
          <w:rPr>
            <w:noProof/>
            <w:webHidden/>
          </w:rPr>
          <w:instrText xml:space="preserve"> PAGEREF _Toc514752159 \h </w:instrText>
        </w:r>
        <w:r w:rsidR="00295214">
          <w:rPr>
            <w:noProof/>
            <w:webHidden/>
          </w:rPr>
        </w:r>
        <w:r w:rsidR="00295214">
          <w:rPr>
            <w:noProof/>
            <w:webHidden/>
          </w:rPr>
          <w:fldChar w:fldCharType="separate"/>
        </w:r>
        <w:r w:rsidR="00295214">
          <w:rPr>
            <w:noProof/>
            <w:webHidden/>
          </w:rPr>
          <w:t>9</w:t>
        </w:r>
        <w:r w:rsidR="00295214">
          <w:rPr>
            <w:noProof/>
            <w:webHidden/>
          </w:rPr>
          <w:fldChar w:fldCharType="end"/>
        </w:r>
      </w:hyperlink>
    </w:p>
    <w:p w14:paraId="2DE89FC1" w14:textId="77777777" w:rsidR="00295214" w:rsidRDefault="00597A5E">
      <w:pPr>
        <w:pStyle w:val="TOC1"/>
        <w:rPr>
          <w:rFonts w:asciiTheme="minorHAnsi" w:eastAsiaTheme="minorEastAsia" w:hAnsiTheme="minorHAnsi" w:cstheme="minorBidi"/>
          <w:noProof/>
        </w:rPr>
      </w:pPr>
      <w:hyperlink w:anchor="_Toc514752160" w:history="1">
        <w:r w:rsidR="00295214" w:rsidRPr="002339AE">
          <w:rPr>
            <w:rStyle w:val="Hyperlink"/>
          </w:rPr>
          <w:t>Appendix A – Prior Version History</w:t>
        </w:r>
        <w:r w:rsidR="00295214">
          <w:rPr>
            <w:noProof/>
            <w:webHidden/>
          </w:rPr>
          <w:tab/>
        </w:r>
        <w:r w:rsidR="00295214">
          <w:rPr>
            <w:noProof/>
            <w:webHidden/>
          </w:rPr>
          <w:fldChar w:fldCharType="begin"/>
        </w:r>
        <w:r w:rsidR="00295214">
          <w:rPr>
            <w:noProof/>
            <w:webHidden/>
          </w:rPr>
          <w:instrText xml:space="preserve"> PAGEREF _Toc514752160 \h </w:instrText>
        </w:r>
        <w:r w:rsidR="00295214">
          <w:rPr>
            <w:noProof/>
            <w:webHidden/>
          </w:rPr>
        </w:r>
        <w:r w:rsidR="00295214">
          <w:rPr>
            <w:noProof/>
            <w:webHidden/>
          </w:rPr>
          <w:fldChar w:fldCharType="separate"/>
        </w:r>
        <w:r w:rsidR="00295214">
          <w:rPr>
            <w:noProof/>
            <w:webHidden/>
          </w:rPr>
          <w:t>10</w:t>
        </w:r>
        <w:r w:rsidR="00295214">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4F645B" w:rsidRDefault="00BA43CC" w:rsidP="00BE4715">
      <w:pPr>
        <w:pStyle w:val="Heading1"/>
        <w:spacing w:after="120"/>
        <w:rPr>
          <w:b/>
        </w:rPr>
      </w:pPr>
      <w:bookmarkStart w:id="3" w:name="_Toc514752146"/>
      <w:r w:rsidRPr="004F645B">
        <w:rPr>
          <w:b/>
        </w:rPr>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4752147"/>
      <w:r>
        <w:t xml:space="preserve">Document </w:t>
      </w:r>
      <w:r w:rsidR="00020DBE">
        <w:t>p</w:t>
      </w:r>
      <w:r w:rsidR="00BA43CC" w:rsidRPr="0087499E">
        <w:t>urpose</w:t>
      </w:r>
      <w:bookmarkEnd w:id="4"/>
      <w:bookmarkEnd w:id="5"/>
    </w:p>
    <w:p w14:paraId="7B67D82D" w14:textId="03C7C9A7" w:rsidR="00185AF4" w:rsidRPr="00B07710" w:rsidRDefault="0061051D" w:rsidP="00CD54AF">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16607" w:rsidRPr="00716607">
        <w:t>Individual Income Tax Return (IITR) 201</w:t>
      </w:r>
      <w:r w:rsidR="00A536A7">
        <w:t>4</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CD54AF">
      <w:pPr>
        <w:pStyle w:val="Heading2"/>
        <w:jc w:val="left"/>
      </w:pPr>
      <w:bookmarkStart w:id="6" w:name="_Toc311801588"/>
      <w:bookmarkStart w:id="7" w:name="_Toc231632936"/>
      <w:bookmarkStart w:id="8" w:name="_Toc231632938"/>
      <w:bookmarkStart w:id="9" w:name="_Toc514752148"/>
      <w:bookmarkStart w:id="10" w:name="_Toc226473065"/>
      <w:bookmarkEnd w:id="6"/>
      <w:bookmarkEnd w:id="7"/>
      <w:bookmarkEnd w:id="8"/>
      <w:r w:rsidRPr="009B06E0">
        <w:t>Audience</w:t>
      </w:r>
      <w:bookmarkEnd w:id="9"/>
    </w:p>
    <w:p w14:paraId="6DD99479" w14:textId="40EB44C2" w:rsidR="00CF4241" w:rsidRPr="00455FCF" w:rsidRDefault="00CF4241" w:rsidP="00CD54AF">
      <w:pPr>
        <w:pStyle w:val="Maintext"/>
      </w:pPr>
      <w:r>
        <w:t xml:space="preserve">The audience for this Package Content note is software developers who have or are interested in developing </w:t>
      </w:r>
      <w:r w:rsidR="00716607">
        <w:t>IITR</w:t>
      </w:r>
      <w:r>
        <w:t xml:space="preserve"> services </w:t>
      </w:r>
      <w:r w:rsidRPr="00716607">
        <w:t xml:space="preserve">on </w:t>
      </w:r>
      <w:r w:rsidR="00716607" w:rsidRPr="00716607">
        <w:t xml:space="preserve">the </w:t>
      </w:r>
      <w:r w:rsidRPr="00716607">
        <w:t>SBR ebMS3 platform.</w:t>
      </w:r>
    </w:p>
    <w:p w14:paraId="14AA1B8F" w14:textId="32DBB586" w:rsidR="00065FDE" w:rsidRDefault="00065FDE" w:rsidP="00CD54AF">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475214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CD54AF">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CD54AF">
      <w:pPr>
        <w:pStyle w:val="Maintext"/>
      </w:pPr>
    </w:p>
    <w:p w14:paraId="7ECC79FC" w14:textId="2BF06D2D" w:rsidR="00403C30" w:rsidRDefault="00403C30" w:rsidP="00CD54AF">
      <w:pPr>
        <w:pStyle w:val="Maintext"/>
      </w:pPr>
      <w:r>
        <w:t xml:space="preserve">All relevant message artefacts that comprise the </w:t>
      </w:r>
      <w:r w:rsidR="001E2CD7">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4752150"/>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4752151"/>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A72158">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A72158">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A72158">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A72158">
      <w:pPr>
        <w:pStyle w:val="Maintext"/>
        <w:numPr>
          <w:ilvl w:val="0"/>
          <w:numId w:val="17"/>
        </w:numPr>
        <w:rPr>
          <w:rFonts w:cs="Arial"/>
          <w:szCs w:val="22"/>
        </w:rPr>
      </w:pPr>
      <w:r>
        <w:rPr>
          <w:rFonts w:cs="Arial"/>
          <w:szCs w:val="22"/>
        </w:rPr>
        <w:t>Rule Implementation (C# /Schematron) and</w:t>
      </w:r>
    </w:p>
    <w:p w14:paraId="6EC39AF6" w14:textId="77777777" w:rsidR="0092705D" w:rsidRPr="00226FA7" w:rsidRDefault="0092705D" w:rsidP="00A72158">
      <w:pPr>
        <w:pStyle w:val="Maintext"/>
        <w:numPr>
          <w:ilvl w:val="0"/>
          <w:numId w:val="17"/>
        </w:numPr>
        <w:rPr>
          <w:rFonts w:cs="Arial"/>
          <w:szCs w:val="22"/>
        </w:rPr>
      </w:pPr>
      <w:r w:rsidRPr="00226FA7">
        <w:rPr>
          <w:rFonts w:cs="Arial"/>
          <w:szCs w:val="22"/>
        </w:rPr>
        <w:t>Validation Rules (VRs).</w:t>
      </w:r>
    </w:p>
    <w:p w14:paraId="5D14596F" w14:textId="77777777" w:rsidR="00496EFC" w:rsidRPr="005C5209" w:rsidRDefault="00496EFC" w:rsidP="00496EFC">
      <w:pPr>
        <w:pStyle w:val="Maintext"/>
        <w:jc w:val="both"/>
        <w:rPr>
          <w:rFonts w:cs="Arial"/>
          <w:szCs w:val="22"/>
          <w:highlight w:val="lightGray"/>
        </w:rPr>
      </w:pPr>
    </w:p>
    <w:p w14:paraId="70B7E252" w14:textId="7874A5DE" w:rsidR="00496EFC" w:rsidRPr="009A3F8D" w:rsidRDefault="00D52094" w:rsidP="00CD54AF">
      <w:pPr>
        <w:pStyle w:val="Maintext"/>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C5209" w:rsidRDefault="002E7D8E" w:rsidP="00CD54AF">
      <w:pPr>
        <w:pStyle w:val="Maintext"/>
        <w:rPr>
          <w:rFonts w:cs="Arial"/>
          <w:szCs w:val="22"/>
          <w:highlight w:val="lightGray"/>
        </w:rPr>
      </w:pPr>
    </w:p>
    <w:p w14:paraId="55C6D54D" w14:textId="2B78B98F" w:rsidR="003D5C79" w:rsidRPr="007E7C29" w:rsidRDefault="002E7D8E" w:rsidP="00CD54AF">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C5209" w:rsidRDefault="003D5C79" w:rsidP="00CD54AF">
      <w:pPr>
        <w:pStyle w:val="Maintext"/>
        <w:rPr>
          <w:rFonts w:cs="Arial"/>
          <w:szCs w:val="22"/>
          <w:highlight w:val="lightGray"/>
        </w:rPr>
      </w:pPr>
    </w:p>
    <w:p w14:paraId="78CA7072" w14:textId="782EB623" w:rsidR="002E7D8E" w:rsidRPr="007E7C29" w:rsidRDefault="004A7D2F" w:rsidP="00CD54AF">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Pr="005C5209" w:rsidRDefault="00B64D3E" w:rsidP="00CD54AF">
      <w:pPr>
        <w:pStyle w:val="Maintext"/>
        <w:rPr>
          <w:rFonts w:cs="Arial"/>
          <w:szCs w:val="22"/>
          <w:highlight w:val="lightGray"/>
        </w:rPr>
      </w:pPr>
    </w:p>
    <w:p w14:paraId="734D3C10" w14:textId="21B869D4" w:rsidR="00B64D3E" w:rsidRPr="00E21474" w:rsidRDefault="00B64D3E" w:rsidP="00CD54AF">
      <w:pPr>
        <w:pStyle w:val="Maintext"/>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Pr="005C5209" w:rsidRDefault="00B34319" w:rsidP="00496EFC">
      <w:pPr>
        <w:pStyle w:val="Maintext"/>
        <w:jc w:val="both"/>
        <w:rPr>
          <w:rFonts w:cs="Arial"/>
          <w:szCs w:val="22"/>
          <w:highlight w:val="lightGray"/>
        </w:rPr>
      </w:pPr>
    </w:p>
    <w:p w14:paraId="71AF6EA0" w14:textId="77777777" w:rsidR="00E56498" w:rsidRPr="005C5209" w:rsidRDefault="00E56498" w:rsidP="00496EFC">
      <w:pPr>
        <w:pStyle w:val="Maintext"/>
        <w:jc w:val="both"/>
        <w:rPr>
          <w:rFonts w:cs="Arial"/>
          <w:szCs w:val="22"/>
          <w:highlight w:val="lightGray"/>
        </w:rPr>
      </w:pPr>
    </w:p>
    <w:p w14:paraId="7233DA72" w14:textId="77777777" w:rsidR="00E56498" w:rsidRPr="005C5209" w:rsidRDefault="00E56498" w:rsidP="00496EFC">
      <w:pPr>
        <w:pStyle w:val="Maintext"/>
        <w:jc w:val="both"/>
        <w:rPr>
          <w:rFonts w:cs="Arial"/>
          <w:szCs w:val="22"/>
          <w:highlight w:val="lightGray"/>
        </w:rPr>
      </w:pPr>
    </w:p>
    <w:p w14:paraId="40C05179" w14:textId="2D0259E3" w:rsidR="00EA181A" w:rsidRPr="005C5209" w:rsidRDefault="00EA181A" w:rsidP="00496EFC">
      <w:pPr>
        <w:pStyle w:val="Maintext"/>
        <w:jc w:val="both"/>
        <w:rPr>
          <w:rFonts w:cs="Arial"/>
          <w:szCs w:val="22"/>
          <w:highlight w:val="lightGray"/>
        </w:rPr>
        <w:sectPr w:rsidR="00EA181A" w:rsidRPr="005C5209"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14752152"/>
      <w:r>
        <w:lastRenderedPageBreak/>
        <w:t>S</w:t>
      </w:r>
      <w:r w:rsidRPr="00537772">
        <w:t>ervices</w:t>
      </w:r>
      <w:bookmarkEnd w:id="115"/>
      <w:bookmarkEnd w:id="116"/>
    </w:p>
    <w:p w14:paraId="58F7299C" w14:textId="1146745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973576">
        <w:rPr>
          <w:rFonts w:cs="Arial"/>
          <w:szCs w:val="22"/>
        </w:rPr>
        <w:t>IITR</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17FAF251" w:rsidR="00471337" w:rsidRPr="003D3B86" w:rsidRDefault="004D5E29" w:rsidP="003D3B86">
            <w:pPr>
              <w:spacing w:before="60" w:after="60"/>
              <w:rPr>
                <w:rFonts w:cs="Arial"/>
                <w:b/>
                <w:bCs/>
                <w:color w:val="FFFFFF"/>
                <w:sz w:val="20"/>
                <w:szCs w:val="20"/>
              </w:rPr>
            </w:pPr>
            <w:r>
              <w:rPr>
                <w:rFonts w:cs="Arial"/>
                <w:b/>
                <w:bCs/>
                <w:color w:val="FFFFFF"/>
                <w:sz w:val="20"/>
                <w:szCs w:val="20"/>
              </w:rPr>
              <w:t>Service Acronym</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7AE0730B" w:rsidR="00471337" w:rsidRPr="00973576" w:rsidRDefault="00D3648A" w:rsidP="0069780E">
            <w:pPr>
              <w:spacing w:before="60" w:after="60"/>
              <w:rPr>
                <w:rFonts w:ascii="Calibri" w:hAnsi="Calibri" w:cs="Calibri"/>
                <w:bCs/>
                <w:szCs w:val="22"/>
              </w:rPr>
            </w:pPr>
            <w:r>
              <w:rPr>
                <w:rFonts w:ascii="Calibri" w:hAnsi="Calibri" w:cs="Calibri"/>
                <w:bCs/>
                <w:szCs w:val="22"/>
              </w:rPr>
              <w:t>Individual Income Tax Return 201</w:t>
            </w:r>
            <w:r w:rsidR="0069780E">
              <w:rPr>
                <w:rFonts w:ascii="Calibri" w:hAnsi="Calibri" w:cs="Calibri"/>
                <w:bCs/>
                <w:szCs w:val="22"/>
              </w:rPr>
              <w:t>4</w:t>
            </w:r>
          </w:p>
        </w:tc>
        <w:tc>
          <w:tcPr>
            <w:tcW w:w="3119" w:type="dxa"/>
            <w:shd w:val="clear" w:color="auto" w:fill="DBE5F1"/>
          </w:tcPr>
          <w:p w14:paraId="59E8D29D" w14:textId="02BE1DDE" w:rsidR="00471337" w:rsidRPr="00973576" w:rsidRDefault="00D3648A" w:rsidP="0069780E">
            <w:pPr>
              <w:spacing w:before="60" w:after="60"/>
              <w:rPr>
                <w:rFonts w:ascii="Calibri" w:hAnsi="Calibri" w:cs="Calibri"/>
                <w:color w:val="000000"/>
                <w:szCs w:val="22"/>
              </w:rPr>
            </w:pPr>
            <w:r>
              <w:rPr>
                <w:rFonts w:ascii="Calibri" w:hAnsi="Calibri" w:cs="Calibri"/>
                <w:color w:val="000000"/>
                <w:szCs w:val="22"/>
              </w:rPr>
              <w:t>iitr.000</w:t>
            </w:r>
            <w:r w:rsidR="0069780E">
              <w:rPr>
                <w:rFonts w:ascii="Calibri" w:hAnsi="Calibri" w:cs="Calibri"/>
                <w:color w:val="000000"/>
                <w:szCs w:val="22"/>
              </w:rPr>
              <w:t>1</w:t>
            </w:r>
            <w:r>
              <w:rPr>
                <w:rFonts w:ascii="Calibri" w:hAnsi="Calibri" w:cs="Calibri"/>
                <w:color w:val="000000"/>
                <w:szCs w:val="22"/>
              </w:rPr>
              <w:t xml:space="preserve"> 201</w:t>
            </w:r>
            <w:r w:rsidR="0069780E">
              <w:rPr>
                <w:rFonts w:ascii="Calibri" w:hAnsi="Calibri" w:cs="Calibri"/>
                <w:color w:val="000000"/>
                <w:szCs w:val="22"/>
              </w:rPr>
              <w:t>4</w:t>
            </w:r>
          </w:p>
        </w:tc>
        <w:tc>
          <w:tcPr>
            <w:tcW w:w="2126" w:type="dxa"/>
            <w:shd w:val="clear" w:color="auto" w:fill="DBE5F1"/>
          </w:tcPr>
          <w:p w14:paraId="53E4BF41" w14:textId="6D149B20" w:rsidR="00471337" w:rsidRPr="00973576" w:rsidRDefault="00973576" w:rsidP="0069780E">
            <w:pPr>
              <w:spacing w:before="60" w:after="60"/>
              <w:rPr>
                <w:rFonts w:ascii="Calibri" w:hAnsi="Calibri" w:cs="Calibri"/>
                <w:color w:val="000000"/>
                <w:szCs w:val="22"/>
              </w:rPr>
            </w:pPr>
            <w:r w:rsidRPr="00973576">
              <w:rPr>
                <w:rFonts w:ascii="Calibri" w:hAnsi="Calibri" w:cs="Calibri"/>
                <w:color w:val="000000"/>
                <w:szCs w:val="22"/>
              </w:rPr>
              <w:t>New service.</w:t>
            </w:r>
          </w:p>
        </w:tc>
        <w:tc>
          <w:tcPr>
            <w:tcW w:w="1135" w:type="dxa"/>
            <w:shd w:val="clear" w:color="auto" w:fill="DBE5F1"/>
          </w:tcPr>
          <w:p w14:paraId="098A01E0" w14:textId="638397CB" w:rsidR="00471337" w:rsidRPr="00973576" w:rsidRDefault="00D3648A" w:rsidP="00E6489B">
            <w:pPr>
              <w:spacing w:before="60" w:after="60"/>
              <w:rPr>
                <w:rFonts w:ascii="Calibri" w:hAnsi="Calibri" w:cs="Calibri"/>
                <w:color w:val="000000"/>
                <w:szCs w:val="22"/>
              </w:rPr>
            </w:pPr>
            <w:r>
              <w:rPr>
                <w:rFonts w:ascii="Calibri" w:hAnsi="Calibri" w:cs="Calibri"/>
                <w:color w:val="000000"/>
                <w:szCs w:val="22"/>
              </w:rPr>
              <w:t>iitr</w:t>
            </w:r>
          </w:p>
        </w:tc>
        <w:tc>
          <w:tcPr>
            <w:tcW w:w="3826" w:type="dxa"/>
            <w:shd w:val="clear" w:color="auto" w:fill="DBE5F1"/>
          </w:tcPr>
          <w:p w14:paraId="0E769903" w14:textId="2E45F723" w:rsidR="00471337" w:rsidRPr="00973576" w:rsidRDefault="00471337" w:rsidP="00E6489B">
            <w:pPr>
              <w:spacing w:before="60" w:after="60"/>
              <w:rPr>
                <w:rFonts w:ascii="Calibri" w:hAnsi="Calibri" w:cs="Calibri"/>
                <w:color w:val="000000"/>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14752153"/>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4D5E29" w:rsidRPr="003D3B86" w14:paraId="61998216" w14:textId="77777777" w:rsidTr="004D5E29">
        <w:trPr>
          <w:trHeight w:val="291"/>
          <w:tblHeader/>
        </w:trPr>
        <w:tc>
          <w:tcPr>
            <w:tcW w:w="5353" w:type="dxa"/>
            <w:shd w:val="clear" w:color="auto" w:fill="4F81BD"/>
          </w:tcPr>
          <w:p w14:paraId="63ABC708"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4D5E29" w:rsidRPr="003D3B86" w:rsidRDefault="004D5E29" w:rsidP="003D3B86">
            <w:pPr>
              <w:spacing w:before="60" w:after="60"/>
              <w:rPr>
                <w:rFonts w:cs="Arial"/>
                <w:b/>
                <w:bCs/>
                <w:color w:val="FFFFFF"/>
                <w:sz w:val="20"/>
                <w:szCs w:val="20"/>
              </w:rPr>
            </w:pPr>
            <w:r w:rsidRPr="003D3B86">
              <w:rPr>
                <w:rFonts w:cs="Arial"/>
                <w:b/>
                <w:bCs/>
                <w:color w:val="FFFFFF"/>
                <w:sz w:val="20"/>
                <w:szCs w:val="20"/>
              </w:rPr>
              <w:t>Comments</w:t>
            </w:r>
          </w:p>
        </w:tc>
      </w:tr>
      <w:tr w:rsidR="004D5E29" w:rsidRPr="00B914BA" w14:paraId="02379124" w14:textId="77777777" w:rsidTr="005A1114">
        <w:trPr>
          <w:trHeight w:val="291"/>
        </w:trPr>
        <w:tc>
          <w:tcPr>
            <w:tcW w:w="5353" w:type="dxa"/>
            <w:shd w:val="clear" w:color="auto" w:fill="DBE5F1"/>
          </w:tcPr>
          <w:p w14:paraId="46EB4CCB" w14:textId="077B1202"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Lodge</w:t>
            </w:r>
          </w:p>
        </w:tc>
        <w:tc>
          <w:tcPr>
            <w:tcW w:w="3119" w:type="dxa"/>
            <w:shd w:val="clear" w:color="auto" w:fill="DBE5F1"/>
          </w:tcPr>
          <w:p w14:paraId="4BEDEC86" w14:textId="3AF69FAC" w:rsidR="004D5E29" w:rsidRPr="00E232B2" w:rsidRDefault="004050B3" w:rsidP="0069780E">
            <w:pPr>
              <w:spacing w:before="60" w:after="60"/>
              <w:rPr>
                <w:rFonts w:ascii="Calibri" w:hAnsi="Calibri" w:cs="Calibri"/>
                <w:color w:val="000000"/>
                <w:szCs w:val="22"/>
                <w:highlight w:val="yellow"/>
              </w:rPr>
            </w:pPr>
            <w:r>
              <w:rPr>
                <w:rFonts w:ascii="Calibri" w:hAnsi="Calibri" w:cs="Calibri"/>
                <w:color w:val="000000"/>
                <w:szCs w:val="22"/>
              </w:rPr>
              <w:t>iitr.000</w:t>
            </w:r>
            <w:r w:rsidR="0069780E">
              <w:rPr>
                <w:rFonts w:ascii="Calibri" w:hAnsi="Calibri" w:cs="Calibri"/>
                <w:color w:val="000000"/>
                <w:szCs w:val="22"/>
              </w:rPr>
              <w:t>1</w:t>
            </w:r>
            <w:r>
              <w:rPr>
                <w:rFonts w:ascii="Calibri" w:hAnsi="Calibri" w:cs="Calibri"/>
                <w:color w:val="000000"/>
                <w:szCs w:val="22"/>
              </w:rPr>
              <w:t>.201</w:t>
            </w:r>
            <w:r w:rsidR="0069780E">
              <w:rPr>
                <w:rFonts w:ascii="Calibri" w:hAnsi="Calibri" w:cs="Calibri"/>
                <w:color w:val="000000"/>
                <w:szCs w:val="22"/>
              </w:rPr>
              <w:t>4</w:t>
            </w:r>
            <w:r>
              <w:rPr>
                <w:rFonts w:ascii="Calibri" w:hAnsi="Calibri" w:cs="Calibri"/>
                <w:color w:val="000000"/>
                <w:szCs w:val="22"/>
              </w:rPr>
              <w:t>.</w:t>
            </w:r>
            <w:r w:rsidRPr="004050B3">
              <w:rPr>
                <w:rFonts w:ascii="Calibri" w:hAnsi="Calibri" w:cs="Calibri"/>
                <w:color w:val="000000"/>
                <w:szCs w:val="22"/>
              </w:rPr>
              <w:t>lodge</w:t>
            </w:r>
          </w:p>
        </w:tc>
        <w:tc>
          <w:tcPr>
            <w:tcW w:w="2126" w:type="dxa"/>
            <w:shd w:val="clear" w:color="auto" w:fill="DBE5F1"/>
          </w:tcPr>
          <w:p w14:paraId="0197B649" w14:textId="73A71EF7" w:rsidR="004D5E29" w:rsidRPr="00E232B2" w:rsidRDefault="001E2CD7" w:rsidP="00CB556B">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sidR="00CB556B">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DBE5F1"/>
          </w:tcPr>
          <w:p w14:paraId="3438CDAF" w14:textId="77777777" w:rsidR="004D5E29" w:rsidRPr="00E6489B" w:rsidRDefault="004D5E29" w:rsidP="00E6489B">
            <w:pPr>
              <w:spacing w:before="60" w:after="60"/>
              <w:rPr>
                <w:rFonts w:ascii="Calibri" w:hAnsi="Calibri" w:cs="Calibri"/>
                <w:color w:val="000000"/>
                <w:szCs w:val="22"/>
              </w:rPr>
            </w:pPr>
          </w:p>
        </w:tc>
      </w:tr>
      <w:tr w:rsidR="004D5E29" w:rsidRPr="00B914BA" w14:paraId="575C29C9" w14:textId="77777777" w:rsidTr="004D5E29">
        <w:trPr>
          <w:trHeight w:val="291"/>
        </w:trPr>
        <w:tc>
          <w:tcPr>
            <w:tcW w:w="5353" w:type="dxa"/>
            <w:shd w:val="clear" w:color="auto" w:fill="auto"/>
          </w:tcPr>
          <w:p w14:paraId="58A1FC6D" w14:textId="1164ABB9"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Prelodge</w:t>
            </w:r>
          </w:p>
        </w:tc>
        <w:tc>
          <w:tcPr>
            <w:tcW w:w="3119" w:type="dxa"/>
            <w:shd w:val="clear" w:color="auto" w:fill="auto"/>
          </w:tcPr>
          <w:p w14:paraId="595DB750" w14:textId="5342C790" w:rsidR="004D5E29" w:rsidRPr="00E232B2" w:rsidRDefault="004050B3" w:rsidP="0069780E">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69780E">
              <w:rPr>
                <w:rFonts w:ascii="Calibri" w:hAnsi="Calibri" w:cs="Calibri"/>
                <w:color w:val="000000"/>
                <w:szCs w:val="22"/>
              </w:rPr>
              <w:t>1</w:t>
            </w:r>
            <w:r w:rsidRPr="004050B3">
              <w:rPr>
                <w:rFonts w:ascii="Calibri" w:hAnsi="Calibri" w:cs="Calibri"/>
                <w:color w:val="000000"/>
                <w:szCs w:val="22"/>
              </w:rPr>
              <w:t>.201</w:t>
            </w:r>
            <w:r w:rsidR="0069780E">
              <w:rPr>
                <w:rFonts w:ascii="Calibri" w:hAnsi="Calibri" w:cs="Calibri"/>
                <w:color w:val="000000"/>
                <w:szCs w:val="22"/>
              </w:rPr>
              <w:t>4</w:t>
            </w:r>
            <w:r w:rsidRPr="004050B3">
              <w:rPr>
                <w:rFonts w:ascii="Calibri" w:hAnsi="Calibri" w:cs="Calibri"/>
                <w:color w:val="000000"/>
                <w:szCs w:val="22"/>
              </w:rPr>
              <w:t>.prelodge</w:t>
            </w:r>
          </w:p>
        </w:tc>
        <w:tc>
          <w:tcPr>
            <w:tcW w:w="2126" w:type="dxa"/>
            <w:shd w:val="clear" w:color="auto" w:fill="auto"/>
          </w:tcPr>
          <w:p w14:paraId="7B4E7078" w14:textId="237F659F" w:rsidR="004D5E29" w:rsidRPr="00E232B2" w:rsidRDefault="00CB556B" w:rsidP="001E2CD7">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auto"/>
          </w:tcPr>
          <w:p w14:paraId="0B3DA7D4" w14:textId="77777777" w:rsidR="004D5E29" w:rsidRPr="00E6489B" w:rsidRDefault="004D5E29" w:rsidP="00E6489B">
            <w:pPr>
              <w:spacing w:before="60" w:after="60"/>
              <w:rPr>
                <w:rFonts w:ascii="Calibri" w:hAnsi="Calibri" w:cs="Calibri"/>
                <w:color w:val="000000"/>
                <w:szCs w:val="22"/>
              </w:rPr>
            </w:pPr>
          </w:p>
        </w:tc>
      </w:tr>
      <w:tr w:rsidR="004D5E29" w:rsidRPr="00B914BA" w14:paraId="30A3005D" w14:textId="77777777" w:rsidTr="005A1114">
        <w:trPr>
          <w:trHeight w:val="291"/>
        </w:trPr>
        <w:tc>
          <w:tcPr>
            <w:tcW w:w="5353" w:type="dxa"/>
            <w:shd w:val="clear" w:color="auto" w:fill="DBE5F1"/>
          </w:tcPr>
          <w:p w14:paraId="3FB3AED5" w14:textId="1A6F32F9" w:rsidR="004D5E29" w:rsidRPr="00E232B2" w:rsidRDefault="004050B3" w:rsidP="0069780E">
            <w:pPr>
              <w:spacing w:before="60" w:after="60"/>
              <w:rPr>
                <w:rFonts w:ascii="Calibri" w:hAnsi="Calibri" w:cs="Calibri"/>
                <w:bCs/>
                <w:szCs w:val="22"/>
                <w:highlight w:val="yellow"/>
              </w:rPr>
            </w:pPr>
            <w:r>
              <w:rPr>
                <w:rFonts w:ascii="Calibri" w:hAnsi="Calibri" w:cs="Calibri"/>
                <w:bCs/>
                <w:szCs w:val="22"/>
              </w:rPr>
              <w:t>Individual Income Tax Return 201</w:t>
            </w:r>
            <w:r w:rsidR="0069780E">
              <w:rPr>
                <w:rFonts w:ascii="Calibri" w:hAnsi="Calibri" w:cs="Calibri"/>
                <w:bCs/>
                <w:szCs w:val="22"/>
              </w:rPr>
              <w:t>4</w:t>
            </w:r>
            <w:r>
              <w:rPr>
                <w:rFonts w:ascii="Calibri" w:hAnsi="Calibri" w:cs="Calibri"/>
                <w:bCs/>
                <w:szCs w:val="22"/>
              </w:rPr>
              <w:t xml:space="preserve"> Prefill</w:t>
            </w:r>
          </w:p>
        </w:tc>
        <w:tc>
          <w:tcPr>
            <w:tcW w:w="3119" w:type="dxa"/>
            <w:shd w:val="clear" w:color="auto" w:fill="DBE5F1"/>
          </w:tcPr>
          <w:p w14:paraId="1EE3B0B7" w14:textId="3479D23B" w:rsidR="004D5E29" w:rsidRPr="00E232B2" w:rsidRDefault="004050B3" w:rsidP="0069780E">
            <w:pPr>
              <w:spacing w:before="60" w:after="60"/>
              <w:rPr>
                <w:rFonts w:ascii="Calibri" w:hAnsi="Calibri" w:cs="Calibri"/>
                <w:color w:val="000000"/>
                <w:szCs w:val="22"/>
                <w:highlight w:val="yellow"/>
              </w:rPr>
            </w:pPr>
            <w:r w:rsidRPr="004050B3">
              <w:rPr>
                <w:rFonts w:ascii="Calibri" w:hAnsi="Calibri" w:cs="Calibri"/>
                <w:color w:val="000000"/>
                <w:szCs w:val="22"/>
              </w:rPr>
              <w:t>iitr.000</w:t>
            </w:r>
            <w:r w:rsidR="0069780E">
              <w:rPr>
                <w:rFonts w:ascii="Calibri" w:hAnsi="Calibri" w:cs="Calibri"/>
                <w:color w:val="000000"/>
                <w:szCs w:val="22"/>
              </w:rPr>
              <w:t>1</w:t>
            </w:r>
            <w:r w:rsidRPr="004050B3">
              <w:rPr>
                <w:rFonts w:ascii="Calibri" w:hAnsi="Calibri" w:cs="Calibri"/>
                <w:color w:val="000000"/>
                <w:szCs w:val="22"/>
              </w:rPr>
              <w:t>.201</w:t>
            </w:r>
            <w:r w:rsidR="0069780E">
              <w:rPr>
                <w:rFonts w:ascii="Calibri" w:hAnsi="Calibri" w:cs="Calibri"/>
                <w:color w:val="000000"/>
                <w:szCs w:val="22"/>
              </w:rPr>
              <w:t>4</w:t>
            </w:r>
            <w:r w:rsidRPr="004050B3">
              <w:rPr>
                <w:rFonts w:ascii="Calibri" w:hAnsi="Calibri" w:cs="Calibri"/>
                <w:color w:val="000000"/>
                <w:szCs w:val="22"/>
              </w:rPr>
              <w:t>.pre</w:t>
            </w:r>
            <w:r w:rsidR="001E2CD7">
              <w:rPr>
                <w:rFonts w:ascii="Calibri" w:hAnsi="Calibri" w:cs="Calibri"/>
                <w:color w:val="000000"/>
                <w:szCs w:val="22"/>
              </w:rPr>
              <w:t>fill</w:t>
            </w:r>
          </w:p>
        </w:tc>
        <w:tc>
          <w:tcPr>
            <w:tcW w:w="2126" w:type="dxa"/>
            <w:shd w:val="clear" w:color="auto" w:fill="DBE5F1"/>
          </w:tcPr>
          <w:p w14:paraId="1FFF14C1" w14:textId="2ACE4FE7" w:rsidR="004D5E29" w:rsidRPr="00E232B2" w:rsidRDefault="00CB556B" w:rsidP="00E6489B">
            <w:pPr>
              <w:spacing w:before="60" w:after="60"/>
              <w:rPr>
                <w:rFonts w:ascii="Calibri" w:hAnsi="Calibri" w:cs="Calibri"/>
                <w:color w:val="000000"/>
                <w:szCs w:val="22"/>
                <w:highlight w:val="yellow"/>
              </w:rPr>
            </w:pPr>
            <w:r w:rsidRPr="00D30796">
              <w:rPr>
                <w:rFonts w:ascii="Calibri" w:hAnsi="Calibri" w:cs="Calibri"/>
                <w:color w:val="000000"/>
                <w:szCs w:val="22"/>
              </w:rPr>
              <w:t xml:space="preserve">New </w:t>
            </w:r>
            <w:r>
              <w:rPr>
                <w:rFonts w:ascii="Calibri" w:hAnsi="Calibri" w:cs="Calibri"/>
                <w:color w:val="000000"/>
                <w:szCs w:val="22"/>
              </w:rPr>
              <w:t>action</w:t>
            </w:r>
            <w:r w:rsidRPr="00D30796">
              <w:rPr>
                <w:rFonts w:ascii="Calibri" w:hAnsi="Calibri" w:cs="Calibri"/>
                <w:color w:val="000000"/>
                <w:szCs w:val="22"/>
              </w:rPr>
              <w:t>.</w:t>
            </w:r>
          </w:p>
        </w:tc>
        <w:tc>
          <w:tcPr>
            <w:tcW w:w="4961" w:type="dxa"/>
            <w:shd w:val="clear" w:color="auto" w:fill="DBE5F1"/>
          </w:tcPr>
          <w:p w14:paraId="06456E3E" w14:textId="23ED2D5A" w:rsidR="004D5E29" w:rsidRPr="00E6489B" w:rsidRDefault="004D5E29"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14752154"/>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663941A"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E30FB7"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4F645B" w:rsidRDefault="004C7B67" w:rsidP="00BE4715">
      <w:pPr>
        <w:pStyle w:val="Heading1"/>
        <w:spacing w:after="120"/>
        <w:rPr>
          <w:b/>
        </w:rPr>
      </w:pPr>
      <w:bookmarkStart w:id="121" w:name="_Toc514752155"/>
      <w:r w:rsidRPr="004F645B">
        <w:rPr>
          <w:b/>
        </w:rPr>
        <w:lastRenderedPageBreak/>
        <w:t>P</w:t>
      </w:r>
      <w:r w:rsidR="00622B06" w:rsidRPr="004F645B">
        <w:rPr>
          <w:b/>
        </w:rPr>
        <w:t>ackage</w:t>
      </w:r>
      <w:r w:rsidR="00884899" w:rsidRPr="004F645B">
        <w:rPr>
          <w:b/>
        </w:rPr>
        <w:t xml:space="preserve"> </w:t>
      </w:r>
      <w:r w:rsidRPr="004F645B">
        <w:rPr>
          <w:b/>
        </w:rPr>
        <w:t>c</w:t>
      </w:r>
      <w:r w:rsidR="00884899" w:rsidRPr="004F645B">
        <w:rPr>
          <w:b/>
        </w:rPr>
        <w:t>ontents</w:t>
      </w:r>
      <w:bookmarkEnd w:id="121"/>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F82C63">
            <w:pPr>
              <w:spacing w:before="60" w:after="60"/>
              <w:rPr>
                <w:rFonts w:cs="Arial"/>
                <w:b/>
                <w:bCs/>
                <w:color w:val="FFFFFF"/>
                <w:sz w:val="20"/>
                <w:szCs w:val="20"/>
              </w:rPr>
            </w:pPr>
            <w:r w:rsidRPr="00A2597C">
              <w:rPr>
                <w:rFonts w:cs="Arial"/>
                <w:b/>
                <w:bCs/>
                <w:color w:val="FFFFFF"/>
                <w:sz w:val="20"/>
                <w:szCs w:val="20"/>
              </w:rPr>
              <w:t>Package Status</w:t>
            </w:r>
          </w:p>
        </w:tc>
      </w:tr>
      <w:tr w:rsidR="00043281" w:rsidRPr="00043281" w14:paraId="67D878A3"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03638E34" w14:textId="372E9749" w:rsidR="00043281" w:rsidRPr="003239B4" w:rsidRDefault="00043281" w:rsidP="003A1B46">
            <w:pPr>
              <w:spacing w:before="60" w:after="60"/>
              <w:rPr>
                <w:rFonts w:ascii="Calibri" w:hAnsi="Calibri" w:cs="Arial"/>
                <w:color w:val="000000"/>
                <w:szCs w:val="22"/>
              </w:rPr>
            </w:pPr>
            <w:r w:rsidRPr="003239B4">
              <w:rPr>
                <w:rFonts w:ascii="Calibri" w:hAnsi="Calibri" w:cs="Arial"/>
                <w:bCs/>
                <w:color w:val="000000"/>
                <w:szCs w:val="22"/>
              </w:rPr>
              <w:t>ATO CGTS.0003 2013 Message Structure Table.xlsx</w:t>
            </w:r>
          </w:p>
        </w:tc>
        <w:tc>
          <w:tcPr>
            <w:tcW w:w="1701" w:type="dxa"/>
            <w:tcBorders>
              <w:top w:val="single" w:sz="4" w:space="0" w:color="95B3D7"/>
              <w:left w:val="nil"/>
              <w:bottom w:val="single" w:sz="4" w:space="0" w:color="95B3D7"/>
              <w:right w:val="nil"/>
            </w:tcBorders>
            <w:shd w:val="clear" w:color="auto" w:fill="DBE5F1"/>
          </w:tcPr>
          <w:p w14:paraId="1D53030F" w14:textId="4B85405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12.10.2017</w:t>
            </w:r>
          </w:p>
        </w:tc>
        <w:tc>
          <w:tcPr>
            <w:tcW w:w="1197" w:type="dxa"/>
            <w:tcBorders>
              <w:top w:val="single" w:sz="4" w:space="0" w:color="95B3D7"/>
              <w:left w:val="nil"/>
              <w:bottom w:val="single" w:sz="4" w:space="0" w:color="95B3D7"/>
              <w:right w:val="nil"/>
            </w:tcBorders>
            <w:shd w:val="clear" w:color="auto" w:fill="DBE5F1"/>
          </w:tcPr>
          <w:p w14:paraId="14A929B3" w14:textId="46E60BC7"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8B163F0" w14:textId="5447EB88"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1.3</w:t>
            </w:r>
          </w:p>
        </w:tc>
        <w:tc>
          <w:tcPr>
            <w:tcW w:w="5040" w:type="dxa"/>
            <w:tcBorders>
              <w:top w:val="single" w:sz="4" w:space="0" w:color="95B3D7"/>
              <w:left w:val="nil"/>
              <w:bottom w:val="single" w:sz="4" w:space="0" w:color="95B3D7"/>
              <w:right w:val="nil"/>
            </w:tcBorders>
            <w:shd w:val="clear" w:color="auto" w:fill="DBE5F1"/>
          </w:tcPr>
          <w:p w14:paraId="0853B29A" w14:textId="1EE9FB99"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00EF4F12" w:rsidRPr="003239B4">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DF76B35" w14:textId="1D6A29AA"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3A1B46" w:rsidRPr="00043281" w14:paraId="47B67C7C"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1E1430AD" w14:textId="116EA357" w:rsidR="003A1B46" w:rsidRPr="003239B4" w:rsidRDefault="003A1B46" w:rsidP="003A1B46">
            <w:pPr>
              <w:spacing w:before="60" w:after="60"/>
              <w:rPr>
                <w:rFonts w:ascii="Calibri" w:hAnsi="Calibri" w:cs="Arial"/>
                <w:color w:val="000000"/>
                <w:szCs w:val="22"/>
              </w:rPr>
            </w:pPr>
            <w:r w:rsidRPr="003239B4">
              <w:rPr>
                <w:rFonts w:ascii="Calibri" w:hAnsi="Calibri" w:cs="Arial"/>
                <w:bCs/>
                <w:color w:val="000000"/>
                <w:szCs w:val="22"/>
              </w:rPr>
              <w:t>ATO CGTS.0003 2013 Validation Rules.xlsx</w:t>
            </w:r>
          </w:p>
        </w:tc>
        <w:tc>
          <w:tcPr>
            <w:tcW w:w="1701" w:type="dxa"/>
            <w:tcBorders>
              <w:top w:val="single" w:sz="4" w:space="0" w:color="95B3D7"/>
              <w:left w:val="nil"/>
              <w:bottom w:val="single" w:sz="4" w:space="0" w:color="95B3D7"/>
              <w:right w:val="nil"/>
            </w:tcBorders>
            <w:shd w:val="clear" w:color="auto" w:fill="auto"/>
          </w:tcPr>
          <w:p w14:paraId="079C223C" w14:textId="53F9F567"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16.</w:t>
            </w:r>
            <w:r>
              <w:rPr>
                <w:rFonts w:ascii="Calibri" w:hAnsi="Calibri" w:cs="Arial"/>
                <w:color w:val="000000"/>
                <w:szCs w:val="22"/>
              </w:rPr>
              <w:t>11</w:t>
            </w:r>
            <w:r w:rsidRPr="003239B4">
              <w:rPr>
                <w:rFonts w:ascii="Calibri" w:hAnsi="Calibri" w:cs="Arial"/>
                <w:color w:val="000000"/>
                <w:szCs w:val="22"/>
              </w:rPr>
              <w:t>.201</w:t>
            </w:r>
            <w:r>
              <w:rPr>
                <w:rFonts w:ascii="Calibri" w:hAnsi="Calibri" w:cs="Arial"/>
                <w:color w:val="000000"/>
                <w:szCs w:val="22"/>
              </w:rPr>
              <w:t>7</w:t>
            </w:r>
          </w:p>
        </w:tc>
        <w:tc>
          <w:tcPr>
            <w:tcW w:w="1197" w:type="dxa"/>
            <w:tcBorders>
              <w:top w:val="single" w:sz="4" w:space="0" w:color="95B3D7"/>
              <w:left w:val="nil"/>
              <w:bottom w:val="single" w:sz="4" w:space="0" w:color="95B3D7"/>
              <w:right w:val="nil"/>
            </w:tcBorders>
            <w:shd w:val="clear" w:color="auto" w:fill="auto"/>
          </w:tcPr>
          <w:p w14:paraId="0BDA12EB" w14:textId="025EAB36" w:rsidR="003A1B46" w:rsidRPr="003239B4" w:rsidRDefault="003A1B46"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81480E9" w14:textId="6EE4CEA6"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6</w:t>
            </w:r>
          </w:p>
        </w:tc>
        <w:tc>
          <w:tcPr>
            <w:tcW w:w="5040" w:type="dxa"/>
            <w:tcBorders>
              <w:top w:val="single" w:sz="4" w:space="0" w:color="95B3D7"/>
              <w:left w:val="nil"/>
              <w:bottom w:val="single" w:sz="4" w:space="0" w:color="95B3D7"/>
              <w:right w:val="nil"/>
            </w:tcBorders>
            <w:shd w:val="clear" w:color="auto" w:fill="auto"/>
          </w:tcPr>
          <w:p w14:paraId="55A245AE" w14:textId="3AAF55A2" w:rsidR="003A1B46" w:rsidRPr="003239B4" w:rsidRDefault="003A1B46"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4D5818A6" w14:textId="0AED4873" w:rsidR="003A1B46" w:rsidRPr="003239B4" w:rsidRDefault="003A1B46"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043281" w:rsidRPr="00043281" w14:paraId="7F142CD3"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ED27544" w14:textId="5C7CEF96" w:rsidR="00043281" w:rsidRPr="003239B4" w:rsidRDefault="00043281" w:rsidP="003A1B46">
            <w:pPr>
              <w:spacing w:before="60" w:after="60"/>
              <w:rPr>
                <w:rFonts w:ascii="Calibri" w:hAnsi="Calibri" w:cs="Arial"/>
                <w:color w:val="000000"/>
                <w:szCs w:val="22"/>
              </w:rPr>
            </w:pPr>
            <w:r w:rsidRPr="003239B4">
              <w:rPr>
                <w:rFonts w:ascii="Calibri" w:hAnsi="Calibri" w:cs="Arial"/>
                <w:bCs/>
                <w:color w:val="000000"/>
                <w:szCs w:val="22"/>
              </w:rPr>
              <w:t>ATO DIDS.0001 2014 Message Structure Table.xlsx</w:t>
            </w:r>
          </w:p>
        </w:tc>
        <w:tc>
          <w:tcPr>
            <w:tcW w:w="1701" w:type="dxa"/>
            <w:tcBorders>
              <w:top w:val="single" w:sz="4" w:space="0" w:color="95B3D7"/>
              <w:left w:val="nil"/>
              <w:bottom w:val="single" w:sz="4" w:space="0" w:color="95B3D7"/>
              <w:right w:val="nil"/>
            </w:tcBorders>
            <w:shd w:val="clear" w:color="auto" w:fill="DBE5F1"/>
          </w:tcPr>
          <w:p w14:paraId="2AE991D6" w14:textId="0DDB847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19.11.2015</w:t>
            </w:r>
          </w:p>
        </w:tc>
        <w:tc>
          <w:tcPr>
            <w:tcW w:w="1197" w:type="dxa"/>
            <w:tcBorders>
              <w:top w:val="single" w:sz="4" w:space="0" w:color="95B3D7"/>
              <w:left w:val="nil"/>
              <w:bottom w:val="single" w:sz="4" w:space="0" w:color="95B3D7"/>
              <w:right w:val="nil"/>
            </w:tcBorders>
            <w:shd w:val="clear" w:color="auto" w:fill="DBE5F1"/>
          </w:tcPr>
          <w:p w14:paraId="5D8C9A4E" w14:textId="04DAE8E6"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76087AD3" w14:textId="021FEF30"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E5CDE59" w14:textId="0BF6C996"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00EF4F12" w:rsidRPr="003239B4">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DBE5F1"/>
          </w:tcPr>
          <w:p w14:paraId="0BCAD32D" w14:textId="1DD06D0A"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043281" w:rsidRPr="00043281" w14:paraId="407EF11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4408A5CB" w14:textId="40002310" w:rsidR="00043281" w:rsidRPr="003239B4" w:rsidRDefault="00043281" w:rsidP="003A1B46">
            <w:pPr>
              <w:spacing w:before="60" w:after="60"/>
              <w:rPr>
                <w:rFonts w:ascii="Calibri" w:hAnsi="Calibri" w:cs="Arial"/>
                <w:color w:val="000000"/>
                <w:szCs w:val="22"/>
              </w:rPr>
            </w:pPr>
            <w:r w:rsidRPr="003239B4">
              <w:rPr>
                <w:rFonts w:ascii="Calibri" w:hAnsi="Calibri" w:cs="Arial"/>
                <w:bCs/>
                <w:color w:val="000000"/>
                <w:szCs w:val="22"/>
              </w:rPr>
              <w:t>ATO DIDS.0001 2014 Validation Rules.xlsx</w:t>
            </w:r>
          </w:p>
        </w:tc>
        <w:tc>
          <w:tcPr>
            <w:tcW w:w="1701" w:type="dxa"/>
            <w:tcBorders>
              <w:top w:val="single" w:sz="4" w:space="0" w:color="95B3D7"/>
              <w:left w:val="nil"/>
              <w:bottom w:val="single" w:sz="4" w:space="0" w:color="95B3D7"/>
              <w:right w:val="nil"/>
            </w:tcBorders>
            <w:shd w:val="clear" w:color="auto" w:fill="auto"/>
          </w:tcPr>
          <w:p w14:paraId="1ACD426D" w14:textId="39747915"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23.02.2017</w:t>
            </w:r>
          </w:p>
        </w:tc>
        <w:tc>
          <w:tcPr>
            <w:tcW w:w="1197" w:type="dxa"/>
            <w:tcBorders>
              <w:top w:val="single" w:sz="4" w:space="0" w:color="95B3D7"/>
              <w:left w:val="nil"/>
              <w:bottom w:val="single" w:sz="4" w:space="0" w:color="95B3D7"/>
              <w:right w:val="nil"/>
            </w:tcBorders>
            <w:shd w:val="clear" w:color="auto" w:fill="auto"/>
          </w:tcPr>
          <w:p w14:paraId="4F7A15BB" w14:textId="5D256E76"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19A08160" w14:textId="1E27B5BE"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auto"/>
          </w:tcPr>
          <w:p w14:paraId="3D8FFC91" w14:textId="15A043C1" w:rsidR="00043281" w:rsidRPr="003239B4" w:rsidRDefault="00043281"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00EF4F12" w:rsidRPr="003239B4">
              <w:rPr>
                <w:rFonts w:ascii="Calibri" w:hAnsi="Calibri" w:cs="Calibri"/>
                <w:color w:val="000000"/>
                <w:szCs w:val="22"/>
              </w:rPr>
              <w:t>.</w:t>
            </w:r>
          </w:p>
        </w:tc>
        <w:tc>
          <w:tcPr>
            <w:tcW w:w="1417" w:type="dxa"/>
            <w:tcBorders>
              <w:top w:val="single" w:sz="4" w:space="0" w:color="95B3D7"/>
              <w:left w:val="nil"/>
              <w:bottom w:val="single" w:sz="4" w:space="0" w:color="95B3D7"/>
              <w:right w:val="nil"/>
            </w:tcBorders>
            <w:shd w:val="clear" w:color="auto" w:fill="auto"/>
          </w:tcPr>
          <w:p w14:paraId="57D92575" w14:textId="290EAE96" w:rsidR="00043281" w:rsidRPr="003239B4" w:rsidRDefault="00043281"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72E1B60A"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60F3D54C" w14:textId="604DE0EC"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IITR 2014 Schematron.zip</w:t>
            </w:r>
          </w:p>
        </w:tc>
        <w:tc>
          <w:tcPr>
            <w:tcW w:w="1701" w:type="dxa"/>
            <w:tcBorders>
              <w:top w:val="single" w:sz="4" w:space="0" w:color="95B3D7"/>
              <w:left w:val="nil"/>
              <w:bottom w:val="single" w:sz="4" w:space="0" w:color="95B3D7"/>
              <w:right w:val="nil"/>
            </w:tcBorders>
            <w:shd w:val="clear" w:color="auto" w:fill="DBE5F1"/>
          </w:tcPr>
          <w:p w14:paraId="054AAB91" w14:textId="0F46B063" w:rsidR="00E808C4" w:rsidRPr="003239B4" w:rsidRDefault="00E808C4" w:rsidP="00295214">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8</w:t>
            </w:r>
            <w:r w:rsidRPr="003239B4">
              <w:rPr>
                <w:rFonts w:ascii="Calibri" w:hAnsi="Calibri" w:cs="Arial"/>
                <w:color w:val="000000"/>
                <w:szCs w:val="22"/>
              </w:rPr>
              <w:t>.</w:t>
            </w:r>
            <w:r>
              <w:rPr>
                <w:rFonts w:ascii="Calibri" w:hAnsi="Calibri" w:cs="Arial"/>
                <w:color w:val="000000"/>
                <w:szCs w:val="22"/>
              </w:rPr>
              <w:t>01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1CA47CD2" w14:textId="3A9CD03B"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D553F08" w14:textId="09C7CB82" w:rsidR="00E808C4" w:rsidRPr="003239B4" w:rsidRDefault="00E808C4" w:rsidP="00F116F9">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8</w:t>
            </w:r>
          </w:p>
        </w:tc>
        <w:tc>
          <w:tcPr>
            <w:tcW w:w="5040" w:type="dxa"/>
            <w:tcBorders>
              <w:top w:val="single" w:sz="4" w:space="0" w:color="95B3D7"/>
              <w:left w:val="nil"/>
              <w:bottom w:val="single" w:sz="4" w:space="0" w:color="95B3D7"/>
              <w:right w:val="nil"/>
            </w:tcBorders>
            <w:shd w:val="clear" w:color="auto" w:fill="DBE5F1"/>
          </w:tcPr>
          <w:p w14:paraId="7A5FFF54" w14:textId="39E42FCE" w:rsidR="00E808C4" w:rsidRPr="00E808C4" w:rsidRDefault="00E808C4" w:rsidP="00E808C4">
            <w:pPr>
              <w:spacing w:after="60"/>
              <w:rPr>
                <w:rFonts w:ascii="Calibri" w:hAnsi="Calibri" w:cs="Arial"/>
                <w:color w:val="000000"/>
                <w:szCs w:val="22"/>
              </w:rPr>
            </w:pPr>
            <w:r w:rsidRPr="00E808C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4FD3293C" w14:textId="74A74CD5"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DDA7DB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58119644" w14:textId="26BA9BD9"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IITR.0001 2014 Message Structure Table.xlsx</w:t>
            </w:r>
          </w:p>
        </w:tc>
        <w:tc>
          <w:tcPr>
            <w:tcW w:w="1701" w:type="dxa"/>
            <w:tcBorders>
              <w:top w:val="single" w:sz="4" w:space="0" w:color="95B3D7"/>
              <w:left w:val="nil"/>
              <w:bottom w:val="single" w:sz="4" w:space="0" w:color="95B3D7"/>
              <w:right w:val="nil"/>
            </w:tcBorders>
            <w:shd w:val="clear" w:color="auto" w:fill="auto"/>
          </w:tcPr>
          <w:p w14:paraId="35BE99A0" w14:textId="2D20D8D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16.03.2017</w:t>
            </w:r>
          </w:p>
        </w:tc>
        <w:tc>
          <w:tcPr>
            <w:tcW w:w="1197" w:type="dxa"/>
            <w:tcBorders>
              <w:top w:val="single" w:sz="4" w:space="0" w:color="95B3D7"/>
              <w:left w:val="nil"/>
              <w:bottom w:val="single" w:sz="4" w:space="0" w:color="95B3D7"/>
              <w:right w:val="nil"/>
            </w:tcBorders>
            <w:shd w:val="clear" w:color="auto" w:fill="auto"/>
          </w:tcPr>
          <w:p w14:paraId="6C1870AE" w14:textId="55CBA71C"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0A7B016" w14:textId="2167CDC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auto"/>
          </w:tcPr>
          <w:p w14:paraId="3C1AEC9F" w14:textId="72E2511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FF4652E" w14:textId="5920AE6E"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2B5A8171"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12158D74" w14:textId="5FF98CB3"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IITR.0001 2014 Validation Rules.xlsx</w:t>
            </w:r>
          </w:p>
        </w:tc>
        <w:tc>
          <w:tcPr>
            <w:tcW w:w="1701" w:type="dxa"/>
            <w:tcBorders>
              <w:top w:val="single" w:sz="4" w:space="0" w:color="95B3D7"/>
              <w:left w:val="nil"/>
              <w:bottom w:val="single" w:sz="4" w:space="0" w:color="95B3D7"/>
              <w:right w:val="nil"/>
            </w:tcBorders>
            <w:shd w:val="clear" w:color="auto" w:fill="DBE5F1"/>
          </w:tcPr>
          <w:p w14:paraId="5FE068EA" w14:textId="07600CCF" w:rsidR="00E808C4" w:rsidRPr="003239B4" w:rsidRDefault="00E808C4" w:rsidP="00026658">
            <w:pPr>
              <w:spacing w:before="60" w:after="60"/>
              <w:rPr>
                <w:rFonts w:ascii="Calibri" w:hAnsi="Calibri" w:cs="Arial"/>
                <w:color w:val="000000"/>
                <w:szCs w:val="22"/>
              </w:rPr>
            </w:pPr>
            <w:r w:rsidRPr="003239B4">
              <w:rPr>
                <w:rFonts w:ascii="Calibri" w:hAnsi="Calibri" w:cs="Arial"/>
                <w:color w:val="000000"/>
                <w:szCs w:val="22"/>
              </w:rPr>
              <w:t>1</w:t>
            </w:r>
            <w:r>
              <w:rPr>
                <w:rFonts w:ascii="Calibri" w:hAnsi="Calibri" w:cs="Arial"/>
                <w:color w:val="000000"/>
                <w:szCs w:val="22"/>
              </w:rPr>
              <w:t>8</w:t>
            </w:r>
            <w:r w:rsidRPr="003239B4">
              <w:rPr>
                <w:rFonts w:ascii="Calibri" w:hAnsi="Calibri" w:cs="Arial"/>
                <w:color w:val="000000"/>
                <w:szCs w:val="22"/>
              </w:rPr>
              <w:t>.</w:t>
            </w:r>
            <w:r>
              <w:rPr>
                <w:rFonts w:ascii="Calibri" w:hAnsi="Calibri" w:cs="Arial"/>
                <w:color w:val="000000"/>
                <w:szCs w:val="22"/>
              </w:rPr>
              <w:t>01</w:t>
            </w:r>
            <w:r w:rsidRPr="003239B4">
              <w:rPr>
                <w:rFonts w:ascii="Calibri" w:hAnsi="Calibri" w:cs="Arial"/>
                <w:color w:val="000000"/>
                <w:szCs w:val="22"/>
              </w:rPr>
              <w:t>.201</w:t>
            </w:r>
            <w:r>
              <w:rPr>
                <w:rFonts w:ascii="Calibri" w:hAnsi="Calibri" w:cs="Arial"/>
                <w:color w:val="000000"/>
                <w:szCs w:val="22"/>
              </w:rPr>
              <w:t>8</w:t>
            </w:r>
          </w:p>
        </w:tc>
        <w:tc>
          <w:tcPr>
            <w:tcW w:w="1197" w:type="dxa"/>
            <w:tcBorders>
              <w:top w:val="single" w:sz="4" w:space="0" w:color="95B3D7"/>
              <w:left w:val="nil"/>
              <w:bottom w:val="single" w:sz="4" w:space="0" w:color="95B3D7"/>
              <w:right w:val="nil"/>
            </w:tcBorders>
            <w:shd w:val="clear" w:color="auto" w:fill="DBE5F1"/>
          </w:tcPr>
          <w:p w14:paraId="3F25C7AD" w14:textId="00D6B9A4"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76A1C8E" w14:textId="5A76A75E" w:rsidR="00E808C4" w:rsidRPr="003239B4" w:rsidRDefault="00E808C4" w:rsidP="00026658">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2</w:t>
            </w:r>
          </w:p>
        </w:tc>
        <w:tc>
          <w:tcPr>
            <w:tcW w:w="5040" w:type="dxa"/>
            <w:tcBorders>
              <w:top w:val="single" w:sz="4" w:space="0" w:color="95B3D7"/>
              <w:left w:val="nil"/>
              <w:bottom w:val="single" w:sz="4" w:space="0" w:color="95B3D7"/>
              <w:right w:val="nil"/>
            </w:tcBorders>
            <w:shd w:val="clear" w:color="auto" w:fill="DBE5F1"/>
          </w:tcPr>
          <w:p w14:paraId="2CD62BDC" w14:textId="0A9EF0F3" w:rsidR="00E808C4" w:rsidRPr="003239B4" w:rsidRDefault="00E808C4" w:rsidP="003A1B46">
            <w:pPr>
              <w:spacing w:before="60" w:after="60"/>
              <w:rPr>
                <w:rFonts w:ascii="Calibri" w:hAnsi="Calibri" w:cs="Arial"/>
                <w:color w:val="000000"/>
                <w:szCs w:val="22"/>
              </w:rPr>
            </w:pPr>
            <w:r w:rsidRPr="0029521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F5D5A35" w14:textId="53F0A0DD"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411CA665"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4A248BE4" w14:textId="0397AA1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Request Message Structure Table.xlsx</w:t>
            </w:r>
          </w:p>
        </w:tc>
        <w:tc>
          <w:tcPr>
            <w:tcW w:w="1701" w:type="dxa"/>
            <w:tcBorders>
              <w:top w:val="single" w:sz="4" w:space="0" w:color="95B3D7"/>
              <w:left w:val="nil"/>
              <w:bottom w:val="single" w:sz="4" w:space="0" w:color="95B3D7"/>
              <w:right w:val="nil"/>
            </w:tcBorders>
            <w:shd w:val="clear" w:color="auto" w:fill="auto"/>
          </w:tcPr>
          <w:p w14:paraId="77177A5F" w14:textId="0088E3E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auto"/>
          </w:tcPr>
          <w:p w14:paraId="5ABE98D4" w14:textId="489C68DF"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5CF9E2D7" w14:textId="1A3C115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auto"/>
          </w:tcPr>
          <w:p w14:paraId="79804C89" w14:textId="0F02F8E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r w:rsidRPr="003239B4">
              <w:rPr>
                <w:rFonts w:ascii="Calibri" w:hAnsi="Calibri" w:cs="Arial"/>
                <w:color w:val="000000"/>
                <w:szCs w:val="22"/>
              </w:rPr>
              <w:t>.</w:t>
            </w:r>
          </w:p>
        </w:tc>
        <w:tc>
          <w:tcPr>
            <w:tcW w:w="1417" w:type="dxa"/>
            <w:tcBorders>
              <w:top w:val="single" w:sz="4" w:space="0" w:color="95B3D7"/>
              <w:left w:val="nil"/>
              <w:bottom w:val="single" w:sz="4" w:space="0" w:color="95B3D7"/>
              <w:right w:val="nil"/>
            </w:tcBorders>
            <w:shd w:val="clear" w:color="auto" w:fill="auto"/>
          </w:tcPr>
          <w:p w14:paraId="4A051C54" w14:textId="2D01105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4C1C7F8"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03284F68" w14:textId="6C63E507"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Response Message Structure Table.xlsx</w:t>
            </w:r>
          </w:p>
        </w:tc>
        <w:tc>
          <w:tcPr>
            <w:tcW w:w="1701" w:type="dxa"/>
            <w:tcBorders>
              <w:top w:val="single" w:sz="4" w:space="0" w:color="95B3D7"/>
              <w:left w:val="nil"/>
              <w:bottom w:val="single" w:sz="4" w:space="0" w:color="95B3D7"/>
              <w:right w:val="nil"/>
            </w:tcBorders>
            <w:shd w:val="clear" w:color="auto" w:fill="DBE5F1"/>
          </w:tcPr>
          <w:p w14:paraId="3C7AECAC" w14:textId="1E9BBDC2"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52D65C8D" w14:textId="337017DE"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04A96471" w14:textId="0D72147E"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DBE5F1"/>
          </w:tcPr>
          <w:p w14:paraId="717F0702" w14:textId="245C25D3"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313CCE44" w14:textId="38AA174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6E8CEF07"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19213097" w14:textId="5393D77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PIITR.0001 2014 Validation Rules.xlsx</w:t>
            </w:r>
          </w:p>
        </w:tc>
        <w:tc>
          <w:tcPr>
            <w:tcW w:w="1701" w:type="dxa"/>
            <w:tcBorders>
              <w:top w:val="single" w:sz="4" w:space="0" w:color="95B3D7"/>
              <w:left w:val="nil"/>
              <w:bottom w:val="single" w:sz="4" w:space="0" w:color="95B3D7"/>
              <w:right w:val="nil"/>
            </w:tcBorders>
            <w:shd w:val="clear" w:color="auto" w:fill="auto"/>
          </w:tcPr>
          <w:p w14:paraId="2951CCE0" w14:textId="05686E0F" w:rsidR="00E808C4" w:rsidRPr="003239B4" w:rsidRDefault="00E808C4" w:rsidP="003A1B46">
            <w:pPr>
              <w:spacing w:before="60" w:after="60"/>
              <w:rPr>
                <w:rFonts w:ascii="Calibri" w:hAnsi="Calibri" w:cs="Arial"/>
                <w:color w:val="000000"/>
                <w:szCs w:val="22"/>
              </w:rPr>
            </w:pPr>
            <w:r w:rsidRPr="00295214">
              <w:rPr>
                <w:rFonts w:ascii="Calibri" w:hAnsi="Calibri" w:cs="Arial"/>
                <w:color w:val="000000"/>
                <w:szCs w:val="22"/>
              </w:rPr>
              <w:t>31.05.2018</w:t>
            </w:r>
          </w:p>
        </w:tc>
        <w:tc>
          <w:tcPr>
            <w:tcW w:w="1197" w:type="dxa"/>
            <w:tcBorders>
              <w:top w:val="single" w:sz="4" w:space="0" w:color="95B3D7"/>
              <w:left w:val="nil"/>
              <w:bottom w:val="single" w:sz="4" w:space="0" w:color="95B3D7"/>
              <w:right w:val="nil"/>
            </w:tcBorders>
            <w:shd w:val="clear" w:color="auto" w:fill="auto"/>
          </w:tcPr>
          <w:p w14:paraId="422D73CF" w14:textId="6E507151"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C09C25" w14:textId="0D593CB4"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w:t>
            </w:r>
            <w:r>
              <w:rPr>
                <w:rFonts w:ascii="Calibri" w:hAnsi="Calibri" w:cs="Arial"/>
                <w:color w:val="000000"/>
                <w:szCs w:val="22"/>
              </w:rPr>
              <w:t>1</w:t>
            </w:r>
          </w:p>
        </w:tc>
        <w:tc>
          <w:tcPr>
            <w:tcW w:w="5040" w:type="dxa"/>
            <w:tcBorders>
              <w:top w:val="single" w:sz="4" w:space="0" w:color="95B3D7"/>
              <w:left w:val="nil"/>
              <w:bottom w:val="single" w:sz="4" w:space="0" w:color="95B3D7"/>
              <w:right w:val="nil"/>
            </w:tcBorders>
            <w:shd w:val="clear" w:color="auto" w:fill="auto"/>
          </w:tcPr>
          <w:p w14:paraId="4C333060" w14:textId="54EEE1FE" w:rsidR="00E808C4" w:rsidRPr="003239B4" w:rsidRDefault="00E808C4" w:rsidP="00F116F9">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62D3B328" w14:textId="317E411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5B1F4108"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2FBAD628" w14:textId="4AF198C3"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PSS.0001 2014 Message Structure Table.xlsx</w:t>
            </w:r>
          </w:p>
        </w:tc>
        <w:tc>
          <w:tcPr>
            <w:tcW w:w="1701" w:type="dxa"/>
            <w:tcBorders>
              <w:top w:val="single" w:sz="4" w:space="0" w:color="95B3D7"/>
              <w:left w:val="nil"/>
              <w:bottom w:val="single" w:sz="4" w:space="0" w:color="95B3D7"/>
              <w:right w:val="nil"/>
            </w:tcBorders>
            <w:shd w:val="clear" w:color="auto" w:fill="DBE5F1"/>
          </w:tcPr>
          <w:p w14:paraId="2DB684B0" w14:textId="3263C434"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08.09.2015</w:t>
            </w:r>
          </w:p>
        </w:tc>
        <w:tc>
          <w:tcPr>
            <w:tcW w:w="1197" w:type="dxa"/>
            <w:tcBorders>
              <w:top w:val="single" w:sz="4" w:space="0" w:color="95B3D7"/>
              <w:left w:val="nil"/>
              <w:bottom w:val="single" w:sz="4" w:space="0" w:color="95B3D7"/>
              <w:right w:val="nil"/>
            </w:tcBorders>
            <w:shd w:val="clear" w:color="auto" w:fill="DBE5F1"/>
          </w:tcPr>
          <w:p w14:paraId="4E0D2AB4" w14:textId="1F18302E"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A2C2244" w14:textId="5C6FF67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1.2</w:t>
            </w:r>
          </w:p>
        </w:tc>
        <w:tc>
          <w:tcPr>
            <w:tcW w:w="5040" w:type="dxa"/>
            <w:tcBorders>
              <w:top w:val="single" w:sz="4" w:space="0" w:color="95B3D7"/>
              <w:left w:val="nil"/>
              <w:bottom w:val="single" w:sz="4" w:space="0" w:color="95B3D7"/>
              <w:right w:val="nil"/>
            </w:tcBorders>
            <w:shd w:val="clear" w:color="auto" w:fill="DBE5F1"/>
          </w:tcPr>
          <w:p w14:paraId="3A2B739A" w14:textId="3EE484EF"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FFEC02D" w14:textId="040B922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2DCD801B"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590EC312" w14:textId="5E3DCDC3"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PSS.0001 2014 Validation Rules.xlsx</w:t>
            </w:r>
          </w:p>
        </w:tc>
        <w:tc>
          <w:tcPr>
            <w:tcW w:w="1701" w:type="dxa"/>
            <w:tcBorders>
              <w:top w:val="single" w:sz="4" w:space="0" w:color="95B3D7"/>
              <w:left w:val="nil"/>
              <w:bottom w:val="single" w:sz="4" w:space="0" w:color="95B3D7"/>
              <w:right w:val="nil"/>
            </w:tcBorders>
            <w:shd w:val="clear" w:color="auto" w:fill="auto"/>
          </w:tcPr>
          <w:p w14:paraId="265E6A59" w14:textId="386ACCF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0F22A5E3" w14:textId="7DFD2302"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F42A8DE" w14:textId="4E4F88DA"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7B551759" w14:textId="5FCC9C90"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0A6DB536" w14:textId="3FCAB2E5"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043BFFAF"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FB85B15" w14:textId="03571B9B"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RS.0001 2014 Message Structure Table.xlsx</w:t>
            </w:r>
          </w:p>
        </w:tc>
        <w:tc>
          <w:tcPr>
            <w:tcW w:w="1701" w:type="dxa"/>
            <w:tcBorders>
              <w:top w:val="single" w:sz="4" w:space="0" w:color="95B3D7"/>
              <w:left w:val="nil"/>
              <w:bottom w:val="single" w:sz="4" w:space="0" w:color="95B3D7"/>
              <w:right w:val="nil"/>
            </w:tcBorders>
            <w:shd w:val="clear" w:color="auto" w:fill="DBE5F1"/>
          </w:tcPr>
          <w:p w14:paraId="1E8B1537" w14:textId="744603E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17.09.2015</w:t>
            </w:r>
          </w:p>
        </w:tc>
        <w:tc>
          <w:tcPr>
            <w:tcW w:w="1197" w:type="dxa"/>
            <w:tcBorders>
              <w:top w:val="single" w:sz="4" w:space="0" w:color="95B3D7"/>
              <w:left w:val="nil"/>
              <w:bottom w:val="single" w:sz="4" w:space="0" w:color="95B3D7"/>
              <w:right w:val="nil"/>
            </w:tcBorders>
            <w:shd w:val="clear" w:color="auto" w:fill="DBE5F1"/>
          </w:tcPr>
          <w:p w14:paraId="58B997A0" w14:textId="39010215"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62FABB40" w14:textId="5C41E79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DBE5F1"/>
          </w:tcPr>
          <w:p w14:paraId="47EE7631" w14:textId="479F350D"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cPr>
          <w:p w14:paraId="22391DE1" w14:textId="4674A126"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7A196805"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0CCC7FDE" w14:textId="241EA38A"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RS.0001 2014 Validation Rules.xlsx</w:t>
            </w:r>
          </w:p>
        </w:tc>
        <w:tc>
          <w:tcPr>
            <w:tcW w:w="1701" w:type="dxa"/>
            <w:tcBorders>
              <w:top w:val="single" w:sz="4" w:space="0" w:color="95B3D7"/>
              <w:left w:val="nil"/>
              <w:bottom w:val="single" w:sz="4" w:space="0" w:color="95B3D7"/>
              <w:right w:val="nil"/>
            </w:tcBorders>
            <w:shd w:val="clear" w:color="auto" w:fill="auto"/>
          </w:tcPr>
          <w:p w14:paraId="1C523055" w14:textId="3D10D5DD"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23.02.2017</w:t>
            </w:r>
          </w:p>
        </w:tc>
        <w:tc>
          <w:tcPr>
            <w:tcW w:w="1197" w:type="dxa"/>
            <w:tcBorders>
              <w:top w:val="single" w:sz="4" w:space="0" w:color="95B3D7"/>
              <w:left w:val="nil"/>
              <w:bottom w:val="single" w:sz="4" w:space="0" w:color="95B3D7"/>
              <w:right w:val="nil"/>
            </w:tcBorders>
            <w:shd w:val="clear" w:color="auto" w:fill="auto"/>
          </w:tcPr>
          <w:p w14:paraId="1814E7B3" w14:textId="52D37F6B"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7509880E" w14:textId="675D6D61"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1.1</w:t>
            </w:r>
          </w:p>
        </w:tc>
        <w:tc>
          <w:tcPr>
            <w:tcW w:w="5040" w:type="dxa"/>
            <w:tcBorders>
              <w:top w:val="single" w:sz="4" w:space="0" w:color="95B3D7"/>
              <w:left w:val="nil"/>
              <w:bottom w:val="single" w:sz="4" w:space="0" w:color="95B3D7"/>
              <w:right w:val="nil"/>
            </w:tcBorders>
            <w:shd w:val="clear" w:color="auto" w:fill="auto"/>
          </w:tcPr>
          <w:p w14:paraId="09B56C9D" w14:textId="41C30D6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10146954" w14:textId="261F9187"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tr w:rsidR="00E808C4" w:rsidRPr="00043281" w14:paraId="67FB1B4C" w14:textId="77777777" w:rsidTr="003A1B46">
        <w:trPr>
          <w:trHeight w:val="288"/>
        </w:trPr>
        <w:tc>
          <w:tcPr>
            <w:tcW w:w="5118" w:type="dxa"/>
            <w:tcBorders>
              <w:top w:val="single" w:sz="4" w:space="0" w:color="95B3D7"/>
              <w:left w:val="nil"/>
              <w:bottom w:val="single" w:sz="4" w:space="0" w:color="95B3D7"/>
              <w:right w:val="nil"/>
            </w:tcBorders>
            <w:shd w:val="clear" w:color="auto" w:fill="DBE5F1"/>
            <w:noWrap/>
          </w:tcPr>
          <w:p w14:paraId="3BB883F9" w14:textId="7A170D1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WRE.0001 2014 Message Structure Table.xlsx</w:t>
            </w:r>
          </w:p>
        </w:tc>
        <w:tc>
          <w:tcPr>
            <w:tcW w:w="1701" w:type="dxa"/>
            <w:tcBorders>
              <w:top w:val="single" w:sz="4" w:space="0" w:color="95B3D7"/>
              <w:left w:val="nil"/>
              <w:bottom w:val="single" w:sz="4" w:space="0" w:color="95B3D7"/>
              <w:right w:val="nil"/>
            </w:tcBorders>
            <w:shd w:val="clear" w:color="auto" w:fill="DBE5F1"/>
          </w:tcPr>
          <w:p w14:paraId="30ABC08C" w14:textId="46456FB7"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9</w:t>
            </w:r>
            <w:r w:rsidRPr="003F2BED">
              <w:rPr>
                <w:rFonts w:ascii="Calibri" w:hAnsi="Calibri" w:cs="Calibri"/>
                <w:color w:val="000000"/>
                <w:szCs w:val="22"/>
              </w:rPr>
              <w:t>.0</w:t>
            </w:r>
            <w:r>
              <w:rPr>
                <w:rFonts w:ascii="Calibri" w:hAnsi="Calibri" w:cs="Calibri"/>
                <w:color w:val="000000"/>
                <w:szCs w:val="22"/>
              </w:rPr>
              <w:t>7</w:t>
            </w:r>
            <w:r w:rsidRPr="003F2BED">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cPr>
          <w:p w14:paraId="48069393" w14:textId="32A43B53"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3F584AA4" w14:textId="3BD0B8E9" w:rsidR="00E808C4" w:rsidRPr="003239B4" w:rsidRDefault="00E808C4" w:rsidP="003A1B46">
            <w:pPr>
              <w:spacing w:before="60" w:after="60"/>
              <w:rPr>
                <w:rFonts w:ascii="Calibri" w:hAnsi="Calibri" w:cs="Arial"/>
                <w:color w:val="000000"/>
                <w:szCs w:val="22"/>
              </w:rPr>
            </w:pPr>
            <w:r w:rsidRPr="003F2BED">
              <w:rPr>
                <w:rFonts w:ascii="Calibri" w:hAnsi="Calibri" w:cs="Calibri"/>
                <w:color w:val="000000"/>
                <w:szCs w:val="22"/>
              </w:rPr>
              <w:t>1.</w:t>
            </w:r>
            <w:r>
              <w:rPr>
                <w:rFonts w:ascii="Calibri" w:hAnsi="Calibri" w:cs="Calibri"/>
                <w:color w:val="000000"/>
                <w:szCs w:val="22"/>
              </w:rPr>
              <w:t>3</w:t>
            </w:r>
          </w:p>
        </w:tc>
        <w:tc>
          <w:tcPr>
            <w:tcW w:w="5040" w:type="dxa"/>
            <w:tcBorders>
              <w:top w:val="single" w:sz="4" w:space="0" w:color="95B3D7"/>
              <w:left w:val="nil"/>
              <w:bottom w:val="single" w:sz="4" w:space="0" w:color="95B3D7"/>
              <w:right w:val="nil"/>
            </w:tcBorders>
            <w:shd w:val="clear" w:color="auto" w:fill="DBE5F1"/>
          </w:tcPr>
          <w:p w14:paraId="3934400F" w14:textId="5152A16E" w:rsidR="00E808C4" w:rsidRPr="003239B4" w:rsidRDefault="00E808C4" w:rsidP="003A1B46">
            <w:pPr>
              <w:spacing w:before="60" w:after="60"/>
              <w:rPr>
                <w:rFonts w:ascii="Calibri" w:hAnsi="Calibri" w:cs="Arial"/>
                <w:color w:val="000000"/>
                <w:szCs w:val="22"/>
              </w:rPr>
            </w:pPr>
            <w:r w:rsidRPr="00973680">
              <w:rPr>
                <w:rFonts w:ascii="Calibri" w:hAnsi="Calibri" w:cs="Arial"/>
                <w:color w:val="000000"/>
                <w:szCs w:val="22"/>
              </w:rPr>
              <w:t>Modified the Min Occurs for RP in  the Context Structure Table</w:t>
            </w:r>
          </w:p>
        </w:tc>
        <w:tc>
          <w:tcPr>
            <w:tcW w:w="1417" w:type="dxa"/>
            <w:tcBorders>
              <w:top w:val="single" w:sz="4" w:space="0" w:color="95B3D7"/>
              <w:left w:val="nil"/>
              <w:bottom w:val="single" w:sz="4" w:space="0" w:color="95B3D7"/>
              <w:right w:val="nil"/>
            </w:tcBorders>
            <w:shd w:val="clear" w:color="auto" w:fill="DBE5F1"/>
          </w:tcPr>
          <w:p w14:paraId="248A480F" w14:textId="4DE1A5F9" w:rsidR="00E808C4" w:rsidRPr="003239B4" w:rsidRDefault="00E808C4" w:rsidP="003A1B46">
            <w:pPr>
              <w:spacing w:before="60" w:after="60"/>
              <w:rPr>
                <w:rFonts w:ascii="Calibri" w:hAnsi="Calibri" w:cs="Arial"/>
                <w:color w:val="000000"/>
                <w:szCs w:val="22"/>
              </w:rPr>
            </w:pPr>
            <w:r>
              <w:rPr>
                <w:rFonts w:ascii="Calibri" w:hAnsi="Calibri" w:cs="Arial"/>
                <w:color w:val="000000"/>
                <w:szCs w:val="22"/>
              </w:rPr>
              <w:t>Updated</w:t>
            </w:r>
          </w:p>
        </w:tc>
      </w:tr>
      <w:tr w:rsidR="00E808C4" w:rsidRPr="00043281" w14:paraId="41A6E69D" w14:textId="77777777" w:rsidTr="003A1B46">
        <w:trPr>
          <w:trHeight w:val="288"/>
        </w:trPr>
        <w:tc>
          <w:tcPr>
            <w:tcW w:w="5118" w:type="dxa"/>
            <w:tcBorders>
              <w:top w:val="single" w:sz="4" w:space="0" w:color="95B3D7"/>
              <w:left w:val="nil"/>
              <w:bottom w:val="single" w:sz="4" w:space="0" w:color="95B3D7"/>
              <w:right w:val="nil"/>
            </w:tcBorders>
            <w:shd w:val="clear" w:color="auto" w:fill="auto"/>
            <w:noWrap/>
          </w:tcPr>
          <w:p w14:paraId="27532720" w14:textId="4D2B62E0" w:rsidR="00E808C4" w:rsidRPr="003239B4" w:rsidRDefault="00E808C4" w:rsidP="003A1B46">
            <w:pPr>
              <w:spacing w:before="60" w:after="60"/>
              <w:rPr>
                <w:rFonts w:ascii="Calibri" w:hAnsi="Calibri" w:cs="Arial"/>
                <w:color w:val="000000"/>
                <w:szCs w:val="22"/>
              </w:rPr>
            </w:pPr>
            <w:r w:rsidRPr="003239B4">
              <w:rPr>
                <w:rFonts w:ascii="Calibri" w:hAnsi="Calibri" w:cs="Arial"/>
                <w:bCs/>
                <w:color w:val="000000"/>
                <w:szCs w:val="22"/>
              </w:rPr>
              <w:t>ATO WRE.0001 2014 Validation Rules.xlsx</w:t>
            </w:r>
          </w:p>
        </w:tc>
        <w:tc>
          <w:tcPr>
            <w:tcW w:w="1701" w:type="dxa"/>
            <w:tcBorders>
              <w:top w:val="single" w:sz="4" w:space="0" w:color="95B3D7"/>
              <w:left w:val="nil"/>
              <w:bottom w:val="single" w:sz="4" w:space="0" w:color="95B3D7"/>
              <w:right w:val="nil"/>
            </w:tcBorders>
            <w:shd w:val="clear" w:color="auto" w:fill="auto"/>
          </w:tcPr>
          <w:p w14:paraId="3C10BB69" w14:textId="18FE6770"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21.04.2016</w:t>
            </w:r>
          </w:p>
        </w:tc>
        <w:tc>
          <w:tcPr>
            <w:tcW w:w="1197" w:type="dxa"/>
            <w:tcBorders>
              <w:top w:val="single" w:sz="4" w:space="0" w:color="95B3D7"/>
              <w:left w:val="nil"/>
              <w:bottom w:val="single" w:sz="4" w:space="0" w:color="95B3D7"/>
              <w:right w:val="nil"/>
            </w:tcBorders>
            <w:shd w:val="clear" w:color="auto" w:fill="auto"/>
          </w:tcPr>
          <w:p w14:paraId="68F27B3E" w14:textId="2D235BDC"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396EDA08" w14:textId="7E4E05F8"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6CAF3CF2" w14:textId="0AE0AF29" w:rsidR="00E808C4" w:rsidRPr="003239B4" w:rsidRDefault="00E808C4" w:rsidP="003A1B46">
            <w:pPr>
              <w:spacing w:before="60" w:after="60"/>
              <w:rPr>
                <w:rFonts w:ascii="Calibri" w:hAnsi="Calibri" w:cs="Arial"/>
                <w:color w:val="000000"/>
                <w:szCs w:val="22"/>
              </w:rPr>
            </w:pPr>
            <w:r w:rsidRPr="003239B4">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19C1FA2A" w14:textId="4A1971B1" w:rsidR="00E808C4" w:rsidRPr="003239B4" w:rsidRDefault="00E808C4" w:rsidP="003A1B46">
            <w:pPr>
              <w:spacing w:before="60" w:after="60"/>
              <w:rPr>
                <w:rFonts w:ascii="Calibri" w:hAnsi="Calibri" w:cs="Arial"/>
                <w:color w:val="000000"/>
                <w:szCs w:val="22"/>
              </w:rPr>
            </w:pPr>
            <w:r w:rsidRPr="003239B4">
              <w:rPr>
                <w:rFonts w:ascii="Calibri" w:hAnsi="Calibri" w:cs="Arial"/>
                <w:color w:val="000000"/>
                <w:szCs w:val="22"/>
              </w:rPr>
              <w:t>Present</w:t>
            </w:r>
          </w:p>
        </w:tc>
      </w:tr>
      <w:bookmarkEnd w:id="0"/>
    </w:tbl>
    <w:p w14:paraId="5806BA92" w14:textId="77777777" w:rsidR="003F2BED" w:rsidRDefault="003F2BED" w:rsidP="002E11A1">
      <w:pPr>
        <w:pStyle w:val="Maintext"/>
        <w:jc w:val="both"/>
      </w:pPr>
    </w:p>
    <w:p w14:paraId="7B60AA1E" w14:textId="77777777" w:rsidR="003F2BED" w:rsidRDefault="003F2BED" w:rsidP="002E11A1">
      <w:pPr>
        <w:pStyle w:val="Maintext"/>
        <w:jc w:val="both"/>
      </w:pPr>
    </w:p>
    <w:p w14:paraId="466B4D77" w14:textId="77777777" w:rsidR="003F2BED" w:rsidRDefault="003F2BED" w:rsidP="002E11A1">
      <w:pPr>
        <w:pStyle w:val="Maintext"/>
        <w:jc w:val="both"/>
      </w:pPr>
    </w:p>
    <w:p w14:paraId="44D0E8B5" w14:textId="77777777" w:rsidR="00663BFE" w:rsidRDefault="00663BFE" w:rsidP="002E11A1">
      <w:pPr>
        <w:pStyle w:val="Maintext"/>
        <w:jc w:val="both"/>
      </w:pPr>
    </w:p>
    <w:p w14:paraId="1D7C4498" w14:textId="77777777" w:rsidR="00663BFE" w:rsidRDefault="00663BFE" w:rsidP="002E11A1">
      <w:pPr>
        <w:pStyle w:val="Maintext"/>
        <w:jc w:val="both"/>
      </w:pPr>
    </w:p>
    <w:p w14:paraId="436030B8" w14:textId="77777777" w:rsidR="00663BFE" w:rsidRDefault="00663BFE" w:rsidP="002E11A1">
      <w:pPr>
        <w:pStyle w:val="Maintext"/>
        <w:jc w:val="both"/>
      </w:pPr>
    </w:p>
    <w:p w14:paraId="2B207D82" w14:textId="77777777" w:rsidR="00F116F9" w:rsidRDefault="00F116F9"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961B93" w:rsidRDefault="00DE36C7" w:rsidP="00837B5F">
            <w:pPr>
              <w:rPr>
                <w:rFonts w:cs="Arial"/>
                <w:b/>
                <w:color w:val="000000"/>
                <w:sz w:val="20"/>
                <w:szCs w:val="20"/>
              </w:rPr>
            </w:pPr>
            <w:bookmarkStart w:id="122" w:name="_Toc427408136"/>
            <w:r w:rsidRPr="00961B93">
              <w:rPr>
                <w:rFonts w:cs="Arial"/>
                <w:b/>
                <w:color w:val="000000"/>
                <w:sz w:val="20"/>
                <w:szCs w:val="20"/>
              </w:rPr>
              <w:lastRenderedPageBreak/>
              <w:t xml:space="preserve">Total artefacts in this Package: </w:t>
            </w:r>
          </w:p>
        </w:tc>
        <w:tc>
          <w:tcPr>
            <w:tcW w:w="709" w:type="dxa"/>
            <w:shd w:val="clear" w:color="auto" w:fill="FFFFFF"/>
            <w:noWrap/>
            <w:vAlign w:val="bottom"/>
            <w:hideMark/>
          </w:tcPr>
          <w:p w14:paraId="6D01655D" w14:textId="025AA9D8" w:rsidR="00DE36C7" w:rsidRPr="00961B93" w:rsidRDefault="003F2BED" w:rsidP="00837B5F">
            <w:pPr>
              <w:rPr>
                <w:rFonts w:cs="Arial"/>
                <w:b/>
                <w:bCs/>
                <w:color w:val="000000"/>
                <w:sz w:val="20"/>
                <w:szCs w:val="20"/>
              </w:rPr>
            </w:pPr>
            <w:r>
              <w:rPr>
                <w:rFonts w:cs="Arial"/>
                <w:b/>
                <w:bCs/>
                <w:color w:val="000000"/>
                <w:sz w:val="20"/>
                <w:szCs w:val="20"/>
              </w:rPr>
              <w:t>16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961B93" w:rsidRDefault="00DE36C7" w:rsidP="008373B7">
            <w:pPr>
              <w:ind w:left="1467"/>
              <w:rPr>
                <w:rFonts w:cs="Arial"/>
                <w:color w:val="000000"/>
                <w:sz w:val="20"/>
                <w:szCs w:val="20"/>
              </w:rPr>
            </w:pPr>
            <w:r w:rsidRPr="00961B93">
              <w:rPr>
                <w:rFonts w:cs="Arial"/>
                <w:color w:val="000000"/>
                <w:sz w:val="20"/>
                <w:szCs w:val="20"/>
              </w:rPr>
              <w:t>Present artefacts</w:t>
            </w:r>
          </w:p>
        </w:tc>
        <w:tc>
          <w:tcPr>
            <w:tcW w:w="709" w:type="dxa"/>
            <w:shd w:val="clear" w:color="auto" w:fill="FFFFFF"/>
            <w:noWrap/>
            <w:vAlign w:val="bottom"/>
          </w:tcPr>
          <w:p w14:paraId="39F62CB3" w14:textId="3D37DB60" w:rsidR="00DE36C7" w:rsidRPr="00961B93" w:rsidRDefault="003F2BED" w:rsidP="00F116F9">
            <w:pPr>
              <w:rPr>
                <w:rFonts w:cs="Arial"/>
                <w:color w:val="000000"/>
                <w:sz w:val="20"/>
                <w:szCs w:val="20"/>
              </w:rPr>
            </w:pPr>
            <w:r>
              <w:rPr>
                <w:rFonts w:cs="Arial"/>
                <w:color w:val="000000"/>
                <w:sz w:val="20"/>
                <w:szCs w:val="20"/>
              </w:rPr>
              <w:t>1</w:t>
            </w:r>
            <w:r w:rsidR="00F116F9">
              <w:rPr>
                <w:rFonts w:cs="Arial"/>
                <w:color w:val="000000"/>
                <w:sz w:val="20"/>
                <w:szCs w:val="20"/>
              </w:rPr>
              <w:t>5</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961B93" w:rsidRDefault="00DE36C7" w:rsidP="008373B7">
            <w:pPr>
              <w:ind w:left="1467"/>
              <w:rPr>
                <w:rFonts w:cs="Arial"/>
                <w:color w:val="000000"/>
                <w:sz w:val="20"/>
                <w:szCs w:val="20"/>
              </w:rPr>
            </w:pPr>
            <w:r w:rsidRPr="00961B93">
              <w:rPr>
                <w:rFonts w:cs="Arial"/>
                <w:color w:val="000000"/>
                <w:sz w:val="20"/>
                <w:szCs w:val="20"/>
              </w:rPr>
              <w:t>New artefacts</w:t>
            </w:r>
          </w:p>
        </w:tc>
        <w:tc>
          <w:tcPr>
            <w:tcW w:w="709" w:type="dxa"/>
            <w:shd w:val="clear" w:color="auto" w:fill="FFFFFF"/>
            <w:noWrap/>
            <w:vAlign w:val="bottom"/>
          </w:tcPr>
          <w:p w14:paraId="3D84997D" w14:textId="16C9522D" w:rsidR="00DE36C7" w:rsidRPr="00961B93" w:rsidRDefault="006661C8" w:rsidP="00837B5F">
            <w:pPr>
              <w:rPr>
                <w:rFonts w:cs="Arial"/>
                <w:color w:val="000000"/>
                <w:sz w:val="20"/>
                <w:szCs w:val="20"/>
              </w:rPr>
            </w:pPr>
            <w:r w:rsidRPr="00961B93">
              <w:rPr>
                <w:rFonts w:cs="Arial"/>
                <w:color w:val="000000"/>
                <w:sz w:val="20"/>
                <w:szCs w:val="20"/>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961B93" w:rsidRDefault="00DE36C7" w:rsidP="008373B7">
            <w:pPr>
              <w:ind w:left="1467"/>
              <w:rPr>
                <w:rFonts w:cs="Arial"/>
                <w:color w:val="000000"/>
                <w:sz w:val="20"/>
                <w:szCs w:val="20"/>
              </w:rPr>
            </w:pPr>
            <w:r w:rsidRPr="00961B93">
              <w:rPr>
                <w:rFonts w:cs="Arial"/>
                <w:color w:val="000000"/>
                <w:sz w:val="20"/>
                <w:szCs w:val="20"/>
              </w:rPr>
              <w:t>Updated artefacts</w:t>
            </w:r>
          </w:p>
        </w:tc>
        <w:tc>
          <w:tcPr>
            <w:tcW w:w="709" w:type="dxa"/>
            <w:shd w:val="clear" w:color="auto" w:fill="FFFFFF"/>
            <w:noWrap/>
            <w:vAlign w:val="bottom"/>
          </w:tcPr>
          <w:p w14:paraId="79A2DF87" w14:textId="2FC17133" w:rsidR="00DE36C7" w:rsidRPr="00961B93" w:rsidRDefault="006661C8" w:rsidP="00F116F9">
            <w:pPr>
              <w:rPr>
                <w:rFonts w:cs="Arial"/>
                <w:color w:val="000000"/>
                <w:sz w:val="20"/>
                <w:szCs w:val="20"/>
              </w:rPr>
            </w:pPr>
            <w:r w:rsidRPr="00961B93">
              <w:rPr>
                <w:rFonts w:cs="Arial"/>
                <w:color w:val="000000"/>
                <w:sz w:val="20"/>
                <w:szCs w:val="20"/>
              </w:rPr>
              <w:t>0</w:t>
            </w:r>
            <w:r w:rsidR="00F116F9">
              <w:rPr>
                <w:rFonts w:cs="Arial"/>
                <w:color w:val="000000"/>
                <w:sz w:val="20"/>
                <w:szCs w:val="20"/>
              </w:rPr>
              <w:t>1</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961B93" w:rsidRDefault="00DE36C7" w:rsidP="008373B7">
            <w:pPr>
              <w:ind w:left="1467"/>
              <w:rPr>
                <w:rFonts w:cs="Arial"/>
                <w:color w:val="000000"/>
                <w:sz w:val="20"/>
                <w:szCs w:val="20"/>
              </w:rPr>
            </w:pPr>
            <w:r w:rsidRPr="00961B93">
              <w:rPr>
                <w:rFonts w:cs="Arial"/>
                <w:color w:val="000000"/>
                <w:sz w:val="20"/>
                <w:szCs w:val="20"/>
              </w:rPr>
              <w:t>Pending artefacts</w:t>
            </w:r>
          </w:p>
        </w:tc>
        <w:tc>
          <w:tcPr>
            <w:tcW w:w="709" w:type="dxa"/>
            <w:shd w:val="clear" w:color="auto" w:fill="FFFFFF"/>
            <w:noWrap/>
            <w:vAlign w:val="bottom"/>
          </w:tcPr>
          <w:p w14:paraId="4D769C26" w14:textId="64B6420A" w:rsidR="00DE36C7" w:rsidRPr="00961B93" w:rsidRDefault="006661C8" w:rsidP="00837B5F">
            <w:pPr>
              <w:rPr>
                <w:rFonts w:cs="Arial"/>
                <w:color w:val="000000"/>
                <w:sz w:val="20"/>
                <w:szCs w:val="20"/>
              </w:rPr>
            </w:pPr>
            <w:r w:rsidRPr="00961B93">
              <w:rPr>
                <w:rFonts w:cs="Arial"/>
                <w:color w:val="000000"/>
                <w:sz w:val="20"/>
                <w:szCs w:val="20"/>
              </w:rPr>
              <w:t>n/a</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961B93" w:rsidRDefault="00DE36C7" w:rsidP="008373B7">
            <w:pPr>
              <w:ind w:left="1467"/>
              <w:rPr>
                <w:rFonts w:cs="Arial"/>
                <w:color w:val="000000"/>
                <w:sz w:val="20"/>
                <w:szCs w:val="20"/>
              </w:rPr>
            </w:pPr>
            <w:r w:rsidRPr="00961B93">
              <w:rPr>
                <w:rFonts w:cs="Arial"/>
                <w:color w:val="000000"/>
                <w:sz w:val="20"/>
                <w:szCs w:val="20"/>
              </w:rPr>
              <w:t>Removed artefacts</w:t>
            </w:r>
          </w:p>
        </w:tc>
        <w:tc>
          <w:tcPr>
            <w:tcW w:w="709" w:type="dxa"/>
            <w:shd w:val="clear" w:color="auto" w:fill="FFFFFF"/>
            <w:noWrap/>
            <w:vAlign w:val="bottom"/>
          </w:tcPr>
          <w:p w14:paraId="1B7679E6" w14:textId="71451048" w:rsidR="00DE36C7" w:rsidRPr="00961B93" w:rsidRDefault="006661C8" w:rsidP="00837B5F">
            <w:pPr>
              <w:rPr>
                <w:rFonts w:cs="Arial"/>
                <w:color w:val="000000"/>
                <w:sz w:val="20"/>
                <w:szCs w:val="20"/>
              </w:rPr>
            </w:pPr>
            <w:r w:rsidRPr="00961B93">
              <w:rPr>
                <w:rFonts w:cs="Arial"/>
                <w:color w:val="000000"/>
                <w:sz w:val="20"/>
                <w:szCs w:val="20"/>
              </w:rPr>
              <w:t>n/a</w:t>
            </w:r>
          </w:p>
        </w:tc>
      </w:tr>
    </w:tbl>
    <w:p w14:paraId="2E901312" w14:textId="77777777" w:rsidR="00D55EA4" w:rsidRPr="004F645B" w:rsidRDefault="00D55EA4" w:rsidP="00D55EA4">
      <w:pPr>
        <w:pStyle w:val="Head1"/>
        <w:tabs>
          <w:tab w:val="clear" w:pos="2130"/>
        </w:tabs>
        <w:ind w:left="431" w:hanging="431"/>
        <w:jc w:val="both"/>
        <w:rPr>
          <w:b/>
          <w:color w:val="1F497D"/>
        </w:rPr>
      </w:pPr>
      <w:bookmarkStart w:id="123" w:name="_Toc514752156"/>
      <w:bookmarkEnd w:id="122"/>
      <w:r w:rsidRPr="004F645B">
        <w:rPr>
          <w:b/>
          <w:color w:val="1F497D"/>
        </w:rPr>
        <w:lastRenderedPageBreak/>
        <w:t>Schematron changes</w:t>
      </w:r>
      <w:bookmarkEnd w:id="123"/>
    </w:p>
    <w:p w14:paraId="683877F2" w14:textId="77777777" w:rsidR="00D55EA4" w:rsidRPr="00822018" w:rsidRDefault="00D55EA4" w:rsidP="00C92223">
      <w:pPr>
        <w:pStyle w:val="Heading2"/>
        <w:spacing w:before="200"/>
      </w:pPr>
      <w:bookmarkStart w:id="124" w:name="_Toc514752157"/>
      <w:r w:rsidRPr="00822018">
        <w:t>Technical changes</w:t>
      </w:r>
      <w:bookmarkEnd w:id="124"/>
    </w:p>
    <w:p w14:paraId="187BFC5E" w14:textId="489BBA4D" w:rsidR="00D55EA4" w:rsidRDefault="00D55EA4" w:rsidP="004574BB">
      <w:pPr>
        <w:pStyle w:val="Maintext"/>
        <w:spacing w:before="60" w:after="60"/>
      </w:pPr>
      <w:r w:rsidRPr="00822018">
        <w:t xml:space="preserve">The table below outlines the changes made in the Schematron files where the code has been updated, </w:t>
      </w:r>
      <w:r w:rsidR="00E30FB7" w:rsidRPr="00822018">
        <w:t>yet the</w:t>
      </w:r>
      <w:r w:rsidRPr="00822018">
        <w:t xml:space="preserve"> design artefact have remained the same. </w:t>
      </w:r>
      <w:r w:rsidR="00E30FB7" w:rsidRPr="00822018">
        <w:t>Where</w:t>
      </w:r>
      <w:r w:rsidRPr="00822018">
        <w:t xml:space="preserve"> both the code and design has changed this will be reflected in the individual design artefact (validation r</w:t>
      </w:r>
      <w:r w:rsidR="0053693D" w:rsidRPr="00822018">
        <w:t>ules) maintained in the package</w:t>
      </w:r>
      <w:r w:rsidRPr="00822018">
        <w:t xml:space="preserve"> and will not be ca</w:t>
      </w:r>
      <w:r w:rsidR="002A3828" w:rsidRPr="00822018">
        <w:t>l</w:t>
      </w:r>
      <w:r w:rsidRPr="00822018">
        <w:t>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543D68" w:rsidRPr="00DA3D78" w14:paraId="0B4829E7"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52E5330" w14:textId="5B2D865E" w:rsidR="00042F69" w:rsidRPr="00DA3D78" w:rsidRDefault="00822018" w:rsidP="00042F69">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D3A5426" w14:textId="0E33B96F" w:rsidR="00543D68" w:rsidRPr="00DA3D78" w:rsidRDefault="00543D68"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BAE516" w14:textId="118AA049" w:rsidR="00543D68" w:rsidRPr="00DA3D78" w:rsidRDefault="00543D68"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49F34812" w14:textId="21C15946" w:rsidR="00543D68" w:rsidRPr="00DA3D78" w:rsidRDefault="00543D68" w:rsidP="002A66F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520B488" w14:textId="72A0E6C0" w:rsidR="00543D68" w:rsidRPr="00DA3D78" w:rsidRDefault="00543D68"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2BA7EA7" w14:textId="10FDC5FB" w:rsidR="00543D68" w:rsidRPr="00DA3D78" w:rsidRDefault="00543D68" w:rsidP="00BB515B">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67999DD0" w14:textId="6C04D8CB" w:rsidR="00543D68" w:rsidRPr="00DA3D78" w:rsidRDefault="00543D68"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Default="00D55EA4" w:rsidP="00681E6E">
      <w:pPr>
        <w:pStyle w:val="Maintext"/>
        <w:shd w:val="clear" w:color="auto" w:fill="FFFFFF"/>
        <w:ind w:left="993" w:hanging="993"/>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Some modifications to Schematron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095AFD7" w14:textId="77777777" w:rsidR="00681E6E" w:rsidRDefault="00681E6E" w:rsidP="001876EF">
      <w:pPr>
        <w:pStyle w:val="Maintext"/>
        <w:shd w:val="clear" w:color="auto" w:fill="FFFFFF"/>
        <w:ind w:left="993" w:hanging="993"/>
        <w:jc w:val="center"/>
        <w:rPr>
          <w:rFonts w:cs="Arial"/>
          <w:i/>
          <w:iCs/>
          <w:sz w:val="20"/>
          <w:szCs w:val="20"/>
        </w:rPr>
      </w:pPr>
    </w:p>
    <w:p w14:paraId="1FA9511B" w14:textId="77777777" w:rsidR="00D55EA4" w:rsidRDefault="00D55EA4" w:rsidP="00D55EA4">
      <w:pPr>
        <w:pStyle w:val="Heading2"/>
      </w:pPr>
      <w:bookmarkStart w:id="125" w:name="_Toc514752158"/>
      <w:r>
        <w:t>Event message changes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60A32730" w:rsidR="00F82B8E" w:rsidRPr="008D43EE" w:rsidRDefault="00D703B2"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bl>
    <w:p w14:paraId="23B67961" w14:textId="4391F1B3" w:rsidR="00DB63C2" w:rsidRPr="004F645B" w:rsidRDefault="00DB63C2" w:rsidP="00DB63C2">
      <w:pPr>
        <w:pStyle w:val="Head1"/>
        <w:tabs>
          <w:tab w:val="clear" w:pos="2130"/>
        </w:tabs>
        <w:ind w:left="431" w:hanging="431"/>
        <w:jc w:val="both"/>
        <w:rPr>
          <w:b/>
          <w:color w:val="1F497D"/>
        </w:rPr>
      </w:pPr>
      <w:bookmarkStart w:id="126" w:name="_Toc514752159"/>
      <w:r w:rsidRPr="004F645B">
        <w:rPr>
          <w:b/>
          <w:color w:val="1F497D"/>
        </w:rPr>
        <w:lastRenderedPageBreak/>
        <w:t>Known issues</w:t>
      </w:r>
      <w:r w:rsidR="00AC5A93" w:rsidRPr="004F645B">
        <w:rPr>
          <w:b/>
          <w:color w:val="1F497D"/>
        </w:rPr>
        <w:t xml:space="preserve"> and future scope</w:t>
      </w:r>
      <w:bookmarkEnd w:id="126"/>
    </w:p>
    <w:p w14:paraId="16E0EE25" w14:textId="75477787" w:rsidR="00705B4F" w:rsidRDefault="000C5230" w:rsidP="002E11A1">
      <w:pPr>
        <w:pStyle w:val="Maintext"/>
        <w:jc w:val="both"/>
      </w:pPr>
      <w:r w:rsidRPr="000C5230">
        <w:t>There are no known issues or future scope items at the time of publication.</w:t>
      </w:r>
    </w:p>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pPr>
    </w:p>
    <w:p w14:paraId="3D570C20" w14:textId="77777777" w:rsidR="00D97505" w:rsidRDefault="00D97505" w:rsidP="002E11A1">
      <w:pPr>
        <w:pStyle w:val="Maintext"/>
        <w:jc w:val="both"/>
      </w:pPr>
    </w:p>
    <w:p w14:paraId="4F78F9AC" w14:textId="77777777" w:rsidR="00D97505" w:rsidRDefault="00D97505" w:rsidP="002E11A1">
      <w:pPr>
        <w:pStyle w:val="Maintext"/>
        <w:jc w:val="both"/>
      </w:pPr>
    </w:p>
    <w:p w14:paraId="6F0F115A" w14:textId="77777777" w:rsidR="00D97505" w:rsidRDefault="00D97505" w:rsidP="002E11A1">
      <w:pPr>
        <w:pStyle w:val="Maintext"/>
        <w:jc w:val="both"/>
        <w:sectPr w:rsidR="00D97505"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7" w:name="_Toc461009503"/>
      <w:bookmarkStart w:id="128" w:name="_Toc514752160"/>
      <w:r>
        <w:rPr>
          <w:color w:val="1F497D"/>
        </w:rPr>
        <w:lastRenderedPageBreak/>
        <w:t>Appendix A – Prior Version History</w:t>
      </w:r>
      <w:bookmarkEnd w:id="127"/>
      <w:bookmarkEnd w:id="128"/>
    </w:p>
    <w:p w14:paraId="5E41787E" w14:textId="77777777" w:rsidR="00445747" w:rsidRDefault="00445747" w:rsidP="002E11A1">
      <w:pPr>
        <w:pStyle w:val="Maintext"/>
        <w:jc w:val="both"/>
      </w:pPr>
    </w:p>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6520"/>
      </w:tblGrid>
      <w:tr w:rsidR="00083C99" w:rsidRPr="009B06E0" w14:paraId="4F53B334" w14:textId="77777777" w:rsidTr="00083C99">
        <w:trPr>
          <w:tblHeader/>
        </w:trPr>
        <w:tc>
          <w:tcPr>
            <w:tcW w:w="1022" w:type="dxa"/>
            <w:tcBorders>
              <w:top w:val="single" w:sz="4" w:space="0" w:color="auto"/>
              <w:bottom w:val="single" w:sz="6" w:space="0" w:color="auto"/>
            </w:tcBorders>
            <w:shd w:val="clear" w:color="auto" w:fill="C6D9F1"/>
          </w:tcPr>
          <w:p w14:paraId="0193F9DF" w14:textId="77777777" w:rsidR="00083C99" w:rsidRPr="009B06E0" w:rsidRDefault="00083C99" w:rsidP="00083C99">
            <w:pPr>
              <w:pStyle w:val="VersionHead"/>
              <w:spacing w:before="120" w:after="120"/>
            </w:pPr>
            <w:r w:rsidRPr="009B06E0">
              <w:t>Version</w:t>
            </w:r>
          </w:p>
        </w:tc>
        <w:tc>
          <w:tcPr>
            <w:tcW w:w="1689" w:type="dxa"/>
            <w:tcBorders>
              <w:top w:val="single" w:sz="4" w:space="0" w:color="auto"/>
              <w:bottom w:val="single" w:sz="6" w:space="0" w:color="auto"/>
            </w:tcBorders>
            <w:shd w:val="clear" w:color="auto" w:fill="C6D9F1"/>
          </w:tcPr>
          <w:p w14:paraId="24E58ACC" w14:textId="77777777" w:rsidR="00083C99" w:rsidRPr="009B06E0" w:rsidRDefault="00083C99" w:rsidP="00083C99">
            <w:pPr>
              <w:pStyle w:val="VersionHead"/>
              <w:spacing w:before="120" w:after="120"/>
            </w:pPr>
            <w:r w:rsidRPr="009B06E0">
              <w:t>Release date</w:t>
            </w:r>
          </w:p>
        </w:tc>
        <w:tc>
          <w:tcPr>
            <w:tcW w:w="6520" w:type="dxa"/>
            <w:tcBorders>
              <w:top w:val="single" w:sz="4" w:space="0" w:color="auto"/>
              <w:bottom w:val="single" w:sz="6" w:space="0" w:color="auto"/>
            </w:tcBorders>
            <w:shd w:val="clear" w:color="auto" w:fill="C6D9F1"/>
          </w:tcPr>
          <w:p w14:paraId="150A8317" w14:textId="77777777" w:rsidR="00083C99" w:rsidRPr="009B06E0" w:rsidRDefault="00083C99" w:rsidP="00083C99">
            <w:pPr>
              <w:pStyle w:val="VersionHead"/>
              <w:spacing w:before="120" w:after="120"/>
            </w:pPr>
            <w:r w:rsidRPr="009B06E0">
              <w:t>Description of changes</w:t>
            </w:r>
          </w:p>
        </w:tc>
      </w:tr>
      <w:tr w:rsidR="00E808C4" w:rsidRPr="00A00A93" w14:paraId="2CDD7EA0" w14:textId="77777777" w:rsidTr="00083C99">
        <w:tc>
          <w:tcPr>
            <w:tcW w:w="1022" w:type="dxa"/>
            <w:tcBorders>
              <w:top w:val="single" w:sz="6" w:space="0" w:color="auto"/>
            </w:tcBorders>
          </w:tcPr>
          <w:p w14:paraId="58A746B1" w14:textId="412780FF" w:rsidR="00E808C4" w:rsidRPr="00471BC7" w:rsidRDefault="00E808C4" w:rsidP="00083C99">
            <w:pPr>
              <w:pStyle w:val="Version2"/>
              <w:spacing w:before="120" w:after="120"/>
            </w:pPr>
            <w:r w:rsidRPr="00471BC7">
              <w:t>2.</w:t>
            </w:r>
            <w:r>
              <w:t>4</w:t>
            </w:r>
          </w:p>
        </w:tc>
        <w:tc>
          <w:tcPr>
            <w:tcW w:w="1689" w:type="dxa"/>
            <w:tcBorders>
              <w:top w:val="single" w:sz="6" w:space="0" w:color="auto"/>
            </w:tcBorders>
          </w:tcPr>
          <w:p w14:paraId="244FCFDD" w14:textId="25D79774" w:rsidR="00E808C4" w:rsidRDefault="00E808C4" w:rsidP="00083C99">
            <w:pPr>
              <w:pStyle w:val="Version2"/>
              <w:spacing w:before="120" w:after="120"/>
            </w:pPr>
            <w:r>
              <w:t>31/05</w:t>
            </w:r>
            <w:r w:rsidRPr="00471BC7">
              <w:t>/201</w:t>
            </w:r>
            <w:r>
              <w:t>8</w:t>
            </w:r>
          </w:p>
        </w:tc>
        <w:tc>
          <w:tcPr>
            <w:tcW w:w="6520" w:type="dxa"/>
            <w:tcBorders>
              <w:top w:val="single" w:sz="6" w:space="0" w:color="auto"/>
            </w:tcBorders>
          </w:tcPr>
          <w:p w14:paraId="7AF87521" w14:textId="77777777" w:rsidR="00E808C4" w:rsidRDefault="00E808C4" w:rsidP="004619EB">
            <w:pPr>
              <w:pStyle w:val="Version2"/>
              <w:spacing w:before="120" w:after="120"/>
              <w:ind w:left="0"/>
            </w:pPr>
            <w:r>
              <w:t>This document has been updated for the May 8.1 2018 release for EVTE and PROD.</w:t>
            </w:r>
          </w:p>
          <w:p w14:paraId="28B26DF3" w14:textId="77777777" w:rsidR="00E808C4" w:rsidRPr="00301633" w:rsidRDefault="00E808C4" w:rsidP="004619EB">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030B999" w14:textId="77777777" w:rsidR="00E808C4" w:rsidRDefault="00E808C4" w:rsidP="004619EB">
            <w:pPr>
              <w:pStyle w:val="Version2"/>
              <w:spacing w:before="120" w:after="120"/>
              <w:rPr>
                <w:b/>
              </w:rPr>
            </w:pPr>
            <w:r>
              <w:rPr>
                <w:b/>
              </w:rPr>
              <w:t>Updated:</w:t>
            </w:r>
          </w:p>
          <w:p w14:paraId="484D16DF" w14:textId="77777777" w:rsidR="00E808C4" w:rsidRPr="003167ED" w:rsidRDefault="00E808C4" w:rsidP="004619EB">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0733F41" w14:textId="77777777" w:rsidR="00E808C4" w:rsidRPr="003167ED" w:rsidRDefault="00E808C4" w:rsidP="004619EB">
            <w:pPr>
              <w:pStyle w:val="Version2"/>
              <w:spacing w:before="0" w:after="0"/>
              <w:rPr>
                <w:rFonts w:ascii="Calibri" w:hAnsi="Calibri"/>
                <w:sz w:val="20"/>
                <w:szCs w:val="20"/>
              </w:rPr>
            </w:pPr>
            <w:r>
              <w:rPr>
                <w:i/>
                <w:sz w:val="18"/>
                <w:szCs w:val="18"/>
              </w:rPr>
              <w:t>Refer to the artefacts change history for further information.</w:t>
            </w:r>
          </w:p>
          <w:p w14:paraId="704E7D12" w14:textId="77777777" w:rsidR="00E808C4" w:rsidRPr="003167ED" w:rsidRDefault="00E808C4" w:rsidP="004619EB">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PIITR.0001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0E21214A" w14:textId="77777777" w:rsidR="00E808C4" w:rsidRPr="00295214" w:rsidRDefault="00E808C4" w:rsidP="004619EB">
            <w:pPr>
              <w:pStyle w:val="ListParagraph"/>
              <w:ind w:left="752"/>
              <w:rPr>
                <w:rFonts w:ascii="Calibri" w:hAnsi="Calibri" w:cs="Calibri"/>
                <w:i/>
                <w:sz w:val="18"/>
                <w:szCs w:val="18"/>
              </w:rPr>
            </w:pPr>
            <w:r w:rsidRPr="00295214">
              <w:rPr>
                <w:rFonts w:ascii="Calibri" w:hAnsi="Calibri" w:cs="Calibri"/>
                <w:i/>
                <w:sz w:val="18"/>
                <w:szCs w:val="18"/>
              </w:rPr>
              <w:t>Modified Interactive Errors Generic Message Code</w:t>
            </w:r>
            <w:r>
              <w:rPr>
                <w:rFonts w:ascii="Calibri" w:hAnsi="Calibri" w:cs="Calibri"/>
                <w:i/>
                <w:sz w:val="18"/>
                <w:szCs w:val="18"/>
              </w:rPr>
              <w:t>s</w:t>
            </w:r>
          </w:p>
          <w:p w14:paraId="2806D034" w14:textId="77777777" w:rsidR="00E808C4" w:rsidRDefault="00E808C4" w:rsidP="004619EB">
            <w:pPr>
              <w:pStyle w:val="Version2"/>
              <w:spacing w:before="0" w:after="0"/>
              <w:ind w:left="0"/>
              <w:rPr>
                <w:sz w:val="20"/>
                <w:szCs w:val="20"/>
              </w:rPr>
            </w:pPr>
          </w:p>
          <w:p w14:paraId="286E16D6" w14:textId="77777777" w:rsidR="00E808C4" w:rsidRPr="00924576" w:rsidRDefault="00E808C4" w:rsidP="004619EB">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26ECF35" w14:textId="77777777" w:rsidR="00E808C4" w:rsidRPr="0063469F" w:rsidRDefault="00E808C4" w:rsidP="004619EB">
            <w:pPr>
              <w:pStyle w:val="Version2"/>
              <w:spacing w:before="0" w:after="120"/>
              <w:rPr>
                <w:bCs/>
                <w:sz w:val="18"/>
                <w:szCs w:val="18"/>
              </w:rPr>
            </w:pPr>
            <w:r w:rsidRPr="0063469F">
              <w:rPr>
                <w:bCs/>
                <w:sz w:val="18"/>
                <w:szCs w:val="18"/>
              </w:rPr>
              <w:t>No known issues or future scope at time of publication.</w:t>
            </w:r>
          </w:p>
          <w:p w14:paraId="100FF854" w14:textId="77777777" w:rsidR="00E808C4" w:rsidRDefault="00E808C4" w:rsidP="004619E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4E629C7" w14:textId="0A56DB4B" w:rsidR="00E808C4" w:rsidRDefault="00E808C4" w:rsidP="00F116F9">
            <w:pPr>
              <w:pStyle w:val="Version2"/>
              <w:spacing w:before="120" w:after="120"/>
              <w:ind w:left="0"/>
            </w:pPr>
            <w:r w:rsidRPr="00EE6D26">
              <w:rPr>
                <w:sz w:val="18"/>
                <w:szCs w:val="18"/>
              </w:rPr>
              <w:t>M</w:t>
            </w:r>
            <w:r>
              <w:rPr>
                <w:sz w:val="18"/>
                <w:szCs w:val="18"/>
              </w:rPr>
              <w:t>oved prior version control (v2.3</w:t>
            </w:r>
            <w:r w:rsidRPr="00EE6D26">
              <w:rPr>
                <w:sz w:val="18"/>
                <w:szCs w:val="18"/>
              </w:rPr>
              <w:t>) history to Appendix A – Prior Version History</w:t>
            </w:r>
          </w:p>
        </w:tc>
      </w:tr>
      <w:tr w:rsidR="00E808C4" w:rsidRPr="00A00A93" w14:paraId="58AD0A5A" w14:textId="77777777" w:rsidTr="00083C99">
        <w:tc>
          <w:tcPr>
            <w:tcW w:w="1022" w:type="dxa"/>
            <w:tcBorders>
              <w:top w:val="single" w:sz="6" w:space="0" w:color="auto"/>
            </w:tcBorders>
          </w:tcPr>
          <w:p w14:paraId="58D52584" w14:textId="2045CE27" w:rsidR="00E808C4" w:rsidRPr="00471BC7" w:rsidRDefault="00E808C4" w:rsidP="00083C99">
            <w:pPr>
              <w:pStyle w:val="Version2"/>
              <w:spacing w:before="120" w:after="120"/>
            </w:pPr>
            <w:r w:rsidRPr="00471BC7">
              <w:t>2.</w:t>
            </w:r>
            <w:r>
              <w:t>3</w:t>
            </w:r>
          </w:p>
        </w:tc>
        <w:tc>
          <w:tcPr>
            <w:tcW w:w="1689" w:type="dxa"/>
            <w:tcBorders>
              <w:top w:val="single" w:sz="6" w:space="0" w:color="auto"/>
            </w:tcBorders>
          </w:tcPr>
          <w:p w14:paraId="040D120C" w14:textId="31026D8F" w:rsidR="00E808C4" w:rsidRDefault="00E808C4" w:rsidP="00083C99">
            <w:pPr>
              <w:pStyle w:val="Version2"/>
              <w:spacing w:before="120" w:after="120"/>
            </w:pPr>
            <w:r>
              <w:t>18</w:t>
            </w:r>
            <w:r w:rsidRPr="00471BC7">
              <w:t>/</w:t>
            </w:r>
            <w:r>
              <w:t>0</w:t>
            </w:r>
            <w:r w:rsidRPr="00471BC7">
              <w:t>1/201</w:t>
            </w:r>
            <w:r>
              <w:t>8</w:t>
            </w:r>
          </w:p>
        </w:tc>
        <w:tc>
          <w:tcPr>
            <w:tcW w:w="6520" w:type="dxa"/>
            <w:tcBorders>
              <w:top w:val="single" w:sz="6" w:space="0" w:color="auto"/>
            </w:tcBorders>
          </w:tcPr>
          <w:p w14:paraId="4531D40D" w14:textId="77777777" w:rsidR="00E808C4" w:rsidRDefault="00E808C4" w:rsidP="00F116F9">
            <w:pPr>
              <w:pStyle w:val="Version2"/>
              <w:spacing w:before="120" w:after="120"/>
              <w:ind w:left="0"/>
            </w:pPr>
            <w:r>
              <w:t>This document has been updated for the January 2018 release for EVTE and PROD.</w:t>
            </w:r>
          </w:p>
          <w:p w14:paraId="23A0CD0B" w14:textId="77777777" w:rsidR="00E808C4" w:rsidRPr="00301633" w:rsidRDefault="00E808C4" w:rsidP="00F116F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AE6DC0F" w14:textId="77777777" w:rsidR="00E808C4" w:rsidRDefault="00E808C4" w:rsidP="00F116F9">
            <w:pPr>
              <w:pStyle w:val="Version2"/>
              <w:spacing w:before="120" w:after="120"/>
              <w:rPr>
                <w:b/>
              </w:rPr>
            </w:pPr>
            <w:r>
              <w:rPr>
                <w:b/>
              </w:rPr>
              <w:t>Updated:</w:t>
            </w:r>
          </w:p>
          <w:p w14:paraId="35952D13" w14:textId="77777777" w:rsidR="00E808C4" w:rsidRPr="003167ED" w:rsidRDefault="00E808C4" w:rsidP="00F116F9">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36EF1509" w14:textId="77777777" w:rsidR="00E808C4" w:rsidRPr="003167ED" w:rsidRDefault="00E808C4" w:rsidP="00F116F9">
            <w:pPr>
              <w:pStyle w:val="Version2"/>
              <w:spacing w:before="0" w:after="0"/>
              <w:rPr>
                <w:rFonts w:ascii="Calibri" w:hAnsi="Calibri"/>
                <w:sz w:val="20"/>
                <w:szCs w:val="20"/>
              </w:rPr>
            </w:pPr>
            <w:r>
              <w:rPr>
                <w:i/>
                <w:sz w:val="18"/>
                <w:szCs w:val="18"/>
              </w:rPr>
              <w:t>Refer to the artefacts change history for further information.</w:t>
            </w:r>
          </w:p>
          <w:p w14:paraId="0D06B9AA" w14:textId="77777777" w:rsidR="00E808C4" w:rsidRPr="003167ED" w:rsidRDefault="00E808C4" w:rsidP="00F116F9">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560D557F" w14:textId="77777777" w:rsidR="00E808C4" w:rsidRDefault="00E808C4" w:rsidP="00F116F9">
            <w:pPr>
              <w:pStyle w:val="ListParagraph"/>
              <w:ind w:left="752"/>
              <w:rPr>
                <w:rFonts w:ascii="Calibri" w:hAnsi="Calibri" w:cs="Calibri"/>
                <w:i/>
                <w:szCs w:val="22"/>
              </w:rPr>
            </w:pPr>
            <w:r>
              <w:rPr>
                <w:rFonts w:ascii="Calibri" w:hAnsi="Calibri" w:cs="Calibri"/>
                <w:i/>
                <w:szCs w:val="22"/>
              </w:rPr>
              <w:t>13</w:t>
            </w:r>
            <w:r w:rsidRPr="003167ED">
              <w:rPr>
                <w:rFonts w:ascii="Calibri" w:hAnsi="Calibri" w:cs="Calibri"/>
                <w:i/>
                <w:szCs w:val="22"/>
              </w:rPr>
              <w:t xml:space="preserve"> x modified rule</w:t>
            </w:r>
            <w:r>
              <w:rPr>
                <w:rFonts w:ascii="Calibri" w:hAnsi="Calibri" w:cs="Calibri"/>
                <w:i/>
                <w:szCs w:val="22"/>
              </w:rPr>
              <w:t>s</w:t>
            </w:r>
          </w:p>
          <w:p w14:paraId="5895BF74" w14:textId="77777777" w:rsidR="00E808C4" w:rsidRPr="003167ED" w:rsidRDefault="00E808C4" w:rsidP="00F116F9">
            <w:pPr>
              <w:pStyle w:val="ListParagraph"/>
              <w:ind w:left="752"/>
              <w:rPr>
                <w:rFonts w:ascii="Calibri" w:hAnsi="Calibri" w:cs="Calibri"/>
                <w:i/>
                <w:szCs w:val="22"/>
              </w:rPr>
            </w:pPr>
            <w:r>
              <w:rPr>
                <w:rFonts w:ascii="Calibri" w:hAnsi="Calibri" w:cs="Calibri"/>
                <w:i/>
                <w:szCs w:val="22"/>
              </w:rPr>
              <w:t xml:space="preserve">1 </w:t>
            </w:r>
            <w:r w:rsidRPr="00EE29E0">
              <w:rPr>
                <w:rFonts w:ascii="Calibri" w:hAnsi="Calibri" w:cs="Calibri"/>
                <w:i/>
                <w:szCs w:val="22"/>
              </w:rPr>
              <w:t>x Interactive Error</w:t>
            </w:r>
          </w:p>
          <w:p w14:paraId="03DEA893" w14:textId="77777777" w:rsidR="00E808C4" w:rsidRPr="003167ED" w:rsidRDefault="00E808C4" w:rsidP="00F116F9">
            <w:pPr>
              <w:pStyle w:val="ListParagraph"/>
              <w:ind w:left="752"/>
              <w:rPr>
                <w:rFonts w:ascii="Calibri" w:hAnsi="Calibri" w:cs="Calibri"/>
                <w:i/>
                <w:szCs w:val="22"/>
              </w:rPr>
            </w:pPr>
          </w:p>
          <w:p w14:paraId="0FF5C44E" w14:textId="77777777" w:rsidR="00E808C4" w:rsidRPr="003167ED" w:rsidRDefault="00E808C4" w:rsidP="00F116F9">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6278A0F3" w14:textId="77777777" w:rsidR="00E808C4" w:rsidRPr="003167ED" w:rsidRDefault="00E808C4" w:rsidP="00F116F9">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48C38875"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1056C5DA"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6BF0EB66"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14839288"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699233B"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0BE94E47" w14:textId="77777777" w:rsidR="00E808C4" w:rsidRDefault="00E808C4" w:rsidP="00F116F9">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106CA3FB" w14:textId="77777777" w:rsidR="00E808C4" w:rsidRDefault="00E808C4" w:rsidP="00F116F9">
            <w:pPr>
              <w:pStyle w:val="Version2"/>
              <w:spacing w:before="0" w:after="120"/>
              <w:ind w:left="0"/>
              <w:rPr>
                <w:sz w:val="20"/>
                <w:szCs w:val="20"/>
              </w:rPr>
            </w:pPr>
          </w:p>
          <w:p w14:paraId="32DB91C7" w14:textId="77777777" w:rsidR="00E808C4" w:rsidRPr="00924576" w:rsidRDefault="00E808C4" w:rsidP="00F116F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2C743E9C" w14:textId="77777777" w:rsidR="00E808C4" w:rsidRPr="0063469F" w:rsidRDefault="00E808C4" w:rsidP="00F116F9">
            <w:pPr>
              <w:pStyle w:val="Version2"/>
              <w:spacing w:before="0" w:after="120"/>
              <w:rPr>
                <w:bCs/>
                <w:sz w:val="18"/>
                <w:szCs w:val="18"/>
              </w:rPr>
            </w:pPr>
            <w:r w:rsidRPr="0063469F">
              <w:rPr>
                <w:bCs/>
                <w:sz w:val="18"/>
                <w:szCs w:val="18"/>
              </w:rPr>
              <w:t>No known issues or future scope at time of publication.</w:t>
            </w:r>
          </w:p>
          <w:p w14:paraId="0292ACCF" w14:textId="77777777" w:rsidR="00E808C4" w:rsidRDefault="00E808C4" w:rsidP="00F116F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7A08B7" w14:textId="4FFC3546" w:rsidR="00E808C4" w:rsidRDefault="00E808C4" w:rsidP="00FF078E">
            <w:pPr>
              <w:pStyle w:val="Version2"/>
              <w:spacing w:before="120" w:after="120"/>
              <w:ind w:left="0"/>
            </w:pPr>
            <w:r w:rsidRPr="00EE6D26">
              <w:rPr>
                <w:sz w:val="18"/>
                <w:szCs w:val="18"/>
              </w:rPr>
              <w:t>M</w:t>
            </w:r>
            <w:r>
              <w:rPr>
                <w:sz w:val="18"/>
                <w:szCs w:val="18"/>
              </w:rPr>
              <w:t>oved prior version control (v2.2</w:t>
            </w:r>
            <w:r w:rsidRPr="00EE6D26">
              <w:rPr>
                <w:sz w:val="18"/>
                <w:szCs w:val="18"/>
              </w:rPr>
              <w:t>) history to Appendix A – Prior Version History</w:t>
            </w:r>
          </w:p>
        </w:tc>
      </w:tr>
      <w:tr w:rsidR="00E808C4" w:rsidRPr="00A00A93" w14:paraId="0328DAE9" w14:textId="77777777" w:rsidTr="00083C99">
        <w:tc>
          <w:tcPr>
            <w:tcW w:w="1022" w:type="dxa"/>
            <w:tcBorders>
              <w:top w:val="single" w:sz="6" w:space="0" w:color="auto"/>
            </w:tcBorders>
          </w:tcPr>
          <w:p w14:paraId="17C72FA7" w14:textId="6021CDB5" w:rsidR="00E808C4" w:rsidRPr="00471BC7" w:rsidRDefault="00E808C4" w:rsidP="00083C99">
            <w:pPr>
              <w:pStyle w:val="Version2"/>
              <w:spacing w:before="120" w:after="120"/>
            </w:pPr>
            <w:r w:rsidRPr="00471BC7">
              <w:t>2.</w:t>
            </w:r>
            <w:r>
              <w:t>2</w:t>
            </w:r>
          </w:p>
        </w:tc>
        <w:tc>
          <w:tcPr>
            <w:tcW w:w="1689" w:type="dxa"/>
            <w:tcBorders>
              <w:top w:val="single" w:sz="6" w:space="0" w:color="auto"/>
            </w:tcBorders>
          </w:tcPr>
          <w:p w14:paraId="4F7BE3C5" w14:textId="0BDD9417" w:rsidR="00E808C4" w:rsidRDefault="00E808C4" w:rsidP="00083C99">
            <w:pPr>
              <w:pStyle w:val="Version2"/>
              <w:spacing w:before="120" w:after="120"/>
            </w:pPr>
            <w:r>
              <w:t>14</w:t>
            </w:r>
            <w:r w:rsidRPr="00471BC7">
              <w:t>/1</w:t>
            </w:r>
            <w:r>
              <w:t>2</w:t>
            </w:r>
            <w:r w:rsidRPr="00471BC7">
              <w:t>/2017</w:t>
            </w:r>
          </w:p>
        </w:tc>
        <w:tc>
          <w:tcPr>
            <w:tcW w:w="6520" w:type="dxa"/>
            <w:tcBorders>
              <w:top w:val="single" w:sz="6" w:space="0" w:color="auto"/>
            </w:tcBorders>
          </w:tcPr>
          <w:p w14:paraId="4E86E915" w14:textId="77777777" w:rsidR="00E808C4" w:rsidRDefault="00E808C4" w:rsidP="00FF078E">
            <w:pPr>
              <w:pStyle w:val="Version2"/>
              <w:spacing w:before="120" w:after="120"/>
              <w:ind w:left="0"/>
            </w:pPr>
            <w:r>
              <w:t>This document has been updated for the December 2017 release for EVTE and PROD.</w:t>
            </w:r>
          </w:p>
          <w:p w14:paraId="28A8A359" w14:textId="77777777" w:rsidR="00E808C4" w:rsidRPr="00301633" w:rsidRDefault="00E808C4" w:rsidP="00FF078E">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688F4334" w14:textId="77777777" w:rsidR="00E808C4" w:rsidRDefault="00E808C4" w:rsidP="00FF078E">
            <w:pPr>
              <w:pStyle w:val="Version2"/>
              <w:spacing w:before="120" w:after="120"/>
              <w:rPr>
                <w:b/>
              </w:rPr>
            </w:pPr>
            <w:r>
              <w:rPr>
                <w:b/>
              </w:rPr>
              <w:t>Updated:</w:t>
            </w:r>
          </w:p>
          <w:p w14:paraId="5B1212BB" w14:textId="77777777" w:rsidR="00E808C4" w:rsidRPr="003167ED" w:rsidRDefault="00E808C4" w:rsidP="00FF078E">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5F657EE7" w14:textId="77777777" w:rsidR="00E808C4" w:rsidRPr="003167ED" w:rsidRDefault="00E808C4" w:rsidP="00FF078E">
            <w:pPr>
              <w:pStyle w:val="Version2"/>
              <w:spacing w:before="0" w:after="0"/>
              <w:rPr>
                <w:rFonts w:ascii="Calibri" w:hAnsi="Calibri"/>
                <w:sz w:val="20"/>
                <w:szCs w:val="20"/>
              </w:rPr>
            </w:pPr>
            <w:r>
              <w:rPr>
                <w:i/>
                <w:sz w:val="18"/>
                <w:szCs w:val="18"/>
              </w:rPr>
              <w:t>Refer to the artefacts change history for further information.</w:t>
            </w:r>
          </w:p>
          <w:p w14:paraId="53C23E21" w14:textId="77777777" w:rsidR="00E808C4" w:rsidRPr="003167ED" w:rsidRDefault="00E808C4" w:rsidP="00E70A51">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IITR.0001</w:t>
            </w:r>
            <w:r w:rsidRPr="003167ED">
              <w:rPr>
                <w:rFonts w:ascii="Calibri" w:hAnsi="Calibri" w:cs="Calibri"/>
                <w:b/>
                <w:color w:val="1F497D"/>
                <w:sz w:val="20"/>
                <w:szCs w:val="20"/>
              </w:rPr>
              <w:t xml:space="preserve"> 201</w:t>
            </w:r>
            <w:r>
              <w:rPr>
                <w:rFonts w:ascii="Calibri" w:hAnsi="Calibri" w:cs="Calibri"/>
                <w:b/>
                <w:color w:val="1F497D"/>
                <w:sz w:val="20"/>
                <w:szCs w:val="20"/>
              </w:rPr>
              <w:t>4</w:t>
            </w:r>
            <w:r w:rsidRPr="003167ED">
              <w:rPr>
                <w:rFonts w:ascii="Calibri" w:hAnsi="Calibri" w:cs="Calibri"/>
                <w:b/>
                <w:color w:val="1F497D"/>
                <w:sz w:val="20"/>
                <w:szCs w:val="20"/>
              </w:rPr>
              <w:t xml:space="preserve"> Validation Rules.xlsx</w:t>
            </w:r>
          </w:p>
          <w:p w14:paraId="5DD66C80" w14:textId="77777777" w:rsidR="00E808C4" w:rsidRPr="003167ED" w:rsidRDefault="00E808C4" w:rsidP="00FF078E">
            <w:pPr>
              <w:pStyle w:val="ListParagraph"/>
              <w:ind w:left="752"/>
              <w:rPr>
                <w:rFonts w:ascii="Calibri" w:hAnsi="Calibri" w:cs="Calibri"/>
                <w:i/>
                <w:szCs w:val="22"/>
              </w:rPr>
            </w:pPr>
            <w:r>
              <w:rPr>
                <w:rFonts w:ascii="Calibri" w:hAnsi="Calibri" w:cs="Calibri"/>
                <w:i/>
                <w:szCs w:val="22"/>
              </w:rPr>
              <w:t>7</w:t>
            </w:r>
            <w:r w:rsidRPr="003167ED">
              <w:rPr>
                <w:rFonts w:ascii="Calibri" w:hAnsi="Calibri" w:cs="Calibri"/>
                <w:i/>
                <w:szCs w:val="22"/>
              </w:rPr>
              <w:t xml:space="preserve"> x modified rule</w:t>
            </w:r>
            <w:r>
              <w:rPr>
                <w:rFonts w:ascii="Calibri" w:hAnsi="Calibri" w:cs="Calibri"/>
                <w:i/>
                <w:szCs w:val="22"/>
              </w:rPr>
              <w:t>s</w:t>
            </w:r>
          </w:p>
          <w:p w14:paraId="060D55A7" w14:textId="77777777" w:rsidR="00E808C4" w:rsidRPr="003167ED" w:rsidRDefault="00E808C4" w:rsidP="00FF078E">
            <w:pPr>
              <w:pStyle w:val="ListParagraph"/>
              <w:ind w:left="752"/>
              <w:rPr>
                <w:rFonts w:ascii="Calibri" w:hAnsi="Calibri" w:cs="Calibri"/>
                <w:i/>
                <w:szCs w:val="22"/>
              </w:rPr>
            </w:pPr>
          </w:p>
          <w:p w14:paraId="489B9167" w14:textId="77777777" w:rsidR="00E808C4" w:rsidRPr="003167ED" w:rsidRDefault="00E808C4" w:rsidP="00E70A51">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1325FCEE" w14:textId="77777777" w:rsidR="00E808C4" w:rsidRPr="003167ED" w:rsidRDefault="00E808C4" w:rsidP="00FF078E">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364E824"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12A70F7"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143C7CF0"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6F91C86B"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46C2AAC8"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351E8283"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E81BCD8" w14:textId="77777777" w:rsidR="00E808C4" w:rsidRDefault="00E808C4" w:rsidP="00E70A51">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0236A1D5" w14:textId="77777777" w:rsidR="00E808C4" w:rsidRDefault="00E808C4" w:rsidP="00FF078E">
            <w:pPr>
              <w:pStyle w:val="Version2"/>
              <w:spacing w:before="0" w:after="120"/>
              <w:ind w:left="0"/>
              <w:rPr>
                <w:sz w:val="20"/>
                <w:szCs w:val="20"/>
              </w:rPr>
            </w:pPr>
          </w:p>
          <w:p w14:paraId="04EB297F" w14:textId="77777777" w:rsidR="00E808C4" w:rsidRPr="00924576" w:rsidRDefault="00E808C4" w:rsidP="00FF078E">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CA39AB2" w14:textId="77777777" w:rsidR="00E808C4" w:rsidRPr="0063469F" w:rsidRDefault="00E808C4" w:rsidP="00FF078E">
            <w:pPr>
              <w:pStyle w:val="Version2"/>
              <w:spacing w:before="0" w:after="120"/>
              <w:rPr>
                <w:bCs/>
                <w:sz w:val="18"/>
                <w:szCs w:val="18"/>
              </w:rPr>
            </w:pPr>
            <w:r w:rsidRPr="0063469F">
              <w:rPr>
                <w:bCs/>
                <w:sz w:val="18"/>
                <w:szCs w:val="18"/>
              </w:rPr>
              <w:t>No known issues or future scope at time of publication.</w:t>
            </w:r>
          </w:p>
          <w:p w14:paraId="3B7279EB" w14:textId="77777777" w:rsidR="00E808C4" w:rsidRDefault="00E808C4" w:rsidP="00FF078E">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DDEF0E" w14:textId="31BC0011" w:rsidR="00E808C4" w:rsidRDefault="00E808C4" w:rsidP="003A1B46">
            <w:pPr>
              <w:pStyle w:val="Version2"/>
              <w:spacing w:before="120" w:after="120"/>
              <w:ind w:left="0"/>
            </w:pPr>
            <w:r w:rsidRPr="00EE6D26">
              <w:rPr>
                <w:sz w:val="18"/>
                <w:szCs w:val="18"/>
              </w:rPr>
              <w:t>M</w:t>
            </w:r>
            <w:r>
              <w:rPr>
                <w:sz w:val="18"/>
                <w:szCs w:val="18"/>
              </w:rPr>
              <w:t>oved prior version control (v2.1</w:t>
            </w:r>
            <w:r w:rsidRPr="00EE6D26">
              <w:rPr>
                <w:sz w:val="18"/>
                <w:szCs w:val="18"/>
              </w:rPr>
              <w:t>) history to Appendix A – Prior Version History</w:t>
            </w:r>
          </w:p>
        </w:tc>
      </w:tr>
      <w:tr w:rsidR="00E808C4" w:rsidRPr="00A00A93" w14:paraId="40F1362B" w14:textId="77777777" w:rsidTr="00083C99">
        <w:tc>
          <w:tcPr>
            <w:tcW w:w="1022" w:type="dxa"/>
            <w:tcBorders>
              <w:top w:val="single" w:sz="6" w:space="0" w:color="auto"/>
            </w:tcBorders>
          </w:tcPr>
          <w:p w14:paraId="46055B62" w14:textId="14A412FA" w:rsidR="00E808C4" w:rsidRPr="00471BC7" w:rsidRDefault="00E808C4" w:rsidP="00083C99">
            <w:pPr>
              <w:pStyle w:val="Version2"/>
              <w:spacing w:before="120" w:after="120"/>
            </w:pPr>
            <w:r w:rsidRPr="00471BC7">
              <w:lastRenderedPageBreak/>
              <w:t>2.</w:t>
            </w:r>
            <w:r>
              <w:t>1</w:t>
            </w:r>
          </w:p>
        </w:tc>
        <w:tc>
          <w:tcPr>
            <w:tcW w:w="1689" w:type="dxa"/>
            <w:tcBorders>
              <w:top w:val="single" w:sz="6" w:space="0" w:color="auto"/>
            </w:tcBorders>
          </w:tcPr>
          <w:p w14:paraId="568FABEC" w14:textId="7578AB87" w:rsidR="00E808C4" w:rsidRPr="00471BC7" w:rsidRDefault="00E808C4" w:rsidP="00083C99">
            <w:pPr>
              <w:pStyle w:val="Version2"/>
              <w:spacing w:before="120" w:after="120"/>
            </w:pPr>
            <w:r>
              <w:t>16</w:t>
            </w:r>
            <w:r w:rsidRPr="00471BC7">
              <w:t>/11/2017</w:t>
            </w:r>
          </w:p>
        </w:tc>
        <w:tc>
          <w:tcPr>
            <w:tcW w:w="6520" w:type="dxa"/>
            <w:tcBorders>
              <w:top w:val="single" w:sz="6" w:space="0" w:color="auto"/>
            </w:tcBorders>
          </w:tcPr>
          <w:p w14:paraId="3159486A" w14:textId="77777777" w:rsidR="00E808C4" w:rsidRDefault="00E808C4" w:rsidP="003A1B46">
            <w:pPr>
              <w:pStyle w:val="Version2"/>
              <w:spacing w:before="120" w:after="120"/>
              <w:ind w:left="0"/>
            </w:pPr>
            <w:r>
              <w:t>This document has been updated for the November 2017 release for EVTE and PROD.</w:t>
            </w:r>
          </w:p>
          <w:p w14:paraId="493BD36A" w14:textId="77777777" w:rsidR="00E808C4" w:rsidRPr="00301633" w:rsidRDefault="00E808C4" w:rsidP="003A1B46">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172A593C" w14:textId="77777777" w:rsidR="00E808C4" w:rsidRDefault="00E808C4" w:rsidP="003A1B46">
            <w:pPr>
              <w:pStyle w:val="Version2"/>
              <w:spacing w:before="120" w:after="120"/>
              <w:rPr>
                <w:b/>
              </w:rPr>
            </w:pPr>
            <w:r>
              <w:rPr>
                <w:b/>
              </w:rPr>
              <w:t>Updated:</w:t>
            </w:r>
          </w:p>
          <w:p w14:paraId="4EAE1076" w14:textId="77777777" w:rsidR="00E808C4" w:rsidRPr="003167ED" w:rsidRDefault="00E808C4" w:rsidP="003A1B46">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06BA6B84" w14:textId="77777777" w:rsidR="00E808C4" w:rsidRPr="003167ED" w:rsidRDefault="00E808C4" w:rsidP="003A1B46">
            <w:pPr>
              <w:pStyle w:val="Version2"/>
              <w:spacing w:before="0" w:after="0"/>
              <w:rPr>
                <w:rFonts w:ascii="Calibri" w:hAnsi="Calibri"/>
                <w:sz w:val="20"/>
                <w:szCs w:val="20"/>
              </w:rPr>
            </w:pPr>
            <w:r>
              <w:rPr>
                <w:i/>
                <w:sz w:val="18"/>
                <w:szCs w:val="18"/>
              </w:rPr>
              <w:t>Refer to the artefacts change history for further information.</w:t>
            </w:r>
          </w:p>
          <w:p w14:paraId="38BB68F7" w14:textId="77777777" w:rsidR="00E808C4" w:rsidRPr="003167ED" w:rsidRDefault="00E808C4" w:rsidP="003A1B46">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 xml:space="preserve">ATO </w:t>
            </w:r>
            <w:r>
              <w:rPr>
                <w:rFonts w:ascii="Calibri" w:hAnsi="Calibri" w:cs="Calibri"/>
                <w:b/>
                <w:color w:val="1F497D"/>
                <w:sz w:val="20"/>
                <w:szCs w:val="20"/>
              </w:rPr>
              <w:t>CGTS.0003</w:t>
            </w:r>
            <w:r w:rsidRPr="003167ED">
              <w:rPr>
                <w:rFonts w:ascii="Calibri" w:hAnsi="Calibri" w:cs="Calibri"/>
                <w:b/>
                <w:color w:val="1F497D"/>
                <w:sz w:val="20"/>
                <w:szCs w:val="20"/>
              </w:rPr>
              <w:t xml:space="preserve"> 201</w:t>
            </w:r>
            <w:r>
              <w:rPr>
                <w:rFonts w:ascii="Calibri" w:hAnsi="Calibri" w:cs="Calibri"/>
                <w:b/>
                <w:color w:val="1F497D"/>
                <w:sz w:val="20"/>
                <w:szCs w:val="20"/>
              </w:rPr>
              <w:t>3</w:t>
            </w:r>
            <w:r w:rsidRPr="003167ED">
              <w:rPr>
                <w:rFonts w:ascii="Calibri" w:hAnsi="Calibri" w:cs="Calibri"/>
                <w:b/>
                <w:color w:val="1F497D"/>
                <w:sz w:val="20"/>
                <w:szCs w:val="20"/>
              </w:rPr>
              <w:t xml:space="preserve"> Validation Rules.xlsx</w:t>
            </w:r>
          </w:p>
          <w:p w14:paraId="08B6A68C" w14:textId="77777777" w:rsidR="00E808C4" w:rsidRPr="003167ED" w:rsidRDefault="00E808C4" w:rsidP="003A1B46">
            <w:pPr>
              <w:pStyle w:val="ListParagraph"/>
              <w:ind w:left="752"/>
              <w:rPr>
                <w:rFonts w:ascii="Calibri" w:hAnsi="Calibri" w:cs="Calibri"/>
                <w:i/>
                <w:szCs w:val="22"/>
              </w:rPr>
            </w:pPr>
            <w:r>
              <w:rPr>
                <w:rFonts w:ascii="Calibri" w:hAnsi="Calibri" w:cs="Calibri"/>
                <w:i/>
                <w:szCs w:val="22"/>
              </w:rPr>
              <w:t>1</w:t>
            </w:r>
            <w:r w:rsidRPr="003167ED">
              <w:rPr>
                <w:rFonts w:ascii="Calibri" w:hAnsi="Calibri" w:cs="Calibri"/>
                <w:i/>
                <w:szCs w:val="22"/>
              </w:rPr>
              <w:t xml:space="preserve"> x modified rule</w:t>
            </w:r>
          </w:p>
          <w:p w14:paraId="62200207" w14:textId="77777777" w:rsidR="00E808C4" w:rsidRPr="003167ED" w:rsidRDefault="00E808C4" w:rsidP="003A1B46">
            <w:pPr>
              <w:pStyle w:val="ListParagraph"/>
              <w:ind w:left="752"/>
              <w:rPr>
                <w:rFonts w:ascii="Calibri" w:hAnsi="Calibri" w:cs="Calibri"/>
                <w:i/>
                <w:szCs w:val="22"/>
              </w:rPr>
            </w:pPr>
          </w:p>
          <w:p w14:paraId="00FAB717" w14:textId="77777777" w:rsidR="00E808C4" w:rsidRPr="003167ED" w:rsidRDefault="00E808C4" w:rsidP="003A1B46">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2D4E9A17" w14:textId="77777777" w:rsidR="00E808C4" w:rsidRPr="003167ED" w:rsidRDefault="00E808C4" w:rsidP="003A1B46">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3B7A28B1"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5877E674"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0AD0D1B3"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0809868A"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707B0CAF"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3BA28A63"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65A3D8B2" w14:textId="77777777" w:rsidR="00E808C4" w:rsidRDefault="00E808C4" w:rsidP="003A1B46">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59BD119C" w14:textId="77777777" w:rsidR="00E808C4" w:rsidRDefault="00E808C4" w:rsidP="003A1B46">
            <w:pPr>
              <w:pStyle w:val="Version2"/>
              <w:spacing w:before="0" w:after="120"/>
              <w:ind w:left="0"/>
              <w:rPr>
                <w:sz w:val="20"/>
                <w:szCs w:val="20"/>
              </w:rPr>
            </w:pPr>
          </w:p>
          <w:p w14:paraId="45596B8F" w14:textId="77777777" w:rsidR="00E808C4" w:rsidRDefault="00E808C4" w:rsidP="003A1B46">
            <w:pPr>
              <w:pStyle w:val="Version2"/>
              <w:spacing w:before="0" w:after="0"/>
              <w:ind w:left="360"/>
              <w:rPr>
                <w:rFonts w:ascii="Calibri" w:hAnsi="Calibri" w:cs="Calibri"/>
                <w:bCs/>
                <w:sz w:val="18"/>
                <w:szCs w:val="18"/>
              </w:rPr>
            </w:pPr>
          </w:p>
          <w:p w14:paraId="12801748" w14:textId="77777777" w:rsidR="00E808C4" w:rsidRPr="00924576" w:rsidRDefault="00E808C4" w:rsidP="003A1B46">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5709DFD3" w14:textId="77777777" w:rsidR="00E808C4" w:rsidRPr="0063469F" w:rsidRDefault="00E808C4" w:rsidP="003A1B46">
            <w:pPr>
              <w:pStyle w:val="Version2"/>
              <w:spacing w:before="0" w:after="120"/>
              <w:rPr>
                <w:bCs/>
                <w:sz w:val="18"/>
                <w:szCs w:val="18"/>
              </w:rPr>
            </w:pPr>
            <w:r w:rsidRPr="0063469F">
              <w:rPr>
                <w:bCs/>
                <w:sz w:val="18"/>
                <w:szCs w:val="18"/>
              </w:rPr>
              <w:t>No known issues or future scope at time of publication.</w:t>
            </w:r>
          </w:p>
          <w:p w14:paraId="30DC841C" w14:textId="77777777" w:rsidR="00E808C4" w:rsidRDefault="00E808C4" w:rsidP="003A1B46">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0C35719" w14:textId="16C4F393" w:rsidR="00E808C4" w:rsidRPr="00AF0DDF" w:rsidRDefault="00E808C4" w:rsidP="003A1B46">
            <w:pPr>
              <w:pStyle w:val="Version2"/>
              <w:spacing w:before="0" w:after="0"/>
              <w:rPr>
                <w:rFonts w:ascii="Calibri" w:hAnsi="Calibri"/>
                <w:b/>
                <w:bCs/>
                <w:sz w:val="24"/>
                <w:szCs w:val="24"/>
              </w:rPr>
            </w:pPr>
            <w:r w:rsidRPr="00EE6D26">
              <w:rPr>
                <w:sz w:val="18"/>
                <w:szCs w:val="18"/>
              </w:rPr>
              <w:t>M</w:t>
            </w:r>
            <w:r>
              <w:rPr>
                <w:sz w:val="18"/>
                <w:szCs w:val="18"/>
              </w:rPr>
              <w:t>oved prior version control (v2.0</w:t>
            </w:r>
            <w:r w:rsidRPr="00EE6D26">
              <w:rPr>
                <w:sz w:val="18"/>
                <w:szCs w:val="18"/>
              </w:rPr>
              <w:t>) history to Appendix A – Prior Version History</w:t>
            </w:r>
          </w:p>
        </w:tc>
      </w:tr>
      <w:tr w:rsidR="00E808C4" w:rsidRPr="00A00A93" w14:paraId="50AE382C" w14:textId="77777777" w:rsidTr="00083C99">
        <w:tc>
          <w:tcPr>
            <w:tcW w:w="1022" w:type="dxa"/>
            <w:tcBorders>
              <w:top w:val="single" w:sz="6" w:space="0" w:color="auto"/>
            </w:tcBorders>
          </w:tcPr>
          <w:p w14:paraId="0C581D3D" w14:textId="5BB9C7FE" w:rsidR="00E808C4" w:rsidRDefault="00E808C4" w:rsidP="00083C99">
            <w:pPr>
              <w:pStyle w:val="Version2"/>
              <w:spacing w:before="120" w:after="120"/>
            </w:pPr>
            <w:r w:rsidRPr="00471BC7">
              <w:t>2.0</w:t>
            </w:r>
          </w:p>
        </w:tc>
        <w:tc>
          <w:tcPr>
            <w:tcW w:w="1689" w:type="dxa"/>
            <w:tcBorders>
              <w:top w:val="single" w:sz="6" w:space="0" w:color="auto"/>
            </w:tcBorders>
          </w:tcPr>
          <w:p w14:paraId="2B666E20" w14:textId="0CC57E7D" w:rsidR="00E808C4" w:rsidRDefault="00E808C4" w:rsidP="00083C99">
            <w:pPr>
              <w:pStyle w:val="Version2"/>
              <w:spacing w:before="120" w:after="120"/>
            </w:pPr>
            <w:r w:rsidRPr="00471BC7">
              <w:t>09/11/2017</w:t>
            </w:r>
          </w:p>
        </w:tc>
        <w:tc>
          <w:tcPr>
            <w:tcW w:w="6520" w:type="dxa"/>
            <w:tcBorders>
              <w:top w:val="single" w:sz="6" w:space="0" w:color="auto"/>
            </w:tcBorders>
          </w:tcPr>
          <w:p w14:paraId="7620A45A" w14:textId="77777777" w:rsidR="00E808C4" w:rsidRPr="00AF0DDF" w:rsidRDefault="00E808C4" w:rsidP="003A1B46">
            <w:pPr>
              <w:pStyle w:val="Version2"/>
              <w:spacing w:before="0" w:after="0"/>
              <w:rPr>
                <w:rFonts w:ascii="Calibri" w:hAnsi="Calibri"/>
                <w:bCs/>
                <w:sz w:val="24"/>
                <w:szCs w:val="24"/>
              </w:rPr>
            </w:pPr>
            <w:r w:rsidRPr="00AF0DDF">
              <w:rPr>
                <w:rFonts w:ascii="Calibri" w:hAnsi="Calibri"/>
                <w:b/>
                <w:bCs/>
                <w:sz w:val="24"/>
                <w:szCs w:val="24"/>
              </w:rPr>
              <w:t>Note:</w:t>
            </w:r>
            <w:r w:rsidRPr="00AF0DDF">
              <w:rPr>
                <w:rFonts w:ascii="Calibri" w:hAnsi="Calibri"/>
                <w:bCs/>
                <w:sz w:val="24"/>
                <w:szCs w:val="24"/>
              </w:rPr>
              <w:t xml:space="preserve">  Minor template changes have been made in this version of the Package Content Note (PCN). This has been done to better support packaging of ‘Suites’ of services/Actions and to separate known issues from future scope.</w:t>
            </w:r>
          </w:p>
          <w:p w14:paraId="5D4DFCBE" w14:textId="77777777" w:rsidR="00E808C4" w:rsidRPr="00AF0DDF" w:rsidRDefault="00E808C4" w:rsidP="003A1B46">
            <w:pPr>
              <w:pStyle w:val="Version2"/>
              <w:spacing w:before="0" w:after="0"/>
              <w:rPr>
                <w:rFonts w:ascii="Calibri" w:hAnsi="Calibri"/>
                <w:b/>
                <w:bCs/>
                <w:color w:val="1F497D"/>
                <w:sz w:val="24"/>
                <w:szCs w:val="24"/>
              </w:rPr>
            </w:pPr>
          </w:p>
          <w:p w14:paraId="13E5DC2B" w14:textId="77777777" w:rsidR="00E808C4" w:rsidRPr="00AF0DDF" w:rsidRDefault="00E808C4" w:rsidP="003A1B46">
            <w:pPr>
              <w:pStyle w:val="Version2"/>
              <w:spacing w:before="0" w:after="0"/>
              <w:rPr>
                <w:rFonts w:ascii="Calibri" w:hAnsi="Calibri"/>
                <w:b/>
                <w:bCs/>
                <w:color w:val="1F497D"/>
                <w:sz w:val="24"/>
                <w:szCs w:val="24"/>
              </w:rPr>
            </w:pPr>
            <w:r w:rsidRPr="00AF0DDF">
              <w:rPr>
                <w:rFonts w:ascii="Calibri" w:hAnsi="Calibri"/>
                <w:b/>
                <w:bCs/>
                <w:color w:val="1F497D"/>
                <w:sz w:val="24"/>
                <w:szCs w:val="24"/>
              </w:rPr>
              <w:t>Section 2 Package contents</w:t>
            </w:r>
          </w:p>
          <w:p w14:paraId="743C1A9C" w14:textId="77777777" w:rsidR="00E808C4" w:rsidRPr="00AF0DDF" w:rsidRDefault="00E808C4" w:rsidP="003A1B46">
            <w:pPr>
              <w:pStyle w:val="Version2"/>
              <w:spacing w:after="0"/>
              <w:rPr>
                <w:rFonts w:ascii="Calibri" w:hAnsi="Calibri"/>
                <w:b/>
              </w:rPr>
            </w:pPr>
            <w:r w:rsidRPr="00AF0DDF">
              <w:rPr>
                <w:rFonts w:ascii="Calibri" w:hAnsi="Calibri"/>
                <w:b/>
              </w:rPr>
              <w:t>Updated:</w:t>
            </w:r>
          </w:p>
          <w:p w14:paraId="40D5CD54" w14:textId="77777777" w:rsidR="00E808C4" w:rsidRPr="00AF0DDF" w:rsidRDefault="00E808C4" w:rsidP="003A1B46">
            <w:pPr>
              <w:pStyle w:val="Version2"/>
              <w:spacing w:before="0" w:after="120"/>
              <w:rPr>
                <w:rFonts w:ascii="Calibri" w:hAnsi="Calibri"/>
                <w:sz w:val="20"/>
                <w:szCs w:val="20"/>
              </w:rPr>
            </w:pPr>
            <w:r w:rsidRPr="00AF0DDF">
              <w:rPr>
                <w:rFonts w:ascii="Calibri" w:hAnsi="Calibri"/>
                <w:sz w:val="20"/>
                <w:szCs w:val="20"/>
              </w:rPr>
              <w:t>The following artefacts were updated</w:t>
            </w:r>
            <w:r w:rsidRPr="00AF0DDF">
              <w:rPr>
                <w:rFonts w:ascii="Calibri" w:hAnsi="Calibri"/>
                <w:b/>
                <w:sz w:val="20"/>
                <w:szCs w:val="20"/>
              </w:rPr>
              <w:t xml:space="preserve"> </w:t>
            </w:r>
            <w:r w:rsidRPr="00AF0DDF">
              <w:rPr>
                <w:rFonts w:ascii="Calibri" w:hAnsi="Calibri"/>
                <w:sz w:val="20"/>
                <w:szCs w:val="20"/>
              </w:rPr>
              <w:t>with</w:t>
            </w:r>
            <w:r w:rsidRPr="00AF0DDF">
              <w:rPr>
                <w:rFonts w:ascii="Calibri" w:hAnsi="Calibri"/>
                <w:b/>
                <w:sz w:val="20"/>
                <w:szCs w:val="20"/>
              </w:rPr>
              <w:t xml:space="preserve"> </w:t>
            </w:r>
            <w:r w:rsidRPr="00AF0DDF">
              <w:rPr>
                <w:rFonts w:ascii="Calibri" w:hAnsi="Calibri"/>
                <w:b/>
                <w:bCs/>
                <w:sz w:val="20"/>
                <w:szCs w:val="20"/>
              </w:rPr>
              <w:t>functional changes</w:t>
            </w:r>
            <w:r w:rsidRPr="00AF0DDF">
              <w:rPr>
                <w:rFonts w:ascii="Calibri" w:hAnsi="Calibri"/>
                <w:sz w:val="20"/>
                <w:szCs w:val="20"/>
              </w:rPr>
              <w:t xml:space="preserve">: </w:t>
            </w:r>
            <w:r w:rsidRPr="00AF0DDF">
              <w:rPr>
                <w:rFonts w:ascii="Calibri" w:hAnsi="Calibri"/>
                <w:sz w:val="20"/>
                <w:szCs w:val="20"/>
              </w:rPr>
              <w:br/>
            </w:r>
          </w:p>
          <w:p w14:paraId="6532F6B1" w14:textId="77777777" w:rsidR="00E808C4" w:rsidRPr="00AF0DDF" w:rsidRDefault="00E808C4" w:rsidP="003A1B46">
            <w:pPr>
              <w:pStyle w:val="Version2"/>
              <w:numPr>
                <w:ilvl w:val="0"/>
                <w:numId w:val="18"/>
              </w:numPr>
              <w:spacing w:before="0" w:after="0"/>
              <w:rPr>
                <w:rFonts w:ascii="Calibri" w:hAnsi="Calibri" w:cs="Calibri"/>
                <w:i/>
                <w:sz w:val="18"/>
                <w:szCs w:val="18"/>
              </w:rPr>
            </w:pPr>
            <w:r>
              <w:rPr>
                <w:rFonts w:ascii="Calibri" w:hAnsi="Calibri" w:cs="Calibri"/>
                <w:b/>
                <w:color w:val="1F497D"/>
                <w:sz w:val="18"/>
                <w:szCs w:val="18"/>
              </w:rPr>
              <w:t>ATO IITR.0001</w:t>
            </w:r>
            <w:r w:rsidRPr="00AF0DDF">
              <w:rPr>
                <w:rFonts w:ascii="Calibri" w:hAnsi="Calibri" w:cs="Calibri"/>
                <w:b/>
                <w:color w:val="1F497D"/>
                <w:sz w:val="18"/>
                <w:szCs w:val="18"/>
              </w:rPr>
              <w:t xml:space="preserve"> 201</w:t>
            </w:r>
            <w:r>
              <w:rPr>
                <w:rFonts w:ascii="Calibri" w:hAnsi="Calibri" w:cs="Calibri"/>
                <w:b/>
                <w:color w:val="1F497D"/>
                <w:sz w:val="18"/>
                <w:szCs w:val="18"/>
              </w:rPr>
              <w:t>6</w:t>
            </w:r>
            <w:r w:rsidRPr="00AF0DDF">
              <w:rPr>
                <w:rFonts w:ascii="Calibri" w:hAnsi="Calibri" w:cs="Calibri"/>
                <w:b/>
                <w:color w:val="1F497D"/>
                <w:sz w:val="18"/>
                <w:szCs w:val="18"/>
              </w:rPr>
              <w:t xml:space="preserve"> Validation Rules.xlsx</w:t>
            </w:r>
          </w:p>
          <w:p w14:paraId="6F2EC2B5" w14:textId="77777777" w:rsidR="00E808C4" w:rsidRPr="00AF0DDF" w:rsidRDefault="00E808C4" w:rsidP="003A1B46">
            <w:pPr>
              <w:pStyle w:val="Version2"/>
              <w:spacing w:before="0" w:after="0"/>
              <w:ind w:left="720"/>
              <w:rPr>
                <w:rFonts w:ascii="Calibri" w:hAnsi="Calibri" w:cs="Calibri"/>
                <w:i/>
                <w:sz w:val="18"/>
                <w:szCs w:val="18"/>
              </w:rPr>
            </w:pPr>
            <w:r w:rsidRPr="00AF0DDF">
              <w:rPr>
                <w:rFonts w:ascii="Calibri" w:hAnsi="Calibri" w:cs="Calibri"/>
                <w:i/>
                <w:sz w:val="18"/>
                <w:szCs w:val="18"/>
              </w:rPr>
              <w:t>Interactive Errors and Document Control sheets added.</w:t>
            </w:r>
          </w:p>
          <w:p w14:paraId="6FF094DC" w14:textId="77777777" w:rsidR="00E808C4" w:rsidRPr="00AF0DDF" w:rsidRDefault="00E808C4" w:rsidP="003A1B46">
            <w:pPr>
              <w:pStyle w:val="Version2"/>
              <w:spacing w:before="0" w:after="0"/>
              <w:ind w:left="720"/>
              <w:rPr>
                <w:rFonts w:ascii="Calibri" w:hAnsi="Calibri" w:cs="Calibri"/>
                <w:i/>
                <w:sz w:val="18"/>
                <w:szCs w:val="18"/>
              </w:rPr>
            </w:pPr>
          </w:p>
          <w:p w14:paraId="7B8BA68B" w14:textId="77777777" w:rsidR="00E808C4" w:rsidRPr="00AF0DDF" w:rsidRDefault="00E808C4" w:rsidP="003A1B46">
            <w:pPr>
              <w:pStyle w:val="Version2"/>
              <w:numPr>
                <w:ilvl w:val="0"/>
                <w:numId w:val="18"/>
              </w:numPr>
              <w:spacing w:before="0" w:after="0"/>
              <w:rPr>
                <w:rFonts w:ascii="Calibri" w:hAnsi="Calibri" w:cs="Calibri"/>
                <w:i/>
                <w:sz w:val="18"/>
                <w:szCs w:val="18"/>
              </w:rPr>
            </w:pPr>
            <w:r w:rsidRPr="00AF0DDF">
              <w:rPr>
                <w:rFonts w:ascii="Calibri" w:hAnsi="Calibri" w:cs="Calibri"/>
                <w:b/>
                <w:color w:val="1F497D"/>
                <w:sz w:val="18"/>
                <w:szCs w:val="18"/>
              </w:rPr>
              <w:lastRenderedPageBreak/>
              <w:t>ATO PIITR.000 201</w:t>
            </w:r>
            <w:r>
              <w:rPr>
                <w:rFonts w:ascii="Calibri" w:hAnsi="Calibri" w:cs="Calibri"/>
                <w:b/>
                <w:color w:val="1F497D"/>
                <w:sz w:val="18"/>
                <w:szCs w:val="18"/>
              </w:rPr>
              <w:t>6</w:t>
            </w:r>
            <w:r w:rsidRPr="00AF0DDF">
              <w:rPr>
                <w:rFonts w:ascii="Calibri" w:hAnsi="Calibri" w:cs="Calibri"/>
                <w:b/>
                <w:color w:val="1F497D"/>
                <w:sz w:val="18"/>
                <w:szCs w:val="18"/>
              </w:rPr>
              <w:t xml:space="preserve"> Validation Rules.xlsx</w:t>
            </w:r>
          </w:p>
          <w:p w14:paraId="37810E9E" w14:textId="77777777" w:rsidR="00E808C4" w:rsidRPr="00AF0DDF" w:rsidRDefault="00E808C4" w:rsidP="003A1B46">
            <w:pPr>
              <w:pStyle w:val="Version2"/>
              <w:spacing w:before="0" w:after="0"/>
              <w:ind w:left="720"/>
              <w:rPr>
                <w:rFonts w:ascii="Calibri" w:hAnsi="Calibri" w:cs="Calibri"/>
                <w:i/>
                <w:sz w:val="18"/>
                <w:szCs w:val="18"/>
              </w:rPr>
            </w:pPr>
            <w:r w:rsidRPr="00AF0DDF">
              <w:rPr>
                <w:rFonts w:ascii="Calibri" w:hAnsi="Calibri" w:cs="Calibri"/>
                <w:i/>
                <w:sz w:val="18"/>
                <w:szCs w:val="18"/>
              </w:rPr>
              <w:t>Interactive Errors and Document Control sheets added.</w:t>
            </w:r>
          </w:p>
          <w:p w14:paraId="139B879C" w14:textId="7886856E" w:rsidR="00E808C4" w:rsidRDefault="00E808C4" w:rsidP="003167ED">
            <w:pPr>
              <w:pStyle w:val="Version2"/>
              <w:spacing w:before="120" w:after="120"/>
              <w:ind w:left="0"/>
            </w:pPr>
          </w:p>
        </w:tc>
      </w:tr>
      <w:tr w:rsidR="00E808C4" w:rsidRPr="00A00A93" w14:paraId="30636552" w14:textId="77777777" w:rsidTr="00083C99">
        <w:tc>
          <w:tcPr>
            <w:tcW w:w="1022" w:type="dxa"/>
            <w:tcBorders>
              <w:top w:val="single" w:sz="6" w:space="0" w:color="auto"/>
            </w:tcBorders>
          </w:tcPr>
          <w:p w14:paraId="3B075466" w14:textId="26F00210" w:rsidR="00E808C4" w:rsidRDefault="00E808C4" w:rsidP="00083C99">
            <w:pPr>
              <w:pStyle w:val="Version2"/>
              <w:spacing w:before="120" w:after="120"/>
            </w:pPr>
            <w:r>
              <w:lastRenderedPageBreak/>
              <w:t>1.7</w:t>
            </w:r>
          </w:p>
        </w:tc>
        <w:tc>
          <w:tcPr>
            <w:tcW w:w="1689" w:type="dxa"/>
            <w:tcBorders>
              <w:top w:val="single" w:sz="6" w:space="0" w:color="auto"/>
            </w:tcBorders>
          </w:tcPr>
          <w:p w14:paraId="233DAF5D" w14:textId="42AA7089" w:rsidR="00E808C4" w:rsidRDefault="00E808C4" w:rsidP="00083C99">
            <w:pPr>
              <w:pStyle w:val="Version2"/>
              <w:spacing w:before="120" w:after="120"/>
            </w:pPr>
            <w:r>
              <w:t>12/10/2017</w:t>
            </w:r>
          </w:p>
        </w:tc>
        <w:tc>
          <w:tcPr>
            <w:tcW w:w="6520" w:type="dxa"/>
            <w:tcBorders>
              <w:top w:val="single" w:sz="6" w:space="0" w:color="auto"/>
            </w:tcBorders>
          </w:tcPr>
          <w:p w14:paraId="6A3DA142" w14:textId="77777777" w:rsidR="00E808C4" w:rsidRDefault="00E808C4" w:rsidP="003167ED">
            <w:pPr>
              <w:pStyle w:val="Version2"/>
              <w:spacing w:before="120" w:after="120"/>
              <w:ind w:left="0"/>
            </w:pPr>
            <w:r>
              <w:t>This document has been updated for the September 2017 release for EVTE and PROD.</w:t>
            </w:r>
          </w:p>
          <w:p w14:paraId="59603FFC" w14:textId="77777777" w:rsidR="00E808C4" w:rsidRPr="00301633" w:rsidRDefault="00E808C4" w:rsidP="003167ED">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C838CAC" w14:textId="77777777" w:rsidR="00E808C4" w:rsidRDefault="00E808C4" w:rsidP="003167ED">
            <w:pPr>
              <w:pStyle w:val="Version2"/>
              <w:spacing w:before="120" w:after="120"/>
              <w:rPr>
                <w:b/>
              </w:rPr>
            </w:pPr>
            <w:r>
              <w:rPr>
                <w:b/>
              </w:rPr>
              <w:t>Updated:</w:t>
            </w:r>
          </w:p>
          <w:p w14:paraId="3DB8926D" w14:textId="77777777" w:rsidR="00E808C4" w:rsidRPr="003167ED" w:rsidRDefault="00E808C4" w:rsidP="003167ED">
            <w:pPr>
              <w:pStyle w:val="Version2"/>
              <w:spacing w:before="120" w:after="0"/>
              <w:rPr>
                <w:rFonts w:ascii="Calibri" w:hAnsi="Calibri"/>
                <w:sz w:val="20"/>
                <w:szCs w:val="20"/>
              </w:rPr>
            </w:pPr>
            <w:r w:rsidRPr="003167ED">
              <w:rPr>
                <w:rFonts w:ascii="Calibri" w:hAnsi="Calibri"/>
                <w:sz w:val="20"/>
                <w:szCs w:val="20"/>
              </w:rPr>
              <w:t xml:space="preserve">The following artefacts were updated with </w:t>
            </w:r>
            <w:r w:rsidRPr="003167ED">
              <w:rPr>
                <w:rFonts w:ascii="Calibri" w:hAnsi="Calibri"/>
                <w:b/>
                <w:sz w:val="20"/>
                <w:szCs w:val="20"/>
              </w:rPr>
              <w:t>functional changes</w:t>
            </w:r>
            <w:r w:rsidRPr="003167ED">
              <w:rPr>
                <w:rFonts w:ascii="Calibri" w:hAnsi="Calibri"/>
                <w:sz w:val="20"/>
                <w:szCs w:val="20"/>
              </w:rPr>
              <w:t>:</w:t>
            </w:r>
          </w:p>
          <w:p w14:paraId="6CD647AC" w14:textId="77777777" w:rsidR="00E808C4" w:rsidRPr="003167ED" w:rsidRDefault="00E808C4" w:rsidP="003167ED">
            <w:pPr>
              <w:pStyle w:val="Version2"/>
              <w:spacing w:before="0" w:after="0"/>
              <w:rPr>
                <w:rFonts w:ascii="Calibri" w:hAnsi="Calibri"/>
                <w:sz w:val="20"/>
                <w:szCs w:val="20"/>
              </w:rPr>
            </w:pPr>
            <w:r>
              <w:rPr>
                <w:i/>
                <w:sz w:val="18"/>
                <w:szCs w:val="18"/>
              </w:rPr>
              <w:t>Refer to the artefacts change history for further information.</w:t>
            </w:r>
          </w:p>
          <w:p w14:paraId="738876C9" w14:textId="77777777" w:rsidR="00E808C4" w:rsidRPr="003167ED" w:rsidRDefault="00E808C4" w:rsidP="003167ED">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ATO IITR.0001 2014 Validation Rules.xlsx</w:t>
            </w:r>
          </w:p>
          <w:p w14:paraId="5541ED09" w14:textId="77777777" w:rsidR="00E808C4" w:rsidRPr="003167ED" w:rsidRDefault="00E808C4" w:rsidP="003167ED">
            <w:pPr>
              <w:pStyle w:val="ListParagraph"/>
              <w:ind w:left="752"/>
              <w:rPr>
                <w:rFonts w:ascii="Calibri" w:hAnsi="Calibri" w:cs="Calibri"/>
                <w:i/>
                <w:szCs w:val="22"/>
              </w:rPr>
            </w:pPr>
            <w:r w:rsidRPr="003167ED">
              <w:rPr>
                <w:rFonts w:ascii="Calibri" w:hAnsi="Calibri" w:cs="Calibri"/>
                <w:i/>
                <w:szCs w:val="22"/>
              </w:rPr>
              <w:t>2 x modified rule</w:t>
            </w:r>
          </w:p>
          <w:p w14:paraId="5D2F6163" w14:textId="77777777" w:rsidR="00E808C4" w:rsidRPr="003167ED" w:rsidRDefault="00E808C4" w:rsidP="003167ED">
            <w:pPr>
              <w:pStyle w:val="ListParagraph"/>
              <w:ind w:left="752"/>
              <w:rPr>
                <w:rFonts w:ascii="Calibri" w:hAnsi="Calibri" w:cs="Calibri"/>
                <w:i/>
                <w:szCs w:val="22"/>
              </w:rPr>
            </w:pPr>
          </w:p>
          <w:p w14:paraId="7DB7FB1D" w14:textId="77777777" w:rsidR="00E808C4" w:rsidRPr="003167ED" w:rsidRDefault="00E808C4" w:rsidP="003167ED">
            <w:pPr>
              <w:numPr>
                <w:ilvl w:val="0"/>
                <w:numId w:val="22"/>
              </w:numPr>
              <w:ind w:left="752"/>
              <w:rPr>
                <w:rFonts w:ascii="Calibri" w:hAnsi="Calibri" w:cs="Calibri"/>
                <w:color w:val="1F497D"/>
                <w:sz w:val="20"/>
                <w:szCs w:val="20"/>
              </w:rPr>
            </w:pPr>
            <w:r w:rsidRPr="003167ED">
              <w:rPr>
                <w:rFonts w:ascii="Calibri" w:hAnsi="Calibri" w:cs="Calibri"/>
                <w:b/>
                <w:color w:val="1F497D"/>
                <w:sz w:val="20"/>
                <w:szCs w:val="20"/>
              </w:rPr>
              <w:t>ATO IITR 2014 Schematron.zip</w:t>
            </w:r>
          </w:p>
          <w:p w14:paraId="162973CF" w14:textId="77777777" w:rsidR="00E808C4" w:rsidRPr="003167ED" w:rsidRDefault="00E808C4" w:rsidP="003167ED">
            <w:pPr>
              <w:pStyle w:val="ListParagraph"/>
              <w:ind w:left="360"/>
              <w:rPr>
                <w:rFonts w:ascii="Calibri" w:hAnsi="Calibri" w:cs="Calibri"/>
                <w:b/>
                <w:color w:val="215868"/>
                <w:sz w:val="20"/>
                <w:szCs w:val="20"/>
              </w:rPr>
            </w:pPr>
            <w:r>
              <w:rPr>
                <w:rFonts w:ascii="Calibri" w:hAnsi="Calibri" w:cs="Calibri"/>
                <w:i/>
                <w:sz w:val="18"/>
                <w:szCs w:val="18"/>
              </w:rPr>
              <w:t xml:space="preserve">         Supported Schematron services:</w:t>
            </w:r>
          </w:p>
          <w:p w14:paraId="4F4C91CF"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CGTS</w:t>
            </w:r>
          </w:p>
          <w:p w14:paraId="47828239"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DIDS</w:t>
            </w:r>
          </w:p>
          <w:p w14:paraId="74CA9E3E"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IITR</w:t>
            </w:r>
          </w:p>
          <w:p w14:paraId="1C25B30D"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PIITR</w:t>
            </w:r>
          </w:p>
          <w:p w14:paraId="6D52BD61"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PSS</w:t>
            </w:r>
          </w:p>
          <w:p w14:paraId="1A383344"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RS</w:t>
            </w:r>
          </w:p>
          <w:p w14:paraId="79138972" w14:textId="77777777" w:rsidR="00E808C4" w:rsidRDefault="00E808C4" w:rsidP="003167ED">
            <w:pPr>
              <w:pStyle w:val="Version2"/>
              <w:numPr>
                <w:ilvl w:val="2"/>
                <w:numId w:val="18"/>
              </w:numPr>
              <w:spacing w:before="0" w:after="0"/>
              <w:ind w:left="1497"/>
              <w:rPr>
                <w:rFonts w:ascii="Calibri" w:hAnsi="Calibri" w:cs="Calibri"/>
                <w:i/>
                <w:sz w:val="18"/>
                <w:szCs w:val="18"/>
              </w:rPr>
            </w:pPr>
            <w:r>
              <w:rPr>
                <w:rFonts w:ascii="Calibri" w:hAnsi="Calibri" w:cs="Calibri"/>
                <w:i/>
                <w:sz w:val="18"/>
                <w:szCs w:val="18"/>
              </w:rPr>
              <w:t>WRE</w:t>
            </w:r>
          </w:p>
          <w:p w14:paraId="7D8CE122" w14:textId="77777777" w:rsidR="00E808C4" w:rsidRDefault="00E808C4" w:rsidP="003167ED">
            <w:pPr>
              <w:pStyle w:val="Version2"/>
              <w:spacing w:before="0" w:after="120"/>
              <w:ind w:left="0"/>
              <w:rPr>
                <w:sz w:val="20"/>
                <w:szCs w:val="20"/>
              </w:rPr>
            </w:pPr>
          </w:p>
          <w:p w14:paraId="20A5C5F9" w14:textId="77777777" w:rsidR="00E808C4" w:rsidRDefault="00E808C4" w:rsidP="003167ED">
            <w:pPr>
              <w:pStyle w:val="Version2"/>
              <w:spacing w:before="0" w:after="0"/>
              <w:ind w:left="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2A8953C" w14:textId="77777777" w:rsidR="00E808C4" w:rsidRPr="003167ED" w:rsidRDefault="00E808C4" w:rsidP="003167ED">
            <w:pPr>
              <w:numPr>
                <w:ilvl w:val="0"/>
                <w:numId w:val="22"/>
              </w:numPr>
              <w:ind w:left="752"/>
              <w:rPr>
                <w:rFonts w:ascii="Calibri" w:hAnsi="Calibri" w:cs="Calibri"/>
                <w:b/>
                <w:color w:val="1F497D"/>
                <w:sz w:val="20"/>
                <w:szCs w:val="20"/>
              </w:rPr>
            </w:pPr>
            <w:r w:rsidRPr="003167ED">
              <w:rPr>
                <w:rFonts w:ascii="Calibri" w:hAnsi="Calibri" w:cs="Calibri"/>
                <w:b/>
                <w:color w:val="1F497D"/>
                <w:sz w:val="20"/>
                <w:szCs w:val="20"/>
              </w:rPr>
              <w:t>ATO CGTS.0003 2013 Message Structure Table.xlsx</w:t>
            </w:r>
          </w:p>
          <w:p w14:paraId="6871E5FA" w14:textId="77777777" w:rsidR="00E808C4" w:rsidRPr="00953779" w:rsidRDefault="00E808C4" w:rsidP="003167ED">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74909716" w14:textId="77777777" w:rsidR="00E808C4" w:rsidRDefault="00E808C4" w:rsidP="003167ED">
            <w:pPr>
              <w:pStyle w:val="Version2"/>
              <w:spacing w:before="0" w:after="0"/>
              <w:ind w:left="360"/>
              <w:rPr>
                <w:rFonts w:ascii="Calibri" w:hAnsi="Calibri" w:cs="Calibri"/>
                <w:bCs/>
                <w:sz w:val="18"/>
                <w:szCs w:val="18"/>
              </w:rPr>
            </w:pPr>
          </w:p>
          <w:p w14:paraId="6A011D14" w14:textId="77777777" w:rsidR="00E808C4" w:rsidRPr="00924576" w:rsidRDefault="00E808C4" w:rsidP="003167ED">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47C56C4B" w14:textId="77777777" w:rsidR="00E808C4" w:rsidRPr="0063469F" w:rsidRDefault="00E808C4" w:rsidP="003167ED">
            <w:pPr>
              <w:pStyle w:val="Version2"/>
              <w:spacing w:before="0" w:after="120"/>
              <w:rPr>
                <w:bCs/>
                <w:sz w:val="18"/>
                <w:szCs w:val="18"/>
              </w:rPr>
            </w:pPr>
            <w:r w:rsidRPr="0063469F">
              <w:rPr>
                <w:bCs/>
                <w:sz w:val="18"/>
                <w:szCs w:val="18"/>
              </w:rPr>
              <w:t>No known issues or future scope at time of publication.</w:t>
            </w:r>
          </w:p>
          <w:p w14:paraId="7BD865E4" w14:textId="77777777" w:rsidR="00E808C4" w:rsidRDefault="00E808C4" w:rsidP="003167E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07D4241" w14:textId="37C9C434" w:rsidR="00E808C4" w:rsidRDefault="00E808C4" w:rsidP="003167ED">
            <w:pPr>
              <w:pStyle w:val="Version2"/>
              <w:spacing w:before="120" w:after="120"/>
              <w:ind w:left="0"/>
            </w:pPr>
            <w:r w:rsidRPr="00EE6D26">
              <w:rPr>
                <w:sz w:val="18"/>
                <w:szCs w:val="18"/>
              </w:rPr>
              <w:t>M</w:t>
            </w:r>
            <w:r>
              <w:rPr>
                <w:sz w:val="18"/>
                <w:szCs w:val="18"/>
              </w:rPr>
              <w:t>oved prior version control (v1.6</w:t>
            </w:r>
            <w:r w:rsidRPr="00EE6D26">
              <w:rPr>
                <w:sz w:val="18"/>
                <w:szCs w:val="18"/>
              </w:rPr>
              <w:t>) history to Appendix A – Prior Version History</w:t>
            </w:r>
          </w:p>
        </w:tc>
      </w:tr>
      <w:tr w:rsidR="00E808C4" w:rsidRPr="00A00A93" w14:paraId="7CD11330" w14:textId="77777777" w:rsidTr="00083C99">
        <w:tc>
          <w:tcPr>
            <w:tcW w:w="1022" w:type="dxa"/>
            <w:tcBorders>
              <w:top w:val="single" w:sz="6" w:space="0" w:color="auto"/>
            </w:tcBorders>
          </w:tcPr>
          <w:p w14:paraId="590EA9AB" w14:textId="77777777" w:rsidR="00E808C4" w:rsidRDefault="00E808C4" w:rsidP="00083C99">
            <w:pPr>
              <w:pStyle w:val="Version2"/>
              <w:spacing w:before="120" w:after="120"/>
            </w:pPr>
            <w:r>
              <w:t>1.6</w:t>
            </w:r>
          </w:p>
        </w:tc>
        <w:tc>
          <w:tcPr>
            <w:tcW w:w="1689" w:type="dxa"/>
            <w:tcBorders>
              <w:top w:val="single" w:sz="6" w:space="0" w:color="auto"/>
            </w:tcBorders>
          </w:tcPr>
          <w:p w14:paraId="228FEA20" w14:textId="77777777" w:rsidR="00E808C4" w:rsidRDefault="00E808C4" w:rsidP="00083C99">
            <w:pPr>
              <w:pStyle w:val="Version2"/>
              <w:spacing w:before="120" w:after="120"/>
            </w:pPr>
            <w:r>
              <w:t>20/06/2017</w:t>
            </w:r>
          </w:p>
        </w:tc>
        <w:tc>
          <w:tcPr>
            <w:tcW w:w="6520" w:type="dxa"/>
            <w:tcBorders>
              <w:top w:val="single" w:sz="6" w:space="0" w:color="auto"/>
            </w:tcBorders>
          </w:tcPr>
          <w:p w14:paraId="0615A1C6" w14:textId="77777777" w:rsidR="00E808C4" w:rsidRDefault="00E808C4" w:rsidP="00083C99">
            <w:pPr>
              <w:pStyle w:val="Version2"/>
              <w:spacing w:before="120" w:after="120"/>
              <w:ind w:left="0"/>
            </w:pPr>
            <w:r>
              <w:t>This document has been updated for the July 2017 release for EVTE and PROD.</w:t>
            </w:r>
          </w:p>
          <w:p w14:paraId="06EBDBBC"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2159749F" w14:textId="77777777" w:rsidR="00E808C4" w:rsidRDefault="00E808C4" w:rsidP="00083C99">
            <w:pPr>
              <w:pStyle w:val="Version2"/>
              <w:spacing w:before="120" w:after="120"/>
              <w:rPr>
                <w:b/>
              </w:rPr>
            </w:pPr>
            <w:r>
              <w:rPr>
                <w:b/>
              </w:rPr>
              <w:t>Updates:</w:t>
            </w:r>
          </w:p>
          <w:p w14:paraId="7FDBA983" w14:textId="77777777" w:rsidR="00E808C4" w:rsidRPr="00083C99" w:rsidRDefault="00E808C4"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2902F7CF" w14:textId="77777777" w:rsidR="00E808C4" w:rsidRPr="00083C99" w:rsidRDefault="00E808C4"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IITR.0003 2016 Validation Rules.xlsx</w:t>
            </w:r>
          </w:p>
          <w:p w14:paraId="71E9855B" w14:textId="77777777" w:rsidR="00E808C4" w:rsidRPr="00083C99" w:rsidRDefault="00E808C4" w:rsidP="00083C99">
            <w:pPr>
              <w:pStyle w:val="ListParagraph"/>
              <w:numPr>
                <w:ilvl w:val="0"/>
                <w:numId w:val="21"/>
              </w:numPr>
              <w:rPr>
                <w:rFonts w:ascii="Calibri" w:hAnsi="Calibri" w:cs="Calibri"/>
                <w:szCs w:val="22"/>
              </w:rPr>
            </w:pPr>
            <w:r w:rsidRPr="00083C99">
              <w:rPr>
                <w:rFonts w:ascii="Calibri" w:hAnsi="Calibri" w:cs="Calibri"/>
                <w:szCs w:val="22"/>
              </w:rPr>
              <w:t>Driver: INC000027331661. New rule to prevent date of birth being in the future.</w:t>
            </w:r>
          </w:p>
          <w:p w14:paraId="26ADE700" w14:textId="77777777" w:rsidR="00E808C4" w:rsidRPr="00083C99" w:rsidRDefault="00E808C4"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2016 Schematron.zip</w:t>
            </w:r>
          </w:p>
          <w:p w14:paraId="7883B70D" w14:textId="77777777" w:rsidR="00E808C4" w:rsidRPr="00083C99" w:rsidRDefault="00E808C4" w:rsidP="00083C99">
            <w:pPr>
              <w:pStyle w:val="ListParagraph"/>
              <w:numPr>
                <w:ilvl w:val="0"/>
                <w:numId w:val="21"/>
              </w:numPr>
              <w:rPr>
                <w:rFonts w:ascii="Calibri" w:hAnsi="Calibri" w:cs="Calibri"/>
                <w:szCs w:val="22"/>
              </w:rPr>
            </w:pPr>
            <w:r w:rsidRPr="00083C99">
              <w:rPr>
                <w:rFonts w:ascii="Calibri" w:hAnsi="Calibri" w:cs="Calibri"/>
                <w:szCs w:val="22"/>
              </w:rPr>
              <w:t xml:space="preserve">Deleted Schematron for rule VR.ATO.GEN.500012. </w:t>
            </w:r>
          </w:p>
          <w:p w14:paraId="70125592" w14:textId="77777777" w:rsidR="00E808C4" w:rsidRPr="00083C99" w:rsidRDefault="00E808C4" w:rsidP="00083C99">
            <w:pPr>
              <w:pStyle w:val="ListParagraph"/>
              <w:numPr>
                <w:ilvl w:val="0"/>
                <w:numId w:val="21"/>
              </w:numPr>
              <w:rPr>
                <w:rFonts w:ascii="Calibri" w:hAnsi="Calibri" w:cs="Calibri"/>
                <w:szCs w:val="22"/>
              </w:rPr>
            </w:pPr>
            <w:r w:rsidRPr="00083C99">
              <w:rPr>
                <w:rFonts w:ascii="Calibri" w:hAnsi="Calibri" w:cs="Calibri"/>
                <w:szCs w:val="22"/>
              </w:rPr>
              <w:t>Added Schematron for rule VR.ATO.IITR.000652</w:t>
            </w:r>
          </w:p>
          <w:p w14:paraId="0A69B8F4" w14:textId="77777777" w:rsidR="00E808C4" w:rsidRPr="00083C99" w:rsidRDefault="00E808C4" w:rsidP="00083C99">
            <w:pPr>
              <w:pStyle w:val="ListParagraph"/>
              <w:ind w:left="752"/>
              <w:rPr>
                <w:rFonts w:ascii="Calibri" w:hAnsi="Calibri" w:cs="Calibri"/>
                <w:szCs w:val="22"/>
              </w:rPr>
            </w:pPr>
          </w:p>
          <w:p w14:paraId="14E9264F"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4F6F6AFB" w14:textId="77777777" w:rsidR="00E808C4" w:rsidRDefault="00E808C4" w:rsidP="00083C99">
            <w:pPr>
              <w:pStyle w:val="Version2"/>
              <w:spacing w:before="120" w:after="120"/>
              <w:rPr>
                <w:b/>
              </w:rPr>
            </w:pPr>
            <w:r w:rsidRPr="00A176C6">
              <w:rPr>
                <w:b/>
              </w:rPr>
              <w:t>Updates</w:t>
            </w:r>
            <w:r w:rsidRPr="009B7887">
              <w:rPr>
                <w:b/>
              </w:rPr>
              <w:t>:</w:t>
            </w:r>
          </w:p>
          <w:p w14:paraId="00680790" w14:textId="77777777" w:rsidR="00E808C4" w:rsidRPr="00362D54" w:rsidRDefault="00E808C4" w:rsidP="00083C99">
            <w:pPr>
              <w:pStyle w:val="Version2"/>
              <w:spacing w:before="0" w:after="0"/>
              <w:rPr>
                <w:rFonts w:ascii="Calibri" w:hAnsi="Calibri" w:cs="Calibri"/>
                <w:b/>
                <w:color w:val="1F497D"/>
              </w:rPr>
            </w:pPr>
            <w:r w:rsidRPr="00362D54">
              <w:rPr>
                <w:rFonts w:ascii="Calibri" w:hAnsi="Calibri" w:cs="Calibri"/>
                <w:b/>
                <w:color w:val="1F497D"/>
              </w:rPr>
              <w:t>Section 3.1 Technical Changes</w:t>
            </w:r>
          </w:p>
          <w:p w14:paraId="31F6D3C3" w14:textId="77777777" w:rsidR="00E808C4" w:rsidRDefault="00E808C4" w:rsidP="00083C99">
            <w:pPr>
              <w:pStyle w:val="Version2"/>
              <w:spacing w:before="0"/>
              <w:ind w:left="34"/>
              <w:rPr>
                <w:sz w:val="20"/>
                <w:szCs w:val="20"/>
              </w:rPr>
            </w:pPr>
            <w:r>
              <w:rPr>
                <w:sz w:val="20"/>
                <w:szCs w:val="20"/>
              </w:rPr>
              <w:t>The following</w:t>
            </w:r>
            <w:r w:rsidRPr="0013168B">
              <w:rPr>
                <w:sz w:val="20"/>
                <w:szCs w:val="20"/>
              </w:rPr>
              <w:t xml:space="preserve"> Technical Changes </w:t>
            </w:r>
            <w:r>
              <w:rPr>
                <w:sz w:val="20"/>
                <w:szCs w:val="20"/>
              </w:rPr>
              <w:t>have been made:</w:t>
            </w:r>
          </w:p>
          <w:p w14:paraId="6526BF5F" w14:textId="77777777" w:rsidR="00E808C4" w:rsidRDefault="00E808C4" w:rsidP="003167ED">
            <w:pPr>
              <w:pStyle w:val="Version2"/>
              <w:numPr>
                <w:ilvl w:val="0"/>
                <w:numId w:val="19"/>
              </w:numPr>
              <w:spacing w:after="0"/>
              <w:ind w:left="360"/>
              <w:rPr>
                <w:rFonts w:ascii="Calibri" w:hAnsi="Calibri" w:cs="Calibri"/>
                <w:b/>
                <w:color w:val="1F497D"/>
                <w:sz w:val="20"/>
                <w:szCs w:val="20"/>
              </w:rPr>
            </w:pPr>
            <w:r w:rsidRPr="00917B87">
              <w:rPr>
                <w:rFonts w:ascii="Calibri" w:hAnsi="Calibri" w:cs="Calibri"/>
                <w:b/>
                <w:color w:val="1F497D"/>
                <w:sz w:val="20"/>
                <w:szCs w:val="20"/>
              </w:rPr>
              <w:t>Deleted VR.ATO.GEN.500012</w:t>
            </w:r>
          </w:p>
          <w:p w14:paraId="1A889E71" w14:textId="77777777" w:rsidR="00E808C4" w:rsidRPr="00917B87" w:rsidRDefault="00E808C4" w:rsidP="003167ED">
            <w:pPr>
              <w:pStyle w:val="Version2"/>
              <w:numPr>
                <w:ilvl w:val="0"/>
                <w:numId w:val="19"/>
              </w:numPr>
              <w:spacing w:after="0"/>
              <w:ind w:left="360"/>
              <w:rPr>
                <w:rFonts w:ascii="Calibri" w:hAnsi="Calibri" w:cs="Calibri"/>
                <w:sz w:val="20"/>
                <w:szCs w:val="20"/>
              </w:rPr>
            </w:pPr>
            <w:r w:rsidRPr="00917B87">
              <w:rPr>
                <w:rFonts w:ascii="Calibri" w:hAnsi="Calibri" w:cs="Calibri"/>
                <w:b/>
                <w:color w:val="1F497D"/>
                <w:sz w:val="20"/>
                <w:szCs w:val="20"/>
              </w:rPr>
              <w:lastRenderedPageBreak/>
              <w:t>Added VR.ATO.IITR.000652</w:t>
            </w:r>
            <w:r w:rsidRPr="00917B87">
              <w:rPr>
                <w:rFonts w:ascii="Calibri" w:hAnsi="Calibri" w:cs="Calibri"/>
                <w:b/>
                <w:color w:val="1F497D"/>
                <w:sz w:val="20"/>
                <w:szCs w:val="20"/>
              </w:rPr>
              <w:br/>
            </w:r>
            <w:r w:rsidRPr="00917B87">
              <w:rPr>
                <w:rFonts w:ascii="Calibri" w:hAnsi="Calibri" w:cs="Calibri"/>
                <w:sz w:val="20"/>
                <w:szCs w:val="20"/>
              </w:rPr>
              <w:t>Technical Business Rule</w:t>
            </w:r>
            <w:r w:rsidRPr="00917B87">
              <w:rPr>
                <w:rFonts w:ascii="Calibri" w:hAnsi="Calibri" w:cs="Calibri"/>
                <w:sz w:val="20"/>
                <w:szCs w:val="20"/>
              </w:rPr>
              <w:br/>
              <w:t>IF ([iitr29] &lt;&gt; NULL) AND ([iitr29] &gt; DATE(TODAY))</w:t>
            </w:r>
            <w:r w:rsidRPr="00917B87">
              <w:rPr>
                <w:rFonts w:ascii="Calibri" w:hAnsi="Calibri" w:cs="Calibri"/>
                <w:sz w:val="20"/>
                <w:szCs w:val="20"/>
              </w:rPr>
              <w:br/>
              <w:t xml:space="preserve">   RETURN VALIDATION MESSAGE</w:t>
            </w:r>
            <w:r>
              <w:rPr>
                <w:rFonts w:ascii="Calibri" w:hAnsi="Calibri" w:cs="Calibri"/>
                <w:sz w:val="20"/>
                <w:szCs w:val="20"/>
              </w:rPr>
              <w:br/>
            </w:r>
            <w:r w:rsidRPr="00917B87">
              <w:rPr>
                <w:rFonts w:ascii="Calibri" w:hAnsi="Calibri" w:cs="Calibri"/>
                <w:sz w:val="20"/>
                <w:szCs w:val="20"/>
              </w:rPr>
              <w:t>ENDIF</w:t>
            </w:r>
          </w:p>
          <w:p w14:paraId="0633235B" w14:textId="77777777" w:rsidR="00E808C4" w:rsidRPr="0013168B" w:rsidRDefault="00E808C4" w:rsidP="00083C99">
            <w:pPr>
              <w:pStyle w:val="Version2"/>
              <w:spacing w:before="0"/>
              <w:ind w:left="34"/>
              <w:rPr>
                <w:sz w:val="20"/>
                <w:szCs w:val="20"/>
              </w:rPr>
            </w:pPr>
          </w:p>
          <w:p w14:paraId="72E0066A" w14:textId="77777777" w:rsidR="00E808C4" w:rsidRPr="00301633" w:rsidRDefault="00E808C4"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1762FEBB" w14:textId="77777777" w:rsidR="00E808C4" w:rsidRPr="00682159" w:rsidRDefault="00E808C4" w:rsidP="00083C99">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w:t>
            </w:r>
            <w:r>
              <w:rPr>
                <w:sz w:val="20"/>
                <w:szCs w:val="18"/>
              </w:rPr>
              <w:t>’s</w:t>
            </w:r>
            <w:r w:rsidRPr="00682159">
              <w:rPr>
                <w:sz w:val="20"/>
                <w:szCs w:val="18"/>
              </w:rPr>
              <w:t xml:space="preserve"> ha</w:t>
            </w:r>
            <w:r>
              <w:rPr>
                <w:sz w:val="20"/>
                <w:szCs w:val="18"/>
              </w:rPr>
              <w:t>ve</w:t>
            </w:r>
            <w:r w:rsidRPr="00682159">
              <w:rPr>
                <w:sz w:val="20"/>
                <w:szCs w:val="18"/>
              </w:rPr>
              <w:t xml:space="preserve"> been </w:t>
            </w:r>
            <w:r>
              <w:rPr>
                <w:sz w:val="20"/>
                <w:szCs w:val="18"/>
              </w:rPr>
              <w:t>modified</w:t>
            </w:r>
            <w:r w:rsidRPr="00682159">
              <w:rPr>
                <w:sz w:val="20"/>
                <w:szCs w:val="18"/>
              </w:rPr>
              <w:t>:</w:t>
            </w:r>
          </w:p>
          <w:p w14:paraId="4BD306E7" w14:textId="77777777" w:rsidR="00E808C4" w:rsidRPr="00301633" w:rsidRDefault="00E808C4" w:rsidP="003167ED">
            <w:pPr>
              <w:pStyle w:val="Version2"/>
              <w:numPr>
                <w:ilvl w:val="0"/>
                <w:numId w:val="19"/>
              </w:numPr>
              <w:spacing w:after="0"/>
              <w:ind w:left="360"/>
              <w:rPr>
                <w:rFonts w:ascii="Calibri" w:hAnsi="Calibri" w:cs="Calibri"/>
                <w:b/>
                <w:color w:val="1F497D"/>
                <w:sz w:val="20"/>
                <w:szCs w:val="20"/>
              </w:rPr>
            </w:pPr>
            <w:r>
              <w:rPr>
                <w:rFonts w:ascii="Calibri" w:hAnsi="Calibri" w:cs="Calibri"/>
                <w:b/>
                <w:color w:val="1F497D"/>
                <w:sz w:val="20"/>
                <w:szCs w:val="20"/>
              </w:rPr>
              <w:t xml:space="preserve">Added </w:t>
            </w:r>
            <w:r w:rsidRPr="00917B87">
              <w:rPr>
                <w:rFonts w:ascii="Calibri" w:hAnsi="Calibri" w:cs="Calibri"/>
                <w:b/>
                <w:color w:val="1F497D"/>
                <w:sz w:val="20"/>
                <w:szCs w:val="20"/>
              </w:rPr>
              <w:t>CMN.ATO.IITR.000652</w:t>
            </w:r>
          </w:p>
          <w:p w14:paraId="79BCA3E1" w14:textId="77777777" w:rsidR="00E808C4" w:rsidRDefault="00E808C4" w:rsidP="00083C99">
            <w:pPr>
              <w:pStyle w:val="Version2"/>
              <w:spacing w:before="0" w:after="0"/>
              <w:ind w:left="360"/>
              <w:rPr>
                <w:rFonts w:ascii="Calibri" w:hAnsi="Calibri" w:cs="Calibri"/>
                <w:bCs/>
                <w:sz w:val="18"/>
                <w:szCs w:val="18"/>
              </w:rPr>
            </w:pPr>
            <w:r w:rsidRPr="001C6A11">
              <w:rPr>
                <w:rFonts w:ascii="Calibri" w:hAnsi="Calibri" w:cs="Calibri"/>
                <w:b/>
                <w:color w:val="1F497D"/>
                <w:sz w:val="20"/>
                <w:szCs w:val="20"/>
              </w:rPr>
              <w:t>English Business Rule</w:t>
            </w:r>
            <w:r>
              <w:rPr>
                <w:rFonts w:ascii="Calibri" w:hAnsi="Calibri" w:cs="Calibri"/>
                <w:sz w:val="20"/>
                <w:szCs w:val="20"/>
              </w:rPr>
              <w:br/>
            </w:r>
            <w:r w:rsidRPr="00917B87">
              <w:rPr>
                <w:rFonts w:ascii="Calibri" w:hAnsi="Calibri"/>
                <w:color w:val="000000"/>
                <w:sz w:val="20"/>
                <w:szCs w:val="20"/>
              </w:rPr>
              <w:t>The date entered is a future date. Date of birth cannot be any day in the future.</w:t>
            </w:r>
            <w:r>
              <w:rPr>
                <w:rFonts w:ascii="Calibri" w:hAnsi="Calibri" w:cs="Calibri"/>
                <w:bCs/>
                <w:sz w:val="18"/>
                <w:szCs w:val="18"/>
              </w:rPr>
              <w:br/>
            </w:r>
          </w:p>
          <w:p w14:paraId="54E7F861" w14:textId="77777777" w:rsidR="00E808C4" w:rsidRPr="00924576" w:rsidRDefault="00E808C4" w:rsidP="00083C99">
            <w:pPr>
              <w:pStyle w:val="Version2"/>
              <w:spacing w:before="0" w:after="0"/>
              <w:rPr>
                <w:rFonts w:ascii="Calibri" w:hAnsi="Calibri" w:cs="Calibri"/>
                <w:b/>
                <w:color w:val="1F497D"/>
                <w:sz w:val="24"/>
                <w:szCs w:val="24"/>
              </w:rPr>
            </w:pPr>
            <w:r w:rsidRPr="00924576">
              <w:rPr>
                <w:rFonts w:ascii="Calibri" w:hAnsi="Calibri" w:cs="Calibri"/>
                <w:b/>
                <w:color w:val="1F497D"/>
                <w:sz w:val="24"/>
                <w:szCs w:val="24"/>
              </w:rPr>
              <w:t>Section 4 Known Issues and Future Scope</w:t>
            </w:r>
          </w:p>
          <w:p w14:paraId="62309500" w14:textId="77777777" w:rsidR="00E808C4" w:rsidRDefault="00E808C4" w:rsidP="00083C99">
            <w:pPr>
              <w:pStyle w:val="Version2"/>
              <w:spacing w:before="120" w:after="120"/>
              <w:ind w:left="0"/>
            </w:pPr>
            <w:r w:rsidRPr="00444C89">
              <w:rPr>
                <w:rFonts w:ascii="Calibri" w:hAnsi="Calibri" w:cs="Calibri"/>
                <w:bCs/>
                <w:sz w:val="18"/>
                <w:szCs w:val="18"/>
              </w:rPr>
              <w:t>No known issues or future scope at time of publication.</w:t>
            </w:r>
          </w:p>
        </w:tc>
      </w:tr>
      <w:tr w:rsidR="00E808C4" w:rsidRPr="00A00A93" w14:paraId="68E90FEE" w14:textId="77777777" w:rsidTr="00083C99">
        <w:tc>
          <w:tcPr>
            <w:tcW w:w="1022" w:type="dxa"/>
            <w:tcBorders>
              <w:top w:val="single" w:sz="6" w:space="0" w:color="auto"/>
            </w:tcBorders>
          </w:tcPr>
          <w:p w14:paraId="7BDA11BE" w14:textId="77777777" w:rsidR="00E808C4" w:rsidRDefault="00E808C4" w:rsidP="00083C99">
            <w:pPr>
              <w:pStyle w:val="Version2"/>
              <w:spacing w:before="120" w:after="120"/>
            </w:pPr>
            <w:r>
              <w:lastRenderedPageBreak/>
              <w:t>1.5</w:t>
            </w:r>
          </w:p>
        </w:tc>
        <w:tc>
          <w:tcPr>
            <w:tcW w:w="1689" w:type="dxa"/>
            <w:tcBorders>
              <w:top w:val="single" w:sz="6" w:space="0" w:color="auto"/>
            </w:tcBorders>
          </w:tcPr>
          <w:p w14:paraId="77E7A938" w14:textId="77777777" w:rsidR="00E808C4" w:rsidRDefault="00E808C4" w:rsidP="00083C99">
            <w:pPr>
              <w:pStyle w:val="Version2"/>
              <w:spacing w:before="120" w:after="120"/>
            </w:pPr>
            <w:r>
              <w:t>18/05/2017</w:t>
            </w:r>
          </w:p>
        </w:tc>
        <w:tc>
          <w:tcPr>
            <w:tcW w:w="6520" w:type="dxa"/>
            <w:tcBorders>
              <w:top w:val="single" w:sz="6" w:space="0" w:color="auto"/>
            </w:tcBorders>
          </w:tcPr>
          <w:p w14:paraId="0D53CBA6" w14:textId="77777777" w:rsidR="00E808C4" w:rsidRDefault="00E808C4" w:rsidP="00083C99">
            <w:pPr>
              <w:pStyle w:val="Version2"/>
              <w:spacing w:before="120" w:after="120"/>
              <w:ind w:left="0"/>
            </w:pPr>
            <w:r>
              <w:t>This document has been updated for the May 2017 release for EVTE and PROD.</w:t>
            </w:r>
          </w:p>
          <w:p w14:paraId="62B84DFC"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53949C9B" w14:textId="77777777" w:rsidR="00E808C4" w:rsidRDefault="00E808C4" w:rsidP="00083C99">
            <w:pPr>
              <w:pStyle w:val="Version2"/>
              <w:spacing w:before="120" w:after="120"/>
              <w:rPr>
                <w:b/>
              </w:rPr>
            </w:pPr>
            <w:r>
              <w:rPr>
                <w:b/>
              </w:rPr>
              <w:t>Updates:</w:t>
            </w:r>
          </w:p>
          <w:p w14:paraId="0748BAE8" w14:textId="77777777" w:rsidR="00E808C4" w:rsidRPr="00083C99" w:rsidRDefault="00E808C4"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0C370C88" w14:textId="77777777" w:rsidR="00E808C4" w:rsidRPr="00083C99" w:rsidRDefault="00E808C4"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36E8845D" w14:textId="77777777" w:rsidR="00E808C4" w:rsidRPr="00083C99" w:rsidRDefault="00E808C4" w:rsidP="00083C99">
            <w:pPr>
              <w:ind w:left="360"/>
              <w:rPr>
                <w:rFonts w:ascii="Calibri" w:hAnsi="Calibri" w:cs="Calibri"/>
                <w:sz w:val="20"/>
                <w:szCs w:val="20"/>
              </w:rPr>
            </w:pPr>
            <w:r w:rsidRPr="00083C99">
              <w:rPr>
                <w:rFonts w:ascii="Calibri" w:hAnsi="Calibri" w:cs="Calibri"/>
                <w:sz w:val="20"/>
                <w:szCs w:val="20"/>
              </w:rPr>
              <w:t>Driver: INC000024904674. Modified VR.ATO.IITR.000054 to remove checking [iitr49] for BLANK .</w:t>
            </w:r>
            <w:r w:rsidRPr="00083C99">
              <w:rPr>
                <w:rFonts w:ascii="Calibri" w:hAnsi="Calibri" w:cs="Calibri"/>
                <w:sz w:val="20"/>
                <w:szCs w:val="20"/>
              </w:rPr>
              <w:br/>
            </w:r>
            <w:r w:rsidRPr="00083C99">
              <w:rPr>
                <w:rFonts w:ascii="Calibri" w:hAnsi="Calibri" w:cs="Calibri"/>
                <w:sz w:val="20"/>
                <w:szCs w:val="20"/>
              </w:rPr>
              <w:br/>
              <w:t>Driver: INC000024904674. Correction to rule type to ensure taxpayer phone number details are provided</w:t>
            </w:r>
          </w:p>
          <w:p w14:paraId="112ABE27" w14:textId="77777777" w:rsidR="00E808C4" w:rsidRPr="00083C99" w:rsidRDefault="00E808C4" w:rsidP="00083C99">
            <w:pPr>
              <w:ind w:left="360"/>
              <w:rPr>
                <w:rFonts w:ascii="Calibri" w:hAnsi="Calibri" w:cs="Calibri"/>
                <w:sz w:val="20"/>
                <w:szCs w:val="20"/>
              </w:rPr>
            </w:pPr>
          </w:p>
          <w:p w14:paraId="2FCD93E5" w14:textId="77777777" w:rsidR="00E808C4" w:rsidRPr="00083C99" w:rsidRDefault="00E808C4"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2014 Schematron.zip</w:t>
            </w:r>
          </w:p>
          <w:p w14:paraId="7CAF74BB" w14:textId="77777777" w:rsidR="00E808C4" w:rsidRPr="00083C99" w:rsidRDefault="00E808C4" w:rsidP="00083C99">
            <w:pPr>
              <w:ind w:left="360"/>
              <w:rPr>
                <w:rFonts w:ascii="Calibri" w:hAnsi="Calibri" w:cs="Calibri"/>
                <w:sz w:val="20"/>
                <w:szCs w:val="20"/>
              </w:rPr>
            </w:pPr>
            <w:r w:rsidRPr="00083C99">
              <w:rPr>
                <w:rFonts w:ascii="Calibri" w:hAnsi="Calibri" w:cs="Calibri"/>
                <w:sz w:val="20"/>
                <w:szCs w:val="20"/>
              </w:rPr>
              <w:t>See section 3 for a full list of changes.</w:t>
            </w:r>
          </w:p>
          <w:p w14:paraId="721E2124" w14:textId="77777777" w:rsidR="00E808C4" w:rsidRPr="00083C99" w:rsidRDefault="00E808C4" w:rsidP="00083C99">
            <w:pPr>
              <w:ind w:left="360"/>
              <w:rPr>
                <w:rFonts w:ascii="Calibri" w:hAnsi="Calibri" w:cs="Calibri"/>
                <w:sz w:val="20"/>
                <w:szCs w:val="20"/>
              </w:rPr>
            </w:pPr>
          </w:p>
          <w:p w14:paraId="08EA61FC" w14:textId="77777777" w:rsidR="00E808C4" w:rsidRPr="00083C99" w:rsidRDefault="00E808C4" w:rsidP="00083C99">
            <w:pPr>
              <w:ind w:left="32"/>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non-functional changes</w:t>
            </w:r>
            <w:r w:rsidRPr="00083C99">
              <w:rPr>
                <w:rFonts w:ascii="Calibri" w:hAnsi="Calibri"/>
                <w:sz w:val="20"/>
                <w:szCs w:val="20"/>
              </w:rPr>
              <w:t>:</w:t>
            </w:r>
          </w:p>
          <w:p w14:paraId="22BDB66C" w14:textId="77777777" w:rsidR="00E808C4" w:rsidRPr="00083C99" w:rsidRDefault="00E808C4"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630C17B6" w14:textId="77777777" w:rsidR="00E808C4" w:rsidRPr="00083C99" w:rsidRDefault="00E808C4" w:rsidP="00083C99">
            <w:pPr>
              <w:ind w:left="360"/>
              <w:rPr>
                <w:rFonts w:ascii="Calibri" w:hAnsi="Calibri" w:cs="Calibri"/>
                <w:sz w:val="20"/>
                <w:szCs w:val="20"/>
              </w:rPr>
            </w:pPr>
            <w:r w:rsidRPr="00083C99">
              <w:rPr>
                <w:rFonts w:ascii="Calibri" w:hAnsi="Calibri" w:cs="Calibri"/>
                <w:sz w:val="20"/>
                <w:szCs w:val="20"/>
              </w:rPr>
              <w:t>Driver: INC000024904655.  Modified VR.ATO.IITR.310048 (CMN.ATO.IITR.310048) to correct  grammatical error in English Business Rule and Long Message.</w:t>
            </w:r>
          </w:p>
          <w:p w14:paraId="61F69016" w14:textId="77777777" w:rsidR="00E808C4" w:rsidRDefault="00E808C4" w:rsidP="00083C99">
            <w:pPr>
              <w:pStyle w:val="Version2"/>
              <w:spacing w:before="0" w:after="0"/>
              <w:rPr>
                <w:rFonts w:ascii="Calibri" w:hAnsi="Calibri" w:cs="Calibri"/>
                <w:b/>
                <w:color w:val="1F497D"/>
                <w:sz w:val="24"/>
                <w:szCs w:val="24"/>
              </w:rPr>
            </w:pPr>
          </w:p>
          <w:p w14:paraId="4B027635"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387D9D68" w14:textId="77777777" w:rsidR="00E808C4" w:rsidRDefault="00E808C4" w:rsidP="00083C99">
            <w:pPr>
              <w:pStyle w:val="Version2"/>
              <w:spacing w:before="120" w:after="120"/>
              <w:rPr>
                <w:b/>
              </w:rPr>
            </w:pPr>
            <w:r w:rsidRPr="00A176C6">
              <w:rPr>
                <w:b/>
              </w:rPr>
              <w:t>Updates</w:t>
            </w:r>
            <w:r w:rsidRPr="009B7887">
              <w:rPr>
                <w:b/>
              </w:rPr>
              <w:t>:</w:t>
            </w:r>
          </w:p>
          <w:p w14:paraId="460C6391" w14:textId="77777777" w:rsidR="00E808C4" w:rsidRPr="00301633" w:rsidRDefault="00E808C4" w:rsidP="00083C9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645481C6" w14:textId="77777777" w:rsidR="00E808C4" w:rsidRDefault="00E808C4" w:rsidP="00083C9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19036971" w14:textId="77777777" w:rsidR="00E808C4" w:rsidRPr="00301633" w:rsidRDefault="00E808C4" w:rsidP="003167ED">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sidRPr="008F58A7">
              <w:rPr>
                <w:rFonts w:ascii="Calibri" w:hAnsi="Calibri" w:cs="Calibri"/>
                <w:b/>
                <w:color w:val="1F497D"/>
                <w:sz w:val="20"/>
                <w:szCs w:val="20"/>
              </w:rPr>
              <w:t>VR.ATO.IITR.000054</w:t>
            </w:r>
          </w:p>
          <w:p w14:paraId="32F0C5BB"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Technical Business Rule</w:t>
            </w:r>
          </w:p>
          <w:p w14:paraId="59DE5AD1"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424EF37F" w14:textId="77777777" w:rsidR="00E808C4" w:rsidRDefault="00E808C4" w:rsidP="00083C99">
            <w:pPr>
              <w:pStyle w:val="Version2"/>
              <w:tabs>
                <w:tab w:val="center" w:pos="3474"/>
              </w:tabs>
              <w:spacing w:after="0"/>
              <w:ind w:left="360"/>
              <w:rPr>
                <w:rFonts w:ascii="Calibri" w:hAnsi="Calibri" w:cs="Calibri"/>
                <w:sz w:val="20"/>
                <w:szCs w:val="20"/>
              </w:rPr>
            </w:pPr>
            <w:r w:rsidRPr="008F58A7">
              <w:rPr>
                <w:rFonts w:ascii="Calibri" w:hAnsi="Calibri" w:cs="Calibri"/>
                <w:sz w:val="20"/>
                <w:szCs w:val="20"/>
              </w:rPr>
              <w:t>IF ([iitr49] = NULLORBLANK OR [iitr50] = NULL) AND ([iitr48] = NULL)</w:t>
            </w:r>
          </w:p>
          <w:p w14:paraId="69E0145E" w14:textId="77777777" w:rsidR="00E808C4" w:rsidRPr="00083C99" w:rsidRDefault="00E808C4"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47A540E" w14:textId="77777777" w:rsidR="00E808C4" w:rsidRPr="00B10367" w:rsidRDefault="00E808C4" w:rsidP="00083C99">
            <w:pPr>
              <w:pStyle w:val="Version2"/>
              <w:tabs>
                <w:tab w:val="center" w:pos="3474"/>
              </w:tabs>
              <w:spacing w:after="0"/>
              <w:ind w:left="360"/>
              <w:rPr>
                <w:rFonts w:ascii="Calibri" w:hAnsi="Calibri" w:cs="Calibri"/>
                <w:sz w:val="20"/>
                <w:szCs w:val="20"/>
              </w:rPr>
            </w:pPr>
            <w:r w:rsidRPr="008F58A7">
              <w:rPr>
                <w:rFonts w:ascii="Calibri" w:hAnsi="Calibri" w:cs="Calibri"/>
                <w:sz w:val="20"/>
                <w:szCs w:val="20"/>
              </w:rPr>
              <w:t>IF ([iitr49] = NULL OR [iitr50] = NULL) AND ([iitr48] = NULL)</w:t>
            </w:r>
          </w:p>
          <w:p w14:paraId="73F78B3A" w14:textId="77777777" w:rsidR="00E808C4" w:rsidRPr="00B10367" w:rsidRDefault="00E808C4" w:rsidP="00083C99">
            <w:pPr>
              <w:pStyle w:val="Version2"/>
              <w:tabs>
                <w:tab w:val="center" w:pos="3474"/>
              </w:tabs>
              <w:spacing w:after="0"/>
              <w:ind w:left="360"/>
              <w:rPr>
                <w:rFonts w:ascii="Calibri" w:hAnsi="Calibri" w:cs="Calibri"/>
                <w:sz w:val="20"/>
                <w:szCs w:val="20"/>
              </w:rPr>
            </w:pPr>
          </w:p>
          <w:p w14:paraId="7AA530B8" w14:textId="77777777" w:rsidR="00E808C4" w:rsidRPr="00301633" w:rsidRDefault="00E808C4"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2E4AFE67" w14:textId="77777777" w:rsidR="00E808C4" w:rsidRPr="00682159" w:rsidRDefault="00E808C4" w:rsidP="00083C99">
            <w:pPr>
              <w:pStyle w:val="Version2"/>
              <w:spacing w:before="120" w:after="120"/>
              <w:rPr>
                <w:sz w:val="20"/>
                <w:szCs w:val="18"/>
              </w:rPr>
            </w:pPr>
            <w:r w:rsidRPr="00682159">
              <w:rPr>
                <w:sz w:val="20"/>
                <w:szCs w:val="18"/>
              </w:rPr>
              <w:lastRenderedPageBreak/>
              <w:t xml:space="preserve">The following </w:t>
            </w:r>
            <w:r>
              <w:rPr>
                <w:sz w:val="20"/>
                <w:szCs w:val="18"/>
              </w:rPr>
              <w:t>Message</w:t>
            </w:r>
            <w:r w:rsidRPr="00682159">
              <w:rPr>
                <w:sz w:val="20"/>
                <w:szCs w:val="18"/>
              </w:rPr>
              <w:t xml:space="preserve"> ID ha</w:t>
            </w:r>
            <w:r>
              <w:rPr>
                <w:sz w:val="20"/>
                <w:szCs w:val="18"/>
              </w:rPr>
              <w:t>s</w:t>
            </w:r>
            <w:r w:rsidRPr="00682159">
              <w:rPr>
                <w:sz w:val="20"/>
                <w:szCs w:val="18"/>
              </w:rPr>
              <w:t xml:space="preserve"> been </w:t>
            </w:r>
            <w:r>
              <w:rPr>
                <w:sz w:val="20"/>
                <w:szCs w:val="18"/>
              </w:rPr>
              <w:t>modified</w:t>
            </w:r>
            <w:r w:rsidRPr="00682159">
              <w:rPr>
                <w:sz w:val="20"/>
                <w:szCs w:val="18"/>
              </w:rPr>
              <w:t>:</w:t>
            </w:r>
          </w:p>
          <w:p w14:paraId="0E0E7D21" w14:textId="77777777" w:rsidR="00E808C4" w:rsidRPr="00301633" w:rsidRDefault="00E808C4" w:rsidP="0097590B">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sidRPr="00B01DF7">
              <w:rPr>
                <w:rFonts w:ascii="Calibri" w:hAnsi="Calibri" w:cs="Calibri"/>
                <w:b/>
                <w:color w:val="1F497D"/>
                <w:sz w:val="20"/>
                <w:szCs w:val="20"/>
              </w:rPr>
              <w:t>VR.ATO.IITR.310048</w:t>
            </w:r>
          </w:p>
          <w:p w14:paraId="5CE307F2"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English Business Rule</w:t>
            </w:r>
          </w:p>
          <w:p w14:paraId="0CB4A828"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09A3C6D3" w14:textId="77777777" w:rsidR="00E808C4" w:rsidRPr="00B01DF7" w:rsidRDefault="00E808C4"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that $40,000.</w:t>
            </w:r>
          </w:p>
          <w:p w14:paraId="6B0F3A48" w14:textId="77777777" w:rsidR="00E808C4" w:rsidRPr="00083C99" w:rsidRDefault="00E808C4"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423BCDBF" w14:textId="77777777" w:rsidR="00E808C4" w:rsidRDefault="00E808C4"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than $40,000</w:t>
            </w:r>
            <w:r w:rsidRPr="00C847E6">
              <w:rPr>
                <w:rFonts w:ascii="Calibri" w:hAnsi="Calibri" w:cs="Calibri"/>
                <w:sz w:val="20"/>
                <w:szCs w:val="20"/>
              </w:rPr>
              <w:t>.</w:t>
            </w:r>
          </w:p>
          <w:p w14:paraId="0B510051" w14:textId="77777777" w:rsidR="00E808C4" w:rsidRPr="00301633" w:rsidRDefault="00E808C4" w:rsidP="0097590B">
            <w:pPr>
              <w:pStyle w:val="Version2"/>
              <w:numPr>
                <w:ilvl w:val="0"/>
                <w:numId w:val="19"/>
              </w:numPr>
              <w:spacing w:after="0"/>
              <w:rPr>
                <w:rFonts w:ascii="Calibri" w:hAnsi="Calibri" w:cs="Calibri"/>
                <w:b/>
                <w:color w:val="1F497D"/>
                <w:sz w:val="20"/>
                <w:szCs w:val="20"/>
              </w:rPr>
            </w:pPr>
            <w:r w:rsidRPr="00301633">
              <w:rPr>
                <w:rFonts w:ascii="Calibri" w:hAnsi="Calibri" w:cs="Calibri"/>
                <w:b/>
                <w:color w:val="1F497D"/>
                <w:sz w:val="20"/>
                <w:szCs w:val="20"/>
              </w:rPr>
              <w:t xml:space="preserve">Modified </w:t>
            </w:r>
            <w:r>
              <w:rPr>
                <w:rFonts w:ascii="Calibri" w:hAnsi="Calibri" w:cs="Calibri"/>
                <w:b/>
                <w:color w:val="1F497D"/>
                <w:sz w:val="20"/>
                <w:szCs w:val="20"/>
              </w:rPr>
              <w:t>CMN</w:t>
            </w:r>
            <w:r w:rsidRPr="00B01DF7">
              <w:rPr>
                <w:rFonts w:ascii="Calibri" w:hAnsi="Calibri" w:cs="Calibri"/>
                <w:b/>
                <w:color w:val="1F497D"/>
                <w:sz w:val="20"/>
                <w:szCs w:val="20"/>
              </w:rPr>
              <w:t>.ATO.IITR.310048</w:t>
            </w:r>
          </w:p>
          <w:p w14:paraId="3D85D46E"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Pr>
                <w:rFonts w:ascii="Calibri" w:hAnsi="Calibri" w:cs="Calibri"/>
                <w:b/>
                <w:color w:val="1F497D"/>
                <w:sz w:val="20"/>
                <w:szCs w:val="20"/>
              </w:rPr>
              <w:t>Long Message</w:t>
            </w:r>
          </w:p>
          <w:p w14:paraId="523351DB"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15D82CDB" w14:textId="77777777" w:rsidR="00E808C4" w:rsidRPr="00B01DF7" w:rsidRDefault="00E808C4"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that $40,000.</w:t>
            </w:r>
          </w:p>
          <w:p w14:paraId="213D8F6C" w14:textId="77777777" w:rsidR="00E808C4" w:rsidRPr="00083C99" w:rsidRDefault="00E808C4"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1B3EF1C" w14:textId="77777777" w:rsidR="00E808C4" w:rsidRPr="00C847E6" w:rsidRDefault="00E808C4" w:rsidP="00083C99">
            <w:pPr>
              <w:pStyle w:val="Version2"/>
              <w:tabs>
                <w:tab w:val="center" w:pos="3474"/>
              </w:tabs>
              <w:ind w:left="360"/>
              <w:rPr>
                <w:rFonts w:ascii="Calibri" w:hAnsi="Calibri" w:cs="Calibri"/>
                <w:sz w:val="20"/>
                <w:szCs w:val="20"/>
              </w:rPr>
            </w:pPr>
            <w:r w:rsidRPr="00B01DF7">
              <w:rPr>
                <w:rFonts w:ascii="Calibri" w:hAnsi="Calibri" w:cs="Calibri"/>
                <w:sz w:val="20"/>
                <w:szCs w:val="20"/>
              </w:rPr>
              <w:t>Where Loss type '6' or Loss type '7' has been selected in Business loss activity details and the sum of taxable income plus Net loss minus Net capital gain exceeds $40,000. Loss type 6 or 7 can only be used when the assessable income is less than $40,000</w:t>
            </w:r>
            <w:r w:rsidRPr="00C847E6">
              <w:rPr>
                <w:rFonts w:ascii="Calibri" w:hAnsi="Calibri" w:cs="Calibri"/>
                <w:sz w:val="20"/>
                <w:szCs w:val="20"/>
              </w:rPr>
              <w:t>.</w:t>
            </w:r>
          </w:p>
          <w:p w14:paraId="7EE8ECF2" w14:textId="77777777" w:rsidR="00E808C4" w:rsidRDefault="00E808C4" w:rsidP="00083C99">
            <w:pPr>
              <w:pStyle w:val="Version2"/>
              <w:spacing w:before="0" w:after="0"/>
              <w:ind w:left="0"/>
              <w:rPr>
                <w:rFonts w:ascii="Calibri" w:hAnsi="Calibri" w:cs="Calibri"/>
                <w:b/>
                <w:color w:val="1F497D"/>
                <w:sz w:val="20"/>
                <w:szCs w:val="20"/>
              </w:rPr>
            </w:pPr>
          </w:p>
          <w:p w14:paraId="48D6EFB5"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4 Known Issues and Future Scope</w:t>
            </w:r>
          </w:p>
          <w:p w14:paraId="78B6CCE4" w14:textId="77777777" w:rsidR="00E808C4" w:rsidRPr="00083C99" w:rsidRDefault="00E808C4" w:rsidP="00083C99">
            <w:pPr>
              <w:rPr>
                <w:rFonts w:ascii="Calibri" w:hAnsi="Calibri" w:cs="Calibri"/>
                <w:sz w:val="20"/>
                <w:szCs w:val="20"/>
              </w:rPr>
            </w:pPr>
            <w:r w:rsidRPr="00BF2D99">
              <w:rPr>
                <w:sz w:val="20"/>
                <w:szCs w:val="20"/>
              </w:rPr>
              <w:t>No known issues or future scope at time of publication</w:t>
            </w:r>
            <w:r w:rsidRPr="00185BEC">
              <w:rPr>
                <w:sz w:val="20"/>
                <w:szCs w:val="20"/>
              </w:rPr>
              <w:t>.</w:t>
            </w:r>
          </w:p>
          <w:p w14:paraId="17DF3460" w14:textId="77777777" w:rsidR="00E808C4" w:rsidRDefault="00E808C4" w:rsidP="00083C99">
            <w:pPr>
              <w:pStyle w:val="Version2"/>
              <w:spacing w:before="120" w:after="120"/>
              <w:ind w:left="0"/>
            </w:pPr>
          </w:p>
        </w:tc>
      </w:tr>
      <w:tr w:rsidR="00E808C4" w:rsidRPr="00A00A93" w14:paraId="6E7DFA2B" w14:textId="77777777" w:rsidTr="00083C99">
        <w:tc>
          <w:tcPr>
            <w:tcW w:w="1022" w:type="dxa"/>
            <w:tcBorders>
              <w:top w:val="single" w:sz="6" w:space="0" w:color="auto"/>
            </w:tcBorders>
          </w:tcPr>
          <w:p w14:paraId="5014FB1F" w14:textId="77777777" w:rsidR="00E808C4" w:rsidRDefault="00E808C4" w:rsidP="00083C99">
            <w:pPr>
              <w:pStyle w:val="Version2"/>
              <w:spacing w:before="120" w:after="120"/>
            </w:pPr>
            <w:r>
              <w:lastRenderedPageBreak/>
              <w:t>1.4</w:t>
            </w:r>
          </w:p>
        </w:tc>
        <w:tc>
          <w:tcPr>
            <w:tcW w:w="1689" w:type="dxa"/>
            <w:tcBorders>
              <w:top w:val="single" w:sz="6" w:space="0" w:color="auto"/>
            </w:tcBorders>
          </w:tcPr>
          <w:p w14:paraId="4FF2B00C" w14:textId="77777777" w:rsidR="00E808C4" w:rsidRDefault="00E808C4" w:rsidP="00083C99">
            <w:pPr>
              <w:pStyle w:val="Version2"/>
              <w:spacing w:before="120" w:after="120"/>
            </w:pPr>
            <w:r>
              <w:t>20/04/2017</w:t>
            </w:r>
          </w:p>
        </w:tc>
        <w:tc>
          <w:tcPr>
            <w:tcW w:w="6520" w:type="dxa"/>
            <w:tcBorders>
              <w:top w:val="single" w:sz="6" w:space="0" w:color="auto"/>
            </w:tcBorders>
          </w:tcPr>
          <w:p w14:paraId="2C58A9C2" w14:textId="77777777" w:rsidR="00E808C4" w:rsidRDefault="00E808C4" w:rsidP="00083C99">
            <w:pPr>
              <w:pStyle w:val="Version2"/>
              <w:spacing w:before="120" w:after="120"/>
              <w:ind w:left="0"/>
            </w:pPr>
            <w:r>
              <w:t>This document has been updated for the April 2017 release for EVTE and PROD.</w:t>
            </w:r>
          </w:p>
          <w:p w14:paraId="60753272"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2 Package contents</w:t>
            </w:r>
          </w:p>
          <w:p w14:paraId="0B1D1762" w14:textId="77777777" w:rsidR="00E808C4" w:rsidRDefault="00E808C4" w:rsidP="00083C99">
            <w:pPr>
              <w:pStyle w:val="Version2"/>
              <w:spacing w:before="120" w:after="120"/>
              <w:rPr>
                <w:b/>
              </w:rPr>
            </w:pPr>
            <w:r>
              <w:rPr>
                <w:b/>
              </w:rPr>
              <w:t>Updates:</w:t>
            </w:r>
          </w:p>
          <w:p w14:paraId="7616C784" w14:textId="77777777" w:rsidR="00E808C4" w:rsidRPr="00083C99" w:rsidRDefault="00E808C4" w:rsidP="00083C99">
            <w:pPr>
              <w:pStyle w:val="Version2"/>
              <w:spacing w:before="120" w:after="0"/>
              <w:rPr>
                <w:rFonts w:ascii="Calibri" w:hAnsi="Calibri"/>
                <w:sz w:val="20"/>
                <w:szCs w:val="20"/>
              </w:rPr>
            </w:pPr>
            <w:r w:rsidRPr="00083C99">
              <w:rPr>
                <w:rFonts w:ascii="Calibri" w:hAnsi="Calibri"/>
                <w:sz w:val="20"/>
                <w:szCs w:val="20"/>
              </w:rPr>
              <w:t xml:space="preserve">The following artefacts were updated with </w:t>
            </w:r>
            <w:r w:rsidRPr="00083C99">
              <w:rPr>
                <w:rFonts w:ascii="Calibri" w:hAnsi="Calibri"/>
                <w:b/>
                <w:sz w:val="20"/>
                <w:szCs w:val="20"/>
              </w:rPr>
              <w:t>functional changes</w:t>
            </w:r>
            <w:r w:rsidRPr="00083C99">
              <w:rPr>
                <w:rFonts w:ascii="Calibri" w:hAnsi="Calibri"/>
                <w:sz w:val="20"/>
                <w:szCs w:val="20"/>
              </w:rPr>
              <w:t>:</w:t>
            </w:r>
          </w:p>
          <w:p w14:paraId="62F106A4" w14:textId="77777777" w:rsidR="00E808C4" w:rsidRPr="00083C99" w:rsidRDefault="00E808C4" w:rsidP="00083C99">
            <w:pPr>
              <w:numPr>
                <w:ilvl w:val="0"/>
                <w:numId w:val="20"/>
              </w:numPr>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5398ACCD" w14:textId="77777777" w:rsidR="00E808C4" w:rsidRPr="00083C99" w:rsidRDefault="00E808C4" w:rsidP="00083C99">
            <w:pPr>
              <w:ind w:left="360"/>
              <w:rPr>
                <w:rFonts w:ascii="Calibri" w:hAnsi="Calibri" w:cs="Calibri"/>
                <w:sz w:val="20"/>
                <w:szCs w:val="20"/>
              </w:rPr>
            </w:pPr>
            <w:r w:rsidRPr="00083C99">
              <w:rPr>
                <w:rFonts w:ascii="Calibri" w:hAnsi="Calibri" w:cs="Calibri"/>
                <w:sz w:val="20"/>
                <w:szCs w:val="20"/>
              </w:rPr>
              <w:t>Driver: INC000024215749. Updated validation rule to allow a coma and full stop in a Financial Institution Account Name.</w:t>
            </w:r>
          </w:p>
          <w:p w14:paraId="232A0B8B" w14:textId="77777777" w:rsidR="00E808C4" w:rsidRPr="00083C99" w:rsidRDefault="00E808C4" w:rsidP="00083C99">
            <w:pPr>
              <w:ind w:left="360"/>
              <w:rPr>
                <w:rFonts w:ascii="Calibri" w:hAnsi="Calibri" w:cs="Calibri"/>
                <w:b/>
                <w:color w:val="1F497D"/>
                <w:sz w:val="20"/>
                <w:szCs w:val="20"/>
              </w:rPr>
            </w:pPr>
            <w:r w:rsidRPr="00083C99">
              <w:rPr>
                <w:rFonts w:ascii="Calibri" w:hAnsi="Calibri" w:cs="Calibri"/>
                <w:b/>
                <w:color w:val="1F497D"/>
                <w:sz w:val="20"/>
                <w:szCs w:val="20"/>
              </w:rPr>
              <w:t xml:space="preserve">Modified IITR.0001 2014 VR.ATO.IITR.000178 </w:t>
            </w:r>
          </w:p>
          <w:p w14:paraId="1F098986" w14:textId="77777777" w:rsidR="00E808C4" w:rsidRPr="00083C99" w:rsidRDefault="00E808C4" w:rsidP="00083C99">
            <w:pPr>
              <w:ind w:left="360"/>
              <w:rPr>
                <w:rFonts w:ascii="Calibri" w:hAnsi="Calibri" w:cs="Calibri"/>
                <w:b/>
                <w:color w:val="1F497D"/>
                <w:sz w:val="20"/>
                <w:szCs w:val="20"/>
              </w:rPr>
            </w:pPr>
            <w:r w:rsidRPr="00083C99">
              <w:rPr>
                <w:rFonts w:ascii="Calibri" w:hAnsi="Calibri" w:cs="Calibri"/>
                <w:b/>
                <w:color w:val="1F497D"/>
                <w:sz w:val="20"/>
                <w:szCs w:val="20"/>
              </w:rPr>
              <w:t>(CMN.ATO.IITR.000178)</w:t>
            </w:r>
          </w:p>
          <w:p w14:paraId="4BED8BBB" w14:textId="77777777" w:rsidR="00E808C4" w:rsidRPr="00083C99" w:rsidRDefault="00E808C4" w:rsidP="00083C99">
            <w:pPr>
              <w:ind w:left="360"/>
              <w:rPr>
                <w:rFonts w:ascii="Calibri" w:hAnsi="Calibri" w:cs="Calibri"/>
                <w:sz w:val="20"/>
                <w:szCs w:val="20"/>
              </w:rPr>
            </w:pPr>
            <w:r w:rsidRPr="00083C99">
              <w:rPr>
                <w:rFonts w:ascii="Calibri" w:hAnsi="Calibri" w:cs="Calibri"/>
                <w:b/>
                <w:color w:val="1F497D"/>
                <w:sz w:val="20"/>
                <w:szCs w:val="20"/>
              </w:rPr>
              <w:t xml:space="preserve"> </w:t>
            </w:r>
          </w:p>
          <w:p w14:paraId="73166BA8" w14:textId="77777777" w:rsidR="00E808C4" w:rsidRPr="00083C99" w:rsidRDefault="00E808C4" w:rsidP="00083C99">
            <w:pPr>
              <w:numPr>
                <w:ilvl w:val="0"/>
                <w:numId w:val="22"/>
              </w:numPr>
              <w:rPr>
                <w:rFonts w:ascii="Calibri" w:hAnsi="Calibri" w:cs="Calibri"/>
                <w:color w:val="1F497D"/>
                <w:sz w:val="20"/>
                <w:szCs w:val="20"/>
              </w:rPr>
            </w:pPr>
            <w:r w:rsidRPr="00083C99">
              <w:rPr>
                <w:rFonts w:ascii="Calibri" w:hAnsi="Calibri" w:cs="Calibri"/>
                <w:b/>
                <w:color w:val="1F497D"/>
                <w:sz w:val="20"/>
                <w:szCs w:val="20"/>
              </w:rPr>
              <w:t>ATO IITR 2014 Schematron.zip</w:t>
            </w:r>
          </w:p>
          <w:p w14:paraId="3E2D0D5C" w14:textId="77777777" w:rsidR="00E808C4" w:rsidRPr="00083C99" w:rsidRDefault="00E808C4" w:rsidP="00083C99">
            <w:pPr>
              <w:ind w:left="360"/>
              <w:rPr>
                <w:rFonts w:ascii="Calibri" w:hAnsi="Calibri" w:cs="Calibri"/>
                <w:sz w:val="20"/>
                <w:szCs w:val="20"/>
              </w:rPr>
            </w:pPr>
            <w:r w:rsidRPr="00083C99">
              <w:rPr>
                <w:rFonts w:ascii="Calibri" w:hAnsi="Calibri" w:cs="Calibri"/>
                <w:sz w:val="20"/>
                <w:szCs w:val="20"/>
              </w:rPr>
              <w:t>See section 3 for a full list of changes.</w:t>
            </w:r>
          </w:p>
          <w:p w14:paraId="616649AD" w14:textId="77777777" w:rsidR="00E808C4" w:rsidRDefault="00E808C4" w:rsidP="00083C99">
            <w:pPr>
              <w:pStyle w:val="Version2"/>
              <w:spacing w:before="0" w:after="0"/>
              <w:rPr>
                <w:rFonts w:ascii="Calibri" w:hAnsi="Calibri" w:cs="Calibri"/>
                <w:b/>
                <w:color w:val="1F497D"/>
                <w:sz w:val="24"/>
                <w:szCs w:val="24"/>
              </w:rPr>
            </w:pPr>
          </w:p>
          <w:p w14:paraId="2C256816"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3 Schematron changes</w:t>
            </w:r>
          </w:p>
          <w:p w14:paraId="3216DF99" w14:textId="77777777" w:rsidR="00E808C4" w:rsidRDefault="00E808C4" w:rsidP="00083C99">
            <w:pPr>
              <w:pStyle w:val="Version2"/>
              <w:spacing w:before="120" w:after="120"/>
              <w:rPr>
                <w:b/>
              </w:rPr>
            </w:pPr>
            <w:r w:rsidRPr="00A176C6">
              <w:rPr>
                <w:b/>
              </w:rPr>
              <w:t>Updates</w:t>
            </w:r>
            <w:r w:rsidRPr="009B7887">
              <w:rPr>
                <w:b/>
              </w:rPr>
              <w:t>:</w:t>
            </w:r>
          </w:p>
          <w:p w14:paraId="328CAEA0" w14:textId="77777777" w:rsidR="00E808C4" w:rsidRPr="00301633" w:rsidRDefault="00E808C4" w:rsidP="00083C99">
            <w:pPr>
              <w:pStyle w:val="Version2"/>
              <w:spacing w:before="0" w:after="0"/>
              <w:rPr>
                <w:rFonts w:ascii="Calibri" w:hAnsi="Calibri" w:cs="Calibri"/>
                <w:b/>
                <w:color w:val="1F497D"/>
              </w:rPr>
            </w:pPr>
            <w:r w:rsidRPr="00301633">
              <w:rPr>
                <w:rFonts w:ascii="Calibri" w:hAnsi="Calibri" w:cs="Calibri"/>
                <w:b/>
                <w:color w:val="1F497D"/>
              </w:rPr>
              <w:t>Section 3.1 Technical Changes</w:t>
            </w:r>
          </w:p>
          <w:p w14:paraId="5A13F2E3" w14:textId="77777777" w:rsidR="00E808C4" w:rsidRDefault="00E808C4" w:rsidP="00083C99">
            <w:pPr>
              <w:rPr>
                <w:sz w:val="20"/>
                <w:szCs w:val="18"/>
              </w:rPr>
            </w:pPr>
            <w:r w:rsidRPr="00682159">
              <w:rPr>
                <w:sz w:val="20"/>
                <w:szCs w:val="18"/>
              </w:rPr>
              <w:t>The following Schematron ID ha</w:t>
            </w:r>
            <w:r>
              <w:rPr>
                <w:sz w:val="20"/>
                <w:szCs w:val="18"/>
              </w:rPr>
              <w:t>s</w:t>
            </w:r>
            <w:r w:rsidRPr="00682159">
              <w:rPr>
                <w:sz w:val="20"/>
                <w:szCs w:val="18"/>
              </w:rPr>
              <w:t xml:space="preserve"> been </w:t>
            </w:r>
            <w:r>
              <w:rPr>
                <w:sz w:val="20"/>
                <w:szCs w:val="18"/>
              </w:rPr>
              <w:t>modified</w:t>
            </w:r>
            <w:r w:rsidRPr="00682159">
              <w:rPr>
                <w:sz w:val="20"/>
                <w:szCs w:val="18"/>
              </w:rPr>
              <w:t>:</w:t>
            </w:r>
          </w:p>
          <w:p w14:paraId="4A59C23C" w14:textId="77777777" w:rsidR="00E808C4" w:rsidRPr="00301633" w:rsidRDefault="00E808C4" w:rsidP="00083C99">
            <w:pPr>
              <w:pStyle w:val="Version2"/>
              <w:numPr>
                <w:ilvl w:val="0"/>
                <w:numId w:val="19"/>
              </w:numPr>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Modified VR.ATO.IITR.000178</w:t>
            </w:r>
          </w:p>
          <w:p w14:paraId="707D547B"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lastRenderedPageBreak/>
              <w:t>Technical Business Rule</w:t>
            </w:r>
          </w:p>
          <w:p w14:paraId="131EE6FA"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238FB4B4" w14:textId="77777777" w:rsidR="00E808C4" w:rsidRDefault="00E808C4" w:rsidP="00083C99">
            <w:pPr>
              <w:pStyle w:val="Version2"/>
              <w:tabs>
                <w:tab w:val="center" w:pos="3474"/>
              </w:tabs>
              <w:spacing w:after="0"/>
              <w:ind w:left="360"/>
              <w:rPr>
                <w:rFonts w:ascii="Calibri" w:hAnsi="Calibri" w:cs="Calibri"/>
                <w:sz w:val="20"/>
                <w:szCs w:val="20"/>
              </w:rPr>
            </w:pPr>
            <w:r w:rsidRPr="00B10367">
              <w:rPr>
                <w:rFonts w:ascii="Calibri" w:hAnsi="Calibri" w:cs="Calibri"/>
                <w:sz w:val="20"/>
                <w:szCs w:val="20"/>
              </w:rPr>
              <w:t>IF ([iitr55] &lt;&gt; NULLORBLANK) AND (ANY CHARACTER OF [iitr55] &lt;&gt; SET(a-z,A-Z,0-9,"&amp;","*","(",")","-","'",",","/"," "))</w:t>
            </w:r>
          </w:p>
          <w:p w14:paraId="5B14137D" w14:textId="77777777" w:rsidR="00E808C4" w:rsidRPr="00083C99" w:rsidRDefault="00E808C4"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2C3C81CC" w14:textId="77777777" w:rsidR="00E808C4" w:rsidRPr="00B10367" w:rsidRDefault="00E808C4" w:rsidP="00083C99">
            <w:pPr>
              <w:pStyle w:val="Version2"/>
              <w:tabs>
                <w:tab w:val="center" w:pos="3474"/>
              </w:tabs>
              <w:spacing w:after="0"/>
              <w:ind w:left="360"/>
              <w:rPr>
                <w:rFonts w:ascii="Calibri" w:hAnsi="Calibri" w:cs="Calibri"/>
                <w:sz w:val="20"/>
                <w:szCs w:val="20"/>
              </w:rPr>
            </w:pPr>
            <w:r w:rsidRPr="00B10367">
              <w:rPr>
                <w:rFonts w:ascii="Calibri" w:hAnsi="Calibri" w:cs="Calibri"/>
                <w:sz w:val="20"/>
                <w:szCs w:val="20"/>
              </w:rPr>
              <w:t>IF ([iitr55] &lt;&gt; NULLORBLANK) AND (ANY CHARACTER OF [iitr55] &lt;&gt; SET("a-z","A-Z","0-9","&amp;","*","(",")","-","'",",",".","/"," "))</w:t>
            </w:r>
          </w:p>
          <w:p w14:paraId="284C2B5A" w14:textId="77777777" w:rsidR="00E808C4" w:rsidRPr="00B10367" w:rsidRDefault="00E808C4" w:rsidP="00083C99">
            <w:pPr>
              <w:pStyle w:val="Version2"/>
              <w:tabs>
                <w:tab w:val="center" w:pos="3474"/>
              </w:tabs>
              <w:spacing w:after="0"/>
              <w:ind w:left="360"/>
              <w:rPr>
                <w:rFonts w:ascii="Calibri" w:hAnsi="Calibri" w:cs="Calibri"/>
                <w:sz w:val="20"/>
                <w:szCs w:val="20"/>
              </w:rPr>
            </w:pPr>
          </w:p>
          <w:p w14:paraId="0D27F709" w14:textId="77777777" w:rsidR="00E808C4" w:rsidRPr="00301633" w:rsidRDefault="00E808C4" w:rsidP="00083C99">
            <w:pPr>
              <w:pStyle w:val="Version2"/>
              <w:spacing w:before="0" w:after="0"/>
              <w:rPr>
                <w:rFonts w:ascii="Calibri" w:hAnsi="Calibri" w:cs="Calibri"/>
                <w:b/>
                <w:color w:val="1F497D"/>
              </w:rPr>
            </w:pPr>
            <w:r w:rsidRPr="00301633">
              <w:rPr>
                <w:rFonts w:ascii="Calibri" w:hAnsi="Calibri" w:cs="Calibri"/>
                <w:b/>
                <w:color w:val="1F497D"/>
              </w:rPr>
              <w:t>Section 3.2 Event Message Changes</w:t>
            </w:r>
          </w:p>
          <w:p w14:paraId="513CD7DB" w14:textId="77777777" w:rsidR="00E808C4" w:rsidRPr="00682159" w:rsidRDefault="00E808C4" w:rsidP="00083C99">
            <w:pPr>
              <w:pStyle w:val="Version2"/>
              <w:spacing w:before="120" w:after="120"/>
              <w:rPr>
                <w:sz w:val="20"/>
                <w:szCs w:val="18"/>
              </w:rPr>
            </w:pPr>
            <w:r w:rsidRPr="00682159">
              <w:rPr>
                <w:sz w:val="20"/>
                <w:szCs w:val="18"/>
              </w:rPr>
              <w:t xml:space="preserve">The following </w:t>
            </w:r>
            <w:r>
              <w:rPr>
                <w:sz w:val="20"/>
                <w:szCs w:val="18"/>
              </w:rPr>
              <w:t>Message</w:t>
            </w:r>
            <w:r w:rsidRPr="00682159">
              <w:rPr>
                <w:sz w:val="20"/>
                <w:szCs w:val="18"/>
              </w:rPr>
              <w:t xml:space="preserve"> ID ha</w:t>
            </w:r>
            <w:r>
              <w:rPr>
                <w:sz w:val="20"/>
                <w:szCs w:val="18"/>
              </w:rPr>
              <w:t>s</w:t>
            </w:r>
            <w:r w:rsidRPr="00682159">
              <w:rPr>
                <w:sz w:val="20"/>
                <w:szCs w:val="18"/>
              </w:rPr>
              <w:t xml:space="preserve"> been </w:t>
            </w:r>
            <w:r>
              <w:rPr>
                <w:sz w:val="20"/>
                <w:szCs w:val="18"/>
              </w:rPr>
              <w:t>modified</w:t>
            </w:r>
            <w:r w:rsidRPr="00682159">
              <w:rPr>
                <w:sz w:val="20"/>
                <w:szCs w:val="18"/>
              </w:rPr>
              <w:t>:</w:t>
            </w:r>
          </w:p>
          <w:p w14:paraId="2631C041" w14:textId="77777777" w:rsidR="00E808C4" w:rsidRPr="00301633" w:rsidRDefault="00E808C4" w:rsidP="003167ED">
            <w:pPr>
              <w:pStyle w:val="Version2"/>
              <w:numPr>
                <w:ilvl w:val="0"/>
                <w:numId w:val="19"/>
              </w:numPr>
              <w:spacing w:after="0"/>
              <w:ind w:left="360"/>
              <w:rPr>
                <w:rFonts w:ascii="Calibri" w:hAnsi="Calibri" w:cs="Calibri"/>
                <w:b/>
                <w:color w:val="1F497D"/>
                <w:sz w:val="20"/>
                <w:szCs w:val="20"/>
              </w:rPr>
            </w:pPr>
            <w:r w:rsidRPr="00301633">
              <w:rPr>
                <w:rFonts w:ascii="Calibri" w:hAnsi="Calibri" w:cs="Calibri"/>
                <w:b/>
                <w:color w:val="1F497D"/>
                <w:sz w:val="20"/>
                <w:szCs w:val="20"/>
              </w:rPr>
              <w:t xml:space="preserve">Modified CMN.ATO.IITR.000178 </w:t>
            </w:r>
          </w:p>
          <w:p w14:paraId="5DA95354"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English Business Rule</w:t>
            </w:r>
          </w:p>
          <w:p w14:paraId="43EEB5ED" w14:textId="77777777" w:rsidR="00E808C4" w:rsidRPr="00301633" w:rsidRDefault="00E808C4" w:rsidP="00083C99">
            <w:pPr>
              <w:pStyle w:val="Version2"/>
              <w:tabs>
                <w:tab w:val="center" w:pos="3474"/>
              </w:tabs>
              <w:spacing w:after="0"/>
              <w:ind w:left="360"/>
              <w:rPr>
                <w:rFonts w:ascii="Calibri" w:hAnsi="Calibri" w:cs="Calibri"/>
                <w:b/>
                <w:color w:val="1F497D"/>
                <w:sz w:val="20"/>
                <w:szCs w:val="20"/>
              </w:rPr>
            </w:pPr>
            <w:r w:rsidRPr="00301633">
              <w:rPr>
                <w:rFonts w:ascii="Calibri" w:hAnsi="Calibri" w:cs="Calibri"/>
                <w:b/>
                <w:color w:val="1F497D"/>
                <w:sz w:val="20"/>
                <w:szCs w:val="20"/>
              </w:rPr>
              <w:t>FROM:</w:t>
            </w:r>
          </w:p>
          <w:p w14:paraId="37C61AF7" w14:textId="77777777" w:rsidR="00E808C4" w:rsidRDefault="00E808C4" w:rsidP="00083C99">
            <w:pPr>
              <w:pStyle w:val="Version2"/>
              <w:tabs>
                <w:tab w:val="center" w:pos="3474"/>
              </w:tabs>
              <w:ind w:left="360"/>
              <w:rPr>
                <w:rFonts w:ascii="Calibri" w:hAnsi="Calibri" w:cs="Calibri"/>
                <w:sz w:val="18"/>
                <w:szCs w:val="18"/>
              </w:rPr>
            </w:pPr>
            <w:r w:rsidRPr="00C847E6">
              <w:rPr>
                <w:rFonts w:ascii="Calibri" w:hAnsi="Calibri" w:cs="Calibri"/>
                <w:sz w:val="18"/>
                <w:szCs w:val="18"/>
              </w:rPr>
              <w:t>A text character must be one of the following: A to Z a to z 0 to 9 &amp; * ( ) - ' / or a space character.</w:t>
            </w:r>
          </w:p>
          <w:p w14:paraId="460555B7" w14:textId="77777777" w:rsidR="00E808C4" w:rsidRPr="00083C99" w:rsidRDefault="00E808C4" w:rsidP="00083C99">
            <w:pPr>
              <w:pStyle w:val="Version2"/>
              <w:tabs>
                <w:tab w:val="center" w:pos="3474"/>
              </w:tabs>
              <w:spacing w:after="0"/>
              <w:ind w:left="360"/>
              <w:rPr>
                <w:rFonts w:ascii="Calibri" w:hAnsi="Calibri" w:cs="Calibri"/>
                <w:b/>
                <w:color w:val="365F91"/>
                <w:sz w:val="20"/>
                <w:szCs w:val="20"/>
              </w:rPr>
            </w:pPr>
            <w:r w:rsidRPr="00083C99">
              <w:rPr>
                <w:rFonts w:ascii="Calibri" w:hAnsi="Calibri" w:cs="Calibri"/>
                <w:b/>
                <w:color w:val="365F91"/>
                <w:sz w:val="20"/>
                <w:szCs w:val="20"/>
              </w:rPr>
              <w:t>TO:</w:t>
            </w:r>
          </w:p>
          <w:p w14:paraId="55B61B1B" w14:textId="77777777" w:rsidR="00E808C4" w:rsidRPr="00C847E6" w:rsidRDefault="00E808C4" w:rsidP="00083C99">
            <w:pPr>
              <w:pStyle w:val="Version2"/>
              <w:tabs>
                <w:tab w:val="center" w:pos="3474"/>
              </w:tabs>
              <w:ind w:left="360"/>
              <w:rPr>
                <w:rFonts w:ascii="Calibri" w:hAnsi="Calibri" w:cs="Calibri"/>
                <w:sz w:val="20"/>
                <w:szCs w:val="20"/>
              </w:rPr>
            </w:pPr>
            <w:r w:rsidRPr="00C847E6">
              <w:rPr>
                <w:rFonts w:ascii="Calibri" w:hAnsi="Calibri" w:cs="Calibri"/>
                <w:sz w:val="20"/>
                <w:szCs w:val="20"/>
              </w:rPr>
              <w:t>A text character must be one of the following: A to Z a to z 0 to 9 &amp; * ( ) - ' , . / or a space character.</w:t>
            </w:r>
          </w:p>
          <w:p w14:paraId="463ABB8A" w14:textId="77777777" w:rsidR="00E808C4" w:rsidRDefault="00E808C4" w:rsidP="00083C99">
            <w:pPr>
              <w:pStyle w:val="Version2"/>
              <w:spacing w:before="0" w:after="0"/>
              <w:ind w:left="0"/>
              <w:rPr>
                <w:rFonts w:ascii="Calibri" w:hAnsi="Calibri" w:cs="Calibri"/>
                <w:b/>
                <w:color w:val="1F497D"/>
                <w:sz w:val="20"/>
                <w:szCs w:val="20"/>
              </w:rPr>
            </w:pPr>
          </w:p>
          <w:p w14:paraId="56398A14" w14:textId="77777777" w:rsidR="00E808C4" w:rsidRPr="00301633" w:rsidRDefault="00E808C4" w:rsidP="00083C99">
            <w:pPr>
              <w:pStyle w:val="Version2"/>
              <w:spacing w:before="0" w:after="0"/>
              <w:rPr>
                <w:rFonts w:ascii="Calibri" w:hAnsi="Calibri" w:cs="Calibri"/>
                <w:b/>
                <w:color w:val="1F497D"/>
                <w:sz w:val="24"/>
                <w:szCs w:val="24"/>
              </w:rPr>
            </w:pPr>
            <w:r w:rsidRPr="00301633">
              <w:rPr>
                <w:rFonts w:ascii="Calibri" w:hAnsi="Calibri" w:cs="Calibri"/>
                <w:b/>
                <w:color w:val="1F497D"/>
                <w:sz w:val="24"/>
                <w:szCs w:val="24"/>
              </w:rPr>
              <w:t>Section 4 Known Issues and Future Scope</w:t>
            </w:r>
          </w:p>
          <w:p w14:paraId="7872FF26" w14:textId="77777777" w:rsidR="00E808C4" w:rsidRPr="00083C99" w:rsidRDefault="00E808C4" w:rsidP="00083C99">
            <w:pPr>
              <w:rPr>
                <w:rFonts w:ascii="Calibri" w:hAnsi="Calibri" w:cs="Calibri"/>
                <w:sz w:val="20"/>
                <w:szCs w:val="20"/>
              </w:rPr>
            </w:pPr>
            <w:r w:rsidRPr="00BF2D99">
              <w:rPr>
                <w:sz w:val="20"/>
                <w:szCs w:val="20"/>
              </w:rPr>
              <w:t>No known issues or future scope at time of publication</w:t>
            </w:r>
            <w:r w:rsidRPr="00185BEC">
              <w:rPr>
                <w:sz w:val="20"/>
                <w:szCs w:val="20"/>
              </w:rPr>
              <w:t>.</w:t>
            </w:r>
          </w:p>
          <w:p w14:paraId="6EB3457F" w14:textId="77777777" w:rsidR="00E808C4" w:rsidRPr="008A3227" w:rsidRDefault="00E808C4" w:rsidP="00083C99">
            <w:pPr>
              <w:pStyle w:val="Version2"/>
              <w:spacing w:before="120" w:after="120"/>
            </w:pPr>
          </w:p>
        </w:tc>
      </w:tr>
      <w:tr w:rsidR="00E808C4" w:rsidRPr="00A00A93" w14:paraId="1874FB9B" w14:textId="77777777" w:rsidTr="00083C99">
        <w:tc>
          <w:tcPr>
            <w:tcW w:w="1022" w:type="dxa"/>
            <w:tcBorders>
              <w:top w:val="single" w:sz="6" w:space="0" w:color="auto"/>
            </w:tcBorders>
          </w:tcPr>
          <w:p w14:paraId="71F32626" w14:textId="77777777" w:rsidR="00E808C4" w:rsidRDefault="00E808C4" w:rsidP="00083C99">
            <w:pPr>
              <w:pStyle w:val="Version2"/>
              <w:spacing w:before="120" w:after="120"/>
            </w:pPr>
            <w:r>
              <w:lastRenderedPageBreak/>
              <w:t>1.3</w:t>
            </w:r>
          </w:p>
        </w:tc>
        <w:tc>
          <w:tcPr>
            <w:tcW w:w="1689" w:type="dxa"/>
            <w:tcBorders>
              <w:top w:val="single" w:sz="6" w:space="0" w:color="auto"/>
            </w:tcBorders>
          </w:tcPr>
          <w:p w14:paraId="180B7A9D" w14:textId="77777777" w:rsidR="00E808C4" w:rsidRDefault="00E808C4" w:rsidP="00083C99">
            <w:pPr>
              <w:pStyle w:val="Version2"/>
              <w:spacing w:before="120" w:after="120"/>
            </w:pPr>
            <w:r>
              <w:t>16/03/2017</w:t>
            </w:r>
          </w:p>
        </w:tc>
        <w:tc>
          <w:tcPr>
            <w:tcW w:w="6520" w:type="dxa"/>
            <w:tcBorders>
              <w:top w:val="single" w:sz="6" w:space="0" w:color="auto"/>
            </w:tcBorders>
          </w:tcPr>
          <w:p w14:paraId="0B6BA7CA" w14:textId="77777777" w:rsidR="00E808C4" w:rsidRPr="008A3227" w:rsidRDefault="00E808C4" w:rsidP="00083C99">
            <w:pPr>
              <w:pStyle w:val="Version2"/>
              <w:spacing w:before="120" w:after="120"/>
            </w:pPr>
            <w:r w:rsidRPr="008A3227">
              <w:t>This document has been updat</w:t>
            </w:r>
            <w:r>
              <w:t>ed for the March 2017 release for EVTE and PROD</w:t>
            </w:r>
            <w:r w:rsidRPr="008A3227">
              <w:t>.</w:t>
            </w:r>
          </w:p>
          <w:p w14:paraId="3C10A030" w14:textId="77777777" w:rsidR="00E808C4" w:rsidRDefault="00E808C4" w:rsidP="00083C99">
            <w:pPr>
              <w:pStyle w:val="Version2"/>
              <w:spacing w:before="0" w:after="0"/>
              <w:ind w:left="34"/>
              <w:rPr>
                <w:rFonts w:ascii="Calibri" w:hAnsi="Calibri" w:cs="Calibri"/>
                <w:b/>
                <w:color w:val="1F497D"/>
                <w:sz w:val="24"/>
                <w:szCs w:val="24"/>
              </w:rPr>
            </w:pPr>
          </w:p>
          <w:p w14:paraId="64DE26EE" w14:textId="77777777" w:rsidR="00E808C4" w:rsidRPr="003524A6"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9885BF7" w14:textId="77777777" w:rsidR="00E808C4" w:rsidRDefault="00E808C4" w:rsidP="00083C99">
            <w:pPr>
              <w:pStyle w:val="Version2"/>
              <w:spacing w:before="120" w:after="120"/>
              <w:rPr>
                <w:b/>
              </w:rPr>
            </w:pPr>
            <w:r w:rsidRPr="00714BFA">
              <w:rPr>
                <w:b/>
              </w:rPr>
              <w:t>Updates:</w:t>
            </w:r>
          </w:p>
          <w:p w14:paraId="3F3CF4F6" w14:textId="77777777" w:rsidR="00E808C4" w:rsidRDefault="00E808C4" w:rsidP="00083C9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208E603B" w14:textId="77777777" w:rsidR="00E808C4" w:rsidRDefault="00E808C4" w:rsidP="000C5230">
            <w:pPr>
              <w:numPr>
                <w:ilvl w:val="0"/>
                <w:numId w:val="23"/>
              </w:numPr>
              <w:spacing w:before="120" w:after="120"/>
              <w:contextualSpacing/>
              <w:rPr>
                <w:sz w:val="18"/>
                <w:szCs w:val="18"/>
              </w:rPr>
            </w:pPr>
            <w:r w:rsidRPr="0027605F">
              <w:rPr>
                <w:rFonts w:ascii="Calibri" w:hAnsi="Calibri" w:cs="Calibri"/>
                <w:b/>
                <w:color w:val="1F497D"/>
                <w:sz w:val="20"/>
                <w:szCs w:val="20"/>
              </w:rPr>
              <w:t xml:space="preserve">ATO </w:t>
            </w:r>
            <w:r w:rsidRPr="00B3185F">
              <w:rPr>
                <w:rFonts w:ascii="Calibri" w:hAnsi="Calibri" w:cs="Calibri"/>
                <w:b/>
                <w:color w:val="1F497D"/>
                <w:sz w:val="20"/>
                <w:szCs w:val="20"/>
              </w:rPr>
              <w:t xml:space="preserve">IITR.0001 2014 </w:t>
            </w:r>
            <w:r w:rsidRPr="0027605F">
              <w:rPr>
                <w:rFonts w:ascii="Calibri" w:hAnsi="Calibri" w:cs="Calibri"/>
                <w:b/>
                <w:color w:val="1F497D"/>
                <w:sz w:val="20"/>
                <w:szCs w:val="20"/>
              </w:rPr>
              <w:t>Message Structure Table.xlsx</w:t>
            </w:r>
          </w:p>
          <w:p w14:paraId="110E6944" w14:textId="77777777" w:rsidR="00E808C4" w:rsidRDefault="00E808C4" w:rsidP="00083C99">
            <w:pPr>
              <w:spacing w:before="120" w:after="120"/>
              <w:ind w:left="720"/>
              <w:contextualSpacing/>
              <w:rPr>
                <w:sz w:val="18"/>
                <w:szCs w:val="18"/>
              </w:rPr>
            </w:pPr>
            <w:r w:rsidRPr="00C351C0">
              <w:rPr>
                <w:sz w:val="18"/>
                <w:szCs w:val="18"/>
              </w:rPr>
              <w:t xml:space="preserve">INC000024051736 </w:t>
            </w:r>
            <w:r>
              <w:rPr>
                <w:sz w:val="18"/>
                <w:szCs w:val="18"/>
              </w:rPr>
              <w:t xml:space="preserve"> -  </w:t>
            </w:r>
            <w:r w:rsidRPr="00E53E1E">
              <w:rPr>
                <w:sz w:val="18"/>
                <w:szCs w:val="18"/>
              </w:rPr>
              <w:t>Updated MaxOccurs to align with backend limits</w:t>
            </w:r>
          </w:p>
          <w:p w14:paraId="70E90129" w14:textId="77777777" w:rsidR="00E808C4" w:rsidRPr="00DB11CF" w:rsidRDefault="00E808C4" w:rsidP="00083C99">
            <w:pPr>
              <w:pStyle w:val="ListParagraph"/>
              <w:rPr>
                <w:rFonts w:ascii="Calibri" w:hAnsi="Calibri" w:cs="Calibri"/>
                <w:b/>
                <w:color w:val="1F497D"/>
                <w:sz w:val="20"/>
                <w:szCs w:val="20"/>
              </w:rPr>
            </w:pPr>
            <w:r w:rsidRPr="00DB11CF">
              <w:rPr>
                <w:rFonts w:ascii="Calibri" w:hAnsi="Calibri" w:cs="Calibri"/>
                <w:b/>
                <w:color w:val="1F497D"/>
                <w:sz w:val="20"/>
                <w:szCs w:val="20"/>
              </w:rPr>
              <w:t>Context Structure Table</w:t>
            </w:r>
          </w:p>
          <w:p w14:paraId="35DE6939" w14:textId="77777777" w:rsidR="00E808C4" w:rsidRPr="00DB11CF" w:rsidRDefault="00E808C4" w:rsidP="00083C99">
            <w:pPr>
              <w:pStyle w:val="ListParagraph"/>
              <w:rPr>
                <w:rFonts w:ascii="Calibri" w:hAnsi="Calibri" w:cs="Calibri"/>
                <w:b/>
                <w:color w:val="1F497D"/>
                <w:sz w:val="20"/>
                <w:szCs w:val="20"/>
              </w:rPr>
            </w:pPr>
            <w:r w:rsidRPr="00DB11CF">
              <w:rPr>
                <w:rFonts w:ascii="Calibri" w:hAnsi="Calibri" w:cs="Calibri"/>
                <w:b/>
                <w:color w:val="1F497D"/>
                <w:sz w:val="20"/>
                <w:szCs w:val="20"/>
              </w:rPr>
              <w:t>MaxOccurs</w:t>
            </w:r>
          </w:p>
          <w:p w14:paraId="307775C4" w14:textId="77777777" w:rsidR="00E808C4" w:rsidRPr="00DB11CF" w:rsidRDefault="00E808C4" w:rsidP="00083C99">
            <w:pPr>
              <w:pStyle w:val="ListParagraph"/>
              <w:rPr>
                <w:rFonts w:ascii="Calibri" w:hAnsi="Calibri" w:cs="Calibri"/>
                <w:sz w:val="20"/>
                <w:szCs w:val="20"/>
              </w:rPr>
            </w:pPr>
            <w:r w:rsidRPr="00DB11CF">
              <w:rPr>
                <w:rFonts w:ascii="Calibri" w:hAnsi="Calibri" w:cs="Calibri"/>
                <w:b/>
                <w:sz w:val="20"/>
                <w:szCs w:val="20"/>
              </w:rPr>
              <w:t>Context:</w:t>
            </w:r>
            <w:r w:rsidRPr="00DB11CF">
              <w:rPr>
                <w:rFonts w:ascii="Calibri" w:hAnsi="Calibri" w:cs="Calibri"/>
                <w:sz w:val="20"/>
                <w:szCs w:val="20"/>
              </w:rPr>
              <w:t xml:space="preserve"> RP.{EmpLSPSeqNum}</w:t>
            </w:r>
          </w:p>
          <w:p w14:paraId="71EDB3AC" w14:textId="77777777" w:rsidR="00E808C4" w:rsidRPr="00DB11CF" w:rsidRDefault="00E808C4" w:rsidP="00083C99">
            <w:pPr>
              <w:pStyle w:val="ListParagraph"/>
              <w:rPr>
                <w:rFonts w:ascii="Calibri" w:hAnsi="Calibri" w:cs="Calibri"/>
                <w:b/>
                <w:sz w:val="20"/>
                <w:szCs w:val="20"/>
              </w:rPr>
            </w:pPr>
            <w:r w:rsidRPr="00DB11CF">
              <w:rPr>
                <w:rFonts w:ascii="Calibri" w:hAnsi="Calibri" w:cs="Calibri"/>
                <w:b/>
                <w:sz w:val="20"/>
                <w:szCs w:val="20"/>
              </w:rPr>
              <w:t>From:</w:t>
            </w:r>
          </w:p>
          <w:p w14:paraId="4712B4A9" w14:textId="77777777" w:rsidR="00E808C4" w:rsidRPr="00DB11CF" w:rsidRDefault="00E808C4" w:rsidP="00083C99">
            <w:pPr>
              <w:pStyle w:val="ListParagraph"/>
              <w:rPr>
                <w:rFonts w:ascii="Calibri" w:hAnsi="Calibri" w:cs="Calibri"/>
                <w:sz w:val="20"/>
                <w:szCs w:val="20"/>
              </w:rPr>
            </w:pPr>
            <w:r w:rsidRPr="00DB11CF">
              <w:rPr>
                <w:rFonts w:ascii="Calibri" w:hAnsi="Calibri" w:cs="Calibri"/>
                <w:sz w:val="20"/>
                <w:szCs w:val="20"/>
              </w:rPr>
              <w:t>-1</w:t>
            </w:r>
          </w:p>
          <w:p w14:paraId="33A995E1" w14:textId="77777777" w:rsidR="00E808C4" w:rsidRPr="00DB11CF" w:rsidRDefault="00E808C4" w:rsidP="00083C99">
            <w:pPr>
              <w:pStyle w:val="ListParagraph"/>
              <w:rPr>
                <w:rFonts w:ascii="Calibri" w:hAnsi="Calibri" w:cs="Calibri"/>
                <w:b/>
                <w:sz w:val="20"/>
                <w:szCs w:val="20"/>
              </w:rPr>
            </w:pPr>
            <w:r w:rsidRPr="00DB11CF">
              <w:rPr>
                <w:rFonts w:ascii="Calibri" w:hAnsi="Calibri" w:cs="Calibri"/>
                <w:b/>
                <w:sz w:val="20"/>
                <w:szCs w:val="20"/>
              </w:rPr>
              <w:t>To:</w:t>
            </w:r>
          </w:p>
          <w:p w14:paraId="0BE7B474" w14:textId="77777777" w:rsidR="00E808C4" w:rsidRDefault="00E808C4" w:rsidP="00083C99">
            <w:pPr>
              <w:pStyle w:val="ListParagraph"/>
              <w:rPr>
                <w:rFonts w:ascii="Calibri" w:hAnsi="Calibri" w:cs="Calibri"/>
                <w:sz w:val="20"/>
                <w:szCs w:val="20"/>
              </w:rPr>
            </w:pPr>
            <w:r w:rsidRPr="00DB11CF">
              <w:rPr>
                <w:rFonts w:ascii="Calibri" w:hAnsi="Calibri" w:cs="Calibri"/>
                <w:sz w:val="20"/>
                <w:szCs w:val="20"/>
              </w:rPr>
              <w:t>50</w:t>
            </w:r>
          </w:p>
          <w:p w14:paraId="53028634" w14:textId="77777777" w:rsidR="00E808C4" w:rsidRDefault="00E808C4" w:rsidP="00083C99">
            <w:pPr>
              <w:pStyle w:val="ListParagraph"/>
              <w:rPr>
                <w:rFonts w:ascii="Calibri" w:hAnsi="Calibri" w:cs="Calibri"/>
                <w:b/>
                <w:color w:val="000000"/>
                <w:sz w:val="20"/>
                <w:szCs w:val="20"/>
              </w:rPr>
            </w:pPr>
          </w:p>
          <w:p w14:paraId="22E35E58"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RP.{SLSPSeqNum}</w:t>
            </w:r>
          </w:p>
          <w:p w14:paraId="07A72D90"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338BADC0"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109580AF"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52767C8F"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269562A0" w14:textId="77777777" w:rsidR="00E808C4" w:rsidRDefault="00E808C4" w:rsidP="00083C99">
            <w:pPr>
              <w:pStyle w:val="ListParagraph"/>
              <w:rPr>
                <w:rFonts w:ascii="Calibri" w:hAnsi="Calibri" w:cs="Calibri"/>
                <w:color w:val="000000"/>
                <w:sz w:val="20"/>
                <w:szCs w:val="20"/>
              </w:rPr>
            </w:pPr>
          </w:p>
          <w:p w14:paraId="4BF56473"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RP.{SCSeqNum}</w:t>
            </w:r>
          </w:p>
          <w:p w14:paraId="201B5ED4"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511B6B1"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39A8FAD"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7B869E7C"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lastRenderedPageBreak/>
              <w:t>25</w:t>
            </w:r>
          </w:p>
          <w:p w14:paraId="767AF58D" w14:textId="77777777" w:rsidR="00E808C4" w:rsidRDefault="00E808C4" w:rsidP="00083C99">
            <w:pPr>
              <w:pStyle w:val="ListParagraph"/>
              <w:rPr>
                <w:rFonts w:ascii="Calibri" w:hAnsi="Calibri" w:cs="Calibri"/>
                <w:color w:val="000000"/>
                <w:sz w:val="20"/>
                <w:szCs w:val="20"/>
              </w:rPr>
            </w:pPr>
          </w:p>
          <w:p w14:paraId="662B21D3"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RP.{SaWSeqNum}</w:t>
            </w:r>
          </w:p>
          <w:p w14:paraId="1FBD8262"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443F9E34"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57A4F7FF"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6ECAD9EF"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60</w:t>
            </w:r>
          </w:p>
          <w:p w14:paraId="7717A007" w14:textId="77777777" w:rsidR="00E808C4" w:rsidRDefault="00E808C4" w:rsidP="00083C99">
            <w:pPr>
              <w:pStyle w:val="ListParagraph"/>
              <w:rPr>
                <w:rFonts w:ascii="Calibri" w:hAnsi="Calibri" w:cs="Calibri"/>
                <w:color w:val="000000"/>
                <w:sz w:val="20"/>
                <w:szCs w:val="20"/>
              </w:rPr>
            </w:pPr>
          </w:p>
          <w:p w14:paraId="606336A2"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RP.{OTHSeqNum}</w:t>
            </w:r>
          </w:p>
          <w:p w14:paraId="5933DC10"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358E2B47"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A1F17FD"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05E80C8C"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100</w:t>
            </w:r>
          </w:p>
          <w:p w14:paraId="3235FCD9" w14:textId="77777777" w:rsidR="00E808C4" w:rsidRDefault="00E808C4" w:rsidP="00083C99">
            <w:pPr>
              <w:pStyle w:val="ListParagraph"/>
              <w:rPr>
                <w:rFonts w:ascii="Calibri" w:hAnsi="Calibri" w:cs="Calibri"/>
                <w:color w:val="000000"/>
                <w:sz w:val="20"/>
                <w:szCs w:val="20"/>
              </w:rPr>
            </w:pPr>
          </w:p>
          <w:p w14:paraId="5C31EE31"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RP.{IncSeqNum}</w:t>
            </w:r>
          </w:p>
          <w:p w14:paraId="028BB415"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44883AC8"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3943EA7E"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7D87BA76"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50</w:t>
            </w:r>
          </w:p>
          <w:p w14:paraId="5B094723" w14:textId="77777777" w:rsidR="00E808C4" w:rsidRDefault="00E808C4" w:rsidP="00083C99">
            <w:pPr>
              <w:pStyle w:val="ListParagraph"/>
              <w:rPr>
                <w:rFonts w:ascii="Calibri" w:hAnsi="Calibri" w:cs="Calibri"/>
                <w:color w:val="000000"/>
                <w:sz w:val="20"/>
                <w:szCs w:val="20"/>
              </w:rPr>
            </w:pPr>
          </w:p>
          <w:p w14:paraId="0DFAF6BD"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RP.{ETPSeqNum}</w:t>
            </w:r>
          </w:p>
          <w:p w14:paraId="6FD86F26"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D2CF160"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2034D15C"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255075F7"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1ACA3968" w14:textId="77777777" w:rsidR="00E808C4" w:rsidRDefault="00E808C4" w:rsidP="00083C99">
            <w:pPr>
              <w:pStyle w:val="ListParagraph"/>
              <w:rPr>
                <w:rFonts w:ascii="Calibri" w:hAnsi="Calibri" w:cs="Calibri"/>
                <w:color w:val="000000"/>
                <w:sz w:val="20"/>
                <w:szCs w:val="20"/>
              </w:rPr>
            </w:pPr>
          </w:p>
          <w:p w14:paraId="5B0918DB"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b/>
                <w:color w:val="000000"/>
                <w:sz w:val="20"/>
                <w:szCs w:val="20"/>
              </w:rPr>
              <w:t>Context:</w:t>
            </w:r>
            <w:r w:rsidRPr="00DB11CF">
              <w:rPr>
                <w:rFonts w:ascii="Calibri" w:hAnsi="Calibri" w:cs="Calibri"/>
                <w:color w:val="000000"/>
                <w:sz w:val="20"/>
                <w:szCs w:val="20"/>
              </w:rPr>
              <w:t xml:space="preserve"> RP.{PHISeqNum}</w:t>
            </w:r>
          </w:p>
          <w:p w14:paraId="070B6DBE"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From:</w:t>
            </w:r>
          </w:p>
          <w:p w14:paraId="5C7DBFE1" w14:textId="77777777" w:rsidR="00E808C4" w:rsidRPr="00DB11CF"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-1</w:t>
            </w:r>
          </w:p>
          <w:p w14:paraId="5F36FADF" w14:textId="77777777" w:rsidR="00E808C4" w:rsidRPr="00DB11CF" w:rsidRDefault="00E808C4" w:rsidP="00083C99">
            <w:pPr>
              <w:pStyle w:val="ListParagraph"/>
              <w:rPr>
                <w:rFonts w:ascii="Calibri" w:hAnsi="Calibri" w:cs="Calibri"/>
                <w:b/>
                <w:color w:val="000000"/>
                <w:sz w:val="20"/>
                <w:szCs w:val="20"/>
              </w:rPr>
            </w:pPr>
            <w:r w:rsidRPr="00DB11CF">
              <w:rPr>
                <w:rFonts w:ascii="Calibri" w:hAnsi="Calibri" w:cs="Calibri"/>
                <w:b/>
                <w:color w:val="000000"/>
                <w:sz w:val="20"/>
                <w:szCs w:val="20"/>
              </w:rPr>
              <w:t>To:</w:t>
            </w:r>
          </w:p>
          <w:p w14:paraId="5B431893" w14:textId="77777777" w:rsidR="00E808C4" w:rsidRDefault="00E808C4" w:rsidP="00083C99">
            <w:pPr>
              <w:pStyle w:val="ListParagraph"/>
              <w:rPr>
                <w:rFonts w:ascii="Calibri" w:hAnsi="Calibri" w:cs="Calibri"/>
                <w:color w:val="000000"/>
                <w:sz w:val="20"/>
                <w:szCs w:val="20"/>
              </w:rPr>
            </w:pPr>
            <w:r w:rsidRPr="00DB11CF">
              <w:rPr>
                <w:rFonts w:ascii="Calibri" w:hAnsi="Calibri" w:cs="Calibri"/>
                <w:color w:val="000000"/>
                <w:sz w:val="20"/>
                <w:szCs w:val="20"/>
              </w:rPr>
              <w:t>25</w:t>
            </w:r>
          </w:p>
          <w:p w14:paraId="381297E5"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3C59F386" w14:textId="77777777" w:rsidR="00E808C4" w:rsidRDefault="00E808C4"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IITR.0001 2014 Validation Rules.xlsx</w:t>
            </w:r>
          </w:p>
          <w:p w14:paraId="61E03285" w14:textId="77777777" w:rsidR="00E808C4" w:rsidRPr="00EC55C6" w:rsidRDefault="00E808C4" w:rsidP="00083C99">
            <w:pPr>
              <w:ind w:left="720"/>
              <w:rPr>
                <w:rFonts w:ascii="Calibri" w:hAnsi="Calibri" w:cs="Calibri"/>
                <w:b/>
                <w:color w:val="1F497D"/>
                <w:sz w:val="20"/>
                <w:szCs w:val="20"/>
              </w:rPr>
            </w:pPr>
            <w:r w:rsidRPr="00A44CA7">
              <w:rPr>
                <w:rFonts w:ascii="Calibri" w:hAnsi="Calibri" w:cs="Calibri"/>
                <w:color w:val="000000"/>
                <w:szCs w:val="22"/>
              </w:rPr>
              <w:t>INC000024051747</w:t>
            </w:r>
            <w:r>
              <w:rPr>
                <w:rFonts w:ascii="Calibri" w:hAnsi="Calibri" w:cs="Calibri"/>
                <w:color w:val="000000"/>
                <w:szCs w:val="22"/>
              </w:rPr>
              <w:t xml:space="preserve"> </w:t>
            </w:r>
            <w:r w:rsidRPr="002069AA">
              <w:rPr>
                <w:rFonts w:ascii="Calibri" w:hAnsi="Calibri" w:cs="Calibri"/>
                <w:color w:val="000000"/>
                <w:szCs w:val="22"/>
              </w:rPr>
              <w:t xml:space="preserve">- </w:t>
            </w:r>
            <w:r w:rsidRPr="003A599B">
              <w:rPr>
                <w:rFonts w:ascii="Calibri" w:hAnsi="Calibri" w:cs="Calibri"/>
                <w:color w:val="000000"/>
                <w:szCs w:val="22"/>
              </w:rPr>
              <w:t>Validation Rule</w:t>
            </w:r>
            <w:r>
              <w:rPr>
                <w:rFonts w:ascii="Calibri" w:hAnsi="Calibri" w:cs="Calibri"/>
                <w:color w:val="000000"/>
                <w:szCs w:val="22"/>
              </w:rPr>
              <w:t xml:space="preserve">s </w:t>
            </w:r>
            <w:r w:rsidRPr="00A44CA7">
              <w:rPr>
                <w:rFonts w:ascii="Calibri" w:hAnsi="Calibri" w:cs="Calibri"/>
                <w:color w:val="000000"/>
                <w:szCs w:val="22"/>
              </w:rPr>
              <w:t>VR.ATO.IITR.410006</w:t>
            </w:r>
            <w:r>
              <w:rPr>
                <w:rFonts w:ascii="Calibri" w:hAnsi="Calibri" w:cs="Calibri"/>
                <w:color w:val="000000"/>
                <w:szCs w:val="22"/>
              </w:rPr>
              <w:t xml:space="preserve">, </w:t>
            </w:r>
            <w:r w:rsidRPr="00A44CA7">
              <w:rPr>
                <w:rFonts w:ascii="Calibri" w:hAnsi="Calibri" w:cs="Calibri"/>
                <w:color w:val="000000"/>
                <w:szCs w:val="22"/>
              </w:rPr>
              <w:t>VR.ATO.IITR.410190</w:t>
            </w:r>
            <w:r>
              <w:rPr>
                <w:rFonts w:ascii="Calibri" w:hAnsi="Calibri" w:cs="Calibri"/>
                <w:color w:val="000000"/>
                <w:szCs w:val="22"/>
              </w:rPr>
              <w:t xml:space="preserve">, </w:t>
            </w:r>
            <w:r w:rsidRPr="00A44CA7">
              <w:rPr>
                <w:rFonts w:ascii="Calibri" w:hAnsi="Calibri" w:cs="Calibri"/>
                <w:color w:val="000000"/>
                <w:szCs w:val="22"/>
              </w:rPr>
              <w:t>VR.ATO.IITR.410068</w:t>
            </w:r>
            <w:r>
              <w:rPr>
                <w:rFonts w:ascii="Calibri" w:hAnsi="Calibri" w:cs="Calibri"/>
                <w:color w:val="000000"/>
                <w:szCs w:val="22"/>
              </w:rPr>
              <w:t xml:space="preserve">, </w:t>
            </w:r>
            <w:r w:rsidRPr="00A44CA7">
              <w:rPr>
                <w:rFonts w:ascii="Calibri" w:hAnsi="Calibri" w:cs="Calibri"/>
                <w:color w:val="000000"/>
                <w:szCs w:val="22"/>
              </w:rPr>
              <w:t xml:space="preserve">VR.ATO.IITR.410071 </w:t>
            </w:r>
            <w:r>
              <w:rPr>
                <w:rFonts w:ascii="Calibri" w:hAnsi="Calibri" w:cs="Calibri"/>
                <w:color w:val="000000"/>
                <w:szCs w:val="22"/>
              </w:rPr>
              <w:t xml:space="preserve">and </w:t>
            </w:r>
            <w:r w:rsidRPr="00A44CA7">
              <w:rPr>
                <w:rFonts w:ascii="Calibri" w:hAnsi="Calibri" w:cs="Calibri"/>
                <w:color w:val="000000"/>
                <w:szCs w:val="22"/>
              </w:rPr>
              <w:t xml:space="preserve">VR.ATO.IITR.600083 </w:t>
            </w:r>
            <w:r w:rsidRPr="003A599B">
              <w:rPr>
                <w:rFonts w:ascii="Calibri" w:hAnsi="Calibri" w:cs="Calibri"/>
                <w:color w:val="000000"/>
                <w:szCs w:val="22"/>
              </w:rPr>
              <w:t>update</w:t>
            </w:r>
            <w:r>
              <w:rPr>
                <w:rFonts w:ascii="Calibri" w:hAnsi="Calibri" w:cs="Calibri"/>
                <w:color w:val="000000"/>
                <w:szCs w:val="22"/>
              </w:rPr>
              <w:t>d</w:t>
            </w:r>
            <w:r w:rsidRPr="003A599B">
              <w:rPr>
                <w:rFonts w:ascii="Calibri" w:hAnsi="Calibri" w:cs="Calibri"/>
                <w:color w:val="000000"/>
                <w:szCs w:val="22"/>
              </w:rPr>
              <w:t xml:space="preserve"> </w:t>
            </w:r>
            <w:r w:rsidRPr="00A44CA7">
              <w:rPr>
                <w:rFonts w:ascii="Calibri" w:hAnsi="Calibri" w:cs="Calibri"/>
                <w:color w:val="000000"/>
                <w:szCs w:val="22"/>
              </w:rPr>
              <w:t>to check for only NULL where necessary</w:t>
            </w:r>
            <w:r>
              <w:rPr>
                <w:rFonts w:ascii="Calibri" w:hAnsi="Calibri" w:cs="Calibri"/>
                <w:color w:val="000000"/>
                <w:szCs w:val="22"/>
              </w:rPr>
              <w:t>.</w:t>
            </w:r>
          </w:p>
          <w:p w14:paraId="70FF0629" w14:textId="77777777" w:rsidR="00E808C4" w:rsidRDefault="00E808C4" w:rsidP="00083C99">
            <w:pPr>
              <w:ind w:left="720"/>
              <w:rPr>
                <w:rFonts w:ascii="Calibri" w:hAnsi="Calibri" w:cs="Calibri"/>
                <w:color w:val="000000"/>
                <w:szCs w:val="22"/>
              </w:rPr>
            </w:pPr>
            <w:r w:rsidRPr="00EC55C6">
              <w:rPr>
                <w:rFonts w:ascii="Calibri" w:hAnsi="Calibri" w:cs="Calibri"/>
                <w:color w:val="000000"/>
                <w:szCs w:val="22"/>
              </w:rPr>
              <w:t xml:space="preserve">INC000024051736 - </w:t>
            </w:r>
            <w:r>
              <w:rPr>
                <w:rFonts w:ascii="Calibri" w:hAnsi="Calibri" w:cs="Calibri"/>
                <w:color w:val="000000"/>
                <w:szCs w:val="22"/>
              </w:rPr>
              <w:t xml:space="preserve"> </w:t>
            </w:r>
            <w:r w:rsidRPr="00EC55C6">
              <w:rPr>
                <w:rFonts w:ascii="Calibri" w:hAnsi="Calibri" w:cs="Calibri"/>
                <w:color w:val="000000"/>
                <w:szCs w:val="22"/>
              </w:rPr>
              <w:t>Short Message Description updated to use th</w:t>
            </w:r>
            <w:r>
              <w:rPr>
                <w:rFonts w:ascii="Calibri" w:hAnsi="Calibri" w:cs="Calibri"/>
                <w:color w:val="000000"/>
                <w:szCs w:val="22"/>
              </w:rPr>
              <w:t>e standard short message format for Validation Rules:</w:t>
            </w:r>
          </w:p>
          <w:p w14:paraId="029C37AD" w14:textId="77777777" w:rsidR="00E808C4" w:rsidRDefault="00E808C4" w:rsidP="00083C99">
            <w:pPr>
              <w:ind w:left="720"/>
              <w:rPr>
                <w:rFonts w:ascii="Calibri" w:hAnsi="Calibri" w:cs="Calibri"/>
                <w:color w:val="000000"/>
                <w:szCs w:val="22"/>
              </w:rPr>
            </w:pPr>
            <w:r w:rsidRPr="00EC55C6">
              <w:rPr>
                <w:rFonts w:ascii="Calibri" w:hAnsi="Calibri" w:cs="Calibri"/>
                <w:color w:val="000000"/>
                <w:szCs w:val="22"/>
              </w:rPr>
              <w:t>VR.ATO.IITR.400050(CMN.ATO.IITR.400050)</w:t>
            </w:r>
          </w:p>
          <w:p w14:paraId="3E10A72A" w14:textId="77777777" w:rsidR="00E808C4" w:rsidRDefault="00E808C4" w:rsidP="00083C99">
            <w:pPr>
              <w:ind w:left="720"/>
              <w:rPr>
                <w:rFonts w:ascii="Calibri" w:hAnsi="Calibri" w:cs="Calibri"/>
                <w:color w:val="000000"/>
                <w:szCs w:val="22"/>
              </w:rPr>
            </w:pPr>
            <w:r w:rsidRPr="00EC55C6">
              <w:rPr>
                <w:rFonts w:ascii="Calibri" w:hAnsi="Calibri" w:cs="Calibri"/>
                <w:color w:val="000000"/>
                <w:szCs w:val="22"/>
              </w:rPr>
              <w:t>VR.ATO.IITR.400052(CMN.ATO.IITR.400052)</w:t>
            </w:r>
          </w:p>
          <w:p w14:paraId="1FE9BC65" w14:textId="77777777" w:rsidR="00E808C4" w:rsidRDefault="00E808C4" w:rsidP="00083C99">
            <w:pPr>
              <w:ind w:left="720"/>
              <w:rPr>
                <w:rFonts w:ascii="Calibri" w:hAnsi="Calibri" w:cs="Calibri"/>
                <w:color w:val="000000"/>
                <w:szCs w:val="22"/>
              </w:rPr>
            </w:pPr>
            <w:r w:rsidRPr="00EC55C6">
              <w:rPr>
                <w:rFonts w:ascii="Calibri" w:hAnsi="Calibri" w:cs="Calibri"/>
                <w:color w:val="000000"/>
                <w:szCs w:val="22"/>
              </w:rPr>
              <w:t>VR.ATO.IITR.400056(CMN.ATO.IITR.400056)</w:t>
            </w:r>
          </w:p>
          <w:p w14:paraId="64ED39C5"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New cardinality rules for previously unlimited context instances</w:t>
            </w:r>
          </w:p>
          <w:p w14:paraId="7BCE148D" w14:textId="77777777" w:rsidR="00E808C4" w:rsidRPr="00EC55C6" w:rsidRDefault="00E808C4" w:rsidP="00083C99">
            <w:pPr>
              <w:ind w:left="720"/>
              <w:rPr>
                <w:rFonts w:ascii="Calibri" w:hAnsi="Calibri" w:cs="Calibri"/>
                <w:color w:val="000000"/>
                <w:szCs w:val="22"/>
              </w:rPr>
            </w:pPr>
            <w:r>
              <w:rPr>
                <w:rFonts w:ascii="Calibri" w:hAnsi="Calibri" w:cs="Calibri"/>
                <w:color w:val="000000"/>
                <w:szCs w:val="22"/>
              </w:rPr>
              <w:t>Validation Rules</w:t>
            </w:r>
            <w:r w:rsidRPr="00EC55C6">
              <w:rPr>
                <w:rFonts w:ascii="Calibri" w:hAnsi="Calibri" w:cs="Calibri"/>
                <w:color w:val="000000"/>
                <w:szCs w:val="22"/>
              </w:rPr>
              <w:t>:</w:t>
            </w:r>
          </w:p>
          <w:p w14:paraId="2BF76B32"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VR.ATO.IITR.400088 - RP.{PHISeqNum}: 25</w:t>
            </w:r>
          </w:p>
          <w:p w14:paraId="4DD82E50"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VR.ATO.IITR.400089 - RP.{ETPSeqNum}: 25</w:t>
            </w:r>
          </w:p>
          <w:p w14:paraId="79758209"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VR.ATO.IITR.400090 - RP.{IncSeqNum}: 50</w:t>
            </w:r>
          </w:p>
          <w:p w14:paraId="2C0A7E58"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VR.ATO.IITR.400091 - RP.{OTHSeqNum}: 100</w:t>
            </w:r>
          </w:p>
          <w:p w14:paraId="299DBF2D"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VR.ATO.IITR.400092 - RP.{SaWSeqNum}: 60</w:t>
            </w:r>
          </w:p>
          <w:p w14:paraId="23BBE695"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VR.ATO.IITR.400093 - RP.{SCSeqNum}: 25</w:t>
            </w:r>
          </w:p>
          <w:p w14:paraId="7A89B5AC" w14:textId="77777777" w:rsidR="00E808C4" w:rsidRPr="00EC55C6" w:rsidRDefault="00E808C4" w:rsidP="00083C99">
            <w:pPr>
              <w:ind w:left="720"/>
              <w:rPr>
                <w:rFonts w:ascii="Calibri" w:hAnsi="Calibri" w:cs="Calibri"/>
                <w:color w:val="000000"/>
                <w:szCs w:val="22"/>
              </w:rPr>
            </w:pPr>
            <w:r w:rsidRPr="00EC55C6">
              <w:rPr>
                <w:rFonts w:ascii="Calibri" w:hAnsi="Calibri" w:cs="Calibri"/>
                <w:color w:val="000000"/>
                <w:szCs w:val="22"/>
              </w:rPr>
              <w:t>VR.ATO.IITR.400094 - RP.{SLSPSeqNum}: 25</w:t>
            </w:r>
          </w:p>
          <w:p w14:paraId="100B75A2" w14:textId="77777777" w:rsidR="00E808C4" w:rsidRDefault="00E808C4" w:rsidP="00083C99">
            <w:pPr>
              <w:ind w:left="720"/>
              <w:rPr>
                <w:rFonts w:ascii="Calibri" w:hAnsi="Calibri" w:cs="Calibri"/>
                <w:color w:val="000000"/>
                <w:szCs w:val="22"/>
              </w:rPr>
            </w:pPr>
            <w:r w:rsidRPr="00EC55C6">
              <w:rPr>
                <w:rFonts w:ascii="Calibri" w:hAnsi="Calibri" w:cs="Calibri"/>
                <w:color w:val="000000"/>
                <w:szCs w:val="22"/>
              </w:rPr>
              <w:t>VR.ATO.IITR.400095 - RP.{EmpLSPSeqNum}: 50</w:t>
            </w:r>
            <w:r>
              <w:rPr>
                <w:rFonts w:ascii="Calibri" w:hAnsi="Calibri" w:cs="Calibri"/>
                <w:color w:val="000000"/>
                <w:szCs w:val="22"/>
              </w:rPr>
              <w:t xml:space="preserve"> </w:t>
            </w:r>
          </w:p>
          <w:p w14:paraId="22AC7BEE" w14:textId="77777777" w:rsidR="00E808C4" w:rsidRDefault="00E808C4" w:rsidP="00083C99">
            <w:pPr>
              <w:ind w:left="720"/>
              <w:rPr>
                <w:rFonts w:ascii="Calibri" w:hAnsi="Calibri" w:cs="Calibri"/>
                <w:color w:val="000000"/>
                <w:szCs w:val="22"/>
              </w:rPr>
            </w:pPr>
            <w:r w:rsidRPr="00FB2AB3">
              <w:rPr>
                <w:rFonts w:ascii="Calibri" w:hAnsi="Calibri" w:cs="Calibri"/>
                <w:color w:val="000000"/>
                <w:szCs w:val="22"/>
              </w:rPr>
              <w:t>INC000024051742</w:t>
            </w:r>
            <w:r>
              <w:rPr>
                <w:rFonts w:ascii="Calibri" w:hAnsi="Calibri" w:cs="Calibri"/>
                <w:color w:val="000000"/>
                <w:szCs w:val="22"/>
              </w:rPr>
              <w:t xml:space="preserve"> -  Updated Validation Rule </w:t>
            </w:r>
            <w:r w:rsidRPr="00FB2AB3">
              <w:rPr>
                <w:rFonts w:ascii="Calibri" w:hAnsi="Calibri" w:cs="Calibri"/>
                <w:color w:val="000000"/>
                <w:szCs w:val="22"/>
              </w:rPr>
              <w:lastRenderedPageBreak/>
              <w:t>VR.ATO.IITR.300052</w:t>
            </w:r>
            <w:r>
              <w:rPr>
                <w:rFonts w:ascii="Calibri" w:hAnsi="Calibri" w:cs="Calibri"/>
                <w:color w:val="000000"/>
                <w:szCs w:val="22"/>
              </w:rPr>
              <w:t xml:space="preserve"> to correct </w:t>
            </w:r>
            <w:r w:rsidRPr="00FB2AB3">
              <w:rPr>
                <w:rFonts w:ascii="Calibri" w:hAnsi="Calibri" w:cs="Calibri"/>
                <w:color w:val="000000"/>
                <w:szCs w:val="22"/>
              </w:rPr>
              <w:t xml:space="preserve">logic in Technical </w:t>
            </w:r>
            <w:r>
              <w:rPr>
                <w:rFonts w:ascii="Calibri" w:hAnsi="Calibri" w:cs="Calibri"/>
                <w:color w:val="000000"/>
                <w:szCs w:val="22"/>
              </w:rPr>
              <w:t xml:space="preserve">Business </w:t>
            </w:r>
            <w:r w:rsidRPr="00FB2AB3">
              <w:rPr>
                <w:rFonts w:ascii="Calibri" w:hAnsi="Calibri" w:cs="Calibri"/>
                <w:color w:val="000000"/>
                <w:szCs w:val="22"/>
              </w:rPr>
              <w:t>Rule</w:t>
            </w:r>
          </w:p>
          <w:p w14:paraId="4E1B1627" w14:textId="77777777" w:rsidR="00E808C4" w:rsidRPr="00EC55C6" w:rsidRDefault="00E808C4" w:rsidP="00083C99">
            <w:pPr>
              <w:ind w:left="720"/>
              <w:rPr>
                <w:rFonts w:ascii="Calibri" w:hAnsi="Calibri" w:cs="Calibri"/>
                <w:color w:val="000000"/>
                <w:szCs w:val="22"/>
              </w:rPr>
            </w:pPr>
            <w:r w:rsidRPr="00FB2AB3">
              <w:rPr>
                <w:rFonts w:ascii="Calibri" w:hAnsi="Calibri" w:cs="Calibri"/>
                <w:color w:val="000000"/>
                <w:szCs w:val="22"/>
              </w:rPr>
              <w:t>INC000024051529</w:t>
            </w:r>
            <w:r>
              <w:rPr>
                <w:rFonts w:ascii="Calibri" w:hAnsi="Calibri" w:cs="Calibri"/>
                <w:color w:val="000000"/>
                <w:szCs w:val="22"/>
              </w:rPr>
              <w:t xml:space="preserve"> -  Updated Validation Rule </w:t>
            </w:r>
            <w:r w:rsidRPr="00FB2AB3">
              <w:rPr>
                <w:rFonts w:ascii="Calibri" w:hAnsi="Calibri" w:cs="Calibri"/>
                <w:color w:val="000000"/>
                <w:szCs w:val="22"/>
              </w:rPr>
              <w:t>VR.ATO.IITR.000376</w:t>
            </w:r>
            <w:r>
              <w:rPr>
                <w:rFonts w:ascii="Calibri" w:hAnsi="Calibri" w:cs="Calibri"/>
                <w:color w:val="000000"/>
                <w:szCs w:val="22"/>
              </w:rPr>
              <w:t xml:space="preserve"> to c</w:t>
            </w:r>
            <w:r w:rsidRPr="00FB2AB3">
              <w:rPr>
                <w:rFonts w:ascii="Calibri" w:hAnsi="Calibri" w:cs="Calibri"/>
                <w:color w:val="000000"/>
                <w:szCs w:val="22"/>
              </w:rPr>
              <w:t>larify Technical Rule for use of repeating field [iitr310] "Applied exemption or rollover code"</w:t>
            </w:r>
          </w:p>
          <w:p w14:paraId="002DB4F5" w14:textId="77777777" w:rsidR="00E808C4" w:rsidRPr="00FA68D6" w:rsidRDefault="00E808C4"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7483C5DC" w14:textId="77777777" w:rsidR="00E808C4" w:rsidRPr="000D021F" w:rsidRDefault="00E808C4" w:rsidP="00083C99">
            <w:pPr>
              <w:ind w:left="720"/>
              <w:rPr>
                <w:rFonts w:ascii="Calibri" w:hAnsi="Calibri" w:cs="Calibri"/>
                <w:color w:val="000000"/>
                <w:szCs w:val="22"/>
              </w:rPr>
            </w:pPr>
            <w:r>
              <w:rPr>
                <w:rFonts w:ascii="Calibri" w:hAnsi="Calibri" w:cs="Calibri"/>
                <w:color w:val="000000"/>
                <w:szCs w:val="22"/>
              </w:rPr>
              <w:t>Updated IITR validation rules</w:t>
            </w:r>
          </w:p>
          <w:p w14:paraId="7E4A853A" w14:textId="77777777" w:rsidR="00E808C4" w:rsidRPr="005B2CE6" w:rsidRDefault="00E808C4" w:rsidP="00083C99">
            <w:pPr>
              <w:pStyle w:val="ListParagraph"/>
              <w:rPr>
                <w:rFonts w:ascii="Calibri" w:hAnsi="Calibri" w:cs="Calibri"/>
                <w:sz w:val="20"/>
                <w:szCs w:val="20"/>
              </w:rPr>
            </w:pPr>
          </w:p>
          <w:p w14:paraId="0BE5F77D"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0541BCD" w14:textId="77777777" w:rsidR="00E808C4" w:rsidRDefault="00E808C4" w:rsidP="00083C99">
            <w:pPr>
              <w:pStyle w:val="Version2"/>
              <w:spacing w:before="120" w:after="120"/>
              <w:rPr>
                <w:b/>
              </w:rPr>
            </w:pPr>
            <w:r>
              <w:rPr>
                <w:b/>
              </w:rPr>
              <w:t>Additions</w:t>
            </w:r>
            <w:r w:rsidRPr="009B7887">
              <w:rPr>
                <w:b/>
              </w:rPr>
              <w:t>:</w:t>
            </w:r>
          </w:p>
          <w:p w14:paraId="05BB5374" w14:textId="77777777" w:rsidR="00E808C4" w:rsidRDefault="00E808C4" w:rsidP="00083C99">
            <w:pPr>
              <w:pStyle w:val="Version2"/>
              <w:spacing w:before="120" w:after="120"/>
              <w:rPr>
                <w:rFonts w:ascii="Calibri" w:hAnsi="Calibri" w:cs="Calibri"/>
                <w:b/>
                <w:color w:val="1F497D"/>
                <w:sz w:val="24"/>
                <w:szCs w:val="24"/>
              </w:rPr>
            </w:pPr>
            <w:r>
              <w:rPr>
                <w:sz w:val="20"/>
                <w:szCs w:val="20"/>
              </w:rPr>
              <w:t>The following subsections have been included:</w:t>
            </w:r>
          </w:p>
          <w:p w14:paraId="7E7D43A8" w14:textId="77777777" w:rsidR="00E808C4" w:rsidRDefault="00E808C4" w:rsidP="00083C99">
            <w:pPr>
              <w:pStyle w:val="Version2"/>
              <w:spacing w:before="0" w:after="0"/>
              <w:rPr>
                <w:sz w:val="20"/>
                <w:szCs w:val="18"/>
              </w:rPr>
            </w:pPr>
            <w:r w:rsidRPr="00083C99">
              <w:rPr>
                <w:b/>
                <w:color w:val="365F91"/>
                <w:sz w:val="20"/>
                <w:szCs w:val="18"/>
              </w:rPr>
              <w:t>Section 3.1 Technical Changes</w:t>
            </w:r>
            <w:r>
              <w:rPr>
                <w:sz w:val="20"/>
                <w:szCs w:val="18"/>
              </w:rPr>
              <w:t>.</w:t>
            </w:r>
          </w:p>
          <w:p w14:paraId="26997EEA"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0A1CA9">
              <w:rPr>
                <w:rFonts w:ascii="Calibri" w:hAnsi="Calibri" w:cs="Calibri"/>
                <w:b/>
                <w:color w:val="1F497D"/>
                <w:sz w:val="20"/>
                <w:szCs w:val="20"/>
              </w:rPr>
              <w:t>VR.ATO.IITR.410006</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69A6ACA6"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3A3A4DBF"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WHERE IN CONTEXT(RP.{LOSSSeqNum})</w:t>
            </w:r>
          </w:p>
          <w:p w14:paraId="69C57260"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IF ([iitr479] &lt;&gt; NULLORBLANK OR [iitr480] &lt;&gt; NULLORBLANK OR [iitr481] &lt;&gt; NULLORBLANK OR [iitr482] &lt;&gt; NULLORBLANK OR [iitr487] &lt;&gt; NULL) AND ([iitr479] = NULLORBLANK OR [iitr480] = NULLORBLANK OR [iitr481] = NULLORBLANK OR [iitr482] = NULLORBLANK OR [iitr487] = NULL)</w:t>
            </w:r>
          </w:p>
          <w:p w14:paraId="56C1AC7C"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 xml:space="preserve">  RETURN VALIDATION MESSAGE</w:t>
            </w:r>
          </w:p>
          <w:p w14:paraId="5F02E231" w14:textId="77777777" w:rsidR="00E808C4"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ENDIF</w:t>
            </w:r>
          </w:p>
          <w:p w14:paraId="0CAC6724"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CFD94C9"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WHERE IN CONTEXT(RP.{LOSSSeqNum})</w:t>
            </w:r>
          </w:p>
          <w:p w14:paraId="3741D284"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 xml:space="preserve">IF ([iitr479] &lt;&gt; NULLORBLANK OR [iitr480] &lt;&gt; NULL OR [iitr481] &lt;&gt; NULL OR [iitr482] &lt;&gt; NULL OR [iitr487] &lt;&gt; NULL) </w:t>
            </w:r>
          </w:p>
          <w:p w14:paraId="7335D037"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AND ([iitr479] = NULLORBLANK OR [iitr480] = NULL OR [iitr481] = NULL OR [iitr482] = NULL OR [iitr487] = NULL)</w:t>
            </w:r>
          </w:p>
          <w:p w14:paraId="7281CC02" w14:textId="77777777" w:rsidR="00E808C4" w:rsidRPr="000A1CA9"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 xml:space="preserve">   RETURN VALIDATION MESSAGE</w:t>
            </w:r>
          </w:p>
          <w:p w14:paraId="787C56A5" w14:textId="77777777" w:rsidR="00E808C4" w:rsidRDefault="00E808C4" w:rsidP="00083C99">
            <w:pPr>
              <w:ind w:left="720"/>
              <w:rPr>
                <w:rFonts w:ascii="Calibri" w:hAnsi="Calibri" w:cs="Calibri"/>
                <w:color w:val="000000"/>
                <w:sz w:val="20"/>
                <w:szCs w:val="20"/>
              </w:rPr>
            </w:pPr>
            <w:r w:rsidRPr="000A1CA9">
              <w:rPr>
                <w:rFonts w:ascii="Calibri" w:hAnsi="Calibri" w:cs="Calibri"/>
                <w:color w:val="000000"/>
                <w:sz w:val="20"/>
                <w:szCs w:val="20"/>
              </w:rPr>
              <w:t>ENDIF</w:t>
            </w:r>
          </w:p>
          <w:p w14:paraId="5514E3C3"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F419E1">
              <w:rPr>
                <w:rFonts w:ascii="Calibri" w:hAnsi="Calibri" w:cs="Calibri"/>
                <w:b/>
                <w:color w:val="1F497D"/>
                <w:sz w:val="20"/>
                <w:szCs w:val="20"/>
              </w:rPr>
              <w:t>VR.ATO.IITR.600083</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1D72985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04C1089"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WHERE IN CONTEXT(RP.{LOSSSeqNum})</w:t>
            </w:r>
          </w:p>
          <w:p w14:paraId="11232F10"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IF ([iitr479] = NULLORBLANK) AND ([iitr480] = NULLORBLANK) AND ([iitr481] = NULLORBLANK) AND ([iitr482] = NULLORBLANK) AND ([iitr488] = NULL) AND ([iitr489] = NULLORBLANK) AND ([iitr485] = NULLORBLANK) AND ([iitr486] = NULL) AND ([iitr487] = NULL)</w:t>
            </w:r>
          </w:p>
          <w:p w14:paraId="0DD143BF"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 xml:space="preserve">   RETURN VALIDATION MESSAGE</w:t>
            </w:r>
          </w:p>
          <w:p w14:paraId="30209C14" w14:textId="77777777" w:rsidR="00E808C4"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ENDIF</w:t>
            </w:r>
          </w:p>
          <w:p w14:paraId="6E106CC0"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0728F884"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WHERE IN CONTEXT(RP.{LOSSSeqNum})</w:t>
            </w:r>
          </w:p>
          <w:p w14:paraId="49D28FAF"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 xml:space="preserve">IF ([iitr479] = NULLORBLANK) AND ([iitr480] = NULL) AND ([iitr481] = NULL) AND ([iitr482] = NULL) AND ([iitr488] = NULL) </w:t>
            </w:r>
          </w:p>
          <w:p w14:paraId="2DDEFB1A"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AND ([iitr489] = NULLORBLANK) AND ([iitr485] = NULLORBLANK) AND ([iitr486] = NULL) AND ([iitr487] = NULL)</w:t>
            </w:r>
          </w:p>
          <w:p w14:paraId="5E53D5B5" w14:textId="77777777" w:rsidR="00E808C4" w:rsidRPr="00F419E1"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 xml:space="preserve">   RETURN VALIDATION MESSAGE</w:t>
            </w:r>
          </w:p>
          <w:p w14:paraId="513A629C" w14:textId="77777777" w:rsidR="00E808C4" w:rsidRDefault="00E808C4" w:rsidP="00083C99">
            <w:pPr>
              <w:ind w:left="720"/>
              <w:rPr>
                <w:rFonts w:ascii="Calibri" w:hAnsi="Calibri" w:cs="Calibri"/>
                <w:color w:val="000000"/>
                <w:sz w:val="20"/>
                <w:szCs w:val="20"/>
              </w:rPr>
            </w:pPr>
            <w:r w:rsidRPr="00F419E1">
              <w:rPr>
                <w:rFonts w:ascii="Calibri" w:hAnsi="Calibri" w:cs="Calibri"/>
                <w:color w:val="000000"/>
                <w:sz w:val="20"/>
                <w:szCs w:val="20"/>
              </w:rPr>
              <w:t>ENDIF</w:t>
            </w:r>
          </w:p>
          <w:p w14:paraId="47E5DD0D"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A1251">
              <w:rPr>
                <w:rFonts w:ascii="Calibri" w:hAnsi="Calibri" w:cs="Calibri"/>
                <w:b/>
                <w:color w:val="1F497D"/>
                <w:sz w:val="20"/>
                <w:szCs w:val="20"/>
              </w:rPr>
              <w:t>VR.ATO.IITR.410190</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585E2884"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2F454644" w14:textId="77777777" w:rsidR="00E808C4" w:rsidRPr="00BA1251"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t>IF ([iitr299] + [iitr300]) &gt; 0 AND [iitr480:1] = NULLORBLANK</w:t>
            </w:r>
          </w:p>
          <w:p w14:paraId="0FA57147" w14:textId="77777777" w:rsidR="00E808C4" w:rsidRPr="00BA1251"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t xml:space="preserve">  RETURN VALIDATION MESSAGE</w:t>
            </w:r>
          </w:p>
          <w:p w14:paraId="58F76AB6" w14:textId="77777777" w:rsidR="00E808C4"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t>ENDIF</w:t>
            </w:r>
          </w:p>
          <w:p w14:paraId="26C5B19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093BCAA6" w14:textId="77777777" w:rsidR="00E808C4" w:rsidRPr="00BA1251"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t>IF ([iitr299] + [iitr300]) &gt; 0 AND ConditionalValue(RP.{LOSSSeqNum}:LossesSequenceContainer = 1, [iitr480], NULL) = NULL</w:t>
            </w:r>
          </w:p>
          <w:p w14:paraId="55DA0A62" w14:textId="77777777" w:rsidR="00E808C4" w:rsidRPr="00BA1251"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lastRenderedPageBreak/>
              <w:t xml:space="preserve">   RETURN VALIDATION MESSAGE</w:t>
            </w:r>
          </w:p>
          <w:p w14:paraId="28CD47C4" w14:textId="77777777" w:rsidR="00E808C4" w:rsidRDefault="00E808C4" w:rsidP="00083C99">
            <w:pPr>
              <w:ind w:left="720"/>
              <w:rPr>
                <w:rFonts w:ascii="Calibri" w:hAnsi="Calibri" w:cs="Calibri"/>
                <w:color w:val="000000"/>
                <w:sz w:val="20"/>
                <w:szCs w:val="20"/>
              </w:rPr>
            </w:pPr>
            <w:r w:rsidRPr="00BA1251">
              <w:rPr>
                <w:rFonts w:ascii="Calibri" w:hAnsi="Calibri" w:cs="Calibri"/>
                <w:color w:val="000000"/>
                <w:sz w:val="20"/>
                <w:szCs w:val="20"/>
              </w:rPr>
              <w:t>ENDIF</w:t>
            </w:r>
          </w:p>
          <w:p w14:paraId="6646EED6"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5069C2">
              <w:rPr>
                <w:rFonts w:ascii="Calibri" w:hAnsi="Calibri" w:cs="Calibri"/>
                <w:b/>
                <w:color w:val="1F497D"/>
                <w:sz w:val="20"/>
                <w:szCs w:val="20"/>
              </w:rPr>
              <w:t>VR.ATO.IITR.410068</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4A457044"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64F0C973" w14:textId="77777777" w:rsidR="00E808C4" w:rsidRPr="005069C2"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IF ([iitr481] &lt;&gt; NULLORBLANK) AND ([iitr481] &lt;&gt; SET("006", "161"))</w:t>
            </w:r>
          </w:p>
          <w:p w14:paraId="046D3E70" w14:textId="77777777" w:rsidR="00E808C4" w:rsidRPr="005069C2"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 xml:space="preserve">   RETURN VALIDATION MESSAGE</w:t>
            </w:r>
          </w:p>
          <w:p w14:paraId="6E00F340" w14:textId="77777777" w:rsidR="00E808C4"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ENDIF</w:t>
            </w:r>
          </w:p>
          <w:p w14:paraId="3580D0AB"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29D1F1AF" w14:textId="77777777" w:rsidR="00E808C4" w:rsidRPr="005069C2"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IF ([iitr481] &lt;&gt; NULL) AND ([iitr481] &lt;&gt; SET("006", "161"))</w:t>
            </w:r>
          </w:p>
          <w:p w14:paraId="76319DF0" w14:textId="77777777" w:rsidR="00E808C4" w:rsidRPr="005069C2"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 xml:space="preserve">   RETURN VALIDATION MESSAGE</w:t>
            </w:r>
          </w:p>
          <w:p w14:paraId="6884F872" w14:textId="77777777" w:rsidR="00E808C4" w:rsidRDefault="00E808C4" w:rsidP="00083C99">
            <w:pPr>
              <w:ind w:left="720"/>
              <w:rPr>
                <w:rFonts w:ascii="Calibri" w:hAnsi="Calibri" w:cs="Calibri"/>
                <w:color w:val="000000"/>
                <w:sz w:val="20"/>
                <w:szCs w:val="20"/>
              </w:rPr>
            </w:pPr>
            <w:r w:rsidRPr="005069C2">
              <w:rPr>
                <w:rFonts w:ascii="Calibri" w:hAnsi="Calibri" w:cs="Calibri"/>
                <w:color w:val="000000"/>
                <w:sz w:val="20"/>
                <w:szCs w:val="20"/>
              </w:rPr>
              <w:t>ENDIF</w:t>
            </w:r>
          </w:p>
          <w:p w14:paraId="503C1BC8"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770067">
              <w:rPr>
                <w:rFonts w:ascii="Calibri" w:hAnsi="Calibri" w:cs="Calibri"/>
                <w:b/>
                <w:color w:val="1F497D"/>
                <w:sz w:val="20"/>
                <w:szCs w:val="20"/>
              </w:rPr>
              <w:t>VR.ATO.IITR.410071</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2D02B6DA"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C2D91F3" w14:textId="77777777" w:rsidR="00E808C4" w:rsidRPr="00770067"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IF ([iitr488] &lt;&gt; NULLORBLANK) AND ([iitr488] &lt;&gt; SET("1998", "1999", "2000", "2001", "2002", "2003", "2004", "2005", "2006", "2007", "2008", "2009", "2010", "2011", "2012", "2013", "2014"))</w:t>
            </w:r>
          </w:p>
          <w:p w14:paraId="5B44FF6D" w14:textId="77777777" w:rsidR="00E808C4" w:rsidRPr="00770067"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 xml:space="preserve">   RETURN VALIDATION MESSAGE</w:t>
            </w:r>
          </w:p>
          <w:p w14:paraId="0107E4E0" w14:textId="77777777" w:rsidR="00E808C4"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ENDIF</w:t>
            </w:r>
          </w:p>
          <w:p w14:paraId="26E4048C"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148F37EB" w14:textId="77777777" w:rsidR="00E808C4" w:rsidRPr="00770067"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IF ([iitr488] &lt;&gt; NULL) AND ([iitr488] &lt;&gt; SET(1998-2014))</w:t>
            </w:r>
          </w:p>
          <w:p w14:paraId="5560F52B" w14:textId="77777777" w:rsidR="00E808C4" w:rsidRPr="00770067"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 xml:space="preserve">   RETURN VALIDATION MESSAGE</w:t>
            </w:r>
          </w:p>
          <w:p w14:paraId="03AA5D10" w14:textId="77777777" w:rsidR="00E808C4" w:rsidRDefault="00E808C4" w:rsidP="00083C99">
            <w:pPr>
              <w:ind w:left="720"/>
              <w:rPr>
                <w:rFonts w:ascii="Calibri" w:hAnsi="Calibri" w:cs="Calibri"/>
                <w:color w:val="000000"/>
                <w:sz w:val="20"/>
                <w:szCs w:val="20"/>
              </w:rPr>
            </w:pPr>
            <w:r w:rsidRPr="00770067">
              <w:rPr>
                <w:rFonts w:ascii="Calibri" w:hAnsi="Calibri" w:cs="Calibri"/>
                <w:color w:val="000000"/>
                <w:sz w:val="20"/>
                <w:szCs w:val="20"/>
              </w:rPr>
              <w:t>ENDIF</w:t>
            </w:r>
          </w:p>
          <w:p w14:paraId="39C0CFEE"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33F41">
              <w:rPr>
                <w:rFonts w:ascii="Calibri" w:hAnsi="Calibri" w:cs="Calibri"/>
                <w:b/>
                <w:color w:val="1F497D"/>
                <w:sz w:val="20"/>
                <w:szCs w:val="20"/>
              </w:rPr>
              <w:t>VR.ATO.IITR.300052</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34F5C23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32983C3"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IF (COUNT(SCHEDULE = "PSS") = 1) AND (([iitr112] &lt;&gt; NULL) AND [iitr112] &lt;&gt; (SUM([pss31] WHERE [pss15] = "Personal Services Income") OR ([iitr112] = NULL) AND [iitr112] &lt;&gt; (SUM([pss31] WHERE [pss15] = "Personal Services Income") &lt;&gt; 0)))</w:t>
            </w:r>
          </w:p>
          <w:p w14:paraId="7AB0B55D"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682AB5B5" w14:textId="77777777" w:rsidR="00E808C4"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ENDIF </w:t>
            </w:r>
          </w:p>
          <w:p w14:paraId="4989C396"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5211B5F"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IF COUNT(SCHEDULE = "PSS") = 1 AND (([iitr112] &lt;&gt; NULL AND [iitr112] &lt;&gt; SUM([pss31] WHERE [pss15] = "Personal Services Income")) OR ([iitr112] = NULL AND SUM([pss31] WHERE [pss15] = "Personal Services Income") &lt;&gt; 0))</w:t>
            </w:r>
          </w:p>
          <w:p w14:paraId="2223E919"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56B238E6" w14:textId="77777777" w:rsidR="00E808C4"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ENDIF</w:t>
            </w:r>
          </w:p>
          <w:p w14:paraId="0E3DC113"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33F41">
              <w:rPr>
                <w:rFonts w:ascii="Calibri" w:hAnsi="Calibri" w:cs="Calibri"/>
                <w:b/>
                <w:color w:val="1F497D"/>
                <w:sz w:val="20"/>
                <w:szCs w:val="20"/>
              </w:rPr>
              <w:t>VR.ATO.IITR.000376</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7224B07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0493D3A1"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IF ([iitr310] = SET("G - Inter-company roll-over", "H - Demerger exemption", "Q - Trust restructure roll-over"))</w:t>
            </w:r>
          </w:p>
          <w:p w14:paraId="362A72B9"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157FF5A2" w14:textId="77777777" w:rsidR="00E808C4"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ENDIF</w:t>
            </w:r>
          </w:p>
          <w:p w14:paraId="68FEF3D5"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17DD241F"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IF ANY OCCURRENCE OF([iitr310]) = SET("G - Inter-company roll-over", "H - Demerger exemption", "Q - Trust restructure roll-over")</w:t>
            </w:r>
          </w:p>
          <w:p w14:paraId="19BF88C3" w14:textId="77777777" w:rsidR="00E808C4" w:rsidRPr="00B33F41"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    RETURN VALIDATION MESSAGE</w:t>
            </w:r>
          </w:p>
          <w:p w14:paraId="63EE6FF6" w14:textId="77777777" w:rsidR="00E808C4" w:rsidRDefault="00E808C4" w:rsidP="00083C99">
            <w:pPr>
              <w:ind w:left="720"/>
              <w:rPr>
                <w:rFonts w:ascii="Calibri" w:hAnsi="Calibri" w:cs="Calibri"/>
                <w:color w:val="000000"/>
                <w:sz w:val="20"/>
                <w:szCs w:val="20"/>
              </w:rPr>
            </w:pPr>
            <w:r w:rsidRPr="00B33F41">
              <w:rPr>
                <w:rFonts w:ascii="Calibri" w:hAnsi="Calibri" w:cs="Calibri"/>
                <w:color w:val="000000"/>
                <w:sz w:val="20"/>
                <w:szCs w:val="20"/>
              </w:rPr>
              <w:t xml:space="preserve">ENDIF </w:t>
            </w:r>
          </w:p>
          <w:p w14:paraId="4D4A2960"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 xml:space="preserve">Added  </w:t>
            </w:r>
            <w:r w:rsidRPr="003F669B">
              <w:rPr>
                <w:rFonts w:ascii="Calibri" w:hAnsi="Calibri" w:cs="Calibri"/>
                <w:b/>
                <w:color w:val="1F497D"/>
                <w:sz w:val="20"/>
                <w:szCs w:val="20"/>
              </w:rPr>
              <w:t>VR.ATO.IITR.400088</w:t>
            </w:r>
            <w:r w:rsidRPr="007E419E">
              <w:rPr>
                <w:rFonts w:ascii="Calibri" w:hAnsi="Calibri" w:cs="Calibri"/>
                <w:b/>
                <w:color w:val="1F497D"/>
                <w:sz w:val="20"/>
                <w:szCs w:val="20"/>
              </w:rPr>
              <w:t xml:space="preserve"> </w:t>
            </w:r>
          </w:p>
          <w:p w14:paraId="31222F21"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776C402"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COUNT(RP.{PHISeqNum}) &gt; 25</w:t>
            </w:r>
          </w:p>
          <w:p w14:paraId="724A2AFC"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225FF079" w14:textId="77777777" w:rsidR="00E808C4"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55990D39"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VR.ATO.IITR.400089</w:t>
            </w:r>
            <w:r w:rsidRPr="007E419E">
              <w:rPr>
                <w:rFonts w:ascii="Calibri" w:hAnsi="Calibri" w:cs="Calibri"/>
                <w:b/>
                <w:color w:val="1F497D"/>
                <w:sz w:val="20"/>
                <w:szCs w:val="20"/>
              </w:rPr>
              <w:t xml:space="preserve"> </w:t>
            </w:r>
          </w:p>
          <w:p w14:paraId="6B9D378B"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968C8A9"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lastRenderedPageBreak/>
              <w:t>IF COUNT(RP.{ETPSeqNum}) &gt; 25</w:t>
            </w:r>
          </w:p>
          <w:p w14:paraId="13E6A3EF"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122BC591" w14:textId="77777777" w:rsidR="00E808C4" w:rsidRPr="003F669B"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344718EE"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VR.ATO.IITR.400090</w:t>
            </w:r>
            <w:r w:rsidRPr="007E419E">
              <w:rPr>
                <w:rFonts w:ascii="Calibri" w:hAnsi="Calibri" w:cs="Calibri"/>
                <w:b/>
                <w:color w:val="1F497D"/>
                <w:sz w:val="20"/>
                <w:szCs w:val="20"/>
              </w:rPr>
              <w:t xml:space="preserve"> </w:t>
            </w:r>
          </w:p>
          <w:p w14:paraId="2694205B"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BA9F7E3"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COUNT(RP.{IncSeqNum}) &gt; 50</w:t>
            </w:r>
          </w:p>
          <w:p w14:paraId="6297751D"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6774B578" w14:textId="77777777" w:rsidR="00E808C4"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0362B7EE"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VR.ATO.IITR.400091</w:t>
            </w:r>
            <w:r w:rsidRPr="007E419E">
              <w:rPr>
                <w:rFonts w:ascii="Calibri" w:hAnsi="Calibri" w:cs="Calibri"/>
                <w:b/>
                <w:color w:val="1F497D"/>
                <w:sz w:val="20"/>
                <w:szCs w:val="20"/>
              </w:rPr>
              <w:t xml:space="preserve"> </w:t>
            </w:r>
          </w:p>
          <w:p w14:paraId="7D36D82F"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C108227"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COUNT(RP.{OTHSeqNum}) &gt; 100</w:t>
            </w:r>
          </w:p>
          <w:p w14:paraId="605DEE67"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0E8FD643" w14:textId="77777777" w:rsidR="00E808C4" w:rsidRPr="003F669B"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3F1B90F2" w14:textId="77777777" w:rsidR="00E808C4" w:rsidRDefault="00E808C4" w:rsidP="00083C99">
            <w:pPr>
              <w:pStyle w:val="Version2"/>
              <w:spacing w:before="0"/>
              <w:ind w:left="34"/>
              <w:rPr>
                <w:sz w:val="20"/>
                <w:szCs w:val="20"/>
              </w:rPr>
            </w:pPr>
          </w:p>
          <w:p w14:paraId="1F946E21"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VR.ATO.IITR.400092</w:t>
            </w:r>
            <w:r w:rsidRPr="007E419E">
              <w:rPr>
                <w:rFonts w:ascii="Calibri" w:hAnsi="Calibri" w:cs="Calibri"/>
                <w:b/>
                <w:color w:val="1F497D"/>
                <w:sz w:val="20"/>
                <w:szCs w:val="20"/>
              </w:rPr>
              <w:t xml:space="preserve"> </w:t>
            </w:r>
          </w:p>
          <w:p w14:paraId="1C51B624"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05C547DE"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COUNT(RP.{SaWSeqNum}) &gt; 60</w:t>
            </w:r>
          </w:p>
          <w:p w14:paraId="7C62B961"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726EC51B" w14:textId="77777777" w:rsidR="00E808C4" w:rsidRPr="003F669B"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1E8C9B37"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VR.ATO.IITR.400093</w:t>
            </w:r>
            <w:r w:rsidRPr="007E419E">
              <w:rPr>
                <w:rFonts w:ascii="Calibri" w:hAnsi="Calibri" w:cs="Calibri"/>
                <w:b/>
                <w:color w:val="1F497D"/>
                <w:sz w:val="20"/>
                <w:szCs w:val="20"/>
              </w:rPr>
              <w:t xml:space="preserve"> </w:t>
            </w:r>
          </w:p>
          <w:p w14:paraId="132B50F2"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7FCCFDB8"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COUNT(RP.{SCSeqNum}) &gt; 25</w:t>
            </w:r>
          </w:p>
          <w:p w14:paraId="762E89AE"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7264D291" w14:textId="77777777" w:rsidR="00E808C4" w:rsidRDefault="00E808C4" w:rsidP="00083C99">
            <w:pPr>
              <w:pStyle w:val="Version2"/>
              <w:tabs>
                <w:tab w:val="center" w:pos="3474"/>
              </w:tabs>
              <w:spacing w:before="0" w:after="0"/>
              <w:ind w:left="644"/>
              <w:rPr>
                <w:rFonts w:ascii="Calibri" w:hAnsi="Calibri" w:cs="Calibri"/>
                <w:sz w:val="20"/>
                <w:szCs w:val="20"/>
              </w:rPr>
            </w:pPr>
            <w:r w:rsidRPr="003F669B">
              <w:rPr>
                <w:rFonts w:ascii="Calibri" w:hAnsi="Calibri" w:cs="Calibri"/>
                <w:sz w:val="20"/>
                <w:szCs w:val="20"/>
              </w:rPr>
              <w:t>ENDIF</w:t>
            </w:r>
          </w:p>
          <w:p w14:paraId="20EEF658"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VR.ATO.IITR.400094</w:t>
            </w:r>
            <w:r w:rsidRPr="007E419E">
              <w:rPr>
                <w:rFonts w:ascii="Calibri" w:hAnsi="Calibri" w:cs="Calibri"/>
                <w:b/>
                <w:color w:val="1F497D"/>
                <w:sz w:val="20"/>
                <w:szCs w:val="20"/>
              </w:rPr>
              <w:t xml:space="preserve"> </w:t>
            </w:r>
          </w:p>
          <w:p w14:paraId="0A6D5694"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1F9F1F9E"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COUNT(RP.{SLSPSeqNum}) &gt; 25</w:t>
            </w:r>
          </w:p>
          <w:p w14:paraId="368CBE8D"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5076EC02" w14:textId="77777777" w:rsidR="00E808C4" w:rsidRDefault="00E808C4" w:rsidP="00083C99">
            <w:pPr>
              <w:pStyle w:val="Version2"/>
              <w:spacing w:before="0"/>
              <w:ind w:left="644"/>
              <w:rPr>
                <w:rFonts w:ascii="Calibri" w:hAnsi="Calibri" w:cs="Calibri"/>
                <w:sz w:val="20"/>
                <w:szCs w:val="20"/>
              </w:rPr>
            </w:pPr>
            <w:r w:rsidRPr="003F669B">
              <w:rPr>
                <w:rFonts w:ascii="Calibri" w:hAnsi="Calibri" w:cs="Calibri"/>
                <w:sz w:val="20"/>
                <w:szCs w:val="20"/>
              </w:rPr>
              <w:t>ENDIF</w:t>
            </w:r>
          </w:p>
          <w:p w14:paraId="7D48D8D2" w14:textId="77777777" w:rsidR="00E808C4" w:rsidRDefault="00E808C4" w:rsidP="0097590B">
            <w:pPr>
              <w:pStyle w:val="Version2"/>
              <w:numPr>
                <w:ilvl w:val="0"/>
                <w:numId w:val="19"/>
              </w:numPr>
              <w:spacing w:after="0"/>
              <w:rPr>
                <w:rFonts w:ascii="Calibri" w:hAnsi="Calibri" w:cs="Calibri"/>
                <w:b/>
                <w:color w:val="1F497D"/>
                <w:sz w:val="20"/>
                <w:szCs w:val="20"/>
              </w:rPr>
            </w:pPr>
            <w:r>
              <w:rPr>
                <w:rFonts w:ascii="Calibri" w:hAnsi="Calibri" w:cs="Calibri"/>
                <w:b/>
                <w:color w:val="1F497D"/>
                <w:sz w:val="20"/>
                <w:szCs w:val="20"/>
              </w:rPr>
              <w:t>Added  VR.ATO.IITR.400095</w:t>
            </w:r>
            <w:r w:rsidRPr="007E419E">
              <w:rPr>
                <w:rFonts w:ascii="Calibri" w:hAnsi="Calibri" w:cs="Calibri"/>
                <w:b/>
                <w:color w:val="1F497D"/>
                <w:sz w:val="20"/>
                <w:szCs w:val="20"/>
              </w:rPr>
              <w:t xml:space="preserve"> </w:t>
            </w:r>
          </w:p>
          <w:p w14:paraId="6EB2F728" w14:textId="77777777" w:rsidR="00E808C4" w:rsidRDefault="00E808C4" w:rsidP="00083C99">
            <w:pPr>
              <w:pStyle w:val="Version2"/>
              <w:tabs>
                <w:tab w:val="center" w:pos="3474"/>
              </w:tabs>
              <w:spacing w:after="0"/>
              <w:ind w:left="644"/>
              <w:rPr>
                <w:rFonts w:ascii="Calibri" w:hAnsi="Calibri" w:cs="Calibri"/>
                <w:b/>
                <w:color w:val="1F497D"/>
                <w:sz w:val="20"/>
                <w:szCs w:val="20"/>
              </w:rPr>
            </w:pP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2C0B7EF"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IF COUNT(RP.{EmpLSPSeqNum}) &gt; 50</w:t>
            </w:r>
          </w:p>
          <w:p w14:paraId="165D3626" w14:textId="77777777" w:rsidR="00E808C4" w:rsidRPr="003F669B" w:rsidRDefault="00E808C4" w:rsidP="00083C99">
            <w:pPr>
              <w:pStyle w:val="Version2"/>
              <w:tabs>
                <w:tab w:val="center" w:pos="3474"/>
              </w:tabs>
              <w:ind w:left="644"/>
              <w:rPr>
                <w:rFonts w:ascii="Calibri" w:hAnsi="Calibri" w:cs="Calibri"/>
                <w:sz w:val="20"/>
                <w:szCs w:val="20"/>
              </w:rPr>
            </w:pPr>
            <w:r w:rsidRPr="003F669B">
              <w:rPr>
                <w:rFonts w:ascii="Calibri" w:hAnsi="Calibri" w:cs="Calibri"/>
                <w:sz w:val="20"/>
                <w:szCs w:val="20"/>
              </w:rPr>
              <w:t xml:space="preserve">   RETURN VALIDATION MESSAGE</w:t>
            </w:r>
          </w:p>
          <w:p w14:paraId="10F31FFB" w14:textId="77777777" w:rsidR="00E808C4" w:rsidRDefault="00E808C4" w:rsidP="00083C99">
            <w:pPr>
              <w:pStyle w:val="Version2"/>
              <w:spacing w:before="0"/>
              <w:ind w:left="644"/>
              <w:rPr>
                <w:rFonts w:ascii="Calibri" w:hAnsi="Calibri" w:cs="Calibri"/>
                <w:sz w:val="20"/>
                <w:szCs w:val="20"/>
              </w:rPr>
            </w:pPr>
            <w:r w:rsidRPr="003F669B">
              <w:rPr>
                <w:rFonts w:ascii="Calibri" w:hAnsi="Calibri" w:cs="Calibri"/>
                <w:sz w:val="20"/>
                <w:szCs w:val="20"/>
              </w:rPr>
              <w:t xml:space="preserve">ENDIF </w:t>
            </w:r>
          </w:p>
          <w:p w14:paraId="5A1EA14C" w14:textId="77777777" w:rsidR="00E808C4" w:rsidRDefault="00E808C4" w:rsidP="00083C99">
            <w:pPr>
              <w:ind w:left="720"/>
              <w:rPr>
                <w:sz w:val="20"/>
                <w:szCs w:val="18"/>
              </w:rPr>
            </w:pPr>
          </w:p>
          <w:p w14:paraId="641EB487" w14:textId="77777777" w:rsidR="00E808C4" w:rsidRDefault="00E808C4" w:rsidP="00083C99">
            <w:pPr>
              <w:pStyle w:val="Version2"/>
              <w:spacing w:before="0" w:after="0"/>
              <w:rPr>
                <w:sz w:val="20"/>
                <w:szCs w:val="18"/>
              </w:rPr>
            </w:pPr>
            <w:r w:rsidRPr="00083C99">
              <w:rPr>
                <w:b/>
                <w:color w:val="365F91"/>
                <w:sz w:val="20"/>
                <w:szCs w:val="18"/>
              </w:rPr>
              <w:t>Section 3.2 Event Message Changes</w:t>
            </w:r>
            <w:r>
              <w:rPr>
                <w:sz w:val="20"/>
                <w:szCs w:val="18"/>
              </w:rPr>
              <w:t>.</w:t>
            </w:r>
          </w:p>
          <w:p w14:paraId="090089AB" w14:textId="77777777" w:rsidR="00E808C4" w:rsidRPr="00036180" w:rsidRDefault="00E808C4"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VR.ATO.IITR.400050(CMN.ATO.IITR.400050) Short Message Description</w:t>
            </w:r>
          </w:p>
          <w:p w14:paraId="74AE2ACD"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58ACF7D4" w14:textId="77777777" w:rsidR="00E808C4" w:rsidRDefault="00E808C4" w:rsidP="00083C99">
            <w:pPr>
              <w:ind w:left="720"/>
              <w:rPr>
                <w:rFonts w:ascii="Calibri" w:hAnsi="Calibri" w:cs="Calibri"/>
                <w:sz w:val="20"/>
                <w:szCs w:val="20"/>
              </w:rPr>
            </w:pPr>
            <w:r w:rsidRPr="00036180">
              <w:rPr>
                <w:rFonts w:ascii="Calibri" w:hAnsi="Calibri" w:cs="Calibri"/>
                <w:sz w:val="20"/>
                <w:szCs w:val="20"/>
              </w:rPr>
              <w:t>Invalid context, the number of Reporting Party Business contexts must not exceed 1</w:t>
            </w:r>
          </w:p>
          <w:p w14:paraId="7EAC5581" w14:textId="77777777" w:rsidR="00E808C4"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34593FBB" w14:textId="77777777" w:rsidR="00E808C4" w:rsidRDefault="00E808C4" w:rsidP="00083C99">
            <w:pPr>
              <w:ind w:left="720"/>
              <w:rPr>
                <w:rFonts w:ascii="Calibri" w:hAnsi="Calibri" w:cs="Calibri"/>
                <w:sz w:val="20"/>
                <w:szCs w:val="20"/>
              </w:rPr>
            </w:pPr>
            <w:r w:rsidRPr="00036180">
              <w:rPr>
                <w:rFonts w:ascii="Calibri" w:hAnsi="Calibri" w:cs="Calibri"/>
                <w:sz w:val="20"/>
                <w:szCs w:val="20"/>
              </w:rPr>
              <w:t>Invalid context. The number of Reporting Party Business contexts must not exceed 1</w:t>
            </w:r>
          </w:p>
          <w:p w14:paraId="5EEECB2A" w14:textId="77777777" w:rsidR="00E808C4" w:rsidRPr="00036180" w:rsidRDefault="00E808C4"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VR.ATO.IITR.400052(CMN.ATO.IITR.400052) Short Message Description</w:t>
            </w:r>
          </w:p>
          <w:p w14:paraId="09F4E91F"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139FFC18" w14:textId="77777777" w:rsidR="00E808C4" w:rsidRDefault="00E808C4" w:rsidP="00083C99">
            <w:pPr>
              <w:ind w:left="720"/>
              <w:rPr>
                <w:rFonts w:ascii="Calibri" w:hAnsi="Calibri" w:cs="Calibri"/>
                <w:sz w:val="20"/>
                <w:szCs w:val="20"/>
              </w:rPr>
            </w:pPr>
            <w:r w:rsidRPr="00036180">
              <w:rPr>
                <w:rFonts w:ascii="Calibri" w:hAnsi="Calibri" w:cs="Calibri"/>
                <w:sz w:val="20"/>
                <w:szCs w:val="20"/>
              </w:rPr>
              <w:t>Invalid context, the number of Reporting Party Loss contexts must not exceed 3</w:t>
            </w:r>
          </w:p>
          <w:p w14:paraId="7B96D02D" w14:textId="77777777" w:rsidR="00E808C4"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lastRenderedPageBreak/>
              <w:t>To:</w:t>
            </w:r>
          </w:p>
          <w:p w14:paraId="63BD35AC"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sz w:val="20"/>
                <w:szCs w:val="20"/>
              </w:rPr>
              <w:t>Invalid context. The number of Reporting Party Loss contexts must not exceed 3</w:t>
            </w:r>
          </w:p>
          <w:p w14:paraId="6CC0F3E7" w14:textId="77777777" w:rsidR="00E808C4" w:rsidRPr="00036180" w:rsidRDefault="00E808C4" w:rsidP="000C5230">
            <w:pPr>
              <w:pStyle w:val="ListParagraph"/>
              <w:numPr>
                <w:ilvl w:val="0"/>
                <w:numId w:val="23"/>
              </w:numPr>
              <w:rPr>
                <w:rFonts w:ascii="Calibri" w:hAnsi="Calibri" w:cs="Calibri"/>
                <w:color w:val="000000"/>
                <w:sz w:val="20"/>
                <w:szCs w:val="20"/>
              </w:rPr>
            </w:pPr>
            <w:r w:rsidRPr="00036180">
              <w:rPr>
                <w:rFonts w:ascii="Calibri" w:hAnsi="Calibri" w:cs="Calibri"/>
                <w:b/>
                <w:color w:val="1F497D"/>
                <w:sz w:val="20"/>
                <w:szCs w:val="20"/>
              </w:rPr>
              <w:t>Modified VR.ATO.IITR.400056(CMN.ATO.IITR.400056) Short Message Description</w:t>
            </w:r>
          </w:p>
          <w:p w14:paraId="4159DEC0"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color w:val="000000"/>
                <w:sz w:val="20"/>
                <w:szCs w:val="20"/>
              </w:rPr>
              <w:t>From:</w:t>
            </w:r>
          </w:p>
          <w:p w14:paraId="2FC35314" w14:textId="77777777" w:rsidR="00E808C4" w:rsidRDefault="00E808C4" w:rsidP="00083C99">
            <w:pPr>
              <w:ind w:left="720"/>
              <w:rPr>
                <w:rFonts w:ascii="Calibri" w:hAnsi="Calibri" w:cs="Calibri"/>
                <w:sz w:val="20"/>
                <w:szCs w:val="20"/>
              </w:rPr>
            </w:pPr>
            <w:r w:rsidRPr="00036180">
              <w:rPr>
                <w:rFonts w:ascii="Calibri" w:hAnsi="Calibri" w:cs="Calibri"/>
                <w:sz w:val="20"/>
                <w:szCs w:val="20"/>
              </w:rPr>
              <w:t>Invalid context, the number of Reporting Party Spouse contexts must not exceed 1</w:t>
            </w:r>
          </w:p>
          <w:p w14:paraId="7356EC3F" w14:textId="77777777" w:rsidR="00E808C4"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68B21FC0" w14:textId="77777777" w:rsidR="00E808C4" w:rsidRDefault="00E808C4" w:rsidP="00083C99">
            <w:pPr>
              <w:ind w:left="720"/>
              <w:rPr>
                <w:rFonts w:ascii="Calibri" w:hAnsi="Calibri" w:cs="Calibri"/>
                <w:sz w:val="20"/>
                <w:szCs w:val="20"/>
              </w:rPr>
            </w:pPr>
            <w:r w:rsidRPr="00036180">
              <w:rPr>
                <w:rFonts w:ascii="Calibri" w:hAnsi="Calibri" w:cs="Calibri"/>
                <w:sz w:val="20"/>
                <w:szCs w:val="20"/>
              </w:rPr>
              <w:t>Invalid context. The number of Reporting Party Spouse contexts must not exceed 1</w:t>
            </w:r>
          </w:p>
          <w:p w14:paraId="1478F420"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VR.ATO.IITR.400088 </w:t>
            </w:r>
            <w:r w:rsidRPr="00036180">
              <w:rPr>
                <w:rFonts w:ascii="Calibri" w:hAnsi="Calibri" w:cs="Calibri"/>
                <w:b/>
                <w:color w:val="1F497D"/>
                <w:sz w:val="20"/>
                <w:szCs w:val="20"/>
              </w:rPr>
              <w:t>(</w:t>
            </w:r>
            <w:r w:rsidRPr="008C3F08">
              <w:rPr>
                <w:rFonts w:ascii="Calibri" w:hAnsi="Calibri" w:cs="Calibri"/>
                <w:b/>
                <w:color w:val="1F497D"/>
                <w:sz w:val="20"/>
                <w:szCs w:val="20"/>
              </w:rPr>
              <w:t>CMN.ATO.IITR.400088</w:t>
            </w:r>
            <w:r w:rsidRPr="00036180">
              <w:rPr>
                <w:rFonts w:ascii="Calibri" w:hAnsi="Calibri" w:cs="Calibri"/>
                <w:b/>
                <w:color w:val="1F497D"/>
                <w:sz w:val="20"/>
                <w:szCs w:val="20"/>
              </w:rPr>
              <w:t xml:space="preserve">) </w:t>
            </w:r>
          </w:p>
          <w:p w14:paraId="7F3A2E43"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760DBAD8" w14:textId="77777777" w:rsidR="00E808C4" w:rsidRPr="008C3F08" w:rsidRDefault="00E808C4"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Private Health Insurance contexts must not exceed 25</w:t>
            </w:r>
          </w:p>
          <w:p w14:paraId="07C5F013"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F97C944" w14:textId="77777777" w:rsidR="00E808C4" w:rsidRDefault="00E808C4" w:rsidP="00083C99">
            <w:pPr>
              <w:ind w:left="720"/>
              <w:rPr>
                <w:rFonts w:ascii="Calibri" w:hAnsi="Calibri" w:cs="Calibri"/>
                <w:sz w:val="20"/>
                <w:szCs w:val="20"/>
              </w:rPr>
            </w:pPr>
            <w:r w:rsidRPr="008C3F08">
              <w:rPr>
                <w:rFonts w:ascii="Calibri" w:hAnsi="Calibri" w:cs="Calibri"/>
                <w:sz w:val="20"/>
                <w:szCs w:val="20"/>
              </w:rPr>
              <w:t>Invalid context. The number of Reporting Party Private Health Insurance contexts must not exceed 25.</w:t>
            </w:r>
          </w:p>
          <w:p w14:paraId="0D1110AB"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VR.ATO.IITR.400089 </w:t>
            </w:r>
            <w:r w:rsidRPr="00036180">
              <w:rPr>
                <w:rFonts w:ascii="Calibri" w:hAnsi="Calibri" w:cs="Calibri"/>
                <w:b/>
                <w:color w:val="1F497D"/>
                <w:sz w:val="20"/>
                <w:szCs w:val="20"/>
              </w:rPr>
              <w:t>(</w:t>
            </w:r>
            <w:r w:rsidRPr="008C3F08">
              <w:rPr>
                <w:rFonts w:ascii="Calibri" w:hAnsi="Calibri" w:cs="Calibri"/>
                <w:b/>
                <w:color w:val="1F497D"/>
                <w:sz w:val="20"/>
                <w:szCs w:val="20"/>
              </w:rPr>
              <w:t>VR.ATO.IITR.400089</w:t>
            </w:r>
            <w:r w:rsidRPr="00036180">
              <w:rPr>
                <w:rFonts w:ascii="Calibri" w:hAnsi="Calibri" w:cs="Calibri"/>
                <w:b/>
                <w:color w:val="1F497D"/>
                <w:sz w:val="20"/>
                <w:szCs w:val="20"/>
              </w:rPr>
              <w:t xml:space="preserve">) </w:t>
            </w:r>
          </w:p>
          <w:p w14:paraId="62B9373A"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7688945E" w14:textId="77777777" w:rsidR="00E808C4" w:rsidRDefault="00E808C4"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Employment Termination Payment contexts must not exceed 25</w:t>
            </w:r>
          </w:p>
          <w:p w14:paraId="70B0D45B"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ACF8ACA" w14:textId="77777777" w:rsidR="00E808C4" w:rsidRPr="008C3F08" w:rsidRDefault="00E808C4"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Employment Termination Payment contexts must not exceed 25.</w:t>
            </w:r>
          </w:p>
          <w:p w14:paraId="170C383C"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VR.ATO.IITR.400090 </w:t>
            </w:r>
            <w:r w:rsidRPr="00036180">
              <w:rPr>
                <w:rFonts w:ascii="Calibri" w:hAnsi="Calibri" w:cs="Calibri"/>
                <w:b/>
                <w:color w:val="1F497D"/>
                <w:sz w:val="20"/>
                <w:szCs w:val="20"/>
              </w:rPr>
              <w:t>(</w:t>
            </w:r>
            <w:r w:rsidRPr="008C3F08">
              <w:rPr>
                <w:rFonts w:ascii="Calibri" w:hAnsi="Calibri" w:cs="Calibri"/>
                <w:b/>
                <w:color w:val="1F497D"/>
                <w:sz w:val="20"/>
                <w:szCs w:val="20"/>
              </w:rPr>
              <w:t>CMN.ATO.IITR.400090</w:t>
            </w:r>
            <w:r w:rsidRPr="00036180">
              <w:rPr>
                <w:rFonts w:ascii="Calibri" w:hAnsi="Calibri" w:cs="Calibri"/>
                <w:b/>
                <w:color w:val="1F497D"/>
                <w:sz w:val="20"/>
                <w:szCs w:val="20"/>
              </w:rPr>
              <w:t xml:space="preserve">) </w:t>
            </w:r>
          </w:p>
          <w:p w14:paraId="4AD608E6"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102034C0" w14:textId="77777777" w:rsidR="00E808C4" w:rsidRDefault="00E808C4"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Other Income contexts must not exceed 50</w:t>
            </w:r>
          </w:p>
          <w:p w14:paraId="3E947162"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5FCE88F4" w14:textId="77777777" w:rsidR="00E808C4" w:rsidRPr="008C3F08" w:rsidRDefault="00E808C4"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Other Income contexts must not exceed 50.</w:t>
            </w:r>
          </w:p>
          <w:p w14:paraId="1168D601"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VR.ATO.IITR.400091 </w:t>
            </w:r>
            <w:r w:rsidRPr="00036180">
              <w:rPr>
                <w:rFonts w:ascii="Calibri" w:hAnsi="Calibri" w:cs="Calibri"/>
                <w:b/>
                <w:color w:val="1F497D"/>
                <w:sz w:val="20"/>
                <w:szCs w:val="20"/>
              </w:rPr>
              <w:t>(</w:t>
            </w:r>
            <w:r w:rsidRPr="008C3F08">
              <w:rPr>
                <w:rFonts w:ascii="Calibri" w:hAnsi="Calibri" w:cs="Calibri"/>
                <w:b/>
                <w:color w:val="1F497D"/>
                <w:sz w:val="20"/>
                <w:szCs w:val="20"/>
              </w:rPr>
              <w:t>CMN.ATO.IITR.400091</w:t>
            </w:r>
            <w:r w:rsidRPr="00036180">
              <w:rPr>
                <w:rFonts w:ascii="Calibri" w:hAnsi="Calibri" w:cs="Calibri"/>
                <w:b/>
                <w:color w:val="1F497D"/>
                <w:sz w:val="20"/>
                <w:szCs w:val="20"/>
              </w:rPr>
              <w:t xml:space="preserve">) </w:t>
            </w:r>
          </w:p>
          <w:p w14:paraId="7DE6A446"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14390F50" w14:textId="77777777" w:rsidR="00E808C4" w:rsidRDefault="00E808C4"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Other Deductions contexts must not exceed 100</w:t>
            </w:r>
          </w:p>
          <w:p w14:paraId="6C0D2988"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4FFF2C75" w14:textId="77777777" w:rsidR="00E808C4" w:rsidRPr="008C3F08" w:rsidRDefault="00E808C4"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Other Deductions contexts must not exceed 100.</w:t>
            </w:r>
          </w:p>
          <w:p w14:paraId="0B596DA2"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8C3F08">
              <w:rPr>
                <w:rFonts w:ascii="Calibri" w:hAnsi="Calibri" w:cs="Calibri"/>
                <w:b/>
                <w:color w:val="1F497D"/>
                <w:sz w:val="20"/>
                <w:szCs w:val="20"/>
              </w:rPr>
              <w:t xml:space="preserve">VR.ATO.IITR.400092 </w:t>
            </w:r>
            <w:r w:rsidRPr="00036180">
              <w:rPr>
                <w:rFonts w:ascii="Calibri" w:hAnsi="Calibri" w:cs="Calibri"/>
                <w:b/>
                <w:color w:val="1F497D"/>
                <w:sz w:val="20"/>
                <w:szCs w:val="20"/>
              </w:rPr>
              <w:t>(</w:t>
            </w:r>
            <w:r w:rsidRPr="008C3F08">
              <w:rPr>
                <w:rFonts w:ascii="Calibri" w:hAnsi="Calibri" w:cs="Calibri"/>
                <w:b/>
                <w:color w:val="1F497D"/>
                <w:sz w:val="20"/>
                <w:szCs w:val="20"/>
              </w:rPr>
              <w:t>CMN.ATO.IITR.400092</w:t>
            </w:r>
            <w:r w:rsidRPr="00036180">
              <w:rPr>
                <w:rFonts w:ascii="Calibri" w:hAnsi="Calibri" w:cs="Calibri"/>
                <w:b/>
                <w:color w:val="1F497D"/>
                <w:sz w:val="20"/>
                <w:szCs w:val="20"/>
              </w:rPr>
              <w:t xml:space="preserve">) </w:t>
            </w:r>
          </w:p>
          <w:p w14:paraId="00CF8D43"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356AF9AA" w14:textId="77777777" w:rsidR="00E808C4" w:rsidRDefault="00E808C4" w:rsidP="00083C99">
            <w:pPr>
              <w:pStyle w:val="ListParagraph"/>
              <w:rPr>
                <w:rFonts w:ascii="Calibri" w:hAnsi="Calibri" w:cs="Calibri"/>
                <w:color w:val="000000"/>
                <w:sz w:val="20"/>
                <w:szCs w:val="20"/>
              </w:rPr>
            </w:pPr>
            <w:r w:rsidRPr="008C3F08">
              <w:rPr>
                <w:rFonts w:ascii="Calibri" w:hAnsi="Calibri" w:cs="Calibri"/>
                <w:color w:val="000000"/>
                <w:sz w:val="20"/>
                <w:szCs w:val="20"/>
              </w:rPr>
              <w:t>The number of Reporting Party Salary and Wages contexts must not exceed 60</w:t>
            </w:r>
          </w:p>
          <w:p w14:paraId="63F8BCAF"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586B6748" w14:textId="77777777" w:rsidR="00E808C4" w:rsidRPr="008C3F08" w:rsidRDefault="00E808C4" w:rsidP="00083C99">
            <w:pPr>
              <w:pStyle w:val="ListParagraph"/>
              <w:rPr>
                <w:rFonts w:ascii="Calibri" w:hAnsi="Calibri" w:cs="Calibri"/>
                <w:color w:val="000000"/>
                <w:sz w:val="20"/>
                <w:szCs w:val="20"/>
              </w:rPr>
            </w:pPr>
            <w:r w:rsidRPr="008C3F08">
              <w:rPr>
                <w:rFonts w:ascii="Calibri" w:hAnsi="Calibri" w:cs="Calibri"/>
                <w:sz w:val="20"/>
                <w:szCs w:val="20"/>
              </w:rPr>
              <w:t>Invalid context. The number of Reporting Party Salary and Wages contexts must not exceed 60.</w:t>
            </w:r>
          </w:p>
          <w:p w14:paraId="2B66099A"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VR.ATO.IITR.400093 </w:t>
            </w:r>
            <w:r w:rsidRPr="00036180">
              <w:rPr>
                <w:rFonts w:ascii="Calibri" w:hAnsi="Calibri" w:cs="Calibri"/>
                <w:b/>
                <w:color w:val="1F497D"/>
                <w:sz w:val="20"/>
                <w:szCs w:val="20"/>
              </w:rPr>
              <w:t>(</w:t>
            </w:r>
            <w:r w:rsidRPr="00380D75">
              <w:rPr>
                <w:rFonts w:ascii="Calibri" w:hAnsi="Calibri" w:cs="Calibri"/>
                <w:b/>
                <w:color w:val="1F497D"/>
                <w:sz w:val="20"/>
                <w:szCs w:val="20"/>
              </w:rPr>
              <w:t>CMN.ATO.IITR.400093</w:t>
            </w:r>
            <w:r w:rsidRPr="00036180">
              <w:rPr>
                <w:rFonts w:ascii="Calibri" w:hAnsi="Calibri" w:cs="Calibri"/>
                <w:b/>
                <w:color w:val="1F497D"/>
                <w:sz w:val="20"/>
                <w:szCs w:val="20"/>
              </w:rPr>
              <w:t xml:space="preserve">) </w:t>
            </w:r>
          </w:p>
          <w:p w14:paraId="048B27A0"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697BCDF5" w14:textId="77777777" w:rsidR="00E808C4" w:rsidRDefault="00E808C4"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Personal Superannuation Contributions contexts must not exceed 25</w:t>
            </w:r>
          </w:p>
          <w:p w14:paraId="4D992FFB"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08D29351" w14:textId="77777777" w:rsidR="00E808C4" w:rsidRPr="00380D75" w:rsidRDefault="00E808C4" w:rsidP="00083C99">
            <w:pPr>
              <w:pStyle w:val="ListParagraph"/>
              <w:rPr>
                <w:rFonts w:ascii="Calibri" w:hAnsi="Calibri" w:cs="Calibri"/>
                <w:color w:val="000000"/>
                <w:sz w:val="20"/>
                <w:szCs w:val="20"/>
              </w:rPr>
            </w:pPr>
            <w:r w:rsidRPr="00380D75">
              <w:rPr>
                <w:rFonts w:ascii="Calibri" w:hAnsi="Calibri" w:cs="Calibri"/>
                <w:sz w:val="20"/>
                <w:szCs w:val="20"/>
              </w:rPr>
              <w:t>Invalid context. The number of Reporting Party Personal Superannuation Contributions contexts must not exceed 25.</w:t>
            </w:r>
          </w:p>
          <w:p w14:paraId="116A49D1"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VR.ATO.IITR.400094 </w:t>
            </w:r>
            <w:r w:rsidRPr="00036180">
              <w:rPr>
                <w:rFonts w:ascii="Calibri" w:hAnsi="Calibri" w:cs="Calibri"/>
                <w:b/>
                <w:color w:val="1F497D"/>
                <w:sz w:val="20"/>
                <w:szCs w:val="20"/>
              </w:rPr>
              <w:t>(</w:t>
            </w:r>
            <w:r w:rsidRPr="00380D75">
              <w:rPr>
                <w:rFonts w:ascii="Calibri" w:hAnsi="Calibri" w:cs="Calibri"/>
                <w:b/>
                <w:color w:val="1F497D"/>
                <w:sz w:val="20"/>
                <w:szCs w:val="20"/>
              </w:rPr>
              <w:t>CMN.ATO.IITR.400094</w:t>
            </w:r>
            <w:r w:rsidRPr="00036180">
              <w:rPr>
                <w:rFonts w:ascii="Calibri" w:hAnsi="Calibri" w:cs="Calibri"/>
                <w:b/>
                <w:color w:val="1F497D"/>
                <w:sz w:val="20"/>
                <w:szCs w:val="20"/>
              </w:rPr>
              <w:t xml:space="preserve">) </w:t>
            </w:r>
          </w:p>
          <w:p w14:paraId="359EA407"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220776DD" w14:textId="77777777" w:rsidR="00E808C4" w:rsidRDefault="00E808C4"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Superannuation Lump Sum Payment contexts must not exceed 25</w:t>
            </w:r>
          </w:p>
          <w:p w14:paraId="1367B95B"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lastRenderedPageBreak/>
              <w:t>Message Description</w:t>
            </w:r>
          </w:p>
          <w:p w14:paraId="0D3E8CF6" w14:textId="77777777" w:rsidR="00E808C4" w:rsidRPr="00380D75" w:rsidRDefault="00E808C4" w:rsidP="00083C99">
            <w:pPr>
              <w:pStyle w:val="ListParagraph"/>
              <w:rPr>
                <w:rFonts w:ascii="Calibri" w:hAnsi="Calibri" w:cs="Calibri"/>
                <w:color w:val="000000"/>
                <w:sz w:val="20"/>
                <w:szCs w:val="20"/>
              </w:rPr>
            </w:pPr>
            <w:r w:rsidRPr="00380D75">
              <w:rPr>
                <w:rFonts w:ascii="Calibri" w:hAnsi="Calibri" w:cs="Calibri"/>
                <w:sz w:val="20"/>
                <w:szCs w:val="20"/>
              </w:rPr>
              <w:t>Invalid context. The number of Reporting Party Superannuation Lump Sum Payment contexts must not exceed 25.</w:t>
            </w:r>
          </w:p>
          <w:p w14:paraId="33B275FC" w14:textId="77777777" w:rsidR="00E808C4" w:rsidRPr="008C3F08" w:rsidRDefault="00E808C4" w:rsidP="000C5230">
            <w:pPr>
              <w:pStyle w:val="ListParagraph"/>
              <w:numPr>
                <w:ilvl w:val="0"/>
                <w:numId w:val="23"/>
              </w:numPr>
              <w:rPr>
                <w:rFonts w:ascii="Calibri" w:hAnsi="Calibri" w:cs="Calibri"/>
                <w:color w:val="000000"/>
                <w:sz w:val="20"/>
                <w:szCs w:val="20"/>
              </w:rPr>
            </w:pPr>
            <w:r>
              <w:rPr>
                <w:rFonts w:ascii="Calibri" w:hAnsi="Calibri" w:cs="Calibri"/>
                <w:b/>
                <w:color w:val="1F497D"/>
                <w:sz w:val="20"/>
                <w:szCs w:val="20"/>
              </w:rPr>
              <w:t>Added</w:t>
            </w:r>
            <w:r w:rsidRPr="00036180">
              <w:rPr>
                <w:rFonts w:ascii="Calibri" w:hAnsi="Calibri" w:cs="Calibri"/>
                <w:b/>
                <w:color w:val="1F497D"/>
                <w:sz w:val="20"/>
                <w:szCs w:val="20"/>
              </w:rPr>
              <w:t xml:space="preserve"> </w:t>
            </w:r>
            <w:r w:rsidRPr="00380D75">
              <w:rPr>
                <w:rFonts w:ascii="Calibri" w:hAnsi="Calibri" w:cs="Calibri"/>
                <w:b/>
                <w:color w:val="1F497D"/>
                <w:sz w:val="20"/>
                <w:szCs w:val="20"/>
              </w:rPr>
              <w:t xml:space="preserve">VR.ATO.IITR.400095 </w:t>
            </w:r>
            <w:r w:rsidRPr="00036180">
              <w:rPr>
                <w:rFonts w:ascii="Calibri" w:hAnsi="Calibri" w:cs="Calibri"/>
                <w:b/>
                <w:color w:val="1F497D"/>
                <w:sz w:val="20"/>
                <w:szCs w:val="20"/>
              </w:rPr>
              <w:t>(</w:t>
            </w:r>
            <w:r w:rsidRPr="00380D75">
              <w:rPr>
                <w:rFonts w:ascii="Calibri" w:hAnsi="Calibri" w:cs="Calibri"/>
                <w:b/>
                <w:color w:val="1F497D"/>
                <w:sz w:val="20"/>
                <w:szCs w:val="20"/>
              </w:rPr>
              <w:t>CMN.ATO.IITR.400095</w:t>
            </w:r>
            <w:r w:rsidRPr="00036180">
              <w:rPr>
                <w:rFonts w:ascii="Calibri" w:hAnsi="Calibri" w:cs="Calibri"/>
                <w:b/>
                <w:color w:val="1F497D"/>
                <w:sz w:val="20"/>
                <w:szCs w:val="20"/>
              </w:rPr>
              <w:t xml:space="preserve">) </w:t>
            </w:r>
          </w:p>
          <w:p w14:paraId="60651C5C" w14:textId="77777777" w:rsidR="00E808C4" w:rsidRDefault="00E808C4" w:rsidP="00083C99">
            <w:pPr>
              <w:pStyle w:val="ListParagraph"/>
              <w:rPr>
                <w:rFonts w:ascii="Calibri" w:hAnsi="Calibri" w:cs="Calibri"/>
                <w:b/>
                <w:color w:val="1F497D"/>
                <w:sz w:val="20"/>
                <w:szCs w:val="20"/>
              </w:rPr>
            </w:pPr>
            <w:r>
              <w:rPr>
                <w:rFonts w:ascii="Calibri" w:hAnsi="Calibri" w:cs="Calibri"/>
                <w:b/>
                <w:color w:val="1F497D"/>
                <w:sz w:val="20"/>
                <w:szCs w:val="20"/>
              </w:rPr>
              <w:t>English Business Rule</w:t>
            </w:r>
          </w:p>
          <w:p w14:paraId="21FDF121" w14:textId="77777777" w:rsidR="00E808C4" w:rsidRDefault="00E808C4" w:rsidP="00083C99">
            <w:pPr>
              <w:pStyle w:val="ListParagraph"/>
              <w:rPr>
                <w:rFonts w:ascii="Calibri" w:hAnsi="Calibri" w:cs="Calibri"/>
                <w:color w:val="000000"/>
                <w:sz w:val="20"/>
                <w:szCs w:val="20"/>
              </w:rPr>
            </w:pPr>
            <w:r w:rsidRPr="00380D75">
              <w:rPr>
                <w:rFonts w:ascii="Calibri" w:hAnsi="Calibri" w:cs="Calibri"/>
                <w:color w:val="000000"/>
                <w:sz w:val="20"/>
                <w:szCs w:val="20"/>
              </w:rPr>
              <w:t>The number of Reporting Party Employer Lump Sum Payment contexts must not exceed 50</w:t>
            </w:r>
          </w:p>
          <w:p w14:paraId="2618548F" w14:textId="77777777" w:rsidR="00E808C4" w:rsidRPr="00036180" w:rsidRDefault="00E808C4" w:rsidP="00083C99">
            <w:pPr>
              <w:pStyle w:val="ListParagraph"/>
              <w:rPr>
                <w:rFonts w:ascii="Calibri" w:hAnsi="Calibri" w:cs="Calibri"/>
                <w:color w:val="000000"/>
                <w:sz w:val="20"/>
                <w:szCs w:val="20"/>
              </w:rPr>
            </w:pPr>
            <w:r w:rsidRPr="00036180">
              <w:rPr>
                <w:rFonts w:ascii="Calibri" w:hAnsi="Calibri" w:cs="Calibri"/>
                <w:b/>
                <w:color w:val="1F497D"/>
                <w:sz w:val="20"/>
                <w:szCs w:val="20"/>
              </w:rPr>
              <w:t>Message Description</w:t>
            </w:r>
          </w:p>
          <w:p w14:paraId="0E70B610" w14:textId="77777777" w:rsidR="00E808C4" w:rsidRDefault="00E808C4" w:rsidP="00083C99">
            <w:pPr>
              <w:ind w:left="720"/>
              <w:rPr>
                <w:rFonts w:ascii="Calibri" w:hAnsi="Calibri" w:cs="Calibri"/>
                <w:sz w:val="20"/>
                <w:szCs w:val="20"/>
              </w:rPr>
            </w:pPr>
            <w:r w:rsidRPr="00380D75">
              <w:rPr>
                <w:rFonts w:ascii="Calibri" w:hAnsi="Calibri" w:cs="Calibri"/>
                <w:sz w:val="20"/>
                <w:szCs w:val="20"/>
              </w:rPr>
              <w:t>Invalid context. The number of Reporting Party Employer Lump Sum Payment contexts must not exceed 50.</w:t>
            </w:r>
          </w:p>
          <w:p w14:paraId="15053B90" w14:textId="77777777" w:rsidR="00E808C4" w:rsidRPr="00083C99" w:rsidRDefault="00E808C4" w:rsidP="00083C99">
            <w:pPr>
              <w:ind w:left="720"/>
              <w:rPr>
                <w:rFonts w:ascii="Calibri" w:hAnsi="Calibri" w:cs="Calibri"/>
                <w:sz w:val="20"/>
                <w:szCs w:val="20"/>
              </w:rPr>
            </w:pPr>
          </w:p>
          <w:p w14:paraId="04CABC30"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0A22BBE" w14:textId="77777777" w:rsidR="00E808C4" w:rsidRPr="00BD0A37" w:rsidRDefault="00E808C4"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tc>
      </w:tr>
      <w:tr w:rsidR="00E808C4" w:rsidRPr="00A00A93" w14:paraId="17AC2AF9" w14:textId="77777777" w:rsidTr="00083C99">
        <w:tc>
          <w:tcPr>
            <w:tcW w:w="1022" w:type="dxa"/>
            <w:tcBorders>
              <w:top w:val="single" w:sz="6" w:space="0" w:color="auto"/>
            </w:tcBorders>
          </w:tcPr>
          <w:p w14:paraId="5AE52C38" w14:textId="77777777" w:rsidR="00E808C4" w:rsidRDefault="00E808C4" w:rsidP="00083C99">
            <w:pPr>
              <w:pStyle w:val="Version2"/>
              <w:spacing w:before="120" w:after="120"/>
            </w:pPr>
            <w:r>
              <w:lastRenderedPageBreak/>
              <w:t>1.2</w:t>
            </w:r>
          </w:p>
        </w:tc>
        <w:tc>
          <w:tcPr>
            <w:tcW w:w="1689" w:type="dxa"/>
            <w:tcBorders>
              <w:top w:val="single" w:sz="6" w:space="0" w:color="auto"/>
            </w:tcBorders>
          </w:tcPr>
          <w:p w14:paraId="24DE420D" w14:textId="77777777" w:rsidR="00E808C4" w:rsidRDefault="00E808C4" w:rsidP="00083C99">
            <w:pPr>
              <w:pStyle w:val="Version2"/>
              <w:spacing w:before="120" w:after="120"/>
            </w:pPr>
            <w:r>
              <w:t>23/02/2017</w:t>
            </w:r>
          </w:p>
        </w:tc>
        <w:tc>
          <w:tcPr>
            <w:tcW w:w="6520" w:type="dxa"/>
            <w:tcBorders>
              <w:top w:val="single" w:sz="6" w:space="0" w:color="auto"/>
            </w:tcBorders>
          </w:tcPr>
          <w:p w14:paraId="7D98C12A" w14:textId="77777777" w:rsidR="00E808C4" w:rsidRPr="008A3227" w:rsidRDefault="00E808C4" w:rsidP="00083C99">
            <w:pPr>
              <w:pStyle w:val="Version2"/>
              <w:spacing w:before="120" w:after="120"/>
            </w:pPr>
            <w:r w:rsidRPr="008A3227">
              <w:t>This document has been updat</w:t>
            </w:r>
            <w:r>
              <w:t>ed for the February 2017 release for EVTE and PROD</w:t>
            </w:r>
            <w:r w:rsidRPr="008A3227">
              <w:t>.</w:t>
            </w:r>
          </w:p>
          <w:p w14:paraId="68375D4B" w14:textId="77777777" w:rsidR="00E808C4" w:rsidRDefault="00E808C4" w:rsidP="00083C99">
            <w:pPr>
              <w:pStyle w:val="Version2"/>
              <w:spacing w:before="0" w:after="0"/>
              <w:ind w:left="34"/>
              <w:rPr>
                <w:rFonts w:ascii="Calibri" w:hAnsi="Calibri" w:cs="Calibri"/>
                <w:b/>
                <w:color w:val="1F497D"/>
                <w:sz w:val="24"/>
                <w:szCs w:val="24"/>
              </w:rPr>
            </w:pPr>
          </w:p>
          <w:p w14:paraId="2F02FBF6" w14:textId="77777777" w:rsidR="00E808C4" w:rsidRPr="003524A6"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2088CD8F" w14:textId="77777777" w:rsidR="00E808C4" w:rsidRDefault="00E808C4" w:rsidP="00083C99">
            <w:pPr>
              <w:pStyle w:val="Version2"/>
              <w:spacing w:before="120" w:after="120"/>
              <w:rPr>
                <w:b/>
              </w:rPr>
            </w:pPr>
            <w:r w:rsidRPr="00714BFA">
              <w:rPr>
                <w:b/>
              </w:rPr>
              <w:t>Updates:</w:t>
            </w:r>
          </w:p>
          <w:p w14:paraId="3B429B79" w14:textId="77777777" w:rsidR="00E808C4" w:rsidRDefault="00E808C4" w:rsidP="00083C99">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05535776" w14:textId="77777777" w:rsidR="00E808C4" w:rsidRDefault="00E808C4"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DIDS.0001 2014 Validation Rules.xlsx</w:t>
            </w:r>
          </w:p>
          <w:p w14:paraId="694F0FEC" w14:textId="77777777" w:rsidR="00E808C4" w:rsidRDefault="00E808C4" w:rsidP="00083C99">
            <w:pPr>
              <w:ind w:left="720"/>
              <w:rPr>
                <w:rFonts w:ascii="Calibri" w:hAnsi="Calibri" w:cs="Calibri"/>
                <w:color w:val="000000"/>
                <w:szCs w:val="22"/>
              </w:rPr>
            </w:pPr>
            <w:r w:rsidRPr="002069AA">
              <w:rPr>
                <w:rFonts w:ascii="Calibri" w:hAnsi="Calibri" w:cs="Calibri"/>
                <w:color w:val="000000"/>
                <w:szCs w:val="22"/>
              </w:rPr>
              <w:t>INC000022249640 - Vali</w:t>
            </w:r>
            <w:r>
              <w:rPr>
                <w:rFonts w:ascii="Calibri" w:hAnsi="Calibri" w:cs="Calibri"/>
                <w:color w:val="000000"/>
                <w:szCs w:val="22"/>
              </w:rPr>
              <w:t xml:space="preserve">dations Rule VR.ATO.DIDS.000040 </w:t>
            </w:r>
          </w:p>
          <w:p w14:paraId="1922CA92" w14:textId="77777777" w:rsidR="00E808C4" w:rsidRDefault="00E808C4" w:rsidP="00083C99">
            <w:pPr>
              <w:ind w:left="720"/>
              <w:rPr>
                <w:rFonts w:ascii="Calibri" w:hAnsi="Calibri" w:cs="Calibri"/>
                <w:color w:val="000000"/>
                <w:szCs w:val="22"/>
              </w:rPr>
            </w:pPr>
            <w:r w:rsidRPr="002069AA">
              <w:rPr>
                <w:rFonts w:ascii="Calibri" w:hAnsi="Calibri" w:cs="Calibri"/>
                <w:color w:val="000000"/>
                <w:szCs w:val="22"/>
              </w:rPr>
              <w:t>updated to remove unnecessary BLANK check.</w:t>
            </w:r>
          </w:p>
          <w:p w14:paraId="66C203DA" w14:textId="77777777" w:rsidR="00E808C4" w:rsidRPr="00C11779" w:rsidRDefault="00E808C4" w:rsidP="00083C99">
            <w:pPr>
              <w:ind w:left="720"/>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D423C9">
              <w:rPr>
                <w:rFonts w:ascii="Calibri" w:hAnsi="Calibri" w:cs="Calibri"/>
                <w:b/>
                <w:color w:val="1F497D"/>
                <w:sz w:val="20"/>
                <w:szCs w:val="20"/>
              </w:rPr>
              <w:t>VR.ATO.DIDS.000040</w:t>
            </w:r>
            <w:r w:rsidRPr="002069AA">
              <w:rPr>
                <w:rFonts w:ascii="Calibri" w:hAnsi="Calibri" w:cs="Calibri"/>
                <w:color w:val="000000"/>
                <w:szCs w:val="22"/>
              </w:rPr>
              <w:t xml:space="preserve"> </w:t>
            </w:r>
            <w:r w:rsidRPr="00C11779">
              <w:rPr>
                <w:rFonts w:ascii="Calibri" w:hAnsi="Calibri" w:cs="Calibri"/>
                <w:b/>
                <w:color w:val="1F497D"/>
                <w:sz w:val="20"/>
                <w:szCs w:val="20"/>
              </w:rPr>
              <w:t>Technical Business Rule</w:t>
            </w:r>
          </w:p>
          <w:p w14:paraId="3C1AA09B"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64902F0D" w14:textId="77777777" w:rsidR="00E808C4" w:rsidRPr="00D423C9" w:rsidRDefault="00E808C4" w:rsidP="00083C99">
            <w:pPr>
              <w:ind w:left="720"/>
              <w:rPr>
                <w:rFonts w:ascii="Calibri" w:hAnsi="Calibri" w:cs="Calibri"/>
                <w:color w:val="000000"/>
                <w:sz w:val="20"/>
                <w:szCs w:val="20"/>
              </w:rPr>
            </w:pPr>
            <w:r w:rsidRPr="00D423C9">
              <w:rPr>
                <w:rFonts w:ascii="Calibri" w:hAnsi="Calibri" w:cs="Calibri"/>
                <w:color w:val="000000"/>
                <w:sz w:val="20"/>
                <w:szCs w:val="20"/>
              </w:rPr>
              <w:t>IF ([dids19] = NULLORBLANK)</w:t>
            </w:r>
          </w:p>
          <w:p w14:paraId="0A69F046" w14:textId="77777777" w:rsidR="00E808C4" w:rsidRPr="00D423C9"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D423C9">
              <w:rPr>
                <w:rFonts w:ascii="Calibri" w:hAnsi="Calibri" w:cs="Calibri"/>
                <w:color w:val="000000"/>
                <w:sz w:val="20"/>
                <w:szCs w:val="20"/>
              </w:rPr>
              <w:t>RETURN VALIDATION MESSAGE</w:t>
            </w:r>
          </w:p>
          <w:p w14:paraId="1D336C26" w14:textId="77777777" w:rsidR="00E808C4" w:rsidRDefault="00E808C4" w:rsidP="00083C99">
            <w:pPr>
              <w:ind w:left="720"/>
              <w:rPr>
                <w:rFonts w:ascii="Calibri" w:hAnsi="Calibri" w:cs="Calibri"/>
                <w:color w:val="000000"/>
                <w:sz w:val="20"/>
                <w:szCs w:val="20"/>
              </w:rPr>
            </w:pPr>
            <w:r w:rsidRPr="00D423C9">
              <w:rPr>
                <w:rFonts w:ascii="Calibri" w:hAnsi="Calibri" w:cs="Calibri"/>
                <w:color w:val="000000"/>
                <w:sz w:val="20"/>
                <w:szCs w:val="20"/>
              </w:rPr>
              <w:t>ENDIF</w:t>
            </w:r>
          </w:p>
          <w:p w14:paraId="58C8A28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2410F6A2" w14:textId="77777777" w:rsidR="00E808C4" w:rsidRPr="00D423C9" w:rsidRDefault="00E808C4" w:rsidP="00083C99">
            <w:pPr>
              <w:ind w:left="720"/>
              <w:rPr>
                <w:rFonts w:ascii="Calibri" w:hAnsi="Calibri" w:cs="Calibri"/>
                <w:color w:val="000000"/>
                <w:sz w:val="20"/>
                <w:szCs w:val="20"/>
              </w:rPr>
            </w:pPr>
            <w:r w:rsidRPr="00D423C9">
              <w:rPr>
                <w:rFonts w:ascii="Calibri" w:hAnsi="Calibri" w:cs="Calibri"/>
                <w:color w:val="000000"/>
                <w:sz w:val="20"/>
                <w:szCs w:val="20"/>
              </w:rPr>
              <w:t>IF ([dids19] = NULL)</w:t>
            </w:r>
          </w:p>
          <w:p w14:paraId="39D25E8C" w14:textId="77777777" w:rsidR="00E808C4"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D423C9">
              <w:rPr>
                <w:rFonts w:ascii="Calibri" w:hAnsi="Calibri" w:cs="Calibri"/>
                <w:color w:val="000000"/>
                <w:sz w:val="20"/>
                <w:szCs w:val="20"/>
              </w:rPr>
              <w:t>RETURN VALIDATION MESSAGE</w:t>
            </w:r>
          </w:p>
          <w:p w14:paraId="5681F574" w14:textId="77777777" w:rsidR="00E808C4" w:rsidRDefault="00E808C4" w:rsidP="00083C99">
            <w:pPr>
              <w:ind w:left="720"/>
              <w:rPr>
                <w:rFonts w:ascii="Calibri" w:hAnsi="Calibri" w:cs="Calibri"/>
                <w:color w:val="000000"/>
                <w:sz w:val="20"/>
                <w:szCs w:val="20"/>
              </w:rPr>
            </w:pPr>
            <w:r w:rsidRPr="00D423C9">
              <w:rPr>
                <w:rFonts w:ascii="Calibri" w:hAnsi="Calibri" w:cs="Calibri"/>
                <w:color w:val="000000"/>
                <w:sz w:val="20"/>
                <w:szCs w:val="20"/>
              </w:rPr>
              <w:t>ENDIF</w:t>
            </w:r>
          </w:p>
          <w:p w14:paraId="52B23FC0" w14:textId="77777777" w:rsidR="00E808C4" w:rsidRDefault="00E808C4" w:rsidP="000C5230">
            <w:pPr>
              <w:numPr>
                <w:ilvl w:val="0"/>
                <w:numId w:val="23"/>
              </w:numPr>
              <w:spacing w:before="120" w:after="120"/>
              <w:contextualSpacing/>
              <w:rPr>
                <w:sz w:val="18"/>
                <w:szCs w:val="18"/>
              </w:rPr>
            </w:pPr>
            <w:r w:rsidRPr="0027605F">
              <w:rPr>
                <w:rFonts w:ascii="Calibri" w:hAnsi="Calibri" w:cs="Calibri"/>
                <w:b/>
                <w:color w:val="1F497D"/>
                <w:sz w:val="20"/>
                <w:szCs w:val="20"/>
              </w:rPr>
              <w:t>ATO RS.0001 2014 Message Structure Table.xlsx</w:t>
            </w:r>
          </w:p>
          <w:p w14:paraId="1B449613" w14:textId="77777777" w:rsidR="00E808C4" w:rsidRPr="0027605F" w:rsidRDefault="00E808C4" w:rsidP="00083C99">
            <w:pPr>
              <w:spacing w:before="120" w:after="120"/>
              <w:ind w:left="720"/>
              <w:contextualSpacing/>
              <w:rPr>
                <w:sz w:val="18"/>
                <w:szCs w:val="18"/>
              </w:rPr>
            </w:pPr>
            <w:r w:rsidRPr="0027605F">
              <w:rPr>
                <w:sz w:val="18"/>
                <w:szCs w:val="18"/>
              </w:rPr>
              <w:t xml:space="preserve"> Realignment due to review of baseline artefact</w:t>
            </w:r>
          </w:p>
          <w:p w14:paraId="313E0AE7"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34351C02" w14:textId="77777777" w:rsidR="00E808C4" w:rsidRDefault="00E808C4"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IITR.0001 2014 Validation Rules.xlsx</w:t>
            </w:r>
          </w:p>
          <w:p w14:paraId="74803544" w14:textId="77777777" w:rsidR="00E808C4" w:rsidRPr="002069AA" w:rsidRDefault="00E808C4" w:rsidP="00083C99">
            <w:pPr>
              <w:ind w:left="720"/>
              <w:rPr>
                <w:rFonts w:ascii="Calibri" w:hAnsi="Calibri" w:cs="Calibri"/>
                <w:color w:val="000000"/>
                <w:szCs w:val="22"/>
              </w:rPr>
            </w:pPr>
            <w:r w:rsidRPr="003A599B">
              <w:rPr>
                <w:rFonts w:ascii="Calibri" w:hAnsi="Calibri" w:cs="Calibri"/>
                <w:color w:val="000000"/>
                <w:szCs w:val="22"/>
              </w:rPr>
              <w:t>INC000020667238</w:t>
            </w:r>
            <w:r>
              <w:rPr>
                <w:rFonts w:ascii="Calibri" w:hAnsi="Calibri" w:cs="Calibri"/>
                <w:color w:val="000000"/>
                <w:szCs w:val="22"/>
              </w:rPr>
              <w:t xml:space="preserve"> </w:t>
            </w:r>
            <w:r w:rsidRPr="002069AA">
              <w:rPr>
                <w:rFonts w:ascii="Calibri" w:hAnsi="Calibri" w:cs="Calibri"/>
                <w:color w:val="000000"/>
                <w:szCs w:val="22"/>
              </w:rPr>
              <w:t xml:space="preserve">- </w:t>
            </w:r>
            <w:r w:rsidRPr="003A599B">
              <w:rPr>
                <w:rFonts w:ascii="Calibri" w:hAnsi="Calibri" w:cs="Calibri"/>
                <w:color w:val="000000"/>
                <w:szCs w:val="22"/>
              </w:rPr>
              <w:t>Validation Rule</w:t>
            </w:r>
            <w:r>
              <w:rPr>
                <w:rFonts w:ascii="Calibri" w:hAnsi="Calibri" w:cs="Calibri"/>
                <w:color w:val="000000"/>
                <w:szCs w:val="22"/>
              </w:rPr>
              <w:t xml:space="preserve"> </w:t>
            </w:r>
            <w:r w:rsidRPr="003A599B">
              <w:rPr>
                <w:rFonts w:ascii="Calibri" w:hAnsi="Calibri" w:cs="Calibri"/>
                <w:color w:val="000000"/>
                <w:szCs w:val="22"/>
              </w:rPr>
              <w:t>VR.ATO.IITR.200024 update</w:t>
            </w:r>
            <w:r>
              <w:rPr>
                <w:rFonts w:ascii="Calibri" w:hAnsi="Calibri" w:cs="Calibri"/>
                <w:color w:val="000000"/>
                <w:szCs w:val="22"/>
              </w:rPr>
              <w:t>d</w:t>
            </w:r>
            <w:r w:rsidRPr="003A599B">
              <w:rPr>
                <w:rFonts w:ascii="Calibri" w:hAnsi="Calibri" w:cs="Calibri"/>
                <w:color w:val="000000"/>
                <w:szCs w:val="22"/>
              </w:rPr>
              <w:t xml:space="preserve"> to allow for a "Both" value.</w:t>
            </w:r>
          </w:p>
          <w:p w14:paraId="758868E9" w14:textId="77777777" w:rsidR="00E808C4" w:rsidRDefault="00E808C4" w:rsidP="000C5230">
            <w:pPr>
              <w:numPr>
                <w:ilvl w:val="0"/>
                <w:numId w:val="23"/>
              </w:numPr>
              <w:rPr>
                <w:rFonts w:ascii="Calibri" w:hAnsi="Calibri" w:cs="Calibri"/>
                <w:b/>
                <w:color w:val="1F497D"/>
                <w:sz w:val="20"/>
                <w:szCs w:val="20"/>
              </w:rPr>
            </w:pPr>
            <w:r w:rsidRPr="00B3185F">
              <w:rPr>
                <w:rFonts w:ascii="Calibri" w:hAnsi="Calibri" w:cs="Calibri"/>
                <w:b/>
                <w:color w:val="1F497D"/>
                <w:sz w:val="20"/>
                <w:szCs w:val="20"/>
              </w:rPr>
              <w:t>ATO RS.0001 2014 Validation Rules.xlsx</w:t>
            </w:r>
          </w:p>
          <w:p w14:paraId="0D2DB28D" w14:textId="77777777" w:rsidR="00E808C4" w:rsidRPr="002069AA" w:rsidRDefault="00E808C4" w:rsidP="00083C99">
            <w:pPr>
              <w:ind w:left="720"/>
              <w:rPr>
                <w:rFonts w:ascii="Calibri" w:hAnsi="Calibri" w:cs="Calibri"/>
                <w:color w:val="000000"/>
                <w:szCs w:val="22"/>
              </w:rPr>
            </w:pPr>
            <w:r w:rsidRPr="00D74827">
              <w:rPr>
                <w:rFonts w:ascii="Calibri" w:hAnsi="Calibri" w:cs="Calibri"/>
                <w:color w:val="000000"/>
                <w:szCs w:val="22"/>
              </w:rPr>
              <w:t>INC000020164233</w:t>
            </w:r>
            <w:r>
              <w:rPr>
                <w:rFonts w:ascii="Calibri" w:hAnsi="Calibri" w:cs="Calibri"/>
                <w:color w:val="000000"/>
                <w:szCs w:val="22"/>
              </w:rPr>
              <w:t xml:space="preserve"> </w:t>
            </w:r>
            <w:r w:rsidRPr="002069AA">
              <w:rPr>
                <w:rFonts w:ascii="Calibri" w:hAnsi="Calibri" w:cs="Calibri"/>
                <w:color w:val="000000"/>
                <w:szCs w:val="22"/>
              </w:rPr>
              <w:t xml:space="preserve">- </w:t>
            </w:r>
            <w:r w:rsidRPr="00D74827">
              <w:rPr>
                <w:rFonts w:ascii="Calibri" w:hAnsi="Calibri" w:cs="Calibri"/>
                <w:color w:val="000000"/>
                <w:szCs w:val="22"/>
              </w:rPr>
              <w:t>Updated GEN rule VR.ATO.GEN.428230 to remove an extra space after "NT"</w:t>
            </w:r>
          </w:p>
          <w:p w14:paraId="2D278119" w14:textId="77777777" w:rsidR="00E808C4" w:rsidRDefault="00E808C4" w:rsidP="00083C99">
            <w:pPr>
              <w:ind w:left="720"/>
              <w:rPr>
                <w:rFonts w:ascii="Calibri" w:hAnsi="Calibri" w:cs="Calibri"/>
                <w:color w:val="000000"/>
                <w:szCs w:val="22"/>
              </w:rPr>
            </w:pPr>
            <w:r w:rsidRPr="00D74827">
              <w:rPr>
                <w:rFonts w:ascii="Calibri" w:hAnsi="Calibri" w:cs="Calibri"/>
                <w:color w:val="000000"/>
                <w:szCs w:val="22"/>
              </w:rPr>
              <w:t>PBI000000062329</w:t>
            </w:r>
            <w:r>
              <w:rPr>
                <w:rFonts w:ascii="Calibri" w:hAnsi="Calibri" w:cs="Calibri"/>
                <w:color w:val="000000"/>
                <w:szCs w:val="22"/>
              </w:rPr>
              <w:t xml:space="preserve"> </w:t>
            </w:r>
            <w:r w:rsidRPr="002069AA">
              <w:rPr>
                <w:rFonts w:ascii="Calibri" w:hAnsi="Calibri" w:cs="Calibri"/>
                <w:color w:val="000000"/>
                <w:szCs w:val="22"/>
              </w:rPr>
              <w:t xml:space="preserve">- </w:t>
            </w:r>
            <w:r w:rsidRPr="00D74827">
              <w:rPr>
                <w:rFonts w:ascii="Calibri" w:hAnsi="Calibri" w:cs="Calibri"/>
                <w:color w:val="000000"/>
                <w:szCs w:val="22"/>
              </w:rPr>
              <w:t>Add</w:t>
            </w:r>
            <w:r>
              <w:rPr>
                <w:rFonts w:ascii="Calibri" w:hAnsi="Calibri" w:cs="Calibri"/>
                <w:color w:val="000000"/>
                <w:szCs w:val="22"/>
              </w:rPr>
              <w:t>ed</w:t>
            </w:r>
            <w:r w:rsidRPr="00D74827">
              <w:rPr>
                <w:rFonts w:ascii="Calibri" w:hAnsi="Calibri" w:cs="Calibri"/>
                <w:color w:val="000000"/>
                <w:szCs w:val="22"/>
              </w:rPr>
              <w:t xml:space="preserve"> new generic rules to allow "CO" to be used in address line fields when not at beginning of field</w:t>
            </w:r>
            <w:r>
              <w:rPr>
                <w:rFonts w:ascii="Calibri" w:hAnsi="Calibri" w:cs="Calibri"/>
                <w:color w:val="000000"/>
                <w:szCs w:val="22"/>
              </w:rPr>
              <w:t>.</w:t>
            </w:r>
          </w:p>
          <w:p w14:paraId="5F90668F" w14:textId="77777777" w:rsidR="00E808C4" w:rsidRDefault="00E808C4" w:rsidP="00083C99">
            <w:pPr>
              <w:ind w:left="720"/>
              <w:rPr>
                <w:rFonts w:ascii="Calibri" w:hAnsi="Calibri" w:cs="Calibri"/>
                <w:color w:val="000000"/>
                <w:szCs w:val="22"/>
              </w:rPr>
            </w:pPr>
            <w:r>
              <w:rPr>
                <w:rFonts w:ascii="Calibri" w:hAnsi="Calibri" w:cs="Calibri"/>
                <w:color w:val="000000"/>
                <w:szCs w:val="22"/>
              </w:rPr>
              <w:t>Added:</w:t>
            </w:r>
          </w:p>
          <w:p w14:paraId="41BB6AEB" w14:textId="77777777" w:rsidR="00E808C4" w:rsidRDefault="00E808C4" w:rsidP="00083C99">
            <w:pPr>
              <w:ind w:left="720"/>
              <w:rPr>
                <w:rFonts w:ascii="Calibri" w:hAnsi="Calibri" w:cs="Calibri"/>
                <w:color w:val="000000"/>
                <w:szCs w:val="22"/>
              </w:rPr>
            </w:pPr>
            <w:r w:rsidRPr="00D74827">
              <w:rPr>
                <w:rFonts w:ascii="Calibri" w:hAnsi="Calibri" w:cs="Calibri"/>
                <w:color w:val="000000"/>
                <w:szCs w:val="22"/>
              </w:rPr>
              <w:t>VR.ATO.GEN.000406</w:t>
            </w:r>
            <w:r>
              <w:rPr>
                <w:rFonts w:ascii="Calibri" w:hAnsi="Calibri" w:cs="Calibri"/>
                <w:color w:val="000000"/>
                <w:szCs w:val="22"/>
              </w:rPr>
              <w:t xml:space="preserve"> (Replaced </w:t>
            </w:r>
            <w:r w:rsidRPr="009F1CD3">
              <w:rPr>
                <w:rFonts w:ascii="Calibri" w:hAnsi="Calibri" w:cs="Calibri"/>
                <w:color w:val="000000"/>
                <w:szCs w:val="22"/>
              </w:rPr>
              <w:t>VR.ATO.GEN.428240</w:t>
            </w:r>
            <w:r>
              <w:rPr>
                <w:rFonts w:ascii="Calibri" w:hAnsi="Calibri" w:cs="Calibri"/>
                <w:color w:val="000000"/>
                <w:szCs w:val="22"/>
              </w:rPr>
              <w:t>)</w:t>
            </w:r>
          </w:p>
          <w:p w14:paraId="4E019396" w14:textId="77777777" w:rsidR="00E808C4" w:rsidRDefault="00E808C4" w:rsidP="00083C99">
            <w:pPr>
              <w:ind w:left="720"/>
              <w:rPr>
                <w:rFonts w:ascii="Calibri" w:hAnsi="Calibri" w:cs="Calibri"/>
                <w:color w:val="000000"/>
                <w:szCs w:val="22"/>
              </w:rPr>
            </w:pPr>
            <w:r>
              <w:rPr>
                <w:rFonts w:ascii="Calibri" w:hAnsi="Calibri" w:cs="Calibri"/>
                <w:color w:val="000000"/>
                <w:szCs w:val="22"/>
              </w:rPr>
              <w:t xml:space="preserve"> </w:t>
            </w:r>
            <w:r w:rsidRPr="00D74827">
              <w:rPr>
                <w:rFonts w:ascii="Calibri" w:hAnsi="Calibri" w:cs="Calibri"/>
                <w:color w:val="000000"/>
                <w:szCs w:val="22"/>
              </w:rPr>
              <w:t>VR.ATO.GEN.000408</w:t>
            </w:r>
            <w:r>
              <w:rPr>
                <w:rFonts w:ascii="Calibri" w:hAnsi="Calibri" w:cs="Calibri"/>
                <w:color w:val="000000"/>
                <w:szCs w:val="22"/>
              </w:rPr>
              <w:t xml:space="preserve"> (Replaced </w:t>
            </w:r>
            <w:r w:rsidRPr="009F1CD3">
              <w:rPr>
                <w:rFonts w:ascii="Calibri" w:hAnsi="Calibri" w:cs="Calibri"/>
                <w:color w:val="000000"/>
                <w:szCs w:val="22"/>
              </w:rPr>
              <w:t>VR.ATO.GEN.428241</w:t>
            </w:r>
            <w:r>
              <w:rPr>
                <w:rFonts w:ascii="Calibri" w:hAnsi="Calibri" w:cs="Calibri"/>
                <w:color w:val="000000"/>
                <w:szCs w:val="22"/>
              </w:rPr>
              <w:t>)</w:t>
            </w:r>
          </w:p>
          <w:p w14:paraId="2D87AFA5" w14:textId="77777777" w:rsidR="00E808C4" w:rsidRPr="00FA68D6" w:rsidRDefault="00E808C4"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496A11BA" w14:textId="77777777" w:rsidR="00E808C4" w:rsidRPr="000D021F" w:rsidRDefault="00E808C4" w:rsidP="00083C99">
            <w:pPr>
              <w:ind w:left="720"/>
              <w:rPr>
                <w:rFonts w:ascii="Calibri" w:hAnsi="Calibri" w:cs="Calibri"/>
                <w:color w:val="000000"/>
                <w:szCs w:val="22"/>
              </w:rPr>
            </w:pPr>
            <w:r>
              <w:rPr>
                <w:rFonts w:ascii="Calibri" w:hAnsi="Calibri" w:cs="Calibri"/>
                <w:color w:val="000000"/>
                <w:szCs w:val="22"/>
              </w:rPr>
              <w:t>Updated IITR and RS validation rules</w:t>
            </w:r>
          </w:p>
          <w:p w14:paraId="0536DCAC" w14:textId="77777777" w:rsidR="00E808C4" w:rsidRPr="005B2CE6" w:rsidRDefault="00E808C4" w:rsidP="00083C99">
            <w:pPr>
              <w:pStyle w:val="ListParagraph"/>
              <w:rPr>
                <w:rFonts w:ascii="Calibri" w:hAnsi="Calibri" w:cs="Calibri"/>
                <w:sz w:val="20"/>
                <w:szCs w:val="20"/>
              </w:rPr>
            </w:pPr>
          </w:p>
          <w:p w14:paraId="24BC6CA1"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BA03487" w14:textId="77777777" w:rsidR="00E808C4" w:rsidRDefault="00E808C4" w:rsidP="00083C99">
            <w:pPr>
              <w:pStyle w:val="Version2"/>
              <w:spacing w:before="120" w:after="120"/>
              <w:rPr>
                <w:b/>
              </w:rPr>
            </w:pPr>
            <w:r>
              <w:rPr>
                <w:b/>
              </w:rPr>
              <w:t>Additions</w:t>
            </w:r>
            <w:r w:rsidRPr="009B7887">
              <w:rPr>
                <w:b/>
              </w:rPr>
              <w:t>:</w:t>
            </w:r>
          </w:p>
          <w:p w14:paraId="7C0C094A" w14:textId="77777777" w:rsidR="00E808C4" w:rsidRDefault="00E808C4" w:rsidP="00083C99">
            <w:pPr>
              <w:pStyle w:val="Version2"/>
              <w:spacing w:before="120" w:after="120"/>
              <w:rPr>
                <w:rFonts w:ascii="Calibri" w:hAnsi="Calibri" w:cs="Calibri"/>
                <w:b/>
                <w:color w:val="1F497D"/>
                <w:sz w:val="24"/>
                <w:szCs w:val="24"/>
              </w:rPr>
            </w:pPr>
            <w:r>
              <w:rPr>
                <w:sz w:val="20"/>
                <w:szCs w:val="20"/>
              </w:rPr>
              <w:lastRenderedPageBreak/>
              <w:t>The following subsections have been included:</w:t>
            </w:r>
          </w:p>
          <w:p w14:paraId="74CD4B99" w14:textId="77777777" w:rsidR="00E808C4" w:rsidRDefault="00E808C4" w:rsidP="00083C99">
            <w:pPr>
              <w:pStyle w:val="Version2"/>
              <w:spacing w:before="0" w:after="0"/>
              <w:rPr>
                <w:sz w:val="20"/>
                <w:szCs w:val="18"/>
              </w:rPr>
            </w:pPr>
            <w:r w:rsidRPr="00083C99">
              <w:rPr>
                <w:b/>
                <w:color w:val="365F91"/>
                <w:sz w:val="20"/>
                <w:szCs w:val="18"/>
              </w:rPr>
              <w:t>Section 3.1 Technical Changes</w:t>
            </w:r>
            <w:r>
              <w:rPr>
                <w:sz w:val="20"/>
                <w:szCs w:val="18"/>
              </w:rPr>
              <w:t>.</w:t>
            </w:r>
          </w:p>
          <w:p w14:paraId="02DA2632"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B03AFB">
              <w:rPr>
                <w:rFonts w:ascii="Calibri" w:hAnsi="Calibri" w:cs="Calibri"/>
                <w:b/>
                <w:color w:val="1F497D"/>
                <w:sz w:val="20"/>
                <w:szCs w:val="20"/>
              </w:rPr>
              <w:t>VR.ATO.IITR.200024</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05F7F827"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14F79530" w14:textId="77777777" w:rsidR="00E808C4" w:rsidRPr="00B03AFB"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IF ([iitr164] = "Veteran War Widow Widower" OR [iitr164] = "Spouse Veteran War Widow Widower") AND ([iitr225] = NULL OR [iitr229] = NULL OR [iitr230] = NULL)</w:t>
            </w:r>
          </w:p>
          <w:p w14:paraId="79231290" w14:textId="77777777" w:rsidR="00E808C4" w:rsidRPr="00B03AFB"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RETURN VALIDATION MESSAGE</w:t>
            </w:r>
          </w:p>
          <w:p w14:paraId="518C21D9" w14:textId="77777777" w:rsidR="00E808C4"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ENDIF</w:t>
            </w:r>
          </w:p>
          <w:p w14:paraId="07FB69E9"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531ACE95" w14:textId="77777777" w:rsidR="00E808C4" w:rsidRPr="00B03AFB"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IF ([iitr164] = "Spouse Veteran War Widow Widower" OR [iitr164] = "Both") AND ([iitr225] = NULL OR [iitr229] = NULL OR [iitr230] = NULL)</w:t>
            </w:r>
          </w:p>
          <w:p w14:paraId="46741A26" w14:textId="77777777" w:rsidR="00E808C4" w:rsidRPr="00B03AFB"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RETURN VALIDATION MESSAGE</w:t>
            </w:r>
          </w:p>
          <w:p w14:paraId="6F1BEC7C" w14:textId="77777777" w:rsidR="00E808C4"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B03AFB">
              <w:rPr>
                <w:rFonts w:ascii="Calibri" w:hAnsi="Calibri" w:cs="Calibri"/>
                <w:color w:val="000000"/>
                <w:sz w:val="20"/>
                <w:szCs w:val="20"/>
              </w:rPr>
              <w:t>ENDIF</w:t>
            </w:r>
          </w:p>
          <w:p w14:paraId="1D4C323B"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Pr>
                <w:rFonts w:ascii="Calibri" w:hAnsi="Calibri" w:cs="Calibri"/>
                <w:b/>
                <w:color w:val="1F497D"/>
                <w:sz w:val="20"/>
                <w:szCs w:val="20"/>
              </w:rPr>
              <w:t xml:space="preserve">RS.0001 </w:t>
            </w:r>
            <w:r w:rsidRPr="0064632F">
              <w:rPr>
                <w:rFonts w:ascii="Calibri" w:hAnsi="Calibri" w:cs="Calibri"/>
                <w:b/>
                <w:color w:val="1F497D"/>
                <w:sz w:val="20"/>
                <w:szCs w:val="20"/>
              </w:rPr>
              <w:t>VR.ATO.GEN.428230</w:t>
            </w:r>
            <w:r>
              <w:rPr>
                <w:rFonts w:ascii="Calibri" w:hAnsi="Calibri" w:cs="Calibri"/>
                <w:b/>
                <w:color w:val="1F497D"/>
                <w:sz w:val="20"/>
                <w:szCs w:val="20"/>
              </w:rPr>
              <w:t xml:space="preserve"> </w:t>
            </w:r>
            <w:r w:rsidRPr="00C11779">
              <w:rPr>
                <w:rFonts w:ascii="Calibri" w:hAnsi="Calibri" w:cs="Calibri"/>
                <w:b/>
                <w:color w:val="1F497D"/>
                <w:sz w:val="20"/>
                <w:szCs w:val="20"/>
              </w:rPr>
              <w:t>Technical Business Rule</w:t>
            </w:r>
          </w:p>
          <w:p w14:paraId="0F2FCB8A"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37A03943" w14:textId="77777777" w:rsidR="00E808C4" w:rsidRPr="0064632F" w:rsidRDefault="00E808C4" w:rsidP="00083C99">
            <w:pPr>
              <w:ind w:left="720"/>
              <w:rPr>
                <w:rFonts w:ascii="Calibri" w:hAnsi="Calibri" w:cs="Calibri"/>
                <w:color w:val="000000"/>
                <w:sz w:val="20"/>
                <w:szCs w:val="20"/>
              </w:rPr>
            </w:pPr>
            <w:r w:rsidRPr="0064632F">
              <w:rPr>
                <w:rFonts w:ascii="Calibri" w:hAnsi="Calibri" w:cs="Calibri"/>
                <w:color w:val="000000"/>
                <w:sz w:val="20"/>
                <w:szCs w:val="20"/>
              </w:rPr>
              <w:t>IF (pyde.xx.xx:AddressDetails.LocalityName.Text = FOUND("QLD","NSW","VIC","SA","WA","NT ","ACT","TAS"))</w:t>
            </w:r>
          </w:p>
          <w:p w14:paraId="18C187CC" w14:textId="77777777" w:rsidR="00E808C4" w:rsidRPr="0064632F"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64632F">
              <w:rPr>
                <w:rFonts w:ascii="Calibri" w:hAnsi="Calibri" w:cs="Calibri"/>
                <w:color w:val="000000"/>
                <w:sz w:val="20"/>
                <w:szCs w:val="20"/>
              </w:rPr>
              <w:t>RETURN VALIDATION MESSAGE</w:t>
            </w:r>
          </w:p>
          <w:p w14:paraId="53836963" w14:textId="77777777" w:rsidR="00E808C4" w:rsidRDefault="00E808C4" w:rsidP="00083C99">
            <w:pPr>
              <w:ind w:left="720"/>
              <w:rPr>
                <w:rFonts w:ascii="Calibri" w:hAnsi="Calibri" w:cs="Calibri"/>
                <w:color w:val="000000"/>
                <w:sz w:val="20"/>
                <w:szCs w:val="20"/>
              </w:rPr>
            </w:pPr>
            <w:r w:rsidRPr="0064632F">
              <w:rPr>
                <w:rFonts w:ascii="Calibri" w:hAnsi="Calibri" w:cs="Calibri"/>
                <w:color w:val="000000"/>
                <w:sz w:val="20"/>
                <w:szCs w:val="20"/>
              </w:rPr>
              <w:t>ENDIF</w:t>
            </w:r>
          </w:p>
          <w:p w14:paraId="736ED15B"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D627A74" w14:textId="77777777" w:rsidR="00E808C4" w:rsidRPr="0064632F" w:rsidRDefault="00E808C4" w:rsidP="00083C99">
            <w:pPr>
              <w:ind w:left="720"/>
              <w:rPr>
                <w:rFonts w:ascii="Calibri" w:hAnsi="Calibri" w:cs="Calibri"/>
                <w:color w:val="000000"/>
                <w:sz w:val="20"/>
                <w:szCs w:val="20"/>
              </w:rPr>
            </w:pPr>
            <w:r w:rsidRPr="0064632F">
              <w:rPr>
                <w:rFonts w:ascii="Calibri" w:hAnsi="Calibri" w:cs="Calibri"/>
                <w:color w:val="000000"/>
                <w:sz w:val="20"/>
                <w:szCs w:val="20"/>
              </w:rPr>
              <w:t>IF (pyde.xx.xx:AddressDetails.LocalityName.Text = FOUND("QLD","NSW","VIC","SA","WA","NT","ACT","TAS"))</w:t>
            </w:r>
          </w:p>
          <w:p w14:paraId="4600B1A5" w14:textId="77777777" w:rsidR="00E808C4" w:rsidRPr="0064632F"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64632F">
              <w:rPr>
                <w:rFonts w:ascii="Calibri" w:hAnsi="Calibri" w:cs="Calibri"/>
                <w:color w:val="000000"/>
                <w:sz w:val="20"/>
                <w:szCs w:val="20"/>
              </w:rPr>
              <w:t>RETURN VALIDATION MESSAGE</w:t>
            </w:r>
          </w:p>
          <w:p w14:paraId="23ABEA60" w14:textId="77777777" w:rsidR="00E808C4" w:rsidRDefault="00E808C4" w:rsidP="00083C99">
            <w:pPr>
              <w:ind w:left="720"/>
              <w:rPr>
                <w:rFonts w:ascii="Calibri" w:hAnsi="Calibri" w:cs="Calibri"/>
                <w:color w:val="000000"/>
                <w:sz w:val="20"/>
                <w:szCs w:val="20"/>
              </w:rPr>
            </w:pPr>
            <w:r w:rsidRPr="0064632F">
              <w:rPr>
                <w:rFonts w:ascii="Calibri" w:hAnsi="Calibri" w:cs="Calibri"/>
                <w:color w:val="000000"/>
                <w:sz w:val="20"/>
                <w:szCs w:val="20"/>
              </w:rPr>
              <w:t>ENDIF</w:t>
            </w:r>
          </w:p>
          <w:p w14:paraId="154B19C7" w14:textId="77777777" w:rsidR="00E808C4"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Deleted RS.0001 </w:t>
            </w:r>
            <w:r w:rsidRPr="00EC16CC">
              <w:rPr>
                <w:rFonts w:ascii="Calibri" w:hAnsi="Calibri" w:cs="Calibri"/>
                <w:b/>
                <w:color w:val="1F497D"/>
                <w:sz w:val="20"/>
                <w:szCs w:val="20"/>
              </w:rPr>
              <w:t>VR.ATO.GEN.428240</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7D28A3E8"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Deleted RS.0001 </w:t>
            </w:r>
            <w:r w:rsidRPr="00EC16CC">
              <w:rPr>
                <w:rFonts w:ascii="Calibri" w:hAnsi="Calibri" w:cs="Calibri"/>
                <w:b/>
                <w:color w:val="1F497D"/>
                <w:sz w:val="20"/>
                <w:szCs w:val="20"/>
              </w:rPr>
              <w:t>VR.ATO.GEN.428241</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1B24F977"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Added RS.0001 </w:t>
            </w:r>
            <w:r w:rsidRPr="00A40889">
              <w:rPr>
                <w:rFonts w:ascii="Calibri" w:hAnsi="Calibri" w:cs="Calibri"/>
                <w:b/>
                <w:color w:val="1F497D"/>
                <w:sz w:val="20"/>
                <w:szCs w:val="20"/>
              </w:rPr>
              <w:t>VR.ATO.GEN.000406</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7482F935" w14:textId="77777777" w:rsidR="00E808C4" w:rsidRPr="00A40889" w:rsidRDefault="00E808C4" w:rsidP="00083C99">
            <w:pPr>
              <w:ind w:left="720"/>
              <w:rPr>
                <w:rFonts w:ascii="Calibri" w:hAnsi="Calibri" w:cs="Calibri"/>
                <w:color w:val="000000"/>
                <w:sz w:val="20"/>
                <w:szCs w:val="20"/>
              </w:rPr>
            </w:pPr>
            <w:r w:rsidRPr="00A40889">
              <w:rPr>
                <w:rFonts w:ascii="Calibri" w:hAnsi="Calibri" w:cs="Calibri"/>
                <w:color w:val="000000"/>
                <w:sz w:val="20"/>
                <w:szCs w:val="20"/>
              </w:rPr>
              <w:t>IF (pyde.xx.xx:AddressDetails.Line1.Text &lt;&gt; NULLORBLANK) AND (pyde.xx.xx:AddressDetails.Line1.Text STARTSWITH SET("C/O ","C/ ","Care Of ","CO ")) OR (pyde.xx.xx:AddressDetails.Line1.Text CONTAINS SET(" C/O "," C/ "," Care Of "))</w:t>
            </w:r>
          </w:p>
          <w:p w14:paraId="5F9F622F" w14:textId="77777777" w:rsidR="00E808C4" w:rsidRPr="00A40889" w:rsidRDefault="00E808C4" w:rsidP="00083C99">
            <w:pPr>
              <w:ind w:left="720"/>
              <w:rPr>
                <w:rFonts w:ascii="Calibri" w:hAnsi="Calibri" w:cs="Calibri"/>
                <w:color w:val="000000"/>
                <w:sz w:val="20"/>
                <w:szCs w:val="20"/>
              </w:rPr>
            </w:pPr>
            <w:r w:rsidRPr="00A40889">
              <w:rPr>
                <w:rFonts w:ascii="Calibri" w:hAnsi="Calibri" w:cs="Calibri"/>
                <w:color w:val="000000"/>
                <w:sz w:val="20"/>
                <w:szCs w:val="20"/>
              </w:rPr>
              <w:t xml:space="preserve"> RETURN VALIDATION MESSAGE</w:t>
            </w:r>
          </w:p>
          <w:p w14:paraId="00868FB4" w14:textId="77777777" w:rsidR="00E808C4" w:rsidRPr="00A40889" w:rsidRDefault="00E808C4" w:rsidP="00083C99">
            <w:pPr>
              <w:ind w:left="720"/>
              <w:rPr>
                <w:rFonts w:ascii="Calibri" w:hAnsi="Calibri" w:cs="Calibri"/>
                <w:b/>
                <w:color w:val="1F497D"/>
                <w:sz w:val="20"/>
                <w:szCs w:val="20"/>
              </w:rPr>
            </w:pPr>
            <w:r w:rsidRPr="00A40889">
              <w:rPr>
                <w:rFonts w:ascii="Calibri" w:hAnsi="Calibri" w:cs="Calibri"/>
                <w:color w:val="000000"/>
                <w:sz w:val="20"/>
                <w:szCs w:val="20"/>
              </w:rPr>
              <w:t>ENDIF</w:t>
            </w:r>
          </w:p>
          <w:p w14:paraId="45438BB6"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 xml:space="preserve">Added RS.0001 </w:t>
            </w:r>
            <w:r w:rsidRPr="009F5244">
              <w:rPr>
                <w:rFonts w:ascii="Calibri" w:hAnsi="Calibri" w:cs="Calibri"/>
                <w:b/>
                <w:color w:val="1F497D"/>
                <w:sz w:val="20"/>
                <w:szCs w:val="20"/>
              </w:rPr>
              <w:t>VR.ATO.GEN.000408</w:t>
            </w:r>
            <w:r w:rsidRPr="00083C99">
              <w:rPr>
                <w:rFonts w:ascii="Calibri" w:hAnsi="Calibri" w:cs="Calibri"/>
                <w:color w:val="000000"/>
                <w:sz w:val="18"/>
                <w:szCs w:val="18"/>
              </w:rPr>
              <w:t xml:space="preserve"> </w:t>
            </w:r>
            <w:r w:rsidRPr="00C11779">
              <w:rPr>
                <w:rFonts w:ascii="Calibri" w:hAnsi="Calibri" w:cs="Calibri"/>
                <w:b/>
                <w:color w:val="1F497D"/>
                <w:sz w:val="20"/>
                <w:szCs w:val="20"/>
              </w:rPr>
              <w:t>Technical Business Rule</w:t>
            </w:r>
          </w:p>
          <w:p w14:paraId="4B539C1C" w14:textId="77777777" w:rsidR="00E808C4" w:rsidRPr="009F5244" w:rsidRDefault="00E808C4" w:rsidP="00083C99">
            <w:pPr>
              <w:ind w:left="720"/>
              <w:rPr>
                <w:rFonts w:ascii="Calibri" w:hAnsi="Calibri" w:cs="Calibri"/>
                <w:color w:val="000000"/>
                <w:sz w:val="20"/>
                <w:szCs w:val="20"/>
              </w:rPr>
            </w:pPr>
            <w:r w:rsidRPr="009F5244">
              <w:rPr>
                <w:rFonts w:ascii="Calibri" w:hAnsi="Calibri" w:cs="Calibri"/>
                <w:color w:val="000000"/>
                <w:sz w:val="20"/>
                <w:szCs w:val="20"/>
              </w:rPr>
              <w:t>IF (pyde.xx.xx:AddressDetails.Line2.Text &lt;&gt; NULLORBLANK) AND (pyde.xx.xx:AddressDetails.Line2.Text STARTSWITH SET("C/- ","C/O ","C/ ","Care Of ","CO ") OR pyde.xx.xx:AddressDetails.Line2.Text CONTAINS SET(" C/- "," C/O "," C/ "," Care Of "))</w:t>
            </w:r>
          </w:p>
          <w:p w14:paraId="6198BF0D" w14:textId="77777777" w:rsidR="00E808C4" w:rsidRPr="009F5244" w:rsidRDefault="00E808C4" w:rsidP="00083C99">
            <w:pPr>
              <w:ind w:left="720"/>
              <w:rPr>
                <w:rFonts w:ascii="Calibri" w:hAnsi="Calibri" w:cs="Calibri"/>
                <w:color w:val="000000"/>
                <w:sz w:val="20"/>
                <w:szCs w:val="20"/>
              </w:rPr>
            </w:pPr>
            <w:r>
              <w:rPr>
                <w:rFonts w:ascii="Calibri" w:hAnsi="Calibri" w:cs="Calibri"/>
                <w:color w:val="000000"/>
                <w:sz w:val="20"/>
                <w:szCs w:val="20"/>
              </w:rPr>
              <w:t xml:space="preserve"> </w:t>
            </w:r>
            <w:r w:rsidRPr="009F5244">
              <w:rPr>
                <w:rFonts w:ascii="Calibri" w:hAnsi="Calibri" w:cs="Calibri"/>
                <w:color w:val="000000"/>
                <w:sz w:val="20"/>
                <w:szCs w:val="20"/>
              </w:rPr>
              <w:t>RETURN VALIDATION MESSAGE</w:t>
            </w:r>
          </w:p>
          <w:p w14:paraId="3BE6509B" w14:textId="77777777" w:rsidR="00E808C4" w:rsidRDefault="00E808C4" w:rsidP="00083C99">
            <w:pPr>
              <w:ind w:left="720"/>
              <w:rPr>
                <w:rFonts w:ascii="Calibri" w:hAnsi="Calibri" w:cs="Calibri"/>
                <w:color w:val="000000"/>
                <w:sz w:val="20"/>
                <w:szCs w:val="20"/>
              </w:rPr>
            </w:pPr>
            <w:r w:rsidRPr="009F5244">
              <w:rPr>
                <w:rFonts w:ascii="Calibri" w:hAnsi="Calibri" w:cs="Calibri"/>
                <w:color w:val="000000"/>
                <w:sz w:val="20"/>
                <w:szCs w:val="20"/>
              </w:rPr>
              <w:t>ENDIF</w:t>
            </w:r>
          </w:p>
          <w:p w14:paraId="0DAF1FF4" w14:textId="77777777" w:rsidR="00E808C4" w:rsidRDefault="00E808C4" w:rsidP="00083C99">
            <w:pPr>
              <w:ind w:left="720"/>
              <w:rPr>
                <w:sz w:val="20"/>
                <w:szCs w:val="18"/>
              </w:rPr>
            </w:pPr>
          </w:p>
          <w:p w14:paraId="12699EB9" w14:textId="77777777" w:rsidR="00E808C4" w:rsidRDefault="00E808C4" w:rsidP="00083C99">
            <w:pPr>
              <w:pStyle w:val="Version2"/>
              <w:spacing w:before="0" w:after="0"/>
              <w:rPr>
                <w:sz w:val="20"/>
                <w:szCs w:val="18"/>
              </w:rPr>
            </w:pPr>
            <w:r w:rsidRPr="00083C99">
              <w:rPr>
                <w:b/>
                <w:color w:val="365F91"/>
                <w:sz w:val="20"/>
                <w:szCs w:val="18"/>
              </w:rPr>
              <w:t>Section 3.2 Event Message Changes</w:t>
            </w:r>
            <w:r>
              <w:rPr>
                <w:sz w:val="20"/>
                <w:szCs w:val="18"/>
              </w:rPr>
              <w:t>.</w:t>
            </w:r>
          </w:p>
          <w:p w14:paraId="78FAD2D4" w14:textId="77777777" w:rsidR="00E808C4" w:rsidRPr="00C11779" w:rsidRDefault="00E808C4" w:rsidP="000C5230">
            <w:pPr>
              <w:numPr>
                <w:ilvl w:val="0"/>
                <w:numId w:val="23"/>
              </w:numPr>
              <w:rPr>
                <w:rFonts w:ascii="Calibri" w:hAnsi="Calibri" w:cs="Calibri"/>
                <w:b/>
                <w:color w:val="1F497D"/>
                <w:sz w:val="20"/>
                <w:szCs w:val="20"/>
              </w:rPr>
            </w:pPr>
            <w:r>
              <w:rPr>
                <w:rFonts w:ascii="Calibri" w:hAnsi="Calibri" w:cs="Calibri"/>
                <w:b/>
                <w:color w:val="1F497D"/>
                <w:sz w:val="20"/>
                <w:szCs w:val="20"/>
              </w:rPr>
              <w:t>Modified</w:t>
            </w:r>
            <w:r w:rsidRPr="00C11779">
              <w:rPr>
                <w:rFonts w:ascii="Calibri" w:hAnsi="Calibri" w:cs="Calibri"/>
                <w:b/>
                <w:color w:val="1F497D"/>
                <w:sz w:val="20"/>
                <w:szCs w:val="20"/>
              </w:rPr>
              <w:t xml:space="preserve"> </w:t>
            </w:r>
            <w:r w:rsidRPr="00EC676C">
              <w:rPr>
                <w:rFonts w:ascii="Calibri" w:hAnsi="Calibri" w:cs="Calibri"/>
                <w:b/>
                <w:color w:val="1F497D"/>
                <w:sz w:val="20"/>
                <w:szCs w:val="20"/>
              </w:rPr>
              <w:t>CMN.ATO.IITR.200024</w:t>
            </w:r>
            <w:r>
              <w:rPr>
                <w:rFonts w:ascii="Calibri" w:hAnsi="Calibri" w:cs="Calibri"/>
                <w:color w:val="000000"/>
                <w:sz w:val="18"/>
                <w:szCs w:val="18"/>
              </w:rPr>
              <w:t xml:space="preserve"> </w:t>
            </w:r>
            <w:r>
              <w:rPr>
                <w:rFonts w:ascii="Calibri" w:hAnsi="Calibri" w:cs="Calibri"/>
                <w:b/>
                <w:color w:val="1F497D"/>
                <w:sz w:val="20"/>
                <w:szCs w:val="20"/>
              </w:rPr>
              <w:t>English Business Rule</w:t>
            </w:r>
          </w:p>
          <w:p w14:paraId="497714FD"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786CFF0E" w14:textId="77777777" w:rsidR="00E808C4" w:rsidRPr="00EC676C" w:rsidRDefault="00E808C4" w:rsidP="00083C99">
            <w:pPr>
              <w:ind w:left="720"/>
              <w:rPr>
                <w:rFonts w:ascii="Calibri" w:hAnsi="Calibri" w:cs="Calibri"/>
                <w:color w:val="000000"/>
                <w:sz w:val="20"/>
                <w:szCs w:val="20"/>
              </w:rPr>
            </w:pPr>
            <w:r w:rsidRPr="00EC676C">
              <w:rPr>
                <w:rFonts w:ascii="Calibri" w:hAnsi="Calibri" w:cs="Calibri"/>
                <w:sz w:val="20"/>
                <w:szCs w:val="20"/>
              </w:rPr>
              <w:t>If Seniors and pensioners - Veteran code is "Veteran War Widow Widower" or "Spouse Veteran War Widow Widower", then details of the taxpayer's spouse is required including Spouse's taxable income, Amount of any Australian Government pensions and allowances received by your spouse in the year of return and Amount of any exempt pension income received by your spouse in the year of the return</w:t>
            </w:r>
            <w:r w:rsidRPr="00EC676C">
              <w:rPr>
                <w:rFonts w:ascii="Calibri" w:hAnsi="Calibri" w:cs="Calibri"/>
                <w:color w:val="000000"/>
                <w:sz w:val="20"/>
                <w:szCs w:val="20"/>
              </w:rPr>
              <w:t>.</w:t>
            </w:r>
          </w:p>
          <w:p w14:paraId="0881B16D" w14:textId="77777777" w:rsidR="00E808C4"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2806774" w14:textId="77777777" w:rsidR="00E808C4" w:rsidRPr="00083C99" w:rsidRDefault="00E808C4" w:rsidP="00083C99">
            <w:pPr>
              <w:ind w:left="720"/>
              <w:rPr>
                <w:rFonts w:ascii="Calibri" w:hAnsi="Calibri" w:cs="Calibri"/>
                <w:sz w:val="20"/>
                <w:szCs w:val="20"/>
              </w:rPr>
            </w:pPr>
            <w:r w:rsidRPr="00EC676C">
              <w:rPr>
                <w:rFonts w:ascii="Calibri" w:hAnsi="Calibri" w:cs="Calibri"/>
                <w:sz w:val="20"/>
                <w:szCs w:val="20"/>
              </w:rPr>
              <w:t xml:space="preserve">If Seniors and pensioners - Veteran code is "Spouse Veteran War Widow Widower" or "Both", then details of the taxpayer's spouse is required including Spouse's taxable income, Amount of any </w:t>
            </w:r>
            <w:r w:rsidRPr="00EC676C">
              <w:rPr>
                <w:rFonts w:ascii="Calibri" w:hAnsi="Calibri" w:cs="Calibri"/>
                <w:sz w:val="20"/>
                <w:szCs w:val="20"/>
              </w:rPr>
              <w:lastRenderedPageBreak/>
              <w:t>Australian Government pensions and allowances received by your spouse in the year of return and Amount of any exempt pension income received by your spouse in the year of the return.</w:t>
            </w:r>
            <w:r w:rsidRPr="00083C99">
              <w:rPr>
                <w:rFonts w:ascii="Calibri" w:hAnsi="Calibri" w:cs="Calibri"/>
                <w:sz w:val="20"/>
                <w:szCs w:val="20"/>
              </w:rPr>
              <w:tab/>
            </w:r>
          </w:p>
          <w:p w14:paraId="430DCA92"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3211F94" w14:textId="77777777" w:rsidR="00E808C4" w:rsidRDefault="00E808C4"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p w14:paraId="28C530C2" w14:textId="77777777" w:rsidR="00E808C4" w:rsidRDefault="00E808C4" w:rsidP="00083C99">
            <w:pPr>
              <w:pStyle w:val="Version2"/>
              <w:spacing w:before="0" w:after="0"/>
              <w:ind w:left="34"/>
              <w:rPr>
                <w:sz w:val="20"/>
                <w:szCs w:val="20"/>
              </w:rPr>
            </w:pPr>
          </w:p>
          <w:p w14:paraId="2FEC3A9A"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1490F24D" w14:textId="77777777" w:rsidR="00E808C4" w:rsidRPr="008A3227" w:rsidRDefault="00E808C4" w:rsidP="00083C99">
            <w:pPr>
              <w:pStyle w:val="Version2"/>
              <w:spacing w:before="120" w:after="120"/>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E808C4" w:rsidRPr="00A00A93" w14:paraId="67270BB7" w14:textId="77777777" w:rsidTr="00083C99">
        <w:tc>
          <w:tcPr>
            <w:tcW w:w="1022" w:type="dxa"/>
            <w:tcBorders>
              <w:top w:val="single" w:sz="6" w:space="0" w:color="auto"/>
            </w:tcBorders>
          </w:tcPr>
          <w:p w14:paraId="42F9525F" w14:textId="77777777" w:rsidR="00E808C4" w:rsidRDefault="00E808C4" w:rsidP="00083C99">
            <w:pPr>
              <w:pStyle w:val="Version2"/>
              <w:spacing w:before="120" w:after="120"/>
            </w:pPr>
            <w:r>
              <w:lastRenderedPageBreak/>
              <w:t>1.1</w:t>
            </w:r>
          </w:p>
        </w:tc>
        <w:tc>
          <w:tcPr>
            <w:tcW w:w="1689" w:type="dxa"/>
            <w:tcBorders>
              <w:top w:val="single" w:sz="6" w:space="0" w:color="auto"/>
            </w:tcBorders>
          </w:tcPr>
          <w:p w14:paraId="71D9DE06" w14:textId="77777777" w:rsidR="00E808C4" w:rsidRDefault="00E808C4" w:rsidP="00083C99">
            <w:pPr>
              <w:pStyle w:val="Version2"/>
              <w:spacing w:before="120" w:after="120"/>
            </w:pPr>
            <w:r>
              <w:t>20/10/2016</w:t>
            </w:r>
          </w:p>
        </w:tc>
        <w:tc>
          <w:tcPr>
            <w:tcW w:w="6520" w:type="dxa"/>
            <w:tcBorders>
              <w:top w:val="single" w:sz="6" w:space="0" w:color="auto"/>
            </w:tcBorders>
          </w:tcPr>
          <w:p w14:paraId="4E279260" w14:textId="77777777" w:rsidR="00E808C4" w:rsidRPr="008A3227" w:rsidRDefault="00E808C4" w:rsidP="00083C99">
            <w:pPr>
              <w:pStyle w:val="Version2"/>
              <w:spacing w:before="120" w:after="120"/>
            </w:pPr>
            <w:r w:rsidRPr="008A3227">
              <w:t>This document has been updat</w:t>
            </w:r>
            <w:r>
              <w:t>ed for the 14</w:t>
            </w:r>
            <w:r w:rsidRPr="00F84296">
              <w:rPr>
                <w:vertAlign w:val="superscript"/>
              </w:rPr>
              <w:t>th</w:t>
            </w:r>
            <w:r>
              <w:t xml:space="preserve"> October 2016 release for EVTE and PROD</w:t>
            </w:r>
            <w:r w:rsidRPr="008A3227">
              <w:t>.</w:t>
            </w:r>
          </w:p>
          <w:p w14:paraId="5F275300" w14:textId="77777777" w:rsidR="00E808C4" w:rsidRPr="003524A6"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2A816F2" w14:textId="77777777" w:rsidR="00E808C4" w:rsidRPr="005A4C1A" w:rsidRDefault="00E808C4" w:rsidP="00083C99">
            <w:pPr>
              <w:pStyle w:val="Version2"/>
              <w:spacing w:before="120" w:after="120"/>
              <w:rPr>
                <w:b/>
              </w:rPr>
            </w:pPr>
            <w:r>
              <w:rPr>
                <w:b/>
              </w:rPr>
              <w:t>Additions</w:t>
            </w:r>
            <w:r w:rsidRPr="005A4C1A">
              <w:rPr>
                <w:b/>
              </w:rPr>
              <w:t>:</w:t>
            </w:r>
          </w:p>
          <w:p w14:paraId="058503A1" w14:textId="77777777" w:rsidR="00E808C4" w:rsidRDefault="00E808C4" w:rsidP="00083C99">
            <w:pPr>
              <w:pStyle w:val="Version2"/>
              <w:spacing w:before="120" w:after="120"/>
              <w:rPr>
                <w:sz w:val="20"/>
                <w:szCs w:val="18"/>
              </w:rPr>
            </w:pPr>
            <w:r w:rsidRPr="003D06CC">
              <w:rPr>
                <w:sz w:val="20"/>
                <w:szCs w:val="18"/>
              </w:rPr>
              <w:t>The follow</w:t>
            </w:r>
            <w:r>
              <w:rPr>
                <w:sz w:val="20"/>
                <w:szCs w:val="18"/>
              </w:rPr>
              <w:t>ing subsections have been included:</w:t>
            </w:r>
          </w:p>
          <w:p w14:paraId="5AE8F66E" w14:textId="77777777" w:rsidR="00E808C4" w:rsidRDefault="00E808C4" w:rsidP="00083C9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3642BA9C" w14:textId="77777777" w:rsidR="00E808C4" w:rsidRDefault="00E808C4" w:rsidP="00083C99">
            <w:pPr>
              <w:pStyle w:val="Version2"/>
              <w:spacing w:before="0" w:after="0"/>
              <w:rPr>
                <w:rFonts w:ascii="Calibri" w:hAnsi="Calibri" w:cs="Calibri"/>
                <w:b/>
                <w:color w:val="1F497D"/>
              </w:rPr>
            </w:pPr>
            <w:r>
              <w:rPr>
                <w:rFonts w:ascii="Calibri" w:hAnsi="Calibri" w:cs="Calibri"/>
                <w:b/>
                <w:color w:val="1F497D"/>
              </w:rPr>
              <w:t>1.4.3 New Services</w:t>
            </w:r>
          </w:p>
          <w:p w14:paraId="38FDC95D" w14:textId="77777777" w:rsidR="00E808C4" w:rsidRDefault="00E808C4" w:rsidP="00083C99">
            <w:pPr>
              <w:pStyle w:val="Version2"/>
              <w:spacing w:before="0" w:after="0"/>
              <w:rPr>
                <w:rFonts w:ascii="Calibri" w:hAnsi="Calibri" w:cs="Calibri"/>
                <w:b/>
                <w:color w:val="1F497D"/>
              </w:rPr>
            </w:pPr>
            <w:r>
              <w:rPr>
                <w:rFonts w:ascii="Calibri" w:hAnsi="Calibri" w:cs="Calibri"/>
                <w:b/>
                <w:color w:val="1F497D"/>
              </w:rPr>
              <w:t>1.4.4 New messages assocaiated with services (child relationship)</w:t>
            </w:r>
          </w:p>
          <w:p w14:paraId="7B22D4B1" w14:textId="77777777" w:rsidR="00E808C4" w:rsidRPr="00BB47E0" w:rsidRDefault="00E808C4" w:rsidP="00083C99">
            <w:pPr>
              <w:pStyle w:val="Version2"/>
              <w:spacing w:before="0" w:after="0"/>
              <w:rPr>
                <w:rFonts w:ascii="Calibri" w:hAnsi="Calibri" w:cs="Calibri"/>
                <w:b/>
                <w:color w:val="1F497D"/>
              </w:rPr>
            </w:pPr>
          </w:p>
          <w:p w14:paraId="02467753" w14:textId="77777777" w:rsidR="00E808C4" w:rsidRDefault="00E808C4" w:rsidP="00083C99">
            <w:pPr>
              <w:pStyle w:val="Version2"/>
              <w:spacing w:before="120" w:after="120"/>
              <w:rPr>
                <w:b/>
              </w:rPr>
            </w:pPr>
            <w:r>
              <w:rPr>
                <w:b/>
              </w:rPr>
              <w:t>Updates:</w:t>
            </w:r>
          </w:p>
          <w:p w14:paraId="645C69B7" w14:textId="77777777" w:rsidR="00E808C4" w:rsidRDefault="00E808C4" w:rsidP="00083C9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48508506" w14:textId="77777777" w:rsidR="00E808C4" w:rsidRDefault="00E808C4" w:rsidP="00083C99">
            <w:pPr>
              <w:pStyle w:val="Version2"/>
              <w:spacing w:before="0" w:after="0"/>
              <w:rPr>
                <w:sz w:val="20"/>
                <w:szCs w:val="18"/>
              </w:rPr>
            </w:pPr>
          </w:p>
          <w:p w14:paraId="540C051B" w14:textId="77777777" w:rsidR="00E808C4" w:rsidRDefault="00E808C4" w:rsidP="00083C99">
            <w:pPr>
              <w:pStyle w:val="Version2"/>
              <w:spacing w:before="0" w:after="0"/>
              <w:rPr>
                <w:rFonts w:ascii="Calibri" w:hAnsi="Calibri" w:cs="Calibri"/>
                <w:b/>
                <w:color w:val="1F497D"/>
              </w:rPr>
            </w:pPr>
            <w:r>
              <w:rPr>
                <w:rFonts w:ascii="Calibri" w:hAnsi="Calibri" w:cs="Calibri"/>
                <w:b/>
                <w:color w:val="1F497D"/>
              </w:rPr>
              <w:t>1.4.1 In general</w:t>
            </w:r>
          </w:p>
          <w:p w14:paraId="6C2CB30C" w14:textId="77777777" w:rsidR="00E808C4" w:rsidRDefault="00E808C4" w:rsidP="00083C9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09DDD630" w14:textId="77777777" w:rsidR="00E808C4" w:rsidRDefault="00E808C4" w:rsidP="00083C99">
            <w:pPr>
              <w:pStyle w:val="Version2"/>
              <w:spacing w:before="0" w:after="0"/>
              <w:rPr>
                <w:sz w:val="20"/>
                <w:szCs w:val="18"/>
              </w:rPr>
            </w:pPr>
          </w:p>
          <w:p w14:paraId="1E6EA89C" w14:textId="77777777" w:rsidR="00E808C4" w:rsidRPr="00C600E1" w:rsidRDefault="00E808C4" w:rsidP="00083C9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164732DB" w14:textId="77777777" w:rsidR="00E808C4" w:rsidRDefault="00E808C4" w:rsidP="00083C99">
            <w:pPr>
              <w:pStyle w:val="Version2"/>
              <w:spacing w:before="0" w:after="0"/>
              <w:ind w:left="34"/>
              <w:rPr>
                <w:rFonts w:ascii="Calibri" w:hAnsi="Calibri" w:cs="Calibri"/>
                <w:b/>
                <w:color w:val="1F497D"/>
                <w:sz w:val="24"/>
                <w:szCs w:val="24"/>
              </w:rPr>
            </w:pPr>
          </w:p>
          <w:p w14:paraId="4476A84A" w14:textId="77777777" w:rsidR="00E808C4" w:rsidRPr="003524A6"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230995" w14:textId="77777777" w:rsidR="00E808C4" w:rsidRDefault="00E808C4" w:rsidP="00083C99">
            <w:pPr>
              <w:pStyle w:val="Version2"/>
              <w:spacing w:before="120" w:after="120"/>
              <w:rPr>
                <w:b/>
              </w:rPr>
            </w:pPr>
            <w:r w:rsidRPr="00714BFA">
              <w:rPr>
                <w:b/>
              </w:rPr>
              <w:t>Updates:</w:t>
            </w:r>
          </w:p>
          <w:p w14:paraId="363365C8"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6CD47C86" w14:textId="77777777" w:rsidR="00E808C4" w:rsidRPr="00B17337" w:rsidRDefault="00E808C4"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Schematron.zip</w:t>
            </w:r>
          </w:p>
          <w:p w14:paraId="2EBA1CD6" w14:textId="77777777" w:rsidR="00E808C4" w:rsidRDefault="00E808C4" w:rsidP="00083C99">
            <w:pPr>
              <w:ind w:left="720"/>
              <w:rPr>
                <w:rFonts w:ascii="Calibri" w:hAnsi="Calibri" w:cs="Calibri"/>
                <w:sz w:val="20"/>
                <w:szCs w:val="20"/>
              </w:rPr>
            </w:pPr>
            <w:r w:rsidRPr="00B17337">
              <w:rPr>
                <w:rFonts w:ascii="Calibri" w:hAnsi="Calibri" w:cs="Calibri"/>
                <w:sz w:val="20"/>
                <w:szCs w:val="20"/>
              </w:rPr>
              <w:t>Updated Schematron for rule VR.ATO.IITR.100043 to align with documented Technical Business Rule.</w:t>
            </w:r>
          </w:p>
          <w:p w14:paraId="34F116D5" w14:textId="77777777" w:rsidR="00E808C4" w:rsidRDefault="00E808C4" w:rsidP="00083C99">
            <w:pPr>
              <w:rPr>
                <w:rFonts w:ascii="Calibri" w:hAnsi="Calibri" w:cs="Calibri"/>
                <w:sz w:val="20"/>
                <w:szCs w:val="20"/>
              </w:rPr>
            </w:pPr>
          </w:p>
          <w:p w14:paraId="2005C219" w14:textId="77777777" w:rsidR="00E808C4" w:rsidRDefault="00E808C4" w:rsidP="00083C99">
            <w:pPr>
              <w:pStyle w:val="Version2"/>
              <w:spacing w:before="120" w:after="120"/>
              <w:rPr>
                <w:b/>
              </w:rPr>
            </w:pPr>
            <w:r>
              <w:rPr>
                <w:b/>
              </w:rPr>
              <w:t>Removals</w:t>
            </w:r>
            <w:r w:rsidRPr="00714BFA">
              <w:rPr>
                <w:b/>
              </w:rPr>
              <w:t>:</w:t>
            </w:r>
          </w:p>
          <w:p w14:paraId="17F3EEF5" w14:textId="77777777" w:rsidR="00E808C4" w:rsidRPr="005B2CE6" w:rsidRDefault="00E808C4" w:rsidP="000C5230">
            <w:pPr>
              <w:pStyle w:val="ListParagraph"/>
              <w:numPr>
                <w:ilvl w:val="0"/>
                <w:numId w:val="23"/>
              </w:numPr>
              <w:rPr>
                <w:rFonts w:ascii="Calibri" w:hAnsi="Calibri" w:cs="Calibri"/>
                <w:sz w:val="20"/>
                <w:szCs w:val="20"/>
              </w:rPr>
            </w:pPr>
            <w:r>
              <w:rPr>
                <w:rFonts w:ascii="Calibri" w:hAnsi="Calibri" w:cs="Calibri"/>
                <w:b/>
                <w:color w:val="1F497D"/>
                <w:sz w:val="20"/>
                <w:szCs w:val="20"/>
              </w:rPr>
              <w:t>ATO IITR 2014</w:t>
            </w:r>
            <w:r w:rsidRPr="005B2CE6">
              <w:rPr>
                <w:rFonts w:ascii="Calibri" w:hAnsi="Calibri" w:cs="Calibri"/>
                <w:b/>
                <w:color w:val="1F497D"/>
                <w:sz w:val="20"/>
                <w:szCs w:val="20"/>
              </w:rPr>
              <w:t xml:space="preserve"> Message Repository.xml</w:t>
            </w:r>
          </w:p>
          <w:p w14:paraId="0422F77D" w14:textId="77777777" w:rsidR="00E808C4" w:rsidRDefault="00E808C4" w:rsidP="00083C99">
            <w:pPr>
              <w:pStyle w:val="ListParagraph"/>
              <w:rPr>
                <w:rFonts w:ascii="Calibri" w:hAnsi="Calibri" w:cs="Calibri"/>
                <w:sz w:val="20"/>
                <w:szCs w:val="20"/>
              </w:rPr>
            </w:pPr>
            <w:r>
              <w:rPr>
                <w:rFonts w:ascii="Calibri" w:hAnsi="Calibri" w:cs="Calibri"/>
                <w:sz w:val="20"/>
                <w:szCs w:val="20"/>
              </w:rPr>
              <w:t>T</w:t>
            </w:r>
            <w:r w:rsidRPr="005B2CE6">
              <w:rPr>
                <w:rFonts w:ascii="Calibri" w:hAnsi="Calibri" w:cs="Calibri"/>
                <w:sz w:val="20"/>
                <w:szCs w:val="20"/>
              </w:rPr>
              <w:t>his file has now</w:t>
            </w:r>
            <w:r>
              <w:rPr>
                <w:rFonts w:ascii="Calibri" w:hAnsi="Calibri" w:cs="Calibri"/>
                <w:sz w:val="20"/>
                <w:szCs w:val="20"/>
              </w:rPr>
              <w:t xml:space="preserve"> been removed from the IITR 2014</w:t>
            </w:r>
            <w:r w:rsidRPr="005B2CE6">
              <w:rPr>
                <w:rFonts w:ascii="Calibri" w:hAnsi="Calibri" w:cs="Calibri"/>
                <w:sz w:val="20"/>
                <w:szCs w:val="20"/>
              </w:rPr>
              <w:t xml:space="preserve"> package, refer to the ATO SBR Message Repository</w:t>
            </w:r>
            <w:r>
              <w:rPr>
                <w:rFonts w:ascii="Calibri" w:hAnsi="Calibri" w:cs="Calibri"/>
                <w:sz w:val="20"/>
                <w:szCs w:val="20"/>
              </w:rPr>
              <w:t>.</w:t>
            </w:r>
          </w:p>
          <w:p w14:paraId="4C7D18A7" w14:textId="77777777" w:rsidR="00E808C4" w:rsidRDefault="00E808C4" w:rsidP="00083C99">
            <w:pPr>
              <w:pStyle w:val="Version2"/>
              <w:spacing w:before="120" w:after="0"/>
              <w:rPr>
                <w:sz w:val="20"/>
                <w:szCs w:val="18"/>
              </w:rPr>
            </w:pPr>
            <w:r w:rsidRPr="00CA0E12">
              <w:rPr>
                <w:sz w:val="20"/>
                <w:szCs w:val="18"/>
              </w:rPr>
              <w:t>The following Message Implementation Guide (MI</w:t>
            </w:r>
            <w:r>
              <w:rPr>
                <w:sz w:val="20"/>
                <w:szCs w:val="18"/>
              </w:rPr>
              <w:t>G) documents have been removed:</w:t>
            </w:r>
          </w:p>
          <w:p w14:paraId="762798E1"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CGTS.0003 2013 Message Implementation Guide.docx</w:t>
            </w:r>
          </w:p>
          <w:p w14:paraId="6820E440"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DIDS.0001 2014 Message Implementation Guide.docx</w:t>
            </w:r>
          </w:p>
          <w:p w14:paraId="50E15679"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IITR.0001 2014 Message Implementation Guide.docx</w:t>
            </w:r>
          </w:p>
          <w:p w14:paraId="6FBF3705"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lastRenderedPageBreak/>
              <w:t>ATO PIITR.0001 2014 Message Implementation Guide.docx</w:t>
            </w:r>
          </w:p>
          <w:p w14:paraId="15AEBD92"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PSS.0001 2014 Message Implementation Guide.docx</w:t>
            </w:r>
          </w:p>
          <w:p w14:paraId="6BAB3C2A"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RS.0001 2014 Message Implementation Guide.docx</w:t>
            </w:r>
          </w:p>
          <w:p w14:paraId="233004F4" w14:textId="77777777" w:rsidR="00E808C4" w:rsidRPr="00CA0E12" w:rsidRDefault="00E808C4" w:rsidP="000C5230">
            <w:pPr>
              <w:pStyle w:val="ListParagraph"/>
              <w:numPr>
                <w:ilvl w:val="0"/>
                <w:numId w:val="23"/>
              </w:numPr>
              <w:rPr>
                <w:rFonts w:ascii="Calibri" w:hAnsi="Calibri" w:cs="Calibri"/>
                <w:b/>
                <w:color w:val="1F497D"/>
                <w:sz w:val="20"/>
                <w:szCs w:val="20"/>
              </w:rPr>
            </w:pPr>
            <w:r w:rsidRPr="00CA0E12">
              <w:rPr>
                <w:rFonts w:ascii="Calibri" w:hAnsi="Calibri" w:cs="Calibri"/>
                <w:b/>
                <w:color w:val="1F497D"/>
                <w:sz w:val="20"/>
                <w:szCs w:val="20"/>
              </w:rPr>
              <w:t>ATO WRE.0001 2014 Message Implementation Guide.docx</w:t>
            </w:r>
          </w:p>
          <w:p w14:paraId="043ADB7D" w14:textId="77777777" w:rsidR="00E808C4" w:rsidRPr="005B2CE6" w:rsidRDefault="00E808C4" w:rsidP="00083C99">
            <w:pPr>
              <w:pStyle w:val="ListParagraph"/>
              <w:rPr>
                <w:rFonts w:ascii="Calibri" w:hAnsi="Calibri" w:cs="Calibri"/>
                <w:sz w:val="20"/>
                <w:szCs w:val="20"/>
              </w:rPr>
            </w:pPr>
          </w:p>
          <w:p w14:paraId="6102EB87"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8127ED2" w14:textId="77777777" w:rsidR="00E808C4" w:rsidRPr="00B17337" w:rsidRDefault="00E808C4" w:rsidP="00083C99">
            <w:pPr>
              <w:pStyle w:val="Version2"/>
              <w:spacing w:before="0" w:after="0"/>
              <w:ind w:left="34"/>
              <w:rPr>
                <w:sz w:val="20"/>
                <w:szCs w:val="20"/>
              </w:rPr>
            </w:pPr>
            <w:r w:rsidRPr="00B17337">
              <w:rPr>
                <w:sz w:val="20"/>
                <w:szCs w:val="20"/>
              </w:rPr>
              <w:t xml:space="preserve">Schematron change only to rule VR.ATO.IITR.100043 – no changes to </w:t>
            </w:r>
            <w:r>
              <w:rPr>
                <w:sz w:val="20"/>
                <w:szCs w:val="20"/>
              </w:rPr>
              <w:t>documented Technical Business Rule or Event Message.</w:t>
            </w:r>
          </w:p>
          <w:p w14:paraId="089823E5" w14:textId="77777777" w:rsidR="00E808C4" w:rsidRPr="00083C99" w:rsidRDefault="00E808C4" w:rsidP="00083C99">
            <w:pPr>
              <w:pStyle w:val="Version2"/>
              <w:tabs>
                <w:tab w:val="left" w:pos="5040"/>
              </w:tabs>
              <w:spacing w:before="0" w:after="0"/>
              <w:ind w:left="34"/>
              <w:rPr>
                <w:rFonts w:ascii="Calibri" w:hAnsi="Calibri" w:cs="Calibri"/>
              </w:rPr>
            </w:pPr>
            <w:r w:rsidRPr="00083C99">
              <w:rPr>
                <w:rFonts w:ascii="Calibri" w:hAnsi="Calibri" w:cs="Calibri"/>
              </w:rPr>
              <w:tab/>
            </w:r>
          </w:p>
          <w:p w14:paraId="4FA5C75B"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5DDCC9F" w14:textId="77777777" w:rsidR="00E808C4" w:rsidRDefault="00E808C4" w:rsidP="00083C99">
            <w:pPr>
              <w:pStyle w:val="Version2"/>
              <w:spacing w:before="0" w:after="0"/>
              <w:ind w:left="34"/>
              <w:rPr>
                <w:sz w:val="20"/>
                <w:szCs w:val="20"/>
              </w:rPr>
            </w:pPr>
            <w:r w:rsidRPr="00F5536E">
              <w:rPr>
                <w:sz w:val="20"/>
                <w:szCs w:val="20"/>
              </w:rPr>
              <w:t>There are no known issues or future scope items at the time of publication</w:t>
            </w:r>
            <w:r>
              <w:rPr>
                <w:sz w:val="20"/>
                <w:szCs w:val="20"/>
              </w:rPr>
              <w:t>.</w:t>
            </w:r>
          </w:p>
          <w:p w14:paraId="48FFAC14" w14:textId="77777777" w:rsidR="00E808C4" w:rsidRDefault="00E808C4" w:rsidP="00083C99">
            <w:pPr>
              <w:pStyle w:val="Version2"/>
              <w:spacing w:before="0" w:after="0"/>
              <w:ind w:left="34"/>
              <w:rPr>
                <w:sz w:val="20"/>
                <w:szCs w:val="20"/>
              </w:rPr>
            </w:pPr>
          </w:p>
          <w:p w14:paraId="13795D93"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32078FDE" w14:textId="77777777" w:rsidR="00E808C4" w:rsidRPr="008A3227" w:rsidRDefault="00E808C4" w:rsidP="00083C99">
            <w:pPr>
              <w:pStyle w:val="Version2"/>
              <w:spacing w:before="120" w:after="120"/>
              <w:rPr>
                <w:b/>
              </w:rPr>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E808C4" w:rsidRPr="00A00A93" w14:paraId="0636042B" w14:textId="77777777" w:rsidTr="00083C99">
        <w:tc>
          <w:tcPr>
            <w:tcW w:w="1022" w:type="dxa"/>
            <w:tcBorders>
              <w:top w:val="single" w:sz="6" w:space="0" w:color="auto"/>
            </w:tcBorders>
          </w:tcPr>
          <w:p w14:paraId="5FF9640A" w14:textId="77777777" w:rsidR="00E808C4" w:rsidRDefault="00E808C4" w:rsidP="00083C99">
            <w:pPr>
              <w:pStyle w:val="Version2"/>
              <w:spacing w:before="120" w:after="120"/>
            </w:pPr>
            <w:r>
              <w:lastRenderedPageBreak/>
              <w:t>1.0</w:t>
            </w:r>
          </w:p>
        </w:tc>
        <w:tc>
          <w:tcPr>
            <w:tcW w:w="1689" w:type="dxa"/>
            <w:tcBorders>
              <w:top w:val="single" w:sz="6" w:space="0" w:color="auto"/>
            </w:tcBorders>
          </w:tcPr>
          <w:p w14:paraId="7D7FB76F" w14:textId="77777777" w:rsidR="00E808C4" w:rsidRDefault="00E808C4" w:rsidP="00083C99">
            <w:pPr>
              <w:pStyle w:val="Version2"/>
              <w:spacing w:before="120" w:after="120"/>
            </w:pPr>
            <w:r>
              <w:t>15/09/2016</w:t>
            </w:r>
          </w:p>
        </w:tc>
        <w:tc>
          <w:tcPr>
            <w:tcW w:w="6520" w:type="dxa"/>
            <w:tcBorders>
              <w:top w:val="single" w:sz="6" w:space="0" w:color="auto"/>
            </w:tcBorders>
          </w:tcPr>
          <w:p w14:paraId="27AD1B6E" w14:textId="77777777" w:rsidR="00E808C4" w:rsidRPr="008A3227" w:rsidRDefault="00E808C4" w:rsidP="00083C99">
            <w:pPr>
              <w:pStyle w:val="Version2"/>
              <w:spacing w:before="120" w:after="120"/>
              <w:rPr>
                <w:b/>
              </w:rPr>
            </w:pPr>
            <w:r w:rsidRPr="008A3227">
              <w:rPr>
                <w:b/>
              </w:rPr>
              <w:t>NOTE: This package is now at a status of ‘FINAL’.</w:t>
            </w:r>
          </w:p>
          <w:p w14:paraId="37021969" w14:textId="77777777" w:rsidR="00E808C4" w:rsidRPr="008A3227" w:rsidRDefault="00E808C4" w:rsidP="00083C99">
            <w:pPr>
              <w:pStyle w:val="Version2"/>
              <w:spacing w:before="120" w:after="120"/>
            </w:pPr>
            <w:r w:rsidRPr="008A3227">
              <w:t>This document has been updat</w:t>
            </w:r>
            <w:r>
              <w:t>ed for the September 2016 EVTE and PROD r</w:t>
            </w:r>
            <w:r w:rsidRPr="008A3227">
              <w:t>elease</w:t>
            </w:r>
            <w:r>
              <w:t>s</w:t>
            </w:r>
            <w:r w:rsidRPr="008A3227">
              <w:t>.</w:t>
            </w:r>
          </w:p>
          <w:p w14:paraId="6695B1CD" w14:textId="77777777" w:rsidR="00E808C4" w:rsidRPr="003524A6"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D2EB74" w14:textId="77777777" w:rsidR="00E808C4" w:rsidRDefault="00E808C4" w:rsidP="00083C99">
            <w:pPr>
              <w:pStyle w:val="Version2"/>
              <w:spacing w:before="120" w:after="120"/>
              <w:rPr>
                <w:b/>
              </w:rPr>
            </w:pPr>
            <w:r w:rsidRPr="00714BFA">
              <w:rPr>
                <w:b/>
              </w:rPr>
              <w:t>Updates:</w:t>
            </w:r>
          </w:p>
          <w:p w14:paraId="119F7CC9"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Pr>
                <w:b/>
                <w:sz w:val="20"/>
                <w:szCs w:val="18"/>
              </w:rPr>
              <w:t xml:space="preserve"> and versioned to Final</w:t>
            </w:r>
            <w:r w:rsidRPr="00D812A9">
              <w:rPr>
                <w:sz w:val="20"/>
                <w:szCs w:val="18"/>
              </w:rPr>
              <w:t>:</w:t>
            </w:r>
          </w:p>
          <w:p w14:paraId="2E82F4FA" w14:textId="77777777" w:rsidR="00E808C4" w:rsidRPr="006D46B9" w:rsidRDefault="00E808C4"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Message Repository.xml</w:t>
            </w:r>
            <w:r>
              <w:rPr>
                <w:rFonts w:ascii="Calibri" w:hAnsi="Calibri" w:cs="Calibri"/>
                <w:b/>
                <w:color w:val="1F497D"/>
                <w:sz w:val="20"/>
                <w:szCs w:val="20"/>
              </w:rPr>
              <w:t xml:space="preserve"> </w:t>
            </w:r>
            <w:r w:rsidRPr="006D46B9">
              <w:rPr>
                <w:rFonts w:ascii="Calibri" w:hAnsi="Calibri" w:cs="Calibri"/>
                <w:sz w:val="20"/>
                <w:szCs w:val="20"/>
              </w:rPr>
              <w:t>(refer section 3 changes)</w:t>
            </w:r>
          </w:p>
          <w:p w14:paraId="70FCD902" w14:textId="77777777" w:rsidR="00E808C4" w:rsidRPr="006D46B9" w:rsidRDefault="00E808C4" w:rsidP="000C5230">
            <w:pPr>
              <w:numPr>
                <w:ilvl w:val="0"/>
                <w:numId w:val="23"/>
              </w:numPr>
              <w:rPr>
                <w:rFonts w:ascii="Calibri" w:hAnsi="Calibri" w:cs="Calibri"/>
                <w:sz w:val="20"/>
                <w:szCs w:val="20"/>
              </w:rPr>
            </w:pPr>
            <w:r w:rsidRPr="00FD4D38">
              <w:rPr>
                <w:rFonts w:ascii="Calibri" w:hAnsi="Calibri" w:cs="Calibri"/>
                <w:b/>
                <w:color w:val="1F497D"/>
                <w:sz w:val="20"/>
                <w:szCs w:val="20"/>
              </w:rPr>
              <w:t>ATO IITR 2014 Schematron.zip</w:t>
            </w:r>
            <w:r>
              <w:rPr>
                <w:rFonts w:ascii="Calibri" w:hAnsi="Calibri" w:cs="Calibri"/>
                <w:b/>
                <w:color w:val="1F497D"/>
                <w:sz w:val="20"/>
                <w:szCs w:val="20"/>
              </w:rPr>
              <w:t xml:space="preserve"> </w:t>
            </w:r>
            <w:r w:rsidRPr="006D46B9">
              <w:rPr>
                <w:rFonts w:ascii="Calibri" w:hAnsi="Calibri" w:cs="Calibri"/>
                <w:sz w:val="20"/>
                <w:szCs w:val="20"/>
              </w:rPr>
              <w:t>(refer section 3 changes)</w:t>
            </w:r>
          </w:p>
          <w:p w14:paraId="2F1E18CA" w14:textId="77777777" w:rsidR="00E808C4" w:rsidRDefault="00E808C4" w:rsidP="000C5230">
            <w:pPr>
              <w:numPr>
                <w:ilvl w:val="0"/>
                <w:numId w:val="23"/>
              </w:numPr>
              <w:rPr>
                <w:rFonts w:ascii="Calibri" w:hAnsi="Calibri" w:cs="Calibri"/>
                <w:b/>
                <w:color w:val="1F497D"/>
                <w:sz w:val="20"/>
                <w:szCs w:val="20"/>
              </w:rPr>
            </w:pPr>
            <w:r w:rsidRPr="00B6173E">
              <w:rPr>
                <w:rFonts w:ascii="Calibri" w:hAnsi="Calibri" w:cs="Calibri"/>
                <w:b/>
                <w:color w:val="1F497D"/>
                <w:sz w:val="20"/>
                <w:szCs w:val="20"/>
              </w:rPr>
              <w:t>ATO IITR.0001 2014 Validation Rules.xlsx</w:t>
            </w:r>
          </w:p>
          <w:p w14:paraId="30A9C8FD"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 xml:space="preserve">INC000019697385 – Modified  Validation Rule VR.ATO.GEN.500069 to allow character ‘_’ (underscore) in element </w:t>
            </w:r>
            <w:r w:rsidRPr="009A651B">
              <w:rPr>
                <w:rFonts w:ascii="Calibri" w:hAnsi="Calibri" w:cs="Calibri"/>
                <w:color w:val="000000"/>
                <w:sz w:val="20"/>
                <w:szCs w:val="20"/>
              </w:rPr>
              <w:t>Decla</w:t>
            </w:r>
            <w:r>
              <w:rPr>
                <w:rFonts w:ascii="Calibri" w:hAnsi="Calibri" w:cs="Calibri"/>
                <w:color w:val="000000"/>
                <w:sz w:val="20"/>
                <w:szCs w:val="20"/>
              </w:rPr>
              <w:t>ration.SignatoryIdentifier.Text [IITR545]</w:t>
            </w:r>
            <w:r w:rsidRPr="009A651B">
              <w:rPr>
                <w:rFonts w:ascii="Calibri" w:hAnsi="Calibri" w:cs="Calibri"/>
                <w:color w:val="000000"/>
                <w:sz w:val="20"/>
                <w:szCs w:val="20"/>
              </w:rPr>
              <w:t>.</w:t>
            </w:r>
          </w:p>
          <w:p w14:paraId="7C904FF3"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47580667" w14:textId="77777777" w:rsidR="00E808C4" w:rsidRDefault="00E808C4" w:rsidP="00083C99">
            <w:pPr>
              <w:pStyle w:val="Version2"/>
              <w:spacing w:before="0" w:after="120"/>
              <w:rPr>
                <w:sz w:val="18"/>
                <w:szCs w:val="18"/>
              </w:rPr>
            </w:pPr>
            <w:r>
              <w:rPr>
                <w:sz w:val="18"/>
                <w:szCs w:val="18"/>
              </w:rPr>
              <w:t>Refer to the artefact's change history for further information.</w:t>
            </w:r>
          </w:p>
          <w:p w14:paraId="16FA7144" w14:textId="77777777" w:rsidR="00E808C4" w:rsidRDefault="00E808C4" w:rsidP="000C5230">
            <w:pPr>
              <w:numPr>
                <w:ilvl w:val="0"/>
                <w:numId w:val="23"/>
              </w:numPr>
              <w:rPr>
                <w:rFonts w:ascii="Calibri" w:hAnsi="Calibri" w:cs="Calibri"/>
                <w:b/>
                <w:color w:val="1F497D"/>
                <w:sz w:val="20"/>
                <w:szCs w:val="20"/>
              </w:rPr>
            </w:pPr>
            <w:r w:rsidRPr="00C13EF6">
              <w:rPr>
                <w:rFonts w:ascii="Calibri" w:hAnsi="Calibri" w:cs="Calibri"/>
                <w:b/>
                <w:color w:val="1F497D"/>
                <w:sz w:val="20"/>
                <w:szCs w:val="20"/>
              </w:rPr>
              <w:t>ATO RS.0001 2014 Message Implementation Guide.docx</w:t>
            </w:r>
          </w:p>
          <w:p w14:paraId="20D7FAFF" w14:textId="77777777" w:rsidR="00E808C4" w:rsidRDefault="00E808C4" w:rsidP="00083C99">
            <w:pPr>
              <w:ind w:left="720"/>
              <w:rPr>
                <w:rFonts w:ascii="Calibri" w:hAnsi="Calibri" w:cs="Calibri"/>
                <w:color w:val="000000"/>
                <w:sz w:val="20"/>
                <w:szCs w:val="20"/>
              </w:rPr>
            </w:pPr>
            <w:r w:rsidRPr="003B5E43">
              <w:rPr>
                <w:rFonts w:ascii="Calibri" w:hAnsi="Calibri" w:cs="Calibri"/>
                <w:color w:val="000000"/>
                <w:sz w:val="20"/>
                <w:szCs w:val="20"/>
              </w:rPr>
              <w:t>Detailed schedule limits for ebMS3 services via single and batch modes</w:t>
            </w:r>
            <w:r>
              <w:rPr>
                <w:rFonts w:ascii="Calibri" w:hAnsi="Calibri" w:cs="Calibri"/>
                <w:color w:val="000000"/>
                <w:sz w:val="20"/>
                <w:szCs w:val="20"/>
              </w:rPr>
              <w:t>.</w:t>
            </w:r>
          </w:p>
          <w:p w14:paraId="18C4D272" w14:textId="77777777" w:rsidR="00E808C4" w:rsidRPr="00131FCD" w:rsidRDefault="00E808C4" w:rsidP="00083C99">
            <w:pPr>
              <w:pStyle w:val="Version2"/>
              <w:spacing w:before="0" w:after="0"/>
              <w:rPr>
                <w:rFonts w:ascii="Calibri" w:hAnsi="Calibri" w:cs="Calibri"/>
                <w:color w:val="1F497D"/>
                <w:sz w:val="20"/>
                <w:szCs w:val="20"/>
              </w:rPr>
            </w:pPr>
          </w:p>
          <w:p w14:paraId="51CA0FAB"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FC7EC0F" w14:textId="77777777" w:rsidR="00E808C4" w:rsidRDefault="00E808C4" w:rsidP="00083C99">
            <w:pPr>
              <w:pStyle w:val="Version2"/>
              <w:spacing w:before="120" w:after="120"/>
              <w:rPr>
                <w:b/>
              </w:rPr>
            </w:pPr>
            <w:r>
              <w:rPr>
                <w:b/>
              </w:rPr>
              <w:t>Additions</w:t>
            </w:r>
            <w:r w:rsidRPr="009B7887">
              <w:rPr>
                <w:b/>
              </w:rPr>
              <w:t>:</w:t>
            </w:r>
          </w:p>
          <w:p w14:paraId="43B7EC97" w14:textId="77777777" w:rsidR="00E808C4" w:rsidRDefault="00E808C4" w:rsidP="00083C99">
            <w:pPr>
              <w:pStyle w:val="Version2"/>
              <w:spacing w:before="120" w:after="120"/>
              <w:rPr>
                <w:rFonts w:ascii="Calibri" w:hAnsi="Calibri" w:cs="Calibri"/>
                <w:b/>
                <w:color w:val="1F497D"/>
                <w:sz w:val="24"/>
                <w:szCs w:val="24"/>
              </w:rPr>
            </w:pPr>
            <w:r>
              <w:rPr>
                <w:sz w:val="20"/>
                <w:szCs w:val="20"/>
              </w:rPr>
              <w:t>The following subsections have been included:</w:t>
            </w:r>
          </w:p>
          <w:p w14:paraId="01FC4157" w14:textId="77777777" w:rsidR="00E808C4" w:rsidRDefault="00E808C4" w:rsidP="00083C99">
            <w:pPr>
              <w:pStyle w:val="Version2"/>
              <w:spacing w:before="0" w:after="0"/>
              <w:rPr>
                <w:sz w:val="20"/>
                <w:szCs w:val="18"/>
              </w:rPr>
            </w:pPr>
            <w:r w:rsidRPr="00083C99">
              <w:rPr>
                <w:b/>
                <w:color w:val="365F91"/>
                <w:sz w:val="20"/>
                <w:szCs w:val="18"/>
              </w:rPr>
              <w:t>Section 3.1 Technical Changes</w:t>
            </w:r>
            <w:r w:rsidRPr="00083C99">
              <w:rPr>
                <w:color w:val="365F91"/>
                <w:sz w:val="20"/>
                <w:szCs w:val="18"/>
              </w:rPr>
              <w:t xml:space="preserve"> </w:t>
            </w:r>
            <w:r w:rsidRPr="00083C99">
              <w:rPr>
                <w:b/>
                <w:color w:val="365F91"/>
                <w:sz w:val="20"/>
                <w:szCs w:val="18"/>
              </w:rPr>
              <w:t>heading added</w:t>
            </w:r>
            <w:r>
              <w:rPr>
                <w:sz w:val="20"/>
                <w:szCs w:val="18"/>
              </w:rPr>
              <w:t>.</w:t>
            </w:r>
          </w:p>
          <w:p w14:paraId="456349F9" w14:textId="77777777" w:rsidR="00E808C4" w:rsidRPr="00C11779" w:rsidRDefault="00E808C4" w:rsidP="000C5230">
            <w:pPr>
              <w:numPr>
                <w:ilvl w:val="0"/>
                <w:numId w:val="23"/>
              </w:numPr>
              <w:rPr>
                <w:rFonts w:ascii="Calibri" w:hAnsi="Calibri" w:cs="Calibri"/>
                <w:b/>
                <w:color w:val="1F497D"/>
                <w:sz w:val="20"/>
                <w:szCs w:val="20"/>
              </w:rPr>
            </w:pPr>
            <w:r w:rsidRPr="00C11779">
              <w:rPr>
                <w:rFonts w:ascii="Calibri" w:hAnsi="Calibri" w:cs="Calibri"/>
                <w:b/>
                <w:color w:val="1F497D"/>
                <w:sz w:val="20"/>
                <w:szCs w:val="20"/>
              </w:rPr>
              <w:t>Modify VR.ATO.GEN.500069 Technical Business Rule</w:t>
            </w:r>
          </w:p>
          <w:p w14:paraId="0D19A51D"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2BDFF0E0"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IF (pyin.xx.xx:Declaration.Signatoryidentifier.Text &lt;&gt; NULLORBLANK) AND (ANY CHARACTER OF pyin.xx.xx:Declaration.Signatoryidentifier.Text &lt;&gt; SET(a-z,A-Z,0-9,"!","@","$","%","&amp;","*","(",")","-","=","[","]",";",":","'",""",",",".","?","/"," "))</w:t>
            </w:r>
          </w:p>
          <w:p w14:paraId="492882B6"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 xml:space="preserve">   RETURN VALIDATION MESSAGE</w:t>
            </w:r>
          </w:p>
          <w:p w14:paraId="322B68F1"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ENDIF</w:t>
            </w:r>
          </w:p>
          <w:p w14:paraId="4665C3CF"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4915C95F"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 xml:space="preserve">IF (pyin.xx.xx:Declaration.SignatoryIdentifier.Text &lt;&gt; NULLORBLANK) </w:t>
            </w:r>
            <w:r w:rsidRPr="00131FCD">
              <w:rPr>
                <w:rFonts w:ascii="Calibri" w:hAnsi="Calibri" w:cs="Calibri"/>
                <w:color w:val="000000"/>
                <w:sz w:val="20"/>
                <w:szCs w:val="20"/>
              </w:rPr>
              <w:lastRenderedPageBreak/>
              <w:t>AND (ANY CHARACTER OF pyin.xx.xx:Declaration.SignatoryIdentifier.Text &lt;&gt; SET(a-z,A-Z,0-9,"!","@","$","%","&amp;","*","(",")","-","_","=","[","]",";",":","'",""",",",".","?","/"," "))</w:t>
            </w:r>
          </w:p>
          <w:p w14:paraId="63DB0DF0"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 xml:space="preserve">   RETURN VALIDATION MESSAGE</w:t>
            </w:r>
          </w:p>
          <w:p w14:paraId="65B29484"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ENDIF</w:t>
            </w:r>
          </w:p>
          <w:p w14:paraId="0EF86E1D" w14:textId="77777777" w:rsidR="00E808C4" w:rsidRDefault="00E808C4" w:rsidP="00083C99">
            <w:pPr>
              <w:pStyle w:val="Version2"/>
              <w:spacing w:before="0" w:after="0"/>
              <w:rPr>
                <w:sz w:val="20"/>
                <w:szCs w:val="18"/>
              </w:rPr>
            </w:pPr>
          </w:p>
          <w:p w14:paraId="6BA5000F" w14:textId="77777777" w:rsidR="00E808C4" w:rsidRDefault="00E808C4" w:rsidP="00083C99">
            <w:pPr>
              <w:pStyle w:val="Version2"/>
              <w:spacing w:before="0" w:after="0"/>
              <w:rPr>
                <w:sz w:val="20"/>
                <w:szCs w:val="18"/>
              </w:rPr>
            </w:pPr>
            <w:r w:rsidRPr="00083C99">
              <w:rPr>
                <w:b/>
                <w:color w:val="365F91"/>
                <w:sz w:val="20"/>
                <w:szCs w:val="18"/>
              </w:rPr>
              <w:t>Section 3.2 Event Message Changes heading added</w:t>
            </w:r>
            <w:r>
              <w:rPr>
                <w:sz w:val="20"/>
                <w:szCs w:val="18"/>
              </w:rPr>
              <w:t>.</w:t>
            </w:r>
          </w:p>
          <w:p w14:paraId="34004220" w14:textId="77777777" w:rsidR="00E808C4" w:rsidRPr="00C11779" w:rsidRDefault="00E808C4" w:rsidP="000C5230">
            <w:pPr>
              <w:numPr>
                <w:ilvl w:val="0"/>
                <w:numId w:val="23"/>
              </w:numPr>
              <w:rPr>
                <w:rFonts w:ascii="Calibri" w:hAnsi="Calibri" w:cs="Calibri"/>
                <w:b/>
                <w:color w:val="1F497D"/>
                <w:sz w:val="20"/>
                <w:szCs w:val="20"/>
              </w:rPr>
            </w:pPr>
            <w:r w:rsidRPr="00C11779">
              <w:rPr>
                <w:rFonts w:ascii="Calibri" w:hAnsi="Calibri" w:cs="Calibri"/>
                <w:b/>
                <w:color w:val="1F497D"/>
                <w:sz w:val="20"/>
                <w:szCs w:val="20"/>
              </w:rPr>
              <w:t xml:space="preserve">Modify </w:t>
            </w:r>
            <w:r>
              <w:rPr>
                <w:rFonts w:ascii="Calibri" w:hAnsi="Calibri" w:cs="Calibri"/>
                <w:b/>
                <w:color w:val="1F497D"/>
                <w:sz w:val="20"/>
                <w:szCs w:val="20"/>
              </w:rPr>
              <w:t>CMN</w:t>
            </w:r>
            <w:r w:rsidRPr="00C11779">
              <w:rPr>
                <w:rFonts w:ascii="Calibri" w:hAnsi="Calibri" w:cs="Calibri"/>
                <w:b/>
                <w:color w:val="1F497D"/>
                <w:sz w:val="20"/>
                <w:szCs w:val="20"/>
              </w:rPr>
              <w:t xml:space="preserve">.ATO.GEN.500069 </w:t>
            </w:r>
            <w:r>
              <w:rPr>
                <w:rFonts w:ascii="Calibri" w:hAnsi="Calibri" w:cs="Calibri"/>
                <w:b/>
                <w:color w:val="1F497D"/>
                <w:sz w:val="20"/>
                <w:szCs w:val="20"/>
              </w:rPr>
              <w:t>Message Long Description</w:t>
            </w:r>
          </w:p>
          <w:p w14:paraId="08F59713"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From:</w:t>
            </w:r>
          </w:p>
          <w:p w14:paraId="50B17863"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A text character must be one of the following: A to Z a to z 0 to 9 ! @ $ % &amp;amp; * ( ) - = [ ] ; : ' " , . ? / or a space character.</w:t>
            </w:r>
          </w:p>
          <w:p w14:paraId="4364488E"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To:</w:t>
            </w:r>
          </w:p>
          <w:p w14:paraId="79403A36" w14:textId="77777777" w:rsidR="00E808C4" w:rsidRPr="00131FCD" w:rsidRDefault="00E808C4" w:rsidP="00083C99">
            <w:pPr>
              <w:ind w:left="720"/>
              <w:rPr>
                <w:rFonts w:ascii="Calibri" w:hAnsi="Calibri" w:cs="Calibri"/>
                <w:color w:val="000000"/>
                <w:sz w:val="20"/>
                <w:szCs w:val="20"/>
              </w:rPr>
            </w:pPr>
            <w:r w:rsidRPr="00131FCD">
              <w:rPr>
                <w:rFonts w:ascii="Calibri" w:hAnsi="Calibri" w:cs="Calibri"/>
                <w:color w:val="000000"/>
                <w:sz w:val="20"/>
                <w:szCs w:val="20"/>
              </w:rPr>
              <w:t>A text character must be one of the following: A to Z a to z 0 to 9 ! @ $ % &amp;amp; * ( ) - _ = [ ] ; : ' " , . ? / or a space character.</w:t>
            </w:r>
          </w:p>
          <w:p w14:paraId="30062686" w14:textId="77777777" w:rsidR="00E808C4" w:rsidRPr="00083C99" w:rsidRDefault="00E808C4" w:rsidP="00083C99">
            <w:pPr>
              <w:pStyle w:val="Maintext"/>
              <w:jc w:val="both"/>
              <w:rPr>
                <w:rFonts w:ascii="Calibri" w:hAnsi="Calibri" w:cs="Calibri"/>
                <w:szCs w:val="22"/>
              </w:rPr>
            </w:pPr>
          </w:p>
          <w:p w14:paraId="7700B4B9"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122196F" w14:textId="77777777" w:rsidR="00E808C4" w:rsidRDefault="00E808C4" w:rsidP="00083C99">
            <w:pPr>
              <w:pStyle w:val="Version2"/>
              <w:spacing w:before="0" w:after="0"/>
              <w:ind w:left="34"/>
              <w:rPr>
                <w:sz w:val="20"/>
                <w:szCs w:val="20"/>
              </w:rPr>
            </w:pPr>
            <w:r w:rsidRPr="00F5536E">
              <w:rPr>
                <w:sz w:val="20"/>
                <w:szCs w:val="20"/>
              </w:rPr>
              <w:t>There are no known issues or future scope items at the time of publication</w:t>
            </w:r>
          </w:p>
          <w:p w14:paraId="4436BDD2" w14:textId="77777777" w:rsidR="00E808C4" w:rsidRDefault="00E808C4" w:rsidP="00083C99">
            <w:pPr>
              <w:pStyle w:val="Version2"/>
              <w:spacing w:before="0" w:after="0"/>
              <w:ind w:left="34"/>
              <w:rPr>
                <w:sz w:val="20"/>
                <w:szCs w:val="20"/>
              </w:rPr>
            </w:pPr>
          </w:p>
          <w:p w14:paraId="031CFCEE" w14:textId="77777777" w:rsidR="00E808C4" w:rsidRDefault="00E808C4" w:rsidP="00083C99">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0A1FEF8F" w14:textId="77777777" w:rsidR="00E808C4" w:rsidRDefault="00E808C4" w:rsidP="00083C99">
            <w:pPr>
              <w:pStyle w:val="Version2"/>
              <w:spacing w:before="120" w:after="120"/>
            </w:pPr>
            <w:r w:rsidRPr="008A3227">
              <w:rPr>
                <w:sz w:val="20"/>
                <w:szCs w:val="20"/>
              </w:rPr>
              <w:t xml:space="preserve">Section added and previous history removed from here and is now under </w:t>
            </w:r>
            <w:r>
              <w:rPr>
                <w:sz w:val="20"/>
                <w:szCs w:val="20"/>
              </w:rPr>
              <w:t>this</w:t>
            </w:r>
            <w:r w:rsidRPr="008A3227">
              <w:rPr>
                <w:sz w:val="20"/>
                <w:szCs w:val="20"/>
              </w:rPr>
              <w:t xml:space="preserve"> section.</w:t>
            </w:r>
          </w:p>
        </w:tc>
      </w:tr>
      <w:tr w:rsidR="00E808C4" w:rsidRPr="00A00A93" w14:paraId="6CFF74AA" w14:textId="77777777" w:rsidTr="00083C99">
        <w:tc>
          <w:tcPr>
            <w:tcW w:w="1022" w:type="dxa"/>
            <w:tcBorders>
              <w:top w:val="single" w:sz="6" w:space="0" w:color="auto"/>
            </w:tcBorders>
          </w:tcPr>
          <w:p w14:paraId="614A871A" w14:textId="77777777" w:rsidR="00E808C4" w:rsidRDefault="00E808C4" w:rsidP="00083C99">
            <w:pPr>
              <w:pStyle w:val="Version2"/>
              <w:spacing w:before="120" w:after="120"/>
            </w:pPr>
            <w:r>
              <w:lastRenderedPageBreak/>
              <w:t>1.0</w:t>
            </w:r>
          </w:p>
        </w:tc>
        <w:tc>
          <w:tcPr>
            <w:tcW w:w="1689" w:type="dxa"/>
            <w:tcBorders>
              <w:top w:val="single" w:sz="6" w:space="0" w:color="auto"/>
            </w:tcBorders>
          </w:tcPr>
          <w:p w14:paraId="032DE8D0" w14:textId="77777777" w:rsidR="00E808C4" w:rsidRDefault="00E808C4" w:rsidP="00083C99">
            <w:pPr>
              <w:pStyle w:val="Version2"/>
              <w:spacing w:before="120" w:after="120"/>
            </w:pPr>
            <w:r>
              <w:t>15/09/2016</w:t>
            </w:r>
          </w:p>
        </w:tc>
        <w:tc>
          <w:tcPr>
            <w:tcW w:w="6520" w:type="dxa"/>
            <w:tcBorders>
              <w:top w:val="single" w:sz="6" w:space="0" w:color="auto"/>
            </w:tcBorders>
          </w:tcPr>
          <w:p w14:paraId="13492385" w14:textId="77777777" w:rsidR="00E808C4" w:rsidRDefault="00E808C4" w:rsidP="00083C99">
            <w:pPr>
              <w:pStyle w:val="Version2"/>
              <w:spacing w:before="120" w:after="120"/>
            </w:pPr>
            <w:r>
              <w:t>This document has been updated for the September 2016 EVTE Release.</w:t>
            </w:r>
          </w:p>
          <w:p w14:paraId="77E46262" w14:textId="77777777" w:rsidR="00E808C4" w:rsidRPr="003524A6"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F9F3BDF" w14:textId="77777777" w:rsidR="00E808C4" w:rsidRDefault="00E808C4" w:rsidP="00083C99">
            <w:pPr>
              <w:pStyle w:val="Version2"/>
              <w:spacing w:before="120" w:after="120"/>
              <w:rPr>
                <w:b/>
              </w:rPr>
            </w:pPr>
            <w:r w:rsidRPr="00714BFA">
              <w:rPr>
                <w:b/>
              </w:rPr>
              <w:t>Updates:</w:t>
            </w:r>
          </w:p>
          <w:p w14:paraId="6AC88DA3"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2AEE85D3" w14:textId="77777777" w:rsidR="00E808C4" w:rsidRPr="008E3EF1" w:rsidRDefault="00E808C4" w:rsidP="00083C99">
            <w:pPr>
              <w:pStyle w:val="Version2"/>
              <w:spacing w:before="0" w:after="120"/>
              <w:rPr>
                <w:sz w:val="18"/>
                <w:szCs w:val="18"/>
              </w:rPr>
            </w:pPr>
            <w:r>
              <w:rPr>
                <w:sz w:val="18"/>
                <w:szCs w:val="18"/>
              </w:rPr>
              <w:t>Refer to the artefact's change history for further information.</w:t>
            </w:r>
          </w:p>
          <w:p w14:paraId="1B90C0CD" w14:textId="77777777" w:rsidR="00E808C4" w:rsidRDefault="00E808C4"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Message Repository.xml</w:t>
            </w:r>
          </w:p>
          <w:p w14:paraId="1B414773" w14:textId="77777777" w:rsidR="00E808C4" w:rsidRDefault="00E808C4" w:rsidP="00083C99">
            <w:pPr>
              <w:ind w:left="720"/>
              <w:rPr>
                <w:rFonts w:ascii="Calibri" w:hAnsi="Calibri" w:cs="Calibri"/>
                <w:color w:val="000000"/>
                <w:szCs w:val="22"/>
              </w:rPr>
            </w:pPr>
            <w:r w:rsidRPr="00FD4D38">
              <w:rPr>
                <w:rFonts w:ascii="Calibri" w:hAnsi="Calibri" w:cs="Calibri"/>
                <w:color w:val="000000"/>
                <w:szCs w:val="22"/>
              </w:rPr>
              <w:t>This file contains the updated IITR response messages</w:t>
            </w:r>
          </w:p>
          <w:p w14:paraId="325ECB7D" w14:textId="77777777" w:rsidR="00E808C4" w:rsidRDefault="00E808C4" w:rsidP="000C5230">
            <w:pPr>
              <w:numPr>
                <w:ilvl w:val="0"/>
                <w:numId w:val="23"/>
              </w:numPr>
              <w:rPr>
                <w:rFonts w:ascii="Calibri" w:hAnsi="Calibri" w:cs="Calibri"/>
                <w:b/>
                <w:color w:val="1F497D"/>
                <w:sz w:val="20"/>
                <w:szCs w:val="20"/>
              </w:rPr>
            </w:pPr>
            <w:r w:rsidRPr="00FD4D38">
              <w:rPr>
                <w:rFonts w:ascii="Calibri" w:hAnsi="Calibri" w:cs="Calibri"/>
                <w:b/>
                <w:color w:val="1F497D"/>
                <w:sz w:val="20"/>
                <w:szCs w:val="20"/>
              </w:rPr>
              <w:t>ATO IITR 2014 Schematron.zip</w:t>
            </w:r>
          </w:p>
          <w:p w14:paraId="79B14389" w14:textId="77777777" w:rsidR="00E808C4" w:rsidRDefault="00E808C4" w:rsidP="00083C99">
            <w:pPr>
              <w:ind w:left="720"/>
              <w:rPr>
                <w:rFonts w:ascii="Calibri" w:hAnsi="Calibri" w:cs="Calibri"/>
                <w:color w:val="000000"/>
                <w:szCs w:val="22"/>
              </w:rPr>
            </w:pPr>
            <w:r w:rsidRPr="00FD4D38">
              <w:rPr>
                <w:rFonts w:ascii="Calibri" w:hAnsi="Calibri" w:cs="Calibri"/>
                <w:color w:val="000000"/>
                <w:szCs w:val="22"/>
              </w:rPr>
              <w:t>This zip file contains the updated schematron files for IITR</w:t>
            </w:r>
          </w:p>
          <w:p w14:paraId="2078E9C4" w14:textId="77777777" w:rsidR="00E808C4" w:rsidRDefault="00E808C4" w:rsidP="000C5230">
            <w:pPr>
              <w:numPr>
                <w:ilvl w:val="0"/>
                <w:numId w:val="23"/>
              </w:numPr>
              <w:rPr>
                <w:rFonts w:ascii="Calibri" w:hAnsi="Calibri" w:cs="Calibri"/>
                <w:b/>
                <w:color w:val="1F497D"/>
                <w:sz w:val="20"/>
                <w:szCs w:val="20"/>
              </w:rPr>
            </w:pPr>
            <w:r w:rsidRPr="00B6173E">
              <w:rPr>
                <w:rFonts w:ascii="Calibri" w:hAnsi="Calibri" w:cs="Calibri"/>
                <w:b/>
                <w:color w:val="1F497D"/>
                <w:sz w:val="20"/>
                <w:szCs w:val="20"/>
              </w:rPr>
              <w:t>ATO IITR.0001 2014 Validation Rules.xlsx</w:t>
            </w:r>
          </w:p>
          <w:p w14:paraId="59ACB594" w14:textId="77777777" w:rsidR="00E808C4" w:rsidRDefault="00E808C4" w:rsidP="00083C99">
            <w:pPr>
              <w:ind w:left="720"/>
              <w:rPr>
                <w:rFonts w:ascii="Calibri" w:hAnsi="Calibri" w:cs="Calibri"/>
                <w:color w:val="000000"/>
                <w:szCs w:val="22"/>
              </w:rPr>
            </w:pPr>
            <w:r w:rsidRPr="00B6173E">
              <w:rPr>
                <w:rFonts w:ascii="Calibri" w:hAnsi="Calibri" w:cs="Calibri"/>
                <w:color w:val="000000"/>
                <w:szCs w:val="22"/>
              </w:rPr>
              <w:t xml:space="preserve">INC000019697385 </w:t>
            </w:r>
            <w:r>
              <w:rPr>
                <w:rFonts w:ascii="Calibri" w:hAnsi="Calibri" w:cs="Calibri"/>
                <w:color w:val="000000"/>
                <w:szCs w:val="22"/>
              </w:rPr>
              <w:t xml:space="preserve">– Modified </w:t>
            </w:r>
            <w:r w:rsidRPr="00B6173E">
              <w:rPr>
                <w:rFonts w:ascii="Calibri" w:hAnsi="Calibri" w:cs="Calibri"/>
                <w:color w:val="000000"/>
                <w:szCs w:val="22"/>
              </w:rPr>
              <w:t>VR.ATO.GEN.500069</w:t>
            </w:r>
          </w:p>
          <w:p w14:paraId="51BEE381" w14:textId="77777777" w:rsidR="00E808C4" w:rsidRPr="00CA7028" w:rsidRDefault="00E808C4" w:rsidP="00083C99">
            <w:pPr>
              <w:pStyle w:val="Version2"/>
              <w:spacing w:before="0" w:after="0"/>
              <w:rPr>
                <w:rFonts w:ascii="Calibri" w:hAnsi="Calibri" w:cs="Calibri"/>
                <w:color w:val="1F497D"/>
              </w:rPr>
            </w:pPr>
          </w:p>
          <w:p w14:paraId="232AA58E"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61DFC52" w14:textId="77777777" w:rsidR="00E808C4" w:rsidRPr="00304427" w:rsidRDefault="00E808C4" w:rsidP="00083C99">
            <w:pPr>
              <w:pStyle w:val="Version2"/>
              <w:spacing w:before="0" w:after="0"/>
              <w:rPr>
                <w:sz w:val="20"/>
                <w:szCs w:val="18"/>
              </w:rPr>
            </w:pPr>
            <w:r w:rsidRPr="00304427">
              <w:rPr>
                <w:sz w:val="20"/>
                <w:szCs w:val="18"/>
              </w:rPr>
              <w:t>An overview of the changes that are included in the latest ATO IITR 2014 Schematron.zip.</w:t>
            </w:r>
          </w:p>
          <w:p w14:paraId="3765B76C" w14:textId="77777777" w:rsidR="00E808C4" w:rsidRPr="00083C99" w:rsidRDefault="00E808C4" w:rsidP="00083C99">
            <w:pPr>
              <w:pStyle w:val="Maintext"/>
              <w:jc w:val="both"/>
              <w:rPr>
                <w:rFonts w:ascii="Calibri" w:hAnsi="Calibri" w:cs="Calibri"/>
                <w:szCs w:val="22"/>
              </w:rPr>
            </w:pPr>
          </w:p>
          <w:p w14:paraId="543A77B6"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20F53E9" w14:textId="77777777" w:rsidR="00E808C4" w:rsidRDefault="00E808C4" w:rsidP="00083C99">
            <w:pPr>
              <w:pStyle w:val="Version2"/>
              <w:spacing w:before="0"/>
              <w:rPr>
                <w:sz w:val="20"/>
                <w:szCs w:val="18"/>
              </w:rPr>
            </w:pPr>
            <w:r w:rsidRPr="00304427">
              <w:rPr>
                <w:sz w:val="20"/>
                <w:szCs w:val="18"/>
              </w:rPr>
              <w:t>There are no known issues or future scope items at the time of publication.</w:t>
            </w:r>
          </w:p>
          <w:p w14:paraId="011306D6" w14:textId="77777777" w:rsidR="00E808C4" w:rsidRDefault="00E808C4" w:rsidP="00083C99">
            <w:pPr>
              <w:pStyle w:val="Version2"/>
              <w:spacing w:before="0"/>
              <w:rPr>
                <w:sz w:val="20"/>
                <w:szCs w:val="18"/>
              </w:rPr>
            </w:pPr>
          </w:p>
          <w:p w14:paraId="51F9F684" w14:textId="77777777" w:rsidR="00E808C4" w:rsidRDefault="00E808C4" w:rsidP="00083C99">
            <w:pPr>
              <w:pStyle w:val="Version2"/>
              <w:spacing w:before="0" w:after="120"/>
              <w:ind w:left="34"/>
              <w:rPr>
                <w:sz w:val="18"/>
                <w:szCs w:val="18"/>
              </w:rPr>
            </w:pPr>
            <w:r w:rsidRPr="0065078D">
              <w:rPr>
                <w:sz w:val="20"/>
                <w:szCs w:val="20"/>
              </w:rPr>
              <w:t>The following artefacts were</w:t>
            </w:r>
            <w:r>
              <w:rPr>
                <w:sz w:val="20"/>
                <w:szCs w:val="20"/>
              </w:rPr>
              <w:t xml:space="preserve"> versioned to </w:t>
            </w:r>
            <w:r w:rsidRPr="00D27A62">
              <w:rPr>
                <w:b/>
                <w:sz w:val="20"/>
                <w:szCs w:val="20"/>
              </w:rPr>
              <w:t>fina</w:t>
            </w:r>
            <w:r>
              <w:rPr>
                <w:b/>
                <w:sz w:val="20"/>
                <w:szCs w:val="20"/>
              </w:rPr>
              <w:t>l</w:t>
            </w:r>
            <w:r w:rsidRPr="0065078D">
              <w:rPr>
                <w:sz w:val="20"/>
                <w:szCs w:val="20"/>
              </w:rPr>
              <w:t xml:space="preserve">: </w:t>
            </w:r>
          </w:p>
          <w:p w14:paraId="7D72F753" w14:textId="77777777" w:rsidR="00E808C4" w:rsidRPr="00083C99" w:rsidRDefault="00E808C4" w:rsidP="00083C99">
            <w:pPr>
              <w:pStyle w:val="Version2"/>
              <w:numPr>
                <w:ilvl w:val="0"/>
                <w:numId w:val="19"/>
              </w:numPr>
              <w:spacing w:before="0" w:after="0"/>
              <w:rPr>
                <w:rFonts w:ascii="Calibri" w:hAnsi="Calibri" w:cs="Calibri"/>
                <w:b/>
                <w:color w:val="1F497D"/>
                <w:sz w:val="20"/>
                <w:szCs w:val="20"/>
              </w:rPr>
            </w:pPr>
            <w:r w:rsidRPr="00083C99">
              <w:rPr>
                <w:rFonts w:ascii="Calibri" w:hAnsi="Calibri" w:cs="Calibri"/>
                <w:b/>
                <w:color w:val="1F497D"/>
                <w:sz w:val="20"/>
                <w:szCs w:val="20"/>
              </w:rPr>
              <w:t>ATO IITR.0001 2014 Validation Rules.xlsx</w:t>
            </w:r>
          </w:p>
          <w:p w14:paraId="3E871A7F" w14:textId="77777777" w:rsidR="00E808C4" w:rsidRPr="00083C99" w:rsidRDefault="00E808C4" w:rsidP="00083C99">
            <w:pPr>
              <w:pStyle w:val="Version2"/>
              <w:numPr>
                <w:ilvl w:val="0"/>
                <w:numId w:val="19"/>
              </w:numPr>
              <w:spacing w:before="0" w:after="0"/>
              <w:ind w:left="641" w:hanging="357"/>
              <w:rPr>
                <w:rFonts w:ascii="Calibri" w:hAnsi="Calibri" w:cs="Calibri"/>
                <w:b/>
                <w:color w:val="1F497D"/>
                <w:sz w:val="20"/>
                <w:szCs w:val="20"/>
              </w:rPr>
            </w:pPr>
            <w:r w:rsidRPr="00083C99">
              <w:rPr>
                <w:rFonts w:ascii="Calibri" w:hAnsi="Calibri" w:cs="Calibri"/>
                <w:b/>
                <w:color w:val="1F497D"/>
                <w:sz w:val="20"/>
                <w:szCs w:val="20"/>
              </w:rPr>
              <w:t>ATO IITR 2014 Schematron.zip</w:t>
            </w:r>
          </w:p>
          <w:p w14:paraId="601050FA" w14:textId="77777777" w:rsidR="00E808C4" w:rsidRPr="00083C99" w:rsidRDefault="00E808C4" w:rsidP="00083C99">
            <w:pPr>
              <w:pStyle w:val="Version2"/>
              <w:numPr>
                <w:ilvl w:val="0"/>
                <w:numId w:val="19"/>
              </w:numPr>
              <w:spacing w:before="0" w:after="120"/>
              <w:rPr>
                <w:rFonts w:ascii="Calibri" w:hAnsi="Calibri" w:cs="Calibri"/>
                <w:b/>
                <w:color w:val="1F497D"/>
                <w:sz w:val="20"/>
                <w:szCs w:val="20"/>
              </w:rPr>
            </w:pPr>
            <w:r w:rsidRPr="00083C99">
              <w:rPr>
                <w:rFonts w:ascii="Calibri" w:hAnsi="Calibri" w:cs="Calibri"/>
                <w:b/>
                <w:color w:val="1F497D"/>
                <w:sz w:val="20"/>
                <w:szCs w:val="20"/>
              </w:rPr>
              <w:t>ATO IITR 2014 Message Repository.xml</w:t>
            </w:r>
          </w:p>
        </w:tc>
      </w:tr>
      <w:tr w:rsidR="00E808C4" w:rsidRPr="00A00A93" w14:paraId="070F3769" w14:textId="77777777" w:rsidTr="00083C99">
        <w:tc>
          <w:tcPr>
            <w:tcW w:w="1022" w:type="dxa"/>
            <w:tcBorders>
              <w:top w:val="single" w:sz="6" w:space="0" w:color="auto"/>
            </w:tcBorders>
          </w:tcPr>
          <w:p w14:paraId="1F2B828A" w14:textId="77777777" w:rsidR="00E808C4" w:rsidRDefault="00E808C4" w:rsidP="00083C99">
            <w:pPr>
              <w:pStyle w:val="Version2"/>
              <w:spacing w:before="120" w:after="120"/>
            </w:pPr>
            <w:r>
              <w:t>0.14</w:t>
            </w:r>
          </w:p>
        </w:tc>
        <w:tc>
          <w:tcPr>
            <w:tcW w:w="1689" w:type="dxa"/>
            <w:tcBorders>
              <w:top w:val="single" w:sz="6" w:space="0" w:color="auto"/>
            </w:tcBorders>
          </w:tcPr>
          <w:p w14:paraId="633BA772" w14:textId="77777777" w:rsidR="00E808C4" w:rsidRDefault="00E808C4" w:rsidP="00083C99">
            <w:pPr>
              <w:pStyle w:val="Version2"/>
              <w:spacing w:before="120" w:after="120"/>
            </w:pPr>
            <w:r>
              <w:t>16/06/2016</w:t>
            </w:r>
          </w:p>
        </w:tc>
        <w:tc>
          <w:tcPr>
            <w:tcW w:w="6520" w:type="dxa"/>
            <w:tcBorders>
              <w:top w:val="single" w:sz="6" w:space="0" w:color="auto"/>
            </w:tcBorders>
          </w:tcPr>
          <w:p w14:paraId="0293ACEA" w14:textId="77777777" w:rsidR="00E808C4" w:rsidRDefault="00E808C4" w:rsidP="00083C99">
            <w:pPr>
              <w:pStyle w:val="Version2"/>
              <w:spacing w:before="120" w:after="120"/>
            </w:pPr>
            <w:r>
              <w:t>This document has been updated for the April 2016 EVTE Release.</w:t>
            </w:r>
          </w:p>
          <w:p w14:paraId="765D4114" w14:textId="77777777" w:rsidR="00E808C4" w:rsidRPr="003524A6"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 xml:space="preserve">Section </w:t>
            </w:r>
            <w:r w:rsidRPr="003243B5">
              <w:rPr>
                <w:rFonts w:ascii="Calibri" w:hAnsi="Calibri" w:cs="Calibri"/>
                <w:b/>
                <w:color w:val="1F497D"/>
                <w:sz w:val="24"/>
                <w:szCs w:val="24"/>
              </w:rPr>
              <w:t>2 Package contents</w:t>
            </w:r>
          </w:p>
          <w:p w14:paraId="7296A5AF" w14:textId="77777777" w:rsidR="00E808C4" w:rsidRDefault="00E808C4" w:rsidP="00083C99">
            <w:pPr>
              <w:pStyle w:val="Version2"/>
              <w:spacing w:before="120" w:after="120"/>
              <w:rPr>
                <w:b/>
              </w:rPr>
            </w:pPr>
            <w:r w:rsidRPr="00714BFA">
              <w:rPr>
                <w:b/>
              </w:rPr>
              <w:t>Updates:</w:t>
            </w:r>
          </w:p>
          <w:p w14:paraId="185F2070"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146C37E4" w14:textId="77777777" w:rsidR="00E808C4" w:rsidRPr="008E3EF1" w:rsidRDefault="00E808C4" w:rsidP="00083C99">
            <w:pPr>
              <w:pStyle w:val="Version2"/>
              <w:spacing w:before="0" w:after="120"/>
              <w:rPr>
                <w:sz w:val="18"/>
                <w:szCs w:val="18"/>
              </w:rPr>
            </w:pPr>
            <w:r>
              <w:rPr>
                <w:sz w:val="18"/>
                <w:szCs w:val="18"/>
              </w:rPr>
              <w:t>Refer to the artefact's change history for further information.</w:t>
            </w:r>
          </w:p>
          <w:p w14:paraId="16A8D915"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CGTS</w:t>
            </w:r>
            <w:r w:rsidRPr="00CA7028">
              <w:rPr>
                <w:rFonts w:ascii="Calibri" w:hAnsi="Calibri" w:cs="Calibri"/>
                <w:b/>
                <w:color w:val="1F497D"/>
                <w:sz w:val="20"/>
                <w:szCs w:val="20"/>
              </w:rPr>
              <w:t>.0</w:t>
            </w:r>
            <w:r>
              <w:rPr>
                <w:rFonts w:ascii="Calibri" w:hAnsi="Calibri" w:cs="Calibri"/>
                <w:b/>
                <w:color w:val="1F497D"/>
                <w:sz w:val="20"/>
                <w:szCs w:val="20"/>
              </w:rPr>
              <w:t>003 2013 Validation Rules.xlsx</w:t>
            </w:r>
          </w:p>
          <w:p w14:paraId="669CB765" w14:textId="77777777" w:rsidR="00E808C4" w:rsidRDefault="00E808C4" w:rsidP="00083C99">
            <w:pPr>
              <w:ind w:left="720"/>
              <w:rPr>
                <w:rFonts w:ascii="Calibri" w:hAnsi="Calibri" w:cs="Calibri"/>
                <w:color w:val="000000"/>
                <w:szCs w:val="22"/>
              </w:rPr>
            </w:pPr>
            <w:r>
              <w:rPr>
                <w:rFonts w:ascii="Calibri" w:hAnsi="Calibri" w:cs="Calibri"/>
                <w:color w:val="000000"/>
                <w:szCs w:val="22"/>
              </w:rPr>
              <w:t>INC000019489778</w:t>
            </w:r>
            <w:r w:rsidRPr="00CA7028">
              <w:rPr>
                <w:rFonts w:ascii="Calibri" w:hAnsi="Calibri" w:cs="Calibri"/>
                <w:color w:val="000000"/>
                <w:szCs w:val="22"/>
              </w:rPr>
              <w:t xml:space="preserve">– Modifed </w:t>
            </w:r>
            <w:r w:rsidRPr="00C1148C">
              <w:rPr>
                <w:rFonts w:ascii="Calibri" w:hAnsi="Calibri" w:cs="Calibri"/>
                <w:color w:val="000000"/>
                <w:szCs w:val="22"/>
              </w:rPr>
              <w:t>VR.ATO.CGTS.402171</w:t>
            </w:r>
          </w:p>
          <w:p w14:paraId="25348372" w14:textId="77777777" w:rsidR="00E808C4" w:rsidRDefault="00E808C4" w:rsidP="00083C99">
            <w:pPr>
              <w:pStyle w:val="Version2"/>
              <w:spacing w:before="120" w:after="0"/>
              <w:ind w:left="284" w:hanging="284"/>
              <w:rPr>
                <w:b/>
              </w:rPr>
            </w:pPr>
            <w:r>
              <w:rPr>
                <w:b/>
              </w:rPr>
              <w:t>Additions</w:t>
            </w:r>
            <w:r w:rsidRPr="008370A3">
              <w:rPr>
                <w:b/>
              </w:rPr>
              <w:t>:</w:t>
            </w:r>
          </w:p>
          <w:p w14:paraId="6AA37983" w14:textId="77777777" w:rsidR="00E808C4" w:rsidRPr="0064675E" w:rsidRDefault="00E808C4" w:rsidP="00083C99">
            <w:pPr>
              <w:pStyle w:val="Version2"/>
              <w:spacing w:before="120" w:after="0"/>
              <w:rPr>
                <w:b/>
                <w:color w:val="1F497D"/>
                <w:sz w:val="18"/>
                <w:szCs w:val="18"/>
              </w:rPr>
            </w:pPr>
            <w:r w:rsidRPr="0064675E">
              <w:rPr>
                <w:sz w:val="18"/>
                <w:szCs w:val="18"/>
              </w:rPr>
              <w:t>n/a</w:t>
            </w:r>
          </w:p>
          <w:p w14:paraId="1C799346" w14:textId="77777777" w:rsidR="00E808C4" w:rsidRDefault="00E808C4" w:rsidP="00083C99">
            <w:pPr>
              <w:pStyle w:val="Version2"/>
              <w:spacing w:before="120" w:after="0"/>
              <w:ind w:left="284" w:hanging="284"/>
              <w:rPr>
                <w:b/>
              </w:rPr>
            </w:pPr>
            <w:r>
              <w:rPr>
                <w:b/>
              </w:rPr>
              <w:t>Removals</w:t>
            </w:r>
            <w:r w:rsidRPr="008370A3">
              <w:rPr>
                <w:b/>
              </w:rPr>
              <w:t>:</w:t>
            </w:r>
          </w:p>
          <w:p w14:paraId="7F13A17E" w14:textId="77777777" w:rsidR="00E808C4" w:rsidRDefault="00E808C4" w:rsidP="00083C99">
            <w:pPr>
              <w:pStyle w:val="Version2"/>
              <w:spacing w:before="120" w:after="0"/>
              <w:rPr>
                <w:sz w:val="18"/>
                <w:szCs w:val="18"/>
              </w:rPr>
            </w:pPr>
            <w:r w:rsidRPr="0064675E">
              <w:rPr>
                <w:sz w:val="18"/>
                <w:szCs w:val="18"/>
              </w:rPr>
              <w:t>n/a</w:t>
            </w:r>
          </w:p>
          <w:p w14:paraId="2F276067" w14:textId="77777777" w:rsidR="00E808C4" w:rsidRPr="00CA7028" w:rsidRDefault="00E808C4" w:rsidP="00083C99">
            <w:pPr>
              <w:pStyle w:val="Version2"/>
              <w:spacing w:before="0" w:after="0"/>
              <w:rPr>
                <w:rFonts w:ascii="Calibri" w:hAnsi="Calibri" w:cs="Calibri"/>
                <w:color w:val="1F497D"/>
              </w:rPr>
            </w:pPr>
          </w:p>
          <w:p w14:paraId="14AA0C30"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AA24CD3" w14:textId="77777777" w:rsidR="00E808C4" w:rsidRPr="00304427" w:rsidRDefault="00E808C4" w:rsidP="00083C99">
            <w:pPr>
              <w:pStyle w:val="Version2"/>
              <w:spacing w:before="0" w:after="0"/>
              <w:rPr>
                <w:sz w:val="20"/>
                <w:szCs w:val="18"/>
              </w:rPr>
            </w:pPr>
            <w:r w:rsidRPr="00304427">
              <w:rPr>
                <w:sz w:val="20"/>
                <w:szCs w:val="18"/>
              </w:rPr>
              <w:t>There are no changes made in the Schematron files in this package version.</w:t>
            </w:r>
          </w:p>
          <w:p w14:paraId="1F6A2E1F" w14:textId="77777777" w:rsidR="00E808C4" w:rsidRPr="00083C99" w:rsidRDefault="00E808C4" w:rsidP="00083C99">
            <w:pPr>
              <w:pStyle w:val="Maintext"/>
              <w:jc w:val="both"/>
              <w:rPr>
                <w:rFonts w:ascii="Calibri" w:hAnsi="Calibri" w:cs="Calibri"/>
                <w:szCs w:val="22"/>
              </w:rPr>
            </w:pPr>
          </w:p>
          <w:p w14:paraId="47780B37"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532069" w14:textId="77777777" w:rsidR="00E808C4" w:rsidRDefault="00E808C4" w:rsidP="00083C99">
            <w:pPr>
              <w:pStyle w:val="Version2"/>
              <w:spacing w:before="0"/>
            </w:pPr>
            <w:r w:rsidRPr="00304427">
              <w:rPr>
                <w:sz w:val="20"/>
                <w:szCs w:val="18"/>
              </w:rPr>
              <w:t>There are no known issues or future scope items at the time of publication.</w:t>
            </w:r>
          </w:p>
        </w:tc>
      </w:tr>
      <w:tr w:rsidR="00E808C4" w:rsidRPr="00A00A93" w14:paraId="6586A58D" w14:textId="77777777" w:rsidTr="00083C99">
        <w:tc>
          <w:tcPr>
            <w:tcW w:w="1022" w:type="dxa"/>
            <w:tcBorders>
              <w:top w:val="single" w:sz="6" w:space="0" w:color="auto"/>
            </w:tcBorders>
          </w:tcPr>
          <w:p w14:paraId="6DCD73C2" w14:textId="77777777" w:rsidR="00E808C4" w:rsidRDefault="00E808C4" w:rsidP="00083C99">
            <w:pPr>
              <w:pStyle w:val="Version2"/>
              <w:spacing w:before="120" w:after="120"/>
            </w:pPr>
            <w:r>
              <w:lastRenderedPageBreak/>
              <w:t>0.13</w:t>
            </w:r>
          </w:p>
        </w:tc>
        <w:tc>
          <w:tcPr>
            <w:tcW w:w="1689" w:type="dxa"/>
            <w:tcBorders>
              <w:top w:val="single" w:sz="6" w:space="0" w:color="auto"/>
            </w:tcBorders>
          </w:tcPr>
          <w:p w14:paraId="7DDED7A7" w14:textId="77777777" w:rsidR="00E808C4" w:rsidRDefault="00E808C4" w:rsidP="00083C99">
            <w:pPr>
              <w:pStyle w:val="Version2"/>
              <w:spacing w:before="120" w:after="120"/>
            </w:pPr>
            <w:r>
              <w:t>21/04/2016</w:t>
            </w:r>
          </w:p>
        </w:tc>
        <w:tc>
          <w:tcPr>
            <w:tcW w:w="6520" w:type="dxa"/>
            <w:tcBorders>
              <w:top w:val="single" w:sz="6" w:space="0" w:color="auto"/>
            </w:tcBorders>
          </w:tcPr>
          <w:p w14:paraId="69041D5F" w14:textId="77777777" w:rsidR="00E808C4" w:rsidRDefault="00E808C4" w:rsidP="00083C99">
            <w:pPr>
              <w:pStyle w:val="Version2"/>
              <w:spacing w:before="120" w:after="120"/>
            </w:pPr>
            <w:r>
              <w:t>This document has been updated for the April 2016 EVTE Release.</w:t>
            </w:r>
          </w:p>
          <w:p w14:paraId="5DE7C184" w14:textId="77777777" w:rsidR="00E808C4" w:rsidRPr="003524A6"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EF7D666" w14:textId="77777777" w:rsidR="00E808C4" w:rsidRDefault="00E808C4" w:rsidP="00083C99">
            <w:pPr>
              <w:pStyle w:val="Version2"/>
              <w:spacing w:before="120" w:after="120"/>
              <w:rPr>
                <w:b/>
              </w:rPr>
            </w:pPr>
            <w:r w:rsidRPr="00714BFA">
              <w:rPr>
                <w:b/>
              </w:rPr>
              <w:t>Updates:</w:t>
            </w:r>
          </w:p>
          <w:p w14:paraId="24E8BAAF"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0F4E84D3" w14:textId="77777777" w:rsidR="00E808C4" w:rsidRDefault="00E808C4" w:rsidP="00083C99">
            <w:pPr>
              <w:pStyle w:val="Version2"/>
              <w:spacing w:before="0" w:after="120"/>
              <w:rPr>
                <w:sz w:val="18"/>
                <w:szCs w:val="18"/>
              </w:rPr>
            </w:pPr>
            <w:r>
              <w:rPr>
                <w:sz w:val="18"/>
                <w:szCs w:val="18"/>
              </w:rPr>
              <w:t>Refer to the artefact's change history for further information.</w:t>
            </w:r>
          </w:p>
          <w:p w14:paraId="524A3D70"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DIDS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0523C0AA" w14:textId="77777777" w:rsidR="00E808C4" w:rsidRPr="00C8326C" w:rsidRDefault="00E808C4"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47A2FE78"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PIITR</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53090AB9" w14:textId="77777777" w:rsidR="00E808C4" w:rsidRPr="006A6BA1" w:rsidRDefault="00E808C4"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1CED3FD7"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PSS</w:t>
            </w:r>
            <w:r w:rsidRPr="00CA7028">
              <w:rPr>
                <w:rFonts w:ascii="Calibri" w:hAnsi="Calibri" w:cs="Calibri"/>
                <w:b/>
                <w:color w:val="1F497D"/>
                <w:sz w:val="20"/>
                <w:szCs w:val="20"/>
              </w:rPr>
              <w:t>.0</w:t>
            </w:r>
            <w:r>
              <w:rPr>
                <w:rFonts w:ascii="Calibri" w:hAnsi="Calibri" w:cs="Calibri"/>
                <w:b/>
                <w:color w:val="1F497D"/>
                <w:sz w:val="20"/>
                <w:szCs w:val="20"/>
              </w:rPr>
              <w:t>001 2014 Message Implementation Guide.docx</w:t>
            </w:r>
          </w:p>
          <w:p w14:paraId="54B6CC68" w14:textId="77777777" w:rsidR="00E808C4" w:rsidRDefault="00E808C4" w:rsidP="00083C99">
            <w:pPr>
              <w:ind w:left="720"/>
              <w:rPr>
                <w:rFonts w:ascii="Calibri" w:hAnsi="Calibri" w:cs="Calibri"/>
                <w:color w:val="000000"/>
                <w:szCs w:val="22"/>
              </w:rPr>
            </w:pPr>
            <w:r w:rsidRPr="00ED542E">
              <w:rPr>
                <w:rFonts w:ascii="Calibri" w:hAnsi="Calibri" w:cs="Calibri"/>
                <w:color w:val="000000"/>
                <w:szCs w:val="22"/>
              </w:rPr>
              <w:t>Update made due to changes in business requirements</w:t>
            </w:r>
            <w:r>
              <w:rPr>
                <w:rFonts w:ascii="Calibri" w:hAnsi="Calibri" w:cs="Calibri"/>
                <w:color w:val="000000"/>
                <w:szCs w:val="22"/>
              </w:rPr>
              <w:t>.</w:t>
            </w:r>
          </w:p>
          <w:p w14:paraId="03CC9F8E"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PSS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5C11C208" w14:textId="77777777" w:rsidR="00E808C4" w:rsidRDefault="00E808C4"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304D96A2"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RS</w:t>
            </w:r>
            <w:r w:rsidRPr="00CA7028">
              <w:rPr>
                <w:rFonts w:ascii="Calibri" w:hAnsi="Calibri" w:cs="Calibri"/>
                <w:b/>
                <w:color w:val="1F497D"/>
                <w:sz w:val="20"/>
                <w:szCs w:val="20"/>
              </w:rPr>
              <w:t>.0</w:t>
            </w:r>
            <w:r>
              <w:rPr>
                <w:rFonts w:ascii="Calibri" w:hAnsi="Calibri" w:cs="Calibri"/>
                <w:b/>
                <w:color w:val="1F497D"/>
                <w:sz w:val="20"/>
                <w:szCs w:val="20"/>
              </w:rPr>
              <w:t>001 2014 Message Implementation Guide.docx</w:t>
            </w:r>
          </w:p>
          <w:p w14:paraId="2B9883A5" w14:textId="77777777" w:rsidR="00E808C4" w:rsidRDefault="00E808C4" w:rsidP="00083C99">
            <w:pPr>
              <w:ind w:left="720"/>
              <w:rPr>
                <w:rFonts w:ascii="Calibri" w:hAnsi="Calibri" w:cs="Calibri"/>
                <w:color w:val="000000"/>
                <w:szCs w:val="22"/>
              </w:rPr>
            </w:pPr>
            <w:r w:rsidRPr="00ED542E">
              <w:rPr>
                <w:rFonts w:ascii="Calibri" w:hAnsi="Calibri" w:cs="Calibri"/>
                <w:color w:val="000000"/>
                <w:szCs w:val="22"/>
              </w:rPr>
              <w:t>Update made due to changes in business requirements</w:t>
            </w:r>
            <w:r>
              <w:rPr>
                <w:rFonts w:ascii="Calibri" w:hAnsi="Calibri" w:cs="Calibri"/>
                <w:color w:val="000000"/>
                <w:szCs w:val="22"/>
              </w:rPr>
              <w:t>.</w:t>
            </w:r>
          </w:p>
          <w:p w14:paraId="14FF0CAA"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RS</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17958052" w14:textId="77777777" w:rsidR="00E808C4" w:rsidRDefault="00E808C4"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5D6883DB"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WRE</w:t>
            </w:r>
            <w:r w:rsidRPr="00CA7028">
              <w:rPr>
                <w:rFonts w:ascii="Calibri" w:hAnsi="Calibri" w:cs="Calibri"/>
                <w:b/>
                <w:color w:val="1F497D"/>
                <w:sz w:val="20"/>
                <w:szCs w:val="20"/>
              </w:rPr>
              <w:t>.0</w:t>
            </w:r>
            <w:r>
              <w:rPr>
                <w:rFonts w:ascii="Calibri" w:hAnsi="Calibri" w:cs="Calibri"/>
                <w:b/>
                <w:color w:val="1F497D"/>
                <w:sz w:val="20"/>
                <w:szCs w:val="20"/>
              </w:rPr>
              <w:t>001 2014 Validation Rules.xlsx</w:t>
            </w:r>
          </w:p>
          <w:p w14:paraId="0D975FFF" w14:textId="77777777" w:rsidR="00E808C4" w:rsidRPr="008B5B12" w:rsidRDefault="00E808C4" w:rsidP="00083C99">
            <w:pPr>
              <w:ind w:left="720"/>
              <w:rPr>
                <w:rFonts w:ascii="Calibri" w:hAnsi="Calibri" w:cs="Calibri"/>
                <w:color w:val="000000"/>
                <w:szCs w:val="22"/>
              </w:rPr>
            </w:pPr>
            <w:r>
              <w:rPr>
                <w:rFonts w:ascii="Calibri" w:hAnsi="Calibri" w:cs="Calibri"/>
                <w:color w:val="000000"/>
                <w:szCs w:val="22"/>
              </w:rPr>
              <w:t>Versioned to final, no functional change.</w:t>
            </w:r>
          </w:p>
          <w:p w14:paraId="034A81A6"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5C5C5FC5" w14:textId="77777777" w:rsidR="00E808C4" w:rsidRPr="008E3EF1" w:rsidRDefault="00E808C4" w:rsidP="00083C99">
            <w:pPr>
              <w:pStyle w:val="Version2"/>
              <w:spacing w:before="0" w:after="120"/>
              <w:rPr>
                <w:sz w:val="18"/>
                <w:szCs w:val="18"/>
              </w:rPr>
            </w:pPr>
            <w:r>
              <w:rPr>
                <w:sz w:val="18"/>
                <w:szCs w:val="18"/>
              </w:rPr>
              <w:t>Refer to the artefact's change history for further information.</w:t>
            </w:r>
          </w:p>
          <w:p w14:paraId="5ED2F7B0"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CGTS</w:t>
            </w:r>
            <w:r w:rsidRPr="00CA7028">
              <w:rPr>
                <w:rFonts w:ascii="Calibri" w:hAnsi="Calibri" w:cs="Calibri"/>
                <w:b/>
                <w:color w:val="1F497D"/>
                <w:sz w:val="20"/>
                <w:szCs w:val="20"/>
              </w:rPr>
              <w:t>.0</w:t>
            </w:r>
            <w:r>
              <w:rPr>
                <w:rFonts w:ascii="Calibri" w:hAnsi="Calibri" w:cs="Calibri"/>
                <w:b/>
                <w:color w:val="1F497D"/>
                <w:sz w:val="20"/>
                <w:szCs w:val="20"/>
              </w:rPr>
              <w:t>003 2013 Validation Rules.xlsx</w:t>
            </w:r>
          </w:p>
          <w:p w14:paraId="5E74F3BA" w14:textId="77777777" w:rsidR="00E808C4" w:rsidRDefault="00E808C4" w:rsidP="00083C99">
            <w:pPr>
              <w:ind w:left="720"/>
              <w:rPr>
                <w:rFonts w:ascii="Calibri" w:hAnsi="Calibri" w:cs="Calibri"/>
                <w:color w:val="000000"/>
                <w:szCs w:val="22"/>
              </w:rPr>
            </w:pPr>
            <w:r w:rsidRPr="008B5B12">
              <w:rPr>
                <w:rFonts w:ascii="Calibri" w:hAnsi="Calibri" w:cs="Calibri"/>
                <w:color w:val="000000"/>
                <w:szCs w:val="22"/>
              </w:rPr>
              <w:t>INC000017698348</w:t>
            </w:r>
            <w:r w:rsidRPr="00CA7028">
              <w:rPr>
                <w:rFonts w:ascii="Calibri" w:hAnsi="Calibri" w:cs="Calibri"/>
                <w:color w:val="000000"/>
                <w:szCs w:val="22"/>
              </w:rPr>
              <w:t>– Modifed VR.ATO.</w:t>
            </w:r>
            <w:r>
              <w:rPr>
                <w:rFonts w:ascii="Calibri" w:hAnsi="Calibri" w:cs="Calibri"/>
                <w:color w:val="000000"/>
                <w:szCs w:val="22"/>
              </w:rPr>
              <w:t>CGTS.402204</w:t>
            </w:r>
          </w:p>
          <w:p w14:paraId="47B709C6"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 xml:space="preserve">ATO </w:t>
            </w:r>
            <w:r>
              <w:rPr>
                <w:rFonts w:ascii="Calibri" w:hAnsi="Calibri" w:cs="Calibri"/>
                <w:b/>
                <w:color w:val="1F497D"/>
                <w:sz w:val="20"/>
                <w:szCs w:val="20"/>
              </w:rPr>
              <w:t>IITR 2014 Schematron.zip</w:t>
            </w:r>
          </w:p>
          <w:p w14:paraId="53FEDDA6" w14:textId="77777777" w:rsidR="00E808C4" w:rsidRPr="008B5B12" w:rsidRDefault="00E808C4" w:rsidP="00083C99">
            <w:pPr>
              <w:pStyle w:val="ListParagraph"/>
              <w:rPr>
                <w:rFonts w:ascii="Calibri" w:hAnsi="Calibri" w:cs="Calibri"/>
                <w:color w:val="000000"/>
                <w:szCs w:val="22"/>
              </w:rPr>
            </w:pPr>
            <w:r>
              <w:rPr>
                <w:rFonts w:ascii="Calibri" w:hAnsi="Calibri" w:cs="Calibri"/>
                <w:color w:val="000000"/>
                <w:szCs w:val="22"/>
              </w:rPr>
              <w:t xml:space="preserve">Updated CGTS </w:t>
            </w:r>
            <w:r w:rsidRPr="00CA7028">
              <w:rPr>
                <w:rFonts w:ascii="Calibri" w:hAnsi="Calibri" w:cs="Calibri"/>
                <w:color w:val="000000"/>
                <w:szCs w:val="22"/>
              </w:rPr>
              <w:t>validation rules</w:t>
            </w:r>
          </w:p>
          <w:p w14:paraId="738A18A5" w14:textId="77777777" w:rsidR="00E808C4" w:rsidRDefault="00E808C4" w:rsidP="00083C99">
            <w:pPr>
              <w:pStyle w:val="Version2"/>
              <w:spacing w:before="120" w:after="0"/>
              <w:ind w:left="284" w:hanging="284"/>
              <w:rPr>
                <w:b/>
              </w:rPr>
            </w:pPr>
            <w:r>
              <w:rPr>
                <w:b/>
              </w:rPr>
              <w:t>Additions</w:t>
            </w:r>
            <w:r w:rsidRPr="008370A3">
              <w:rPr>
                <w:b/>
              </w:rPr>
              <w:t>:</w:t>
            </w:r>
          </w:p>
          <w:p w14:paraId="13E06F00" w14:textId="77777777" w:rsidR="00E808C4" w:rsidRPr="0064675E" w:rsidRDefault="00E808C4" w:rsidP="00083C99">
            <w:pPr>
              <w:pStyle w:val="Version2"/>
              <w:spacing w:before="120" w:after="0"/>
              <w:rPr>
                <w:b/>
                <w:color w:val="1F497D"/>
                <w:sz w:val="18"/>
                <w:szCs w:val="18"/>
              </w:rPr>
            </w:pPr>
            <w:r w:rsidRPr="0064675E">
              <w:rPr>
                <w:sz w:val="18"/>
                <w:szCs w:val="18"/>
              </w:rPr>
              <w:t>n/a</w:t>
            </w:r>
          </w:p>
          <w:p w14:paraId="240F0C9F" w14:textId="77777777" w:rsidR="00E808C4" w:rsidRDefault="00E808C4" w:rsidP="00083C99">
            <w:pPr>
              <w:pStyle w:val="Version2"/>
              <w:spacing w:before="120" w:after="0"/>
              <w:ind w:left="284" w:hanging="284"/>
              <w:rPr>
                <w:b/>
              </w:rPr>
            </w:pPr>
            <w:r>
              <w:rPr>
                <w:b/>
              </w:rPr>
              <w:t>Removals</w:t>
            </w:r>
            <w:r w:rsidRPr="008370A3">
              <w:rPr>
                <w:b/>
              </w:rPr>
              <w:t>:</w:t>
            </w:r>
          </w:p>
          <w:p w14:paraId="7063FD63" w14:textId="77777777" w:rsidR="00E808C4" w:rsidRDefault="00E808C4" w:rsidP="00083C99">
            <w:pPr>
              <w:pStyle w:val="Version2"/>
              <w:spacing w:before="120" w:after="0"/>
              <w:rPr>
                <w:sz w:val="18"/>
                <w:szCs w:val="18"/>
              </w:rPr>
            </w:pPr>
            <w:r w:rsidRPr="0064675E">
              <w:rPr>
                <w:sz w:val="18"/>
                <w:szCs w:val="18"/>
              </w:rPr>
              <w:lastRenderedPageBreak/>
              <w:t>n/a</w:t>
            </w:r>
          </w:p>
          <w:p w14:paraId="46FC9FB2" w14:textId="77777777" w:rsidR="00E808C4" w:rsidRPr="00CA7028" w:rsidRDefault="00E808C4" w:rsidP="00083C99">
            <w:pPr>
              <w:pStyle w:val="Version2"/>
              <w:spacing w:before="0" w:after="0"/>
              <w:rPr>
                <w:rFonts w:ascii="Calibri" w:hAnsi="Calibri" w:cs="Calibri"/>
                <w:color w:val="1F497D"/>
              </w:rPr>
            </w:pPr>
          </w:p>
          <w:p w14:paraId="64875CAF"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7FB8A6E" w14:textId="77777777" w:rsidR="00E808C4" w:rsidRPr="00304427" w:rsidRDefault="00E808C4" w:rsidP="00083C99">
            <w:pPr>
              <w:pStyle w:val="Version2"/>
              <w:spacing w:before="0" w:after="0"/>
              <w:rPr>
                <w:sz w:val="20"/>
                <w:szCs w:val="18"/>
              </w:rPr>
            </w:pPr>
            <w:r w:rsidRPr="00304427">
              <w:rPr>
                <w:sz w:val="20"/>
                <w:szCs w:val="18"/>
              </w:rPr>
              <w:t xml:space="preserve">An overview of the changes that are included in the latest ATO IITR 2014 Schematron.zip. </w:t>
            </w:r>
          </w:p>
          <w:p w14:paraId="47FA642B" w14:textId="77777777" w:rsidR="00E808C4" w:rsidRPr="00083C99" w:rsidRDefault="00E808C4" w:rsidP="00083C99">
            <w:pPr>
              <w:pStyle w:val="Maintext"/>
              <w:jc w:val="both"/>
              <w:rPr>
                <w:rFonts w:ascii="Calibri" w:hAnsi="Calibri" w:cs="Calibri"/>
                <w:szCs w:val="22"/>
              </w:rPr>
            </w:pPr>
          </w:p>
          <w:p w14:paraId="6BE1A707"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AD1967A" w14:textId="77777777" w:rsidR="00E808C4" w:rsidRPr="00A00A93" w:rsidRDefault="00E808C4" w:rsidP="00083C99">
            <w:pPr>
              <w:pStyle w:val="Version2"/>
              <w:spacing w:before="0"/>
              <w:rPr>
                <w:sz w:val="20"/>
                <w:szCs w:val="20"/>
              </w:rPr>
            </w:pPr>
            <w:r w:rsidRPr="00304427">
              <w:rPr>
                <w:sz w:val="20"/>
                <w:szCs w:val="18"/>
              </w:rPr>
              <w:t>There are no known issues or future scope items at the time of publication.</w:t>
            </w:r>
          </w:p>
        </w:tc>
      </w:tr>
      <w:tr w:rsidR="00E808C4" w:rsidRPr="009B06E0" w14:paraId="211A1446" w14:textId="77777777" w:rsidTr="00083C99">
        <w:tc>
          <w:tcPr>
            <w:tcW w:w="1022" w:type="dxa"/>
            <w:tcBorders>
              <w:top w:val="single" w:sz="6" w:space="0" w:color="auto"/>
            </w:tcBorders>
          </w:tcPr>
          <w:p w14:paraId="798A0D40" w14:textId="77777777" w:rsidR="00E808C4" w:rsidRDefault="00E808C4" w:rsidP="00083C99">
            <w:pPr>
              <w:pStyle w:val="Version2"/>
              <w:spacing w:before="120" w:after="120"/>
            </w:pPr>
            <w:r>
              <w:lastRenderedPageBreak/>
              <w:t>0.12</w:t>
            </w:r>
          </w:p>
        </w:tc>
        <w:tc>
          <w:tcPr>
            <w:tcW w:w="1689" w:type="dxa"/>
            <w:tcBorders>
              <w:top w:val="single" w:sz="6" w:space="0" w:color="auto"/>
            </w:tcBorders>
          </w:tcPr>
          <w:p w14:paraId="402B5A31" w14:textId="77777777" w:rsidR="00E808C4" w:rsidRDefault="00E808C4" w:rsidP="00083C99">
            <w:pPr>
              <w:pStyle w:val="Version2"/>
              <w:spacing w:before="120" w:after="120"/>
            </w:pPr>
            <w:r>
              <w:t>17/03/2016</w:t>
            </w:r>
          </w:p>
        </w:tc>
        <w:tc>
          <w:tcPr>
            <w:tcW w:w="6520" w:type="dxa"/>
            <w:tcBorders>
              <w:top w:val="single" w:sz="6" w:space="0" w:color="auto"/>
            </w:tcBorders>
          </w:tcPr>
          <w:p w14:paraId="5A2FF313" w14:textId="77777777" w:rsidR="00E808C4" w:rsidRDefault="00E808C4" w:rsidP="00083C99">
            <w:pPr>
              <w:pStyle w:val="Version2"/>
              <w:spacing w:before="120" w:after="120"/>
            </w:pPr>
            <w:r>
              <w:t>This document has been updated for the March 2016 EVTE Release.</w:t>
            </w:r>
          </w:p>
          <w:p w14:paraId="7C8D019B" w14:textId="77777777" w:rsidR="00E808C4" w:rsidRPr="003524A6"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4883921E" w14:textId="77777777" w:rsidR="00E808C4" w:rsidRDefault="00E808C4" w:rsidP="00083C99">
            <w:pPr>
              <w:pStyle w:val="Version2"/>
              <w:spacing w:before="120" w:after="120"/>
              <w:rPr>
                <w:b/>
              </w:rPr>
            </w:pPr>
            <w:r w:rsidRPr="00714BFA">
              <w:rPr>
                <w:b/>
              </w:rPr>
              <w:t>Updates:</w:t>
            </w:r>
          </w:p>
          <w:p w14:paraId="7A8957A5" w14:textId="77777777" w:rsidR="00E808C4" w:rsidRDefault="00E808C4" w:rsidP="00083C99">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01F4517A" w14:textId="77777777" w:rsidR="00E808C4" w:rsidRDefault="00E808C4" w:rsidP="00083C99">
            <w:pPr>
              <w:pStyle w:val="Version2"/>
              <w:spacing w:before="0" w:after="120"/>
              <w:rPr>
                <w:sz w:val="18"/>
                <w:szCs w:val="18"/>
              </w:rPr>
            </w:pPr>
            <w:r>
              <w:rPr>
                <w:sz w:val="18"/>
                <w:szCs w:val="18"/>
              </w:rPr>
              <w:t>Refer to the artefact's change history for further information.</w:t>
            </w:r>
          </w:p>
          <w:p w14:paraId="14E6649A" w14:textId="77777777" w:rsidR="00E808C4" w:rsidRDefault="00E808C4" w:rsidP="000C5230">
            <w:pPr>
              <w:numPr>
                <w:ilvl w:val="0"/>
                <w:numId w:val="23"/>
              </w:numPr>
              <w:rPr>
                <w:rFonts w:ascii="Calibri" w:hAnsi="Calibri" w:cs="Calibri"/>
                <w:b/>
                <w:color w:val="1F497D"/>
                <w:sz w:val="20"/>
                <w:szCs w:val="20"/>
              </w:rPr>
            </w:pPr>
            <w:r w:rsidRPr="00CA7028">
              <w:rPr>
                <w:rFonts w:ascii="Calibri" w:hAnsi="Calibri" w:cs="Calibri"/>
                <w:b/>
                <w:color w:val="1F497D"/>
                <w:sz w:val="20"/>
                <w:szCs w:val="20"/>
              </w:rPr>
              <w:t>ATO IITR.0</w:t>
            </w:r>
            <w:r>
              <w:rPr>
                <w:rFonts w:ascii="Calibri" w:hAnsi="Calibri" w:cs="Calibri"/>
                <w:b/>
                <w:color w:val="1F497D"/>
                <w:sz w:val="20"/>
                <w:szCs w:val="20"/>
              </w:rPr>
              <w:t>001 2014 Validation Rules.xlsx</w:t>
            </w:r>
          </w:p>
          <w:p w14:paraId="65AE3306" w14:textId="77777777" w:rsidR="00E808C4" w:rsidRPr="009E2194" w:rsidRDefault="00E808C4" w:rsidP="00083C99">
            <w:pPr>
              <w:ind w:left="720"/>
              <w:rPr>
                <w:rFonts w:ascii="Calibri" w:hAnsi="Calibri" w:cs="Calibri"/>
                <w:color w:val="000000"/>
                <w:szCs w:val="22"/>
              </w:rPr>
            </w:pPr>
            <w:r w:rsidRPr="00CA7028">
              <w:rPr>
                <w:rFonts w:ascii="Calibri" w:hAnsi="Calibri" w:cs="Calibri"/>
                <w:color w:val="000000"/>
                <w:szCs w:val="22"/>
              </w:rPr>
              <w:t>INC000015962597 – Modifed VR.ATO.IITR000607</w:t>
            </w:r>
          </w:p>
          <w:p w14:paraId="66E85E2B" w14:textId="77777777" w:rsidR="00E808C4" w:rsidRDefault="00E808C4" w:rsidP="00083C99">
            <w:pPr>
              <w:pStyle w:val="Version2"/>
              <w:spacing w:before="120" w:after="0"/>
              <w:ind w:left="284" w:hanging="284"/>
              <w:rPr>
                <w:b/>
              </w:rPr>
            </w:pPr>
            <w:r>
              <w:rPr>
                <w:b/>
              </w:rPr>
              <w:t>Additions</w:t>
            </w:r>
            <w:r w:rsidRPr="008370A3">
              <w:rPr>
                <w:b/>
              </w:rPr>
              <w:t>:</w:t>
            </w:r>
          </w:p>
          <w:p w14:paraId="7B719486" w14:textId="77777777" w:rsidR="00E808C4" w:rsidRPr="0064675E" w:rsidRDefault="00E808C4" w:rsidP="00083C99">
            <w:pPr>
              <w:pStyle w:val="Version2"/>
              <w:spacing w:before="120" w:after="0"/>
              <w:rPr>
                <w:b/>
                <w:color w:val="1F497D"/>
                <w:sz w:val="18"/>
                <w:szCs w:val="18"/>
              </w:rPr>
            </w:pPr>
            <w:r w:rsidRPr="0064675E">
              <w:rPr>
                <w:sz w:val="18"/>
                <w:szCs w:val="18"/>
              </w:rPr>
              <w:t>n/a</w:t>
            </w:r>
          </w:p>
          <w:p w14:paraId="4F5BD104" w14:textId="77777777" w:rsidR="00E808C4" w:rsidRDefault="00E808C4" w:rsidP="00083C99">
            <w:pPr>
              <w:pStyle w:val="Version2"/>
              <w:spacing w:before="120" w:after="0"/>
              <w:ind w:left="284" w:hanging="284"/>
              <w:rPr>
                <w:b/>
              </w:rPr>
            </w:pPr>
            <w:r>
              <w:rPr>
                <w:b/>
              </w:rPr>
              <w:t>Removals</w:t>
            </w:r>
            <w:r w:rsidRPr="008370A3">
              <w:rPr>
                <w:b/>
              </w:rPr>
              <w:t>:</w:t>
            </w:r>
          </w:p>
          <w:p w14:paraId="106E5581" w14:textId="77777777" w:rsidR="00E808C4" w:rsidRDefault="00E808C4" w:rsidP="00083C99">
            <w:pPr>
              <w:pStyle w:val="Version2"/>
              <w:spacing w:before="120" w:after="0"/>
              <w:rPr>
                <w:sz w:val="18"/>
                <w:szCs w:val="18"/>
              </w:rPr>
            </w:pPr>
            <w:r w:rsidRPr="0064675E">
              <w:rPr>
                <w:sz w:val="18"/>
                <w:szCs w:val="18"/>
              </w:rPr>
              <w:t>n/a</w:t>
            </w:r>
          </w:p>
          <w:p w14:paraId="73D3018A" w14:textId="77777777" w:rsidR="00E808C4" w:rsidRPr="00CA7028" w:rsidRDefault="00E808C4" w:rsidP="00083C99">
            <w:pPr>
              <w:pStyle w:val="Version2"/>
              <w:spacing w:before="0" w:after="0"/>
              <w:rPr>
                <w:rFonts w:ascii="Calibri" w:hAnsi="Calibri" w:cs="Calibri"/>
                <w:color w:val="1F497D"/>
              </w:rPr>
            </w:pPr>
          </w:p>
          <w:p w14:paraId="00EEF682"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A7397F0" w14:textId="77777777" w:rsidR="00E808C4" w:rsidRPr="00304427" w:rsidRDefault="00E808C4" w:rsidP="00083C99">
            <w:pPr>
              <w:pStyle w:val="Version2"/>
              <w:spacing w:before="0" w:after="0"/>
              <w:rPr>
                <w:sz w:val="20"/>
                <w:szCs w:val="18"/>
              </w:rPr>
            </w:pPr>
            <w:r w:rsidRPr="00304427">
              <w:rPr>
                <w:sz w:val="20"/>
                <w:szCs w:val="18"/>
              </w:rPr>
              <w:t>There is no change to Schematron for IITR 2014 at the time of publication.</w:t>
            </w:r>
          </w:p>
          <w:p w14:paraId="6F98D3AA" w14:textId="77777777" w:rsidR="00E808C4" w:rsidRPr="00083C99" w:rsidRDefault="00E808C4" w:rsidP="00083C99">
            <w:pPr>
              <w:pStyle w:val="Maintext"/>
              <w:jc w:val="both"/>
              <w:rPr>
                <w:rFonts w:ascii="Calibri" w:hAnsi="Calibri" w:cs="Calibri"/>
                <w:szCs w:val="22"/>
              </w:rPr>
            </w:pPr>
          </w:p>
          <w:p w14:paraId="54FD0144" w14:textId="77777777" w:rsidR="00E808C4" w:rsidRDefault="00E808C4" w:rsidP="00083C99">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92665BF" w14:textId="77777777" w:rsidR="00E808C4" w:rsidRPr="00A00A93" w:rsidRDefault="00E808C4" w:rsidP="00083C99">
            <w:pPr>
              <w:pStyle w:val="Version2"/>
              <w:spacing w:before="0"/>
              <w:rPr>
                <w:sz w:val="20"/>
                <w:szCs w:val="20"/>
              </w:rPr>
            </w:pPr>
            <w:r w:rsidRPr="00304427">
              <w:rPr>
                <w:sz w:val="20"/>
                <w:szCs w:val="18"/>
              </w:rPr>
              <w:t>There are no known issues or future scope items at the time of publication.</w:t>
            </w:r>
          </w:p>
        </w:tc>
      </w:tr>
      <w:tr w:rsidR="00E808C4" w:rsidRPr="009B06E0" w14:paraId="6D33F916" w14:textId="77777777" w:rsidTr="00083C99">
        <w:tc>
          <w:tcPr>
            <w:tcW w:w="1022" w:type="dxa"/>
            <w:tcBorders>
              <w:top w:val="single" w:sz="6" w:space="0" w:color="auto"/>
            </w:tcBorders>
          </w:tcPr>
          <w:p w14:paraId="00888AA4" w14:textId="77777777" w:rsidR="00E808C4" w:rsidRDefault="00E808C4" w:rsidP="00083C99">
            <w:pPr>
              <w:pStyle w:val="Version2"/>
              <w:spacing w:before="120" w:after="120"/>
            </w:pPr>
            <w:r>
              <w:t>0.11</w:t>
            </w:r>
          </w:p>
        </w:tc>
        <w:tc>
          <w:tcPr>
            <w:tcW w:w="1689" w:type="dxa"/>
            <w:tcBorders>
              <w:top w:val="single" w:sz="6" w:space="0" w:color="auto"/>
            </w:tcBorders>
          </w:tcPr>
          <w:p w14:paraId="113B5474" w14:textId="77777777" w:rsidR="00E808C4" w:rsidRDefault="00E808C4" w:rsidP="00083C99">
            <w:pPr>
              <w:pStyle w:val="Version2"/>
              <w:spacing w:before="120" w:after="120"/>
            </w:pPr>
            <w:r>
              <w:t>17/12/2015</w:t>
            </w:r>
          </w:p>
        </w:tc>
        <w:tc>
          <w:tcPr>
            <w:tcW w:w="6520" w:type="dxa"/>
            <w:tcBorders>
              <w:top w:val="single" w:sz="6" w:space="0" w:color="auto"/>
            </w:tcBorders>
          </w:tcPr>
          <w:p w14:paraId="2C239353" w14:textId="77777777" w:rsidR="00E808C4" w:rsidRDefault="00E808C4" w:rsidP="00083C99">
            <w:pPr>
              <w:pStyle w:val="Version2"/>
              <w:spacing w:before="120" w:after="120"/>
              <w:rPr>
                <w:sz w:val="20"/>
                <w:szCs w:val="20"/>
              </w:rPr>
            </w:pPr>
            <w:r>
              <w:rPr>
                <w:sz w:val="20"/>
                <w:szCs w:val="20"/>
              </w:rPr>
              <w:t>This document has been updated for the December 2015 EVTE Release.</w:t>
            </w:r>
          </w:p>
          <w:p w14:paraId="6BD7AA6F" w14:textId="77777777" w:rsidR="00E808C4" w:rsidRDefault="00E808C4" w:rsidP="00083C99">
            <w:pPr>
              <w:pStyle w:val="Version2"/>
              <w:spacing w:before="120" w:after="120"/>
              <w:rPr>
                <w:b/>
                <w:sz w:val="20"/>
                <w:szCs w:val="20"/>
              </w:rPr>
            </w:pPr>
            <w:r>
              <w:rPr>
                <w:b/>
                <w:sz w:val="20"/>
                <w:szCs w:val="20"/>
              </w:rPr>
              <w:t>Updates:</w:t>
            </w:r>
          </w:p>
          <w:p w14:paraId="4BB24D43" w14:textId="77777777" w:rsidR="00E808C4" w:rsidRPr="00E31C64" w:rsidRDefault="00E808C4" w:rsidP="00083C99">
            <w:pPr>
              <w:pStyle w:val="Version2"/>
              <w:spacing w:before="0" w:after="0"/>
              <w:rPr>
                <w:b/>
                <w:sz w:val="20"/>
                <w:szCs w:val="20"/>
              </w:rPr>
            </w:pPr>
            <w:r w:rsidRPr="004D0580">
              <w:rPr>
                <w:sz w:val="20"/>
                <w:szCs w:val="20"/>
              </w:rPr>
              <w:t>The following artefacts have been updated with</w:t>
            </w:r>
            <w:r w:rsidRPr="004D0580">
              <w:rPr>
                <w:b/>
                <w:sz w:val="20"/>
                <w:szCs w:val="20"/>
              </w:rPr>
              <w:t xml:space="preserve"> functional changes:</w:t>
            </w:r>
          </w:p>
          <w:p w14:paraId="124AD8FC" w14:textId="77777777" w:rsidR="00E808C4" w:rsidRPr="00E31C64" w:rsidRDefault="00E808C4" w:rsidP="000C5230">
            <w:pPr>
              <w:pStyle w:val="Version2"/>
              <w:numPr>
                <w:ilvl w:val="0"/>
                <w:numId w:val="24"/>
              </w:numPr>
              <w:rPr>
                <w:b/>
                <w:color w:val="365F91"/>
                <w:sz w:val="20"/>
                <w:szCs w:val="20"/>
              </w:rPr>
            </w:pPr>
            <w:r>
              <w:rPr>
                <w:b/>
                <w:color w:val="1F497D"/>
                <w:sz w:val="20"/>
                <w:szCs w:val="20"/>
              </w:rPr>
              <w:t>ATO IITR 2014</w:t>
            </w:r>
            <w:r w:rsidRPr="0057478F">
              <w:rPr>
                <w:b/>
                <w:color w:val="1F497D"/>
                <w:sz w:val="20"/>
                <w:szCs w:val="20"/>
              </w:rPr>
              <w:t xml:space="preserve"> Message Repository.xml</w:t>
            </w:r>
            <w:r>
              <w:rPr>
                <w:b/>
                <w:color w:val="365F91"/>
                <w:sz w:val="20"/>
                <w:szCs w:val="20"/>
              </w:rPr>
              <w:br/>
            </w:r>
            <w:r w:rsidRPr="004D0580">
              <w:rPr>
                <w:color w:val="000000"/>
                <w:sz w:val="20"/>
                <w:szCs w:val="20"/>
              </w:rPr>
              <w:t xml:space="preserve">This file contains the updated </w:t>
            </w:r>
            <w:r>
              <w:rPr>
                <w:color w:val="000000"/>
                <w:sz w:val="20"/>
                <w:szCs w:val="20"/>
              </w:rPr>
              <w:t xml:space="preserve">IITR </w:t>
            </w:r>
            <w:r w:rsidRPr="004D0580">
              <w:rPr>
                <w:color w:val="000000"/>
                <w:sz w:val="20"/>
                <w:szCs w:val="20"/>
              </w:rPr>
              <w:t>response messages.</w:t>
            </w:r>
          </w:p>
          <w:p w14:paraId="5C7306A0" w14:textId="77777777" w:rsidR="00E808C4" w:rsidRPr="0057478F" w:rsidRDefault="00E808C4" w:rsidP="000C5230">
            <w:pPr>
              <w:pStyle w:val="Version2"/>
              <w:numPr>
                <w:ilvl w:val="0"/>
                <w:numId w:val="24"/>
              </w:numPr>
              <w:rPr>
                <w:b/>
                <w:color w:val="1F497D"/>
                <w:sz w:val="20"/>
                <w:szCs w:val="20"/>
              </w:rPr>
            </w:pPr>
            <w:r>
              <w:rPr>
                <w:b/>
                <w:color w:val="1F497D"/>
                <w:sz w:val="20"/>
                <w:szCs w:val="20"/>
              </w:rPr>
              <w:t>ATO IITR 2014 Schematron.zip</w:t>
            </w:r>
            <w:r>
              <w:rPr>
                <w:b/>
                <w:color w:val="1F497D"/>
                <w:sz w:val="20"/>
                <w:szCs w:val="20"/>
              </w:rPr>
              <w:br/>
            </w:r>
            <w:r w:rsidRPr="00CF009E">
              <w:rPr>
                <w:sz w:val="20"/>
                <w:szCs w:val="20"/>
              </w:rPr>
              <w:t>R</w:t>
            </w:r>
            <w:r w:rsidRPr="004D0580">
              <w:rPr>
                <w:sz w:val="20"/>
                <w:szCs w:val="20"/>
              </w:rPr>
              <w:t xml:space="preserve">efer to section </w:t>
            </w:r>
            <w:r>
              <w:rPr>
                <w:sz w:val="20"/>
                <w:szCs w:val="20"/>
              </w:rPr>
              <w:t>2</w:t>
            </w:r>
            <w:r w:rsidRPr="004D0580">
              <w:rPr>
                <w:sz w:val="20"/>
                <w:szCs w:val="20"/>
              </w:rPr>
              <w:t xml:space="preserve"> for details of changes.</w:t>
            </w:r>
          </w:p>
          <w:p w14:paraId="43D2021D" w14:textId="77777777" w:rsidR="00E808C4" w:rsidRPr="0057478F" w:rsidRDefault="00E808C4" w:rsidP="000C5230">
            <w:pPr>
              <w:pStyle w:val="Version2"/>
              <w:numPr>
                <w:ilvl w:val="0"/>
                <w:numId w:val="24"/>
              </w:numPr>
              <w:rPr>
                <w:b/>
                <w:color w:val="1F497D"/>
                <w:sz w:val="20"/>
                <w:szCs w:val="20"/>
              </w:rPr>
            </w:pPr>
            <w:r w:rsidRPr="0057478F">
              <w:rPr>
                <w:b/>
                <w:color w:val="1F497D"/>
                <w:sz w:val="20"/>
                <w:szCs w:val="20"/>
              </w:rPr>
              <w:t>ATO CGTS.0003 2013 Validation Rules.xlsx</w:t>
            </w:r>
            <w:r>
              <w:rPr>
                <w:b/>
                <w:color w:val="1F497D"/>
                <w:sz w:val="20"/>
                <w:szCs w:val="20"/>
              </w:rPr>
              <w:t xml:space="preserve">- </w:t>
            </w:r>
            <w:r w:rsidRPr="003B2705">
              <w:rPr>
                <w:rFonts w:ascii="Calibri" w:hAnsi="Calibri" w:cs="Calibri"/>
                <w:color w:val="000000"/>
              </w:rPr>
              <w:t>INC000012143177</w:t>
            </w:r>
            <w:r>
              <w:rPr>
                <w:rFonts w:ascii="Calibri" w:hAnsi="Calibri" w:cs="Calibri"/>
                <w:color w:val="000000"/>
              </w:rPr>
              <w:t xml:space="preserve"> - Modified </w:t>
            </w:r>
            <w:r w:rsidRPr="0057478F">
              <w:rPr>
                <w:rFonts w:ascii="Calibri" w:hAnsi="Calibri" w:cs="Calibri"/>
                <w:color w:val="000000"/>
              </w:rPr>
              <w:t>VR.ATO.CGTS.402203</w:t>
            </w:r>
          </w:p>
          <w:p w14:paraId="6AA7F224" w14:textId="77777777" w:rsidR="00E808C4" w:rsidRPr="0057478F" w:rsidRDefault="00E808C4" w:rsidP="00083C99">
            <w:pPr>
              <w:pStyle w:val="Version2"/>
              <w:ind w:left="752"/>
              <w:rPr>
                <w:rFonts w:ascii="Calibri" w:hAnsi="Calibri" w:cs="Calibri"/>
                <w:color w:val="000000"/>
              </w:rPr>
            </w:pPr>
            <w:r w:rsidRPr="003371D4">
              <w:rPr>
                <w:rFonts w:ascii="Calibri" w:hAnsi="Calibri" w:cs="Calibri"/>
                <w:color w:val="000000"/>
              </w:rPr>
              <w:t>INC000013831794</w:t>
            </w:r>
            <w:r>
              <w:rPr>
                <w:rFonts w:ascii="Calibri" w:hAnsi="Calibri" w:cs="Calibri"/>
                <w:color w:val="000000"/>
              </w:rPr>
              <w:t xml:space="preserve"> - Added </w:t>
            </w:r>
            <w:r w:rsidRPr="003371D4">
              <w:rPr>
                <w:rFonts w:ascii="Calibri" w:hAnsi="Calibri" w:cs="Calibri"/>
                <w:color w:val="000000"/>
              </w:rPr>
              <w:t>VR.ATO.CGTS.402204</w:t>
            </w:r>
          </w:p>
          <w:p w14:paraId="48014697" w14:textId="77777777" w:rsidR="00E808C4" w:rsidRPr="0067718E" w:rsidRDefault="00E808C4" w:rsidP="000C5230">
            <w:pPr>
              <w:pStyle w:val="Version2"/>
              <w:numPr>
                <w:ilvl w:val="0"/>
                <w:numId w:val="24"/>
              </w:numPr>
              <w:rPr>
                <w:b/>
                <w:color w:val="1F497D"/>
                <w:sz w:val="20"/>
                <w:szCs w:val="20"/>
              </w:rPr>
            </w:pPr>
            <w:r w:rsidRPr="00400F0B">
              <w:rPr>
                <w:b/>
                <w:color w:val="1F497D"/>
                <w:sz w:val="20"/>
                <w:szCs w:val="20"/>
              </w:rPr>
              <w:t>ATO WRE.0001 2014 Validation Rules.xlsx</w:t>
            </w:r>
            <w:r>
              <w:rPr>
                <w:b/>
                <w:color w:val="1F497D"/>
                <w:sz w:val="20"/>
                <w:szCs w:val="20"/>
              </w:rPr>
              <w:t>-</w:t>
            </w:r>
            <w:r w:rsidRPr="00BF138F">
              <w:rPr>
                <w:rFonts w:ascii="Calibri" w:hAnsi="Calibri" w:cs="Calibri"/>
                <w:color w:val="000000"/>
              </w:rPr>
              <w:t>INC000015327232 - Removed 5 rules.</w:t>
            </w:r>
          </w:p>
          <w:p w14:paraId="73FDDDD4" w14:textId="77777777" w:rsidR="00E808C4" w:rsidRPr="00BF138F" w:rsidRDefault="00E808C4" w:rsidP="00083C99">
            <w:pPr>
              <w:pStyle w:val="Version2"/>
              <w:rPr>
                <w:b/>
                <w:color w:val="1F497D"/>
                <w:sz w:val="20"/>
                <w:szCs w:val="20"/>
              </w:rPr>
            </w:pPr>
            <w:r w:rsidRPr="004D0580">
              <w:rPr>
                <w:sz w:val="20"/>
                <w:szCs w:val="20"/>
              </w:rPr>
              <w:t>Refer to section 2 of this document for a description of the change relevant to an artefact.</w:t>
            </w:r>
          </w:p>
        </w:tc>
      </w:tr>
      <w:tr w:rsidR="00E808C4" w:rsidRPr="009B06E0" w14:paraId="7B2C4ED9" w14:textId="77777777" w:rsidTr="00083C99">
        <w:tc>
          <w:tcPr>
            <w:tcW w:w="1022" w:type="dxa"/>
            <w:tcBorders>
              <w:top w:val="single" w:sz="6" w:space="0" w:color="auto"/>
            </w:tcBorders>
          </w:tcPr>
          <w:p w14:paraId="7DE7B08F" w14:textId="77777777" w:rsidR="00E808C4" w:rsidRDefault="00E808C4" w:rsidP="00083C99">
            <w:pPr>
              <w:pStyle w:val="Version2"/>
              <w:spacing w:before="120" w:after="120"/>
            </w:pPr>
            <w:r>
              <w:t>0.10</w:t>
            </w:r>
          </w:p>
        </w:tc>
        <w:tc>
          <w:tcPr>
            <w:tcW w:w="1689" w:type="dxa"/>
            <w:tcBorders>
              <w:top w:val="single" w:sz="6" w:space="0" w:color="auto"/>
            </w:tcBorders>
          </w:tcPr>
          <w:p w14:paraId="3C6D499F" w14:textId="77777777" w:rsidR="00E808C4" w:rsidRDefault="00E808C4" w:rsidP="00083C99">
            <w:pPr>
              <w:pStyle w:val="Version2"/>
              <w:spacing w:before="120" w:after="120"/>
            </w:pPr>
            <w:r>
              <w:t>19/11/2015</w:t>
            </w:r>
          </w:p>
        </w:tc>
        <w:tc>
          <w:tcPr>
            <w:tcW w:w="6520" w:type="dxa"/>
            <w:tcBorders>
              <w:top w:val="single" w:sz="6" w:space="0" w:color="auto"/>
            </w:tcBorders>
          </w:tcPr>
          <w:p w14:paraId="47AE335A" w14:textId="77777777" w:rsidR="00E808C4" w:rsidRPr="00C02564" w:rsidRDefault="00E808C4" w:rsidP="00083C99">
            <w:pPr>
              <w:pStyle w:val="Version2"/>
              <w:spacing w:before="120" w:after="120"/>
              <w:rPr>
                <w:b/>
                <w:sz w:val="20"/>
                <w:szCs w:val="20"/>
              </w:rPr>
            </w:pPr>
            <w:r w:rsidRPr="004D0580">
              <w:rPr>
                <w:b/>
                <w:sz w:val="20"/>
                <w:szCs w:val="20"/>
              </w:rPr>
              <w:t>Updates:</w:t>
            </w:r>
          </w:p>
          <w:p w14:paraId="00F4CE54" w14:textId="77777777" w:rsidR="00E808C4" w:rsidRPr="004D0580" w:rsidRDefault="00E808C4" w:rsidP="00083C99">
            <w:pPr>
              <w:pStyle w:val="Version2"/>
              <w:rPr>
                <w:b/>
                <w:sz w:val="20"/>
                <w:szCs w:val="20"/>
              </w:rPr>
            </w:pPr>
            <w:r w:rsidRPr="004D0580">
              <w:rPr>
                <w:sz w:val="20"/>
                <w:szCs w:val="20"/>
              </w:rPr>
              <w:t>The following artefacts have been updated with</w:t>
            </w:r>
            <w:r w:rsidRPr="004D0580">
              <w:rPr>
                <w:b/>
                <w:sz w:val="20"/>
                <w:szCs w:val="20"/>
              </w:rPr>
              <w:t xml:space="preserve"> no functional changes:</w:t>
            </w:r>
          </w:p>
          <w:p w14:paraId="4A9C1CB2" w14:textId="77777777" w:rsidR="00E808C4" w:rsidRPr="004D0580" w:rsidRDefault="00E808C4" w:rsidP="000C5230">
            <w:pPr>
              <w:pStyle w:val="Version2"/>
              <w:numPr>
                <w:ilvl w:val="0"/>
                <w:numId w:val="24"/>
              </w:numPr>
              <w:rPr>
                <w:b/>
                <w:color w:val="1F497D"/>
                <w:sz w:val="20"/>
                <w:szCs w:val="20"/>
              </w:rPr>
            </w:pPr>
            <w:r w:rsidRPr="004D0580">
              <w:rPr>
                <w:b/>
                <w:color w:val="1F497D"/>
                <w:sz w:val="20"/>
                <w:szCs w:val="20"/>
              </w:rPr>
              <w:lastRenderedPageBreak/>
              <w:t>ATO DIDS.0001 2014 Message Structure Table.xlsx</w:t>
            </w:r>
            <w:r w:rsidRPr="004D0580">
              <w:rPr>
                <w:color w:val="000000"/>
                <w:sz w:val="20"/>
                <w:szCs w:val="20"/>
              </w:rPr>
              <w:t xml:space="preserve"> </w:t>
            </w:r>
            <w:r w:rsidRPr="00B4044F">
              <w:rPr>
                <w:color w:val="000000"/>
                <w:sz w:val="20"/>
                <w:szCs w:val="20"/>
              </w:rPr>
              <w:t>Replaced non-ASCII characters in Technical Rules and Message Descriptions</w:t>
            </w:r>
          </w:p>
          <w:p w14:paraId="6205AAA3" w14:textId="77777777" w:rsidR="00E808C4" w:rsidRPr="00885B7B" w:rsidRDefault="00E808C4" w:rsidP="000C5230">
            <w:pPr>
              <w:pStyle w:val="Version2"/>
              <w:numPr>
                <w:ilvl w:val="0"/>
                <w:numId w:val="24"/>
              </w:numPr>
              <w:rPr>
                <w:b/>
                <w:color w:val="1F497D"/>
                <w:sz w:val="20"/>
                <w:szCs w:val="20"/>
              </w:rPr>
            </w:pPr>
            <w:r w:rsidRPr="004D0580">
              <w:rPr>
                <w:b/>
                <w:color w:val="1F497D"/>
                <w:sz w:val="20"/>
                <w:szCs w:val="20"/>
              </w:rPr>
              <w:t xml:space="preserve">ATO DIDS.0001 2014 Message </w:t>
            </w:r>
            <w:r>
              <w:rPr>
                <w:b/>
                <w:color w:val="1F497D"/>
                <w:sz w:val="20"/>
                <w:szCs w:val="20"/>
              </w:rPr>
              <w:t>Implementation</w:t>
            </w:r>
            <w:r w:rsidRPr="004D0580">
              <w:rPr>
                <w:b/>
                <w:color w:val="1F497D"/>
                <w:sz w:val="20"/>
                <w:szCs w:val="20"/>
              </w:rPr>
              <w:t xml:space="preserve"> </w:t>
            </w:r>
            <w:r>
              <w:rPr>
                <w:b/>
                <w:color w:val="1F497D"/>
                <w:sz w:val="20"/>
                <w:szCs w:val="20"/>
              </w:rPr>
              <w:t>Guide</w:t>
            </w:r>
            <w:r w:rsidRPr="004D0580">
              <w:rPr>
                <w:b/>
                <w:color w:val="1F497D"/>
                <w:sz w:val="20"/>
                <w:szCs w:val="20"/>
              </w:rPr>
              <w:t>.</w:t>
            </w:r>
            <w:r>
              <w:rPr>
                <w:b/>
                <w:color w:val="1F497D"/>
                <w:sz w:val="20"/>
                <w:szCs w:val="20"/>
              </w:rPr>
              <w:t xml:space="preserve">docx </w:t>
            </w:r>
            <w:r>
              <w:rPr>
                <w:color w:val="000000"/>
                <w:sz w:val="20"/>
                <w:szCs w:val="20"/>
              </w:rPr>
              <w:t>– Removed references to paper version and changed cardinality of DIDS submitted with IITR.</w:t>
            </w:r>
            <w:r w:rsidRPr="004D0580">
              <w:rPr>
                <w:color w:val="000000"/>
                <w:sz w:val="20"/>
                <w:szCs w:val="20"/>
              </w:rPr>
              <w:t xml:space="preserve"> </w:t>
            </w:r>
          </w:p>
          <w:p w14:paraId="0E700995" w14:textId="77777777" w:rsidR="00E808C4" w:rsidRDefault="00E808C4" w:rsidP="00083C99">
            <w:pPr>
              <w:pStyle w:val="Version2"/>
              <w:spacing w:before="120" w:after="120"/>
            </w:pPr>
            <w:r w:rsidRPr="004D0580">
              <w:rPr>
                <w:sz w:val="20"/>
                <w:szCs w:val="20"/>
              </w:rPr>
              <w:t>Refer to section 2 of this document for a description of the change relevant to an artefact.</w:t>
            </w:r>
          </w:p>
        </w:tc>
      </w:tr>
      <w:tr w:rsidR="00E808C4" w:rsidRPr="009B06E0" w14:paraId="2377C1BA" w14:textId="77777777" w:rsidTr="00083C99">
        <w:tc>
          <w:tcPr>
            <w:tcW w:w="1022" w:type="dxa"/>
            <w:tcBorders>
              <w:top w:val="single" w:sz="6" w:space="0" w:color="auto"/>
            </w:tcBorders>
          </w:tcPr>
          <w:p w14:paraId="6DD9E419" w14:textId="77777777" w:rsidR="00E808C4" w:rsidRDefault="00E808C4" w:rsidP="00083C99">
            <w:pPr>
              <w:pStyle w:val="Version2"/>
              <w:spacing w:before="120" w:after="120"/>
            </w:pPr>
            <w:r>
              <w:lastRenderedPageBreak/>
              <w:t>0.9</w:t>
            </w:r>
          </w:p>
        </w:tc>
        <w:tc>
          <w:tcPr>
            <w:tcW w:w="1689" w:type="dxa"/>
            <w:tcBorders>
              <w:top w:val="single" w:sz="6" w:space="0" w:color="auto"/>
            </w:tcBorders>
          </w:tcPr>
          <w:p w14:paraId="5B108A4B" w14:textId="77777777" w:rsidR="00E808C4" w:rsidRDefault="00E808C4" w:rsidP="00083C99">
            <w:pPr>
              <w:pStyle w:val="Version2"/>
              <w:spacing w:before="120" w:after="120"/>
            </w:pPr>
            <w:r>
              <w:t>17/09/2015</w:t>
            </w:r>
          </w:p>
        </w:tc>
        <w:tc>
          <w:tcPr>
            <w:tcW w:w="6520" w:type="dxa"/>
            <w:tcBorders>
              <w:top w:val="single" w:sz="6" w:space="0" w:color="auto"/>
            </w:tcBorders>
          </w:tcPr>
          <w:p w14:paraId="249638CA" w14:textId="77777777" w:rsidR="00E808C4" w:rsidRDefault="00E808C4" w:rsidP="00083C99">
            <w:pPr>
              <w:pStyle w:val="Version2"/>
              <w:spacing w:before="120" w:after="120"/>
              <w:rPr>
                <w:b/>
              </w:rPr>
            </w:pPr>
            <w:r>
              <w:t xml:space="preserve">This document has been updated for the September 2015 EVTE Release.  </w:t>
            </w:r>
          </w:p>
          <w:p w14:paraId="320D532F" w14:textId="77777777" w:rsidR="00E808C4" w:rsidRPr="006A2652" w:rsidRDefault="00E808C4" w:rsidP="00083C99">
            <w:pPr>
              <w:pStyle w:val="Version2"/>
              <w:spacing w:before="120" w:after="120"/>
              <w:rPr>
                <w:b/>
              </w:rPr>
            </w:pPr>
            <w:r w:rsidRPr="00A176C6">
              <w:rPr>
                <w:b/>
              </w:rPr>
              <w:t>Updates:</w:t>
            </w:r>
          </w:p>
          <w:p w14:paraId="443CF596"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71A64837" w14:textId="77777777" w:rsidR="00E808C4" w:rsidRPr="00BD781B" w:rsidRDefault="00E808C4" w:rsidP="000C5230">
            <w:pPr>
              <w:pStyle w:val="Version2"/>
              <w:numPr>
                <w:ilvl w:val="0"/>
                <w:numId w:val="24"/>
              </w:numPr>
              <w:rPr>
                <w:b/>
                <w:color w:val="365F91"/>
                <w:sz w:val="20"/>
                <w:szCs w:val="20"/>
              </w:rPr>
            </w:pPr>
            <w:r w:rsidRPr="00363C02">
              <w:rPr>
                <w:b/>
                <w:color w:val="365F91"/>
                <w:sz w:val="20"/>
                <w:szCs w:val="20"/>
              </w:rPr>
              <w:t>ATO IITR 2014 Message Repository.xml</w:t>
            </w:r>
            <w:r>
              <w:rPr>
                <w:b/>
                <w:color w:val="365F91"/>
                <w:sz w:val="20"/>
                <w:szCs w:val="20"/>
              </w:rPr>
              <w:t>-</w:t>
            </w:r>
            <w:r>
              <w:rPr>
                <w:rFonts w:ascii="Calibri" w:hAnsi="Calibri" w:cs="Calibri"/>
                <w:color w:val="000000"/>
              </w:rPr>
              <w:t xml:space="preserve"> This file contains the updated IITR &amp; WRE response messages.</w:t>
            </w:r>
          </w:p>
          <w:p w14:paraId="132D6630" w14:textId="77777777" w:rsidR="00E808C4" w:rsidRPr="00992BB1" w:rsidRDefault="00E808C4" w:rsidP="000C5230">
            <w:pPr>
              <w:pStyle w:val="Version2"/>
              <w:numPr>
                <w:ilvl w:val="0"/>
                <w:numId w:val="24"/>
              </w:numPr>
              <w:rPr>
                <w:b/>
                <w:color w:val="1F497D"/>
                <w:sz w:val="20"/>
                <w:szCs w:val="20"/>
              </w:rPr>
            </w:pPr>
            <w:r w:rsidRPr="00992BB1">
              <w:rPr>
                <w:b/>
                <w:color w:val="1F497D"/>
                <w:sz w:val="20"/>
                <w:szCs w:val="20"/>
              </w:rPr>
              <w:t xml:space="preserve">ATO IITR </w:t>
            </w:r>
            <w:r>
              <w:rPr>
                <w:b/>
                <w:color w:val="1F497D"/>
                <w:sz w:val="20"/>
                <w:szCs w:val="20"/>
              </w:rPr>
              <w:t>2014</w:t>
            </w:r>
            <w:r w:rsidRPr="00992BB1">
              <w:rPr>
                <w:b/>
                <w:color w:val="1F497D"/>
                <w:sz w:val="20"/>
                <w:szCs w:val="20"/>
              </w:rPr>
              <w:t xml:space="preserve"> Schematron.zip</w:t>
            </w:r>
            <w:r w:rsidRPr="00D81CFF">
              <w:rPr>
                <w:b/>
                <w:color w:val="1F497D"/>
                <w:sz w:val="20"/>
                <w:szCs w:val="20"/>
              </w:rPr>
              <w:t xml:space="preserve"> </w:t>
            </w:r>
            <w:r>
              <w:rPr>
                <w:b/>
                <w:color w:val="1F497D"/>
                <w:sz w:val="20"/>
                <w:szCs w:val="20"/>
              </w:rPr>
              <w:t xml:space="preserve">– </w:t>
            </w:r>
            <w:r>
              <w:rPr>
                <w:rFonts w:ascii="Calibri" w:hAnsi="Calibri" w:cs="Calibri"/>
                <w:color w:val="000000"/>
              </w:rPr>
              <w:t>refer below.</w:t>
            </w:r>
          </w:p>
          <w:p w14:paraId="4FB5EAD2" w14:textId="77777777" w:rsidR="00E808C4" w:rsidRPr="006715AA" w:rsidRDefault="00E808C4" w:rsidP="000C5230">
            <w:pPr>
              <w:pStyle w:val="Version2"/>
              <w:numPr>
                <w:ilvl w:val="0"/>
                <w:numId w:val="24"/>
              </w:numPr>
              <w:rPr>
                <w:b/>
                <w:color w:val="1F497D"/>
                <w:sz w:val="20"/>
                <w:szCs w:val="20"/>
              </w:rPr>
            </w:pPr>
            <w:r>
              <w:rPr>
                <w:b/>
                <w:color w:val="1F497D"/>
                <w:sz w:val="20"/>
                <w:szCs w:val="20"/>
              </w:rPr>
              <w:t>ATO IITR.0001 2014</w:t>
            </w:r>
            <w:r w:rsidRPr="00BD781B">
              <w:rPr>
                <w:b/>
                <w:color w:val="1F497D"/>
                <w:sz w:val="20"/>
                <w:szCs w:val="20"/>
              </w:rPr>
              <w:t xml:space="preserve"> Validation Rules.xlsx</w:t>
            </w:r>
            <w:r>
              <w:rPr>
                <w:b/>
                <w:color w:val="1F497D"/>
                <w:sz w:val="20"/>
                <w:szCs w:val="20"/>
              </w:rPr>
              <w:t xml:space="preserve">- </w:t>
            </w:r>
            <w:r w:rsidRPr="00BD781B">
              <w:rPr>
                <w:rFonts w:ascii="Calibri" w:hAnsi="Calibri" w:cs="Calibri"/>
                <w:color w:val="000000"/>
              </w:rPr>
              <w:t>Replaced non-ASCII characters in Technical Rules</w:t>
            </w:r>
            <w:r>
              <w:rPr>
                <w:rFonts w:ascii="Calibri" w:hAnsi="Calibri" w:cs="Calibri"/>
                <w:color w:val="000000"/>
              </w:rPr>
              <w:t xml:space="preserve"> and Message Descriptions.</w:t>
            </w:r>
          </w:p>
          <w:p w14:paraId="10FE5AA6" w14:textId="77777777" w:rsidR="00E808C4" w:rsidRPr="00AC718E" w:rsidRDefault="00E808C4" w:rsidP="000C5230">
            <w:pPr>
              <w:pStyle w:val="Version2"/>
              <w:numPr>
                <w:ilvl w:val="0"/>
                <w:numId w:val="24"/>
              </w:numPr>
              <w:rPr>
                <w:b/>
                <w:color w:val="1F497D"/>
                <w:sz w:val="20"/>
                <w:szCs w:val="20"/>
              </w:rPr>
            </w:pPr>
            <w:r w:rsidRPr="00B376F2">
              <w:rPr>
                <w:b/>
                <w:color w:val="1F497D"/>
                <w:sz w:val="20"/>
                <w:szCs w:val="20"/>
              </w:rPr>
              <w:t>ATO WRE.0001 2014 Validation Rules.xlsx</w:t>
            </w:r>
            <w:r>
              <w:rPr>
                <w:b/>
                <w:color w:val="1F497D"/>
                <w:sz w:val="20"/>
                <w:szCs w:val="20"/>
              </w:rPr>
              <w:t xml:space="preserve">- </w:t>
            </w:r>
            <w:r w:rsidRPr="00B376F2">
              <w:rPr>
                <w:rFonts w:ascii="Calibri" w:hAnsi="Calibri" w:cs="Calibri"/>
                <w:color w:val="000000"/>
              </w:rPr>
              <w:t xml:space="preserve">Replaced </w:t>
            </w:r>
            <w:r w:rsidRPr="00BD781B">
              <w:rPr>
                <w:rFonts w:ascii="Calibri" w:hAnsi="Calibri" w:cs="Calibri"/>
                <w:color w:val="000000"/>
              </w:rPr>
              <w:t>non-ASCII characters in Technical Rules</w:t>
            </w:r>
            <w:r>
              <w:rPr>
                <w:rFonts w:ascii="Calibri" w:hAnsi="Calibri" w:cs="Calibri"/>
                <w:color w:val="000000"/>
              </w:rPr>
              <w:t xml:space="preserve"> and Message Descriptions.</w:t>
            </w:r>
          </w:p>
          <w:p w14:paraId="08E85C6A" w14:textId="77777777" w:rsidR="00E808C4" w:rsidRDefault="00E808C4" w:rsidP="00083C99">
            <w:pPr>
              <w:pStyle w:val="Version2"/>
              <w:rPr>
                <w:b/>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552DF445" w14:textId="77777777" w:rsidR="00E808C4" w:rsidRPr="00AC718E" w:rsidRDefault="00E808C4" w:rsidP="000C5230">
            <w:pPr>
              <w:pStyle w:val="Version2"/>
              <w:numPr>
                <w:ilvl w:val="0"/>
                <w:numId w:val="24"/>
              </w:numPr>
              <w:rPr>
                <w:b/>
                <w:color w:val="1F497D"/>
                <w:sz w:val="20"/>
                <w:szCs w:val="20"/>
              </w:rPr>
            </w:pPr>
            <w:r w:rsidRPr="00AC718E">
              <w:rPr>
                <w:b/>
                <w:color w:val="1F497D"/>
                <w:sz w:val="20"/>
                <w:szCs w:val="20"/>
              </w:rPr>
              <w:t xml:space="preserve">ATO CGTS.0003 2013 Message Structure Table.xlsx- </w:t>
            </w:r>
            <w:r w:rsidRPr="00AC718E">
              <w:rPr>
                <w:rFonts w:ascii="Calibri" w:hAnsi="Calibri" w:cs="Calibri"/>
                <w:color w:val="000000"/>
              </w:rPr>
              <w:t>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5F00E9E2" w14:textId="77777777" w:rsidR="00E808C4" w:rsidRDefault="00E808C4" w:rsidP="000C5230">
            <w:pPr>
              <w:pStyle w:val="Version2"/>
              <w:numPr>
                <w:ilvl w:val="0"/>
                <w:numId w:val="24"/>
              </w:numPr>
              <w:rPr>
                <w:b/>
                <w:color w:val="1F497D"/>
                <w:sz w:val="20"/>
                <w:szCs w:val="20"/>
              </w:rPr>
            </w:pPr>
            <w:r w:rsidRPr="00AC718E">
              <w:rPr>
                <w:b/>
                <w:color w:val="1F497D"/>
                <w:sz w:val="20"/>
                <w:szCs w:val="20"/>
              </w:rPr>
              <w:t>ATO DIDS.0001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411975BE" w14:textId="77777777" w:rsidR="00E808C4" w:rsidRPr="00AC718E" w:rsidRDefault="00E808C4" w:rsidP="000C5230">
            <w:pPr>
              <w:pStyle w:val="Version2"/>
              <w:numPr>
                <w:ilvl w:val="0"/>
                <w:numId w:val="24"/>
              </w:numPr>
              <w:rPr>
                <w:b/>
                <w:color w:val="1F497D"/>
                <w:sz w:val="20"/>
                <w:szCs w:val="20"/>
              </w:rPr>
            </w:pPr>
            <w:r>
              <w:rPr>
                <w:b/>
                <w:color w:val="1F497D"/>
                <w:sz w:val="20"/>
                <w:szCs w:val="20"/>
              </w:rPr>
              <w:t>ATO IITR.0001 2014</w:t>
            </w:r>
            <w:r w:rsidRPr="00BD781B">
              <w:rPr>
                <w:b/>
                <w:color w:val="1F497D"/>
                <w:sz w:val="20"/>
                <w:szCs w:val="20"/>
              </w:rPr>
              <w:t xml:space="preserve"> Message Structure Table.xlsx</w:t>
            </w:r>
            <w:r>
              <w:rPr>
                <w:b/>
                <w:color w:val="1F497D"/>
                <w:sz w:val="20"/>
                <w:szCs w:val="20"/>
              </w:rPr>
              <w:t>-</w:t>
            </w:r>
            <w:r>
              <w:rPr>
                <w:rFonts w:ascii="Calibri" w:hAnsi="Calibri" w:cs="Calibri"/>
                <w:color w:val="000000"/>
              </w:rPr>
              <w:t xml:space="preserve"> </w:t>
            </w:r>
            <w:r w:rsidRPr="0044640A">
              <w:rPr>
                <w:rFonts w:ascii="Calibri" w:hAnsi="Calibri" w:cs="Calibri"/>
                <w:color w:val="000000"/>
              </w:rPr>
              <w:t xml:space="preserve">Updated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08C6D06B" w14:textId="77777777" w:rsidR="00E808C4" w:rsidRPr="00AC718E" w:rsidRDefault="00E808C4" w:rsidP="000C5230">
            <w:pPr>
              <w:pStyle w:val="Version2"/>
              <w:numPr>
                <w:ilvl w:val="0"/>
                <w:numId w:val="24"/>
              </w:numPr>
              <w:rPr>
                <w:b/>
                <w:color w:val="1F497D"/>
                <w:sz w:val="20"/>
                <w:szCs w:val="20"/>
              </w:rPr>
            </w:pPr>
            <w:r w:rsidRPr="00AC718E">
              <w:rPr>
                <w:b/>
                <w:color w:val="1F497D"/>
                <w:sz w:val="20"/>
                <w:szCs w:val="20"/>
              </w:rPr>
              <w:t>ATO PIITR.0001 2014 Request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4E365CE8" w14:textId="77777777" w:rsidR="00E808C4" w:rsidRPr="00AC718E" w:rsidRDefault="00E808C4" w:rsidP="000C5230">
            <w:pPr>
              <w:pStyle w:val="Version2"/>
              <w:numPr>
                <w:ilvl w:val="0"/>
                <w:numId w:val="24"/>
              </w:numPr>
              <w:rPr>
                <w:b/>
                <w:color w:val="1F497D"/>
                <w:sz w:val="20"/>
                <w:szCs w:val="20"/>
              </w:rPr>
            </w:pPr>
            <w:r w:rsidRPr="00AC718E">
              <w:rPr>
                <w:b/>
                <w:color w:val="1F497D"/>
                <w:sz w:val="20"/>
                <w:szCs w:val="20"/>
              </w:rPr>
              <w:t>ATO PIITR.0001 2014 Response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1697076D" w14:textId="77777777" w:rsidR="00E808C4" w:rsidRPr="00AC718E" w:rsidRDefault="00E808C4" w:rsidP="000C5230">
            <w:pPr>
              <w:pStyle w:val="Version2"/>
              <w:numPr>
                <w:ilvl w:val="0"/>
                <w:numId w:val="24"/>
              </w:numPr>
              <w:rPr>
                <w:b/>
                <w:color w:val="1F497D"/>
                <w:sz w:val="20"/>
                <w:szCs w:val="20"/>
              </w:rPr>
            </w:pPr>
            <w:r w:rsidRPr="00AC718E">
              <w:rPr>
                <w:b/>
                <w:color w:val="1F497D"/>
                <w:sz w:val="20"/>
                <w:szCs w:val="20"/>
              </w:rPr>
              <w:t>ATO PSS.0001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3B049D97" w14:textId="77777777" w:rsidR="00E808C4" w:rsidRPr="00AC718E" w:rsidRDefault="00E808C4" w:rsidP="000C5230">
            <w:pPr>
              <w:pStyle w:val="Version2"/>
              <w:numPr>
                <w:ilvl w:val="0"/>
                <w:numId w:val="24"/>
              </w:numPr>
              <w:rPr>
                <w:b/>
                <w:color w:val="1F497D"/>
                <w:sz w:val="20"/>
                <w:szCs w:val="20"/>
              </w:rPr>
            </w:pPr>
            <w:r w:rsidRPr="00AC718E">
              <w:rPr>
                <w:b/>
                <w:color w:val="1F497D"/>
                <w:sz w:val="20"/>
                <w:szCs w:val="20"/>
              </w:rPr>
              <w:t>ATO RS.0001 2014 Message Structure Table.xlsx</w:t>
            </w:r>
            <w:r>
              <w:rPr>
                <w:b/>
                <w:color w:val="1F497D"/>
                <w:sz w:val="20"/>
                <w:szCs w:val="20"/>
              </w:rPr>
              <w:t>-</w:t>
            </w:r>
            <w:r w:rsidRPr="00AC718E">
              <w:rPr>
                <w:rFonts w:ascii="Calibri" w:hAnsi="Calibri" w:cs="Calibri"/>
                <w:color w:val="000000"/>
              </w:rPr>
              <w:t xml:space="preserve"> Updated</w:t>
            </w:r>
            <w:r w:rsidRPr="0044640A">
              <w:rPr>
                <w:rFonts w:ascii="Calibri" w:hAnsi="Calibri" w:cs="Calibri"/>
                <w:color w:val="000000"/>
              </w:rPr>
              <w:t xml:space="preserve"> column names in </w:t>
            </w:r>
            <w:r>
              <w:rPr>
                <w:rFonts w:ascii="Calibri" w:hAnsi="Calibri" w:cs="Calibri"/>
                <w:color w:val="000000"/>
              </w:rPr>
              <w:t>CST</w:t>
            </w:r>
            <w:r w:rsidRPr="0044640A">
              <w:rPr>
                <w:rFonts w:ascii="Calibri" w:hAnsi="Calibri" w:cs="Calibri"/>
                <w:color w:val="000000"/>
              </w:rPr>
              <w:t xml:space="preserve"> and added missing Legal Reference column names to </w:t>
            </w:r>
            <w:r>
              <w:rPr>
                <w:rFonts w:ascii="Calibri" w:hAnsi="Calibri" w:cs="Calibri"/>
                <w:color w:val="000000"/>
              </w:rPr>
              <w:t>MST</w:t>
            </w:r>
            <w:r w:rsidRPr="0044640A">
              <w:rPr>
                <w:rFonts w:ascii="Calibri" w:hAnsi="Calibri" w:cs="Calibri"/>
                <w:color w:val="000000"/>
              </w:rPr>
              <w:t>.</w:t>
            </w:r>
          </w:p>
          <w:p w14:paraId="3B1E7E27" w14:textId="77777777" w:rsidR="00E808C4" w:rsidRPr="00BD781B" w:rsidRDefault="00E808C4" w:rsidP="000C5230">
            <w:pPr>
              <w:pStyle w:val="Version2"/>
              <w:numPr>
                <w:ilvl w:val="0"/>
                <w:numId w:val="24"/>
              </w:numPr>
              <w:rPr>
                <w:b/>
                <w:color w:val="1F497D"/>
                <w:sz w:val="20"/>
                <w:szCs w:val="20"/>
              </w:rPr>
            </w:pPr>
            <w:r w:rsidRPr="006715AA">
              <w:rPr>
                <w:b/>
                <w:color w:val="1F497D"/>
                <w:sz w:val="20"/>
                <w:szCs w:val="20"/>
              </w:rPr>
              <w:t>ATO WRE.0001 2014 Message Structure Table.xlsx</w:t>
            </w:r>
            <w:r>
              <w:rPr>
                <w:b/>
                <w:color w:val="1F497D"/>
                <w:sz w:val="20"/>
                <w:szCs w:val="20"/>
              </w:rPr>
              <w:t>-</w:t>
            </w:r>
            <w:r>
              <w:rPr>
                <w:rFonts w:ascii="Calibri" w:hAnsi="Calibri" w:cs="Calibri"/>
                <w:color w:val="000000"/>
              </w:rPr>
              <w:t xml:space="preserve"> Updated Context Structure Table and Message Structure Table.</w:t>
            </w:r>
          </w:p>
          <w:p w14:paraId="1BDA5EE9" w14:textId="77777777" w:rsidR="00E808C4" w:rsidRDefault="00E808C4" w:rsidP="00083C99">
            <w:pPr>
              <w:pStyle w:val="Version2"/>
              <w:spacing w:before="120" w:after="120"/>
            </w:pPr>
            <w:r>
              <w:t>Refer to section 2 of this document for a description of the change relevant to an artefact.</w:t>
            </w:r>
          </w:p>
        </w:tc>
      </w:tr>
      <w:tr w:rsidR="00E808C4" w:rsidRPr="009B06E0" w14:paraId="7022FDCB" w14:textId="77777777" w:rsidTr="00083C99">
        <w:tc>
          <w:tcPr>
            <w:tcW w:w="1022" w:type="dxa"/>
            <w:tcBorders>
              <w:top w:val="single" w:sz="6" w:space="0" w:color="auto"/>
            </w:tcBorders>
          </w:tcPr>
          <w:p w14:paraId="444FAF12" w14:textId="77777777" w:rsidR="00E808C4" w:rsidRDefault="00E808C4" w:rsidP="00083C99">
            <w:pPr>
              <w:pStyle w:val="Version2"/>
              <w:spacing w:before="120" w:after="120"/>
            </w:pPr>
            <w:r>
              <w:lastRenderedPageBreak/>
              <w:t>0.8</w:t>
            </w:r>
          </w:p>
        </w:tc>
        <w:tc>
          <w:tcPr>
            <w:tcW w:w="1689" w:type="dxa"/>
            <w:tcBorders>
              <w:top w:val="single" w:sz="6" w:space="0" w:color="auto"/>
            </w:tcBorders>
          </w:tcPr>
          <w:p w14:paraId="3FFC2FB6" w14:textId="77777777" w:rsidR="00E808C4" w:rsidRDefault="00E808C4" w:rsidP="00083C99">
            <w:pPr>
              <w:pStyle w:val="Version2"/>
              <w:spacing w:before="120" w:after="120"/>
            </w:pPr>
            <w:r>
              <w:t>16/07/2015</w:t>
            </w:r>
          </w:p>
        </w:tc>
        <w:tc>
          <w:tcPr>
            <w:tcW w:w="6520" w:type="dxa"/>
            <w:tcBorders>
              <w:top w:val="single" w:sz="6" w:space="0" w:color="auto"/>
            </w:tcBorders>
          </w:tcPr>
          <w:p w14:paraId="48BF41B8" w14:textId="77777777" w:rsidR="00E808C4" w:rsidRDefault="00E808C4" w:rsidP="00083C99">
            <w:pPr>
              <w:pStyle w:val="Version2"/>
              <w:spacing w:before="120" w:after="120"/>
              <w:rPr>
                <w:b/>
              </w:rPr>
            </w:pPr>
            <w:r>
              <w:t xml:space="preserve">This document has been updated for the July 2015 EVTE Release.  </w:t>
            </w:r>
          </w:p>
          <w:p w14:paraId="6C48F932" w14:textId="77777777" w:rsidR="00E808C4" w:rsidRDefault="00E808C4" w:rsidP="00083C99">
            <w:pPr>
              <w:pStyle w:val="Version2"/>
              <w:spacing w:before="120" w:after="120"/>
              <w:rPr>
                <w:b/>
              </w:rPr>
            </w:pPr>
            <w:r w:rsidRPr="00A176C6">
              <w:rPr>
                <w:b/>
              </w:rPr>
              <w:t>Updates:</w:t>
            </w:r>
          </w:p>
          <w:p w14:paraId="468CECB3"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7615A7B" w14:textId="77777777" w:rsidR="00E808C4" w:rsidRPr="00611AD0" w:rsidRDefault="00E808C4" w:rsidP="000C5230">
            <w:pPr>
              <w:pStyle w:val="Version2"/>
              <w:numPr>
                <w:ilvl w:val="0"/>
                <w:numId w:val="24"/>
              </w:numPr>
              <w:rPr>
                <w:b/>
                <w:color w:val="365F91"/>
                <w:sz w:val="20"/>
                <w:szCs w:val="20"/>
              </w:rPr>
            </w:pPr>
            <w:r w:rsidRPr="00611AD0">
              <w:rPr>
                <w:b/>
                <w:color w:val="365F91"/>
                <w:sz w:val="20"/>
                <w:szCs w:val="20"/>
              </w:rPr>
              <w:t xml:space="preserve">ATO IITR 2014 Message Repository.xml- </w:t>
            </w:r>
            <w:r w:rsidRPr="00611AD0">
              <w:rPr>
                <w:rFonts w:ascii="Calibri" w:hAnsi="Calibri" w:cs="Calibri"/>
                <w:color w:val="000000"/>
              </w:rPr>
              <w:t>Updated response messages to include the Interactive Error Handler messages.</w:t>
            </w:r>
            <w:r>
              <w:t xml:space="preserve"> </w:t>
            </w:r>
            <w:r w:rsidRPr="00611AD0">
              <w:rPr>
                <w:rFonts w:ascii="Calibri" w:hAnsi="Calibri" w:cs="Calibri"/>
                <w:color w:val="000000"/>
              </w:rPr>
              <w:t>Defect Id: 77924: Change to the long description for  VR.ATO.IITR.000611.</w:t>
            </w:r>
          </w:p>
          <w:p w14:paraId="5CD8F726" w14:textId="77777777" w:rsidR="00E808C4" w:rsidRPr="004C71E6" w:rsidRDefault="00E808C4" w:rsidP="000C5230">
            <w:pPr>
              <w:pStyle w:val="Version2"/>
              <w:numPr>
                <w:ilvl w:val="0"/>
                <w:numId w:val="24"/>
              </w:numPr>
              <w:rPr>
                <w:b/>
                <w:color w:val="365F91"/>
                <w:sz w:val="20"/>
                <w:szCs w:val="20"/>
              </w:rPr>
            </w:pPr>
            <w:r w:rsidRPr="004C71E6">
              <w:rPr>
                <w:b/>
                <w:color w:val="365F91"/>
                <w:sz w:val="20"/>
                <w:szCs w:val="20"/>
              </w:rPr>
              <w:t>ATO IITR 2014 Schematron.zip</w:t>
            </w:r>
            <w:r>
              <w:rPr>
                <w:b/>
                <w:color w:val="365F91"/>
                <w:sz w:val="20"/>
                <w:szCs w:val="20"/>
              </w:rPr>
              <w:t xml:space="preserve"> </w:t>
            </w:r>
            <w:r>
              <w:rPr>
                <w:b/>
                <w:color w:val="1F497D"/>
                <w:sz w:val="20"/>
                <w:szCs w:val="20"/>
              </w:rPr>
              <w:t xml:space="preserve">– </w:t>
            </w:r>
            <w:r>
              <w:rPr>
                <w:rFonts w:ascii="Calibri" w:hAnsi="Calibri" w:cs="Calibri"/>
                <w:color w:val="000000"/>
              </w:rPr>
              <w:t>refer below.</w:t>
            </w:r>
          </w:p>
          <w:p w14:paraId="0A8E5E2D" w14:textId="77777777" w:rsidR="00E808C4" w:rsidRPr="009C3410" w:rsidRDefault="00E808C4" w:rsidP="000C5230">
            <w:pPr>
              <w:pStyle w:val="Version2"/>
              <w:numPr>
                <w:ilvl w:val="0"/>
                <w:numId w:val="24"/>
              </w:numPr>
              <w:rPr>
                <w:rFonts w:ascii="Calibri" w:hAnsi="Calibri" w:cs="Calibri"/>
                <w:color w:val="000000"/>
              </w:rPr>
            </w:pPr>
            <w:r w:rsidRPr="004C71E6">
              <w:rPr>
                <w:b/>
                <w:color w:val="365F91"/>
                <w:sz w:val="20"/>
                <w:szCs w:val="20"/>
              </w:rPr>
              <w:t>ATO WRE.0001 2014 Message Structure Table.xlsx</w:t>
            </w:r>
            <w:r>
              <w:rPr>
                <w:b/>
                <w:color w:val="365F91"/>
                <w:sz w:val="20"/>
                <w:szCs w:val="20"/>
              </w:rPr>
              <w:br/>
            </w:r>
            <w:r w:rsidRPr="009C3410">
              <w:rPr>
                <w:rFonts w:ascii="Calibri" w:hAnsi="Calibri" w:cs="Calibri"/>
                <w:color w:val="000000"/>
              </w:rPr>
              <w:t>Defect Id: 77406</w:t>
            </w:r>
          </w:p>
          <w:p w14:paraId="12BF9102" w14:textId="77777777" w:rsidR="00E808C4" w:rsidRPr="009C3410" w:rsidRDefault="00E808C4" w:rsidP="00083C99">
            <w:pPr>
              <w:pStyle w:val="Version2"/>
              <w:ind w:left="720"/>
              <w:rPr>
                <w:rFonts w:ascii="Calibri" w:hAnsi="Calibri" w:cs="Calibri"/>
                <w:color w:val="000000"/>
              </w:rPr>
            </w:pPr>
            <w:r w:rsidRPr="009C3410">
              <w:rPr>
                <w:rFonts w:ascii="Calibri" w:hAnsi="Calibri" w:cs="Calibri"/>
                <w:color w:val="000000"/>
              </w:rPr>
              <w:t xml:space="preserve"> - Functional change: Updates from 0.11 had previously not been applied. Updates from 0.11 have now been applied to 1.1.</w:t>
            </w:r>
          </w:p>
          <w:p w14:paraId="5A2AB717" w14:textId="77777777" w:rsidR="00E808C4" w:rsidRPr="009C3410" w:rsidRDefault="00E808C4" w:rsidP="00083C99">
            <w:pPr>
              <w:pStyle w:val="Version2"/>
              <w:ind w:left="720"/>
              <w:rPr>
                <w:rFonts w:ascii="Calibri" w:hAnsi="Calibri" w:cs="Calibri"/>
                <w:color w:val="000000"/>
              </w:rPr>
            </w:pPr>
            <w:r w:rsidRPr="009C3410">
              <w:rPr>
                <w:rFonts w:ascii="Calibri" w:hAnsi="Calibri" w:cs="Calibri"/>
                <w:color w:val="000000"/>
              </w:rPr>
              <w:t>- Updated NamespacePrefix from bafpr1.02.22 to bafpr1.02.23 for WRE.000119</w:t>
            </w:r>
          </w:p>
          <w:p w14:paraId="33BEE47E" w14:textId="77777777" w:rsidR="00E808C4" w:rsidRPr="009C3410" w:rsidRDefault="00E808C4" w:rsidP="00083C99">
            <w:pPr>
              <w:pStyle w:val="Version2"/>
              <w:ind w:left="720"/>
              <w:rPr>
                <w:rFonts w:ascii="Calibri" w:hAnsi="Calibri" w:cs="Calibri"/>
                <w:color w:val="000000"/>
              </w:rPr>
            </w:pPr>
            <w:r w:rsidRPr="009C3410">
              <w:rPr>
                <w:rFonts w:ascii="Calibri" w:hAnsi="Calibri" w:cs="Calibri"/>
                <w:color w:val="000000"/>
              </w:rPr>
              <w:t xml:space="preserve"> - Updated NamespacePrefix from pyid.02.08 to pyid.02.09 for WRE.000139</w:t>
            </w:r>
          </w:p>
          <w:p w14:paraId="3D508845" w14:textId="77777777" w:rsidR="00E808C4" w:rsidRPr="00363C02" w:rsidRDefault="00E808C4" w:rsidP="00083C99">
            <w:pPr>
              <w:pStyle w:val="Version2"/>
              <w:ind w:left="720"/>
              <w:rPr>
                <w:b/>
                <w:color w:val="365F91"/>
                <w:sz w:val="20"/>
                <w:szCs w:val="20"/>
              </w:rPr>
            </w:pPr>
            <w:r w:rsidRPr="009C3410">
              <w:rPr>
                <w:rFonts w:ascii="Calibri" w:hAnsi="Calibri" w:cs="Calibri"/>
                <w:color w:val="000000"/>
              </w:rPr>
              <w:t xml:space="preserve"> - Updated NamespacePrefix from pyid.02.08 to pyid.02.09 for WRE.000140</w:t>
            </w:r>
          </w:p>
          <w:p w14:paraId="55889861"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w:t>
            </w:r>
            <w:r>
              <w:rPr>
                <w:b/>
              </w:rPr>
              <w:t xml:space="preserve">no </w:t>
            </w:r>
            <w:r w:rsidRPr="001B756B">
              <w:rPr>
                <w:b/>
              </w:rPr>
              <w:t>functional changes:</w:t>
            </w:r>
          </w:p>
          <w:p w14:paraId="744AAEDB" w14:textId="77777777" w:rsidR="00E808C4" w:rsidRPr="00083C99" w:rsidRDefault="00E808C4" w:rsidP="000C5230">
            <w:pPr>
              <w:pStyle w:val="Version2"/>
              <w:numPr>
                <w:ilvl w:val="0"/>
                <w:numId w:val="27"/>
              </w:numPr>
              <w:spacing w:before="120" w:after="120"/>
              <w:rPr>
                <w:color w:val="548DD4"/>
              </w:rPr>
            </w:pPr>
            <w:r w:rsidRPr="004C71E6">
              <w:rPr>
                <w:b/>
                <w:color w:val="365F91"/>
                <w:sz w:val="20"/>
                <w:szCs w:val="20"/>
              </w:rPr>
              <w:t>ATO IITR.0001 2014 Validation Rules.xlsx</w:t>
            </w:r>
            <w:r>
              <w:rPr>
                <w:b/>
                <w:color w:val="365F91"/>
                <w:sz w:val="20"/>
                <w:szCs w:val="20"/>
              </w:rPr>
              <w:br/>
            </w:r>
            <w:r>
              <w:rPr>
                <w:rFonts w:ascii="Calibri" w:hAnsi="Calibri" w:cs="Calibri"/>
                <w:color w:val="000000"/>
              </w:rPr>
              <w:t>versioned to 0.24 to align with the ATO internal version.</w:t>
            </w:r>
          </w:p>
        </w:tc>
      </w:tr>
      <w:tr w:rsidR="00E808C4" w:rsidRPr="009B06E0" w14:paraId="3B5AE4F3" w14:textId="77777777" w:rsidTr="00083C99">
        <w:tc>
          <w:tcPr>
            <w:tcW w:w="1022" w:type="dxa"/>
            <w:tcBorders>
              <w:top w:val="single" w:sz="6" w:space="0" w:color="auto"/>
            </w:tcBorders>
          </w:tcPr>
          <w:p w14:paraId="096F46DE" w14:textId="77777777" w:rsidR="00E808C4" w:rsidRDefault="00E808C4" w:rsidP="00083C99">
            <w:pPr>
              <w:pStyle w:val="Version2"/>
              <w:spacing w:before="120" w:after="120"/>
            </w:pPr>
            <w:r>
              <w:t>0.7</w:t>
            </w:r>
          </w:p>
        </w:tc>
        <w:tc>
          <w:tcPr>
            <w:tcW w:w="1689" w:type="dxa"/>
            <w:tcBorders>
              <w:top w:val="single" w:sz="6" w:space="0" w:color="auto"/>
            </w:tcBorders>
          </w:tcPr>
          <w:p w14:paraId="0CFE5857" w14:textId="77777777" w:rsidR="00E808C4" w:rsidRDefault="00E808C4" w:rsidP="00083C99">
            <w:pPr>
              <w:pStyle w:val="Version2"/>
              <w:spacing w:before="120" w:after="120"/>
            </w:pPr>
            <w:r>
              <w:t>18/06/2015</w:t>
            </w:r>
          </w:p>
        </w:tc>
        <w:tc>
          <w:tcPr>
            <w:tcW w:w="6520" w:type="dxa"/>
            <w:tcBorders>
              <w:top w:val="single" w:sz="6" w:space="0" w:color="auto"/>
            </w:tcBorders>
          </w:tcPr>
          <w:p w14:paraId="148FC319" w14:textId="77777777" w:rsidR="00E808C4" w:rsidRDefault="00E808C4" w:rsidP="00083C99">
            <w:pPr>
              <w:pStyle w:val="Version2"/>
              <w:spacing w:before="120" w:after="120"/>
              <w:rPr>
                <w:b/>
              </w:rPr>
            </w:pPr>
            <w:r>
              <w:t xml:space="preserve">This document has been updated for the June 2015 EVTE Release.  </w:t>
            </w:r>
          </w:p>
          <w:p w14:paraId="6A3C401D" w14:textId="77777777" w:rsidR="00E808C4" w:rsidRDefault="00E808C4" w:rsidP="00083C99">
            <w:pPr>
              <w:pStyle w:val="Version2"/>
              <w:spacing w:before="120" w:after="120"/>
              <w:rPr>
                <w:b/>
              </w:rPr>
            </w:pPr>
            <w:r w:rsidRPr="00A176C6">
              <w:rPr>
                <w:b/>
              </w:rPr>
              <w:t>Updates:</w:t>
            </w:r>
          </w:p>
          <w:p w14:paraId="247494EB"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2781C2EE" w14:textId="77777777" w:rsidR="00E808C4" w:rsidRPr="00187897" w:rsidRDefault="00E808C4" w:rsidP="000C5230">
            <w:pPr>
              <w:pStyle w:val="Version2"/>
              <w:numPr>
                <w:ilvl w:val="0"/>
                <w:numId w:val="24"/>
              </w:numPr>
              <w:rPr>
                <w:b/>
                <w:color w:val="1F497D"/>
                <w:sz w:val="20"/>
                <w:szCs w:val="20"/>
              </w:rPr>
            </w:pPr>
            <w:r w:rsidRPr="00187897">
              <w:rPr>
                <w:b/>
                <w:color w:val="1F497D"/>
                <w:sz w:val="20"/>
                <w:szCs w:val="20"/>
              </w:rPr>
              <w:t>ATO IITR 2014 Schematron.zip</w:t>
            </w:r>
            <w:r>
              <w:rPr>
                <w:b/>
                <w:color w:val="1F497D"/>
                <w:sz w:val="20"/>
                <w:szCs w:val="20"/>
              </w:rPr>
              <w:t xml:space="preserve"> – </w:t>
            </w:r>
            <w:r>
              <w:rPr>
                <w:rFonts w:ascii="Calibri" w:hAnsi="Calibri" w:cs="Calibri"/>
                <w:color w:val="000000"/>
              </w:rPr>
              <w:t>refer below.</w:t>
            </w:r>
          </w:p>
          <w:p w14:paraId="381FE9D8" w14:textId="77777777" w:rsidR="00E808C4" w:rsidRPr="00475792" w:rsidRDefault="00E808C4" w:rsidP="000C5230">
            <w:pPr>
              <w:pStyle w:val="Version2"/>
              <w:numPr>
                <w:ilvl w:val="0"/>
                <w:numId w:val="24"/>
              </w:numPr>
              <w:rPr>
                <w:b/>
                <w:color w:val="1F497D"/>
                <w:sz w:val="20"/>
                <w:szCs w:val="20"/>
              </w:rPr>
            </w:pPr>
            <w:r w:rsidRPr="00187897">
              <w:rPr>
                <w:b/>
                <w:color w:val="1F497D"/>
                <w:sz w:val="20"/>
                <w:szCs w:val="20"/>
              </w:rPr>
              <w:t>ATO IITR.0001 2014 Validation Rules.xlsx</w:t>
            </w:r>
            <w:r>
              <w:rPr>
                <w:b/>
                <w:color w:val="1F497D"/>
                <w:sz w:val="20"/>
                <w:szCs w:val="20"/>
              </w:rPr>
              <w:t xml:space="preserve"> - </w:t>
            </w:r>
            <w:r>
              <w:rPr>
                <w:rFonts w:ascii="Calibri" w:hAnsi="Calibri" w:cs="Calibri"/>
                <w:color w:val="000000"/>
              </w:rPr>
              <w:t xml:space="preserve">Updated for </w:t>
            </w:r>
            <w:r w:rsidRPr="00475792">
              <w:rPr>
                <w:rFonts w:ascii="Calibri" w:hAnsi="Calibri" w:cs="Calibri"/>
                <w:color w:val="000000"/>
              </w:rPr>
              <w:t>Defect Id</w:t>
            </w:r>
            <w:r>
              <w:rPr>
                <w:rFonts w:ascii="Calibri" w:hAnsi="Calibri" w:cs="Calibri"/>
                <w:color w:val="000000"/>
              </w:rPr>
              <w:t xml:space="preserve"> </w:t>
            </w:r>
            <w:r w:rsidRPr="00475792">
              <w:rPr>
                <w:rFonts w:ascii="Calibri" w:hAnsi="Calibri" w:cs="Calibri"/>
                <w:color w:val="000000"/>
              </w:rPr>
              <w:t xml:space="preserve"> 71880</w:t>
            </w:r>
            <w:r>
              <w:rPr>
                <w:rFonts w:ascii="Calibri" w:hAnsi="Calibri" w:cs="Calibri"/>
                <w:color w:val="000000"/>
              </w:rPr>
              <w:t>: e</w:t>
            </w:r>
            <w:r w:rsidRPr="00475792">
              <w:rPr>
                <w:rFonts w:ascii="Calibri" w:hAnsi="Calibri" w:cs="Calibri"/>
                <w:color w:val="000000"/>
              </w:rPr>
              <w:t>nsure all dates across Reporting Party duration and instant contexts match. Active rule impacted is VR.ATO.IITR.000633.</w:t>
            </w:r>
          </w:p>
        </w:tc>
      </w:tr>
      <w:tr w:rsidR="00E808C4" w:rsidRPr="009B06E0" w14:paraId="4216EBBE" w14:textId="77777777" w:rsidTr="00083C99">
        <w:tc>
          <w:tcPr>
            <w:tcW w:w="1022" w:type="dxa"/>
            <w:tcBorders>
              <w:top w:val="single" w:sz="6" w:space="0" w:color="auto"/>
            </w:tcBorders>
          </w:tcPr>
          <w:p w14:paraId="290E242E" w14:textId="77777777" w:rsidR="00E808C4" w:rsidRPr="009B06E0" w:rsidRDefault="00E808C4" w:rsidP="00083C99">
            <w:pPr>
              <w:pStyle w:val="Version2"/>
              <w:spacing w:before="120" w:after="120"/>
            </w:pPr>
            <w:r>
              <w:t>0.6</w:t>
            </w:r>
          </w:p>
        </w:tc>
        <w:tc>
          <w:tcPr>
            <w:tcW w:w="1689" w:type="dxa"/>
            <w:tcBorders>
              <w:top w:val="single" w:sz="6" w:space="0" w:color="auto"/>
            </w:tcBorders>
          </w:tcPr>
          <w:p w14:paraId="1E8ED3C0" w14:textId="77777777" w:rsidR="00E808C4" w:rsidRPr="009B06E0" w:rsidRDefault="00E808C4" w:rsidP="00083C99">
            <w:pPr>
              <w:pStyle w:val="Version2"/>
              <w:spacing w:before="120" w:after="120"/>
            </w:pPr>
            <w:r>
              <w:t>21/05/2015</w:t>
            </w:r>
          </w:p>
        </w:tc>
        <w:tc>
          <w:tcPr>
            <w:tcW w:w="6520" w:type="dxa"/>
            <w:tcBorders>
              <w:top w:val="single" w:sz="6" w:space="0" w:color="auto"/>
            </w:tcBorders>
          </w:tcPr>
          <w:p w14:paraId="685E3AD3" w14:textId="77777777" w:rsidR="00E808C4" w:rsidRDefault="00E808C4" w:rsidP="00083C99">
            <w:pPr>
              <w:pStyle w:val="Version2"/>
              <w:spacing w:before="120" w:after="120"/>
              <w:rPr>
                <w:b/>
              </w:rPr>
            </w:pPr>
            <w:r>
              <w:t xml:space="preserve">This document has been updated for the May 2015 EVTE Release.  </w:t>
            </w:r>
          </w:p>
          <w:p w14:paraId="020394D6" w14:textId="77777777" w:rsidR="00E808C4" w:rsidRDefault="00E808C4" w:rsidP="00083C99">
            <w:pPr>
              <w:pStyle w:val="Version2"/>
              <w:spacing w:before="120" w:after="120"/>
              <w:rPr>
                <w:b/>
              </w:rPr>
            </w:pPr>
            <w:r w:rsidRPr="00A176C6">
              <w:rPr>
                <w:b/>
              </w:rPr>
              <w:t>Updates:</w:t>
            </w:r>
          </w:p>
          <w:p w14:paraId="5E718399" w14:textId="77777777" w:rsidR="00E808C4" w:rsidRDefault="00E808C4" w:rsidP="00083C99">
            <w:pPr>
              <w:pStyle w:val="Version2"/>
              <w:spacing w:before="120" w:after="120"/>
              <w:ind w:left="0"/>
            </w:pPr>
            <w:r w:rsidRPr="001660DF">
              <w:t xml:space="preserve">The following artefacts have been </w:t>
            </w:r>
            <w:r>
              <w:t>published as ‘Final’ on the SBR Website:</w:t>
            </w:r>
          </w:p>
          <w:p w14:paraId="43D264B8" w14:textId="77777777" w:rsidR="00E808C4" w:rsidRPr="0096653A" w:rsidRDefault="00E808C4" w:rsidP="000C5230">
            <w:pPr>
              <w:pStyle w:val="Version2"/>
              <w:numPr>
                <w:ilvl w:val="0"/>
                <w:numId w:val="25"/>
              </w:numPr>
              <w:spacing w:before="0" w:after="0"/>
              <w:ind w:left="748" w:hanging="357"/>
              <w:rPr>
                <w:b/>
                <w:color w:val="365F91"/>
                <w:sz w:val="20"/>
                <w:szCs w:val="20"/>
              </w:rPr>
            </w:pPr>
            <w:r w:rsidRPr="0096653A">
              <w:rPr>
                <w:b/>
                <w:color w:val="365F91"/>
                <w:sz w:val="20"/>
                <w:szCs w:val="20"/>
              </w:rPr>
              <w:t>All Reporting and Definitional Taxonomies for:</w:t>
            </w:r>
          </w:p>
          <w:p w14:paraId="796EB30B" w14:textId="77777777" w:rsidR="00E808C4" w:rsidRPr="007E3774" w:rsidRDefault="00E808C4" w:rsidP="000C5230">
            <w:pPr>
              <w:pStyle w:val="Version2"/>
              <w:numPr>
                <w:ilvl w:val="1"/>
                <w:numId w:val="25"/>
              </w:numPr>
              <w:spacing w:before="0" w:after="0"/>
              <w:rPr>
                <w:b/>
                <w:color w:val="365F91"/>
              </w:rPr>
            </w:pPr>
            <w:r>
              <w:rPr>
                <w:b/>
                <w:color w:val="365F91"/>
                <w:sz w:val="20"/>
                <w:szCs w:val="20"/>
              </w:rPr>
              <w:t>iitr</w:t>
            </w:r>
            <w:r w:rsidRPr="0096653A">
              <w:rPr>
                <w:b/>
                <w:color w:val="365F91"/>
                <w:sz w:val="20"/>
                <w:szCs w:val="20"/>
              </w:rPr>
              <w:t>.0001</w:t>
            </w:r>
            <w:r>
              <w:rPr>
                <w:b/>
                <w:color w:val="365F91"/>
                <w:sz w:val="20"/>
                <w:szCs w:val="20"/>
              </w:rPr>
              <w:t xml:space="preserve"> (lodge.request, prefill.request, prefill.response)</w:t>
            </w:r>
          </w:p>
          <w:p w14:paraId="26D7A2C9" w14:textId="77777777" w:rsidR="00E808C4" w:rsidRPr="0096653A" w:rsidRDefault="00E808C4" w:rsidP="00083C99">
            <w:pPr>
              <w:pStyle w:val="Version2"/>
              <w:spacing w:before="0" w:after="0"/>
              <w:ind w:left="1472"/>
              <w:rPr>
                <w:b/>
                <w:color w:val="365F91"/>
              </w:rPr>
            </w:pPr>
          </w:p>
          <w:p w14:paraId="398CC12D"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67DBB21D"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lastRenderedPageBreak/>
              <w:t>ATO IITR 2014 Message Repository.xml</w:t>
            </w:r>
          </w:p>
          <w:p w14:paraId="724CE969"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IITR 2014 Schematron.zip</w:t>
            </w:r>
          </w:p>
          <w:p w14:paraId="0BA34A0C"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IITR.0001 2014 Validation Rules.xlsx</w:t>
            </w:r>
          </w:p>
          <w:p w14:paraId="125C6D3A"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PSS.0001 2014 Message Implementation Guide.docx</w:t>
            </w:r>
          </w:p>
          <w:p w14:paraId="7ED70CC1"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PSS.0001 2014 Message Structure Table.xlsx</w:t>
            </w:r>
          </w:p>
          <w:p w14:paraId="1B113B48"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PSS.0001 2014 Validation Rules.xlsx</w:t>
            </w:r>
          </w:p>
          <w:p w14:paraId="7F1BF3AC" w14:textId="77777777" w:rsidR="00E808C4" w:rsidRPr="00363C02" w:rsidRDefault="00E808C4" w:rsidP="000C5230">
            <w:pPr>
              <w:pStyle w:val="Version2"/>
              <w:numPr>
                <w:ilvl w:val="0"/>
                <w:numId w:val="24"/>
              </w:numPr>
              <w:rPr>
                <w:b/>
                <w:color w:val="365F91"/>
                <w:sz w:val="20"/>
                <w:szCs w:val="20"/>
              </w:rPr>
            </w:pPr>
            <w:r w:rsidRPr="00363C02">
              <w:rPr>
                <w:b/>
                <w:color w:val="365F91"/>
                <w:sz w:val="20"/>
                <w:szCs w:val="20"/>
              </w:rPr>
              <w:t>ATO WRE.0001 2014 Validation Rules.xlsx</w:t>
            </w:r>
          </w:p>
          <w:p w14:paraId="6E60085D" w14:textId="77777777" w:rsidR="00E808C4" w:rsidRPr="007E3774" w:rsidRDefault="00E808C4" w:rsidP="00083C99">
            <w:pPr>
              <w:pStyle w:val="Version2"/>
              <w:ind w:left="752"/>
              <w:rPr>
                <w:b/>
                <w:color w:val="1F497D"/>
                <w:sz w:val="20"/>
                <w:szCs w:val="20"/>
              </w:rPr>
            </w:pPr>
          </w:p>
          <w:p w14:paraId="752DD3CA" w14:textId="77777777" w:rsidR="00E808C4" w:rsidRDefault="00E808C4" w:rsidP="00083C99">
            <w:pPr>
              <w:pStyle w:val="Version2"/>
              <w:spacing w:before="0" w:after="0"/>
            </w:pPr>
            <w:r w:rsidRPr="001660DF">
              <w:t xml:space="preserve">The following artefacts have been </w:t>
            </w:r>
            <w:r>
              <w:t xml:space="preserve">versioned to </w:t>
            </w:r>
            <w:r w:rsidRPr="00704221">
              <w:rPr>
                <w:b/>
              </w:rPr>
              <w:t>‘Final’ with functional change:</w:t>
            </w:r>
          </w:p>
          <w:p w14:paraId="7A22DDE5" w14:textId="77777777" w:rsidR="00E808C4" w:rsidRPr="007E3774" w:rsidRDefault="00E808C4" w:rsidP="000C5230">
            <w:pPr>
              <w:pStyle w:val="Version2"/>
              <w:numPr>
                <w:ilvl w:val="0"/>
                <w:numId w:val="24"/>
              </w:numPr>
              <w:rPr>
                <w:b/>
                <w:color w:val="365F91"/>
                <w:sz w:val="20"/>
                <w:szCs w:val="20"/>
              </w:rPr>
            </w:pPr>
            <w:r w:rsidRPr="007E3774">
              <w:rPr>
                <w:b/>
                <w:color w:val="365F91"/>
                <w:sz w:val="20"/>
                <w:szCs w:val="20"/>
              </w:rPr>
              <w:t>ATO IITR.0001 2014 Message Implementation Guide.docx</w:t>
            </w:r>
          </w:p>
          <w:p w14:paraId="26A7A197" w14:textId="77777777" w:rsidR="00E808C4" w:rsidRPr="007E3774" w:rsidRDefault="00E808C4" w:rsidP="000C5230">
            <w:pPr>
              <w:pStyle w:val="Version2"/>
              <w:numPr>
                <w:ilvl w:val="0"/>
                <w:numId w:val="24"/>
              </w:numPr>
              <w:rPr>
                <w:b/>
                <w:color w:val="365F91"/>
                <w:sz w:val="20"/>
                <w:szCs w:val="20"/>
              </w:rPr>
            </w:pPr>
            <w:r w:rsidRPr="007E3774">
              <w:rPr>
                <w:b/>
                <w:color w:val="365F91"/>
                <w:sz w:val="20"/>
                <w:szCs w:val="20"/>
              </w:rPr>
              <w:t>ATO IITR.0001 2014 Message Structure Table.xlsx</w:t>
            </w:r>
          </w:p>
          <w:p w14:paraId="07EEDA07" w14:textId="77777777" w:rsidR="00E808C4" w:rsidRPr="007E3774" w:rsidRDefault="00E808C4" w:rsidP="000C5230">
            <w:pPr>
              <w:pStyle w:val="Version2"/>
              <w:numPr>
                <w:ilvl w:val="0"/>
                <w:numId w:val="24"/>
              </w:numPr>
              <w:rPr>
                <w:b/>
                <w:color w:val="365F91"/>
                <w:sz w:val="20"/>
                <w:szCs w:val="20"/>
              </w:rPr>
            </w:pPr>
            <w:r w:rsidRPr="007E3774">
              <w:rPr>
                <w:b/>
                <w:color w:val="365F91"/>
                <w:sz w:val="20"/>
                <w:szCs w:val="20"/>
              </w:rPr>
              <w:t>ATO PIITR.0001 2014 Message Implementation Guide.docx</w:t>
            </w:r>
          </w:p>
          <w:p w14:paraId="712EEC8C" w14:textId="77777777" w:rsidR="00E808C4" w:rsidRDefault="00E808C4" w:rsidP="000C5230">
            <w:pPr>
              <w:pStyle w:val="Version2"/>
              <w:numPr>
                <w:ilvl w:val="0"/>
                <w:numId w:val="24"/>
              </w:numPr>
              <w:rPr>
                <w:b/>
                <w:color w:val="365F91"/>
                <w:sz w:val="20"/>
                <w:szCs w:val="20"/>
              </w:rPr>
            </w:pPr>
            <w:r w:rsidRPr="007E3774">
              <w:rPr>
                <w:b/>
                <w:color w:val="365F91"/>
                <w:sz w:val="20"/>
                <w:szCs w:val="20"/>
              </w:rPr>
              <w:t>ATO PIITR.0001 2014 Response Message Structure Table.xlsx</w:t>
            </w:r>
          </w:p>
          <w:p w14:paraId="3035A4EE" w14:textId="77777777" w:rsidR="00E808C4" w:rsidRPr="007E3774" w:rsidRDefault="00E808C4" w:rsidP="00083C99">
            <w:pPr>
              <w:pStyle w:val="Version2"/>
              <w:spacing w:before="120" w:after="0"/>
              <w:ind w:left="720"/>
            </w:pPr>
          </w:p>
          <w:p w14:paraId="150511DC" w14:textId="77777777" w:rsidR="00E808C4" w:rsidRDefault="00E808C4" w:rsidP="00083C99">
            <w:pPr>
              <w:pStyle w:val="Version2"/>
              <w:spacing w:before="0" w:after="0"/>
            </w:pPr>
            <w:r w:rsidRPr="001660DF">
              <w:t xml:space="preserve">The following artefacts have been </w:t>
            </w:r>
            <w:r>
              <w:t xml:space="preserve">versioned to </w:t>
            </w:r>
            <w:r w:rsidRPr="00704221">
              <w:rPr>
                <w:b/>
              </w:rPr>
              <w:t xml:space="preserve">‘Final’ with </w:t>
            </w:r>
            <w:r>
              <w:rPr>
                <w:b/>
              </w:rPr>
              <w:t xml:space="preserve">no </w:t>
            </w:r>
            <w:r w:rsidRPr="00704221">
              <w:rPr>
                <w:b/>
              </w:rPr>
              <w:t>functional change:</w:t>
            </w:r>
          </w:p>
          <w:p w14:paraId="7E8ADEC3" w14:textId="77777777" w:rsidR="00E808C4" w:rsidRDefault="00E808C4" w:rsidP="000C5230">
            <w:pPr>
              <w:pStyle w:val="Version2"/>
              <w:numPr>
                <w:ilvl w:val="0"/>
                <w:numId w:val="24"/>
              </w:numPr>
              <w:rPr>
                <w:b/>
                <w:color w:val="365F91"/>
                <w:sz w:val="20"/>
                <w:szCs w:val="20"/>
              </w:rPr>
            </w:pPr>
            <w:r w:rsidRPr="00363C02">
              <w:rPr>
                <w:b/>
                <w:color w:val="365F91"/>
                <w:sz w:val="20"/>
                <w:szCs w:val="20"/>
              </w:rPr>
              <w:t>ATO PIITR.0001 2014 Request Message Structure Table.xlsx</w:t>
            </w:r>
          </w:p>
          <w:p w14:paraId="3090E7BC" w14:textId="77777777" w:rsidR="00E808C4" w:rsidRPr="00131A8F" w:rsidRDefault="00E808C4" w:rsidP="00083C99">
            <w:pPr>
              <w:pStyle w:val="Version2"/>
              <w:spacing w:before="120" w:after="0"/>
            </w:pPr>
            <w:r>
              <w:t>Refer to section 2 of this document for a description of the change relevant to an artefact.</w:t>
            </w:r>
          </w:p>
        </w:tc>
      </w:tr>
      <w:tr w:rsidR="00E808C4" w:rsidRPr="009B06E0" w14:paraId="6D950488" w14:textId="77777777" w:rsidTr="00083C99">
        <w:tc>
          <w:tcPr>
            <w:tcW w:w="1022" w:type="dxa"/>
            <w:tcBorders>
              <w:top w:val="single" w:sz="6" w:space="0" w:color="auto"/>
            </w:tcBorders>
          </w:tcPr>
          <w:p w14:paraId="045EA6B4" w14:textId="77777777" w:rsidR="00E808C4" w:rsidRPr="009B06E0" w:rsidRDefault="00E808C4" w:rsidP="00083C99">
            <w:pPr>
              <w:pStyle w:val="Version2"/>
              <w:spacing w:before="120" w:after="120"/>
            </w:pPr>
            <w:r>
              <w:lastRenderedPageBreak/>
              <w:t>0.5</w:t>
            </w:r>
          </w:p>
        </w:tc>
        <w:tc>
          <w:tcPr>
            <w:tcW w:w="1689" w:type="dxa"/>
            <w:tcBorders>
              <w:top w:val="single" w:sz="6" w:space="0" w:color="auto"/>
            </w:tcBorders>
          </w:tcPr>
          <w:p w14:paraId="3E2DF03A" w14:textId="77777777" w:rsidR="00E808C4" w:rsidRPr="009B06E0" w:rsidRDefault="00E808C4" w:rsidP="00083C99">
            <w:pPr>
              <w:pStyle w:val="Version2"/>
              <w:spacing w:before="120" w:after="120"/>
            </w:pPr>
            <w:r>
              <w:t>16/04/2015</w:t>
            </w:r>
          </w:p>
        </w:tc>
        <w:tc>
          <w:tcPr>
            <w:tcW w:w="6520" w:type="dxa"/>
            <w:tcBorders>
              <w:top w:val="single" w:sz="6" w:space="0" w:color="auto"/>
            </w:tcBorders>
          </w:tcPr>
          <w:p w14:paraId="0365BAB0" w14:textId="77777777" w:rsidR="00E808C4" w:rsidRDefault="00E808C4" w:rsidP="00083C99">
            <w:pPr>
              <w:pStyle w:val="Version2"/>
              <w:spacing w:before="120" w:after="120"/>
              <w:rPr>
                <w:b/>
              </w:rPr>
            </w:pPr>
            <w:r>
              <w:t xml:space="preserve">This document has been updated for the April 2015 EVTE Release.  </w:t>
            </w:r>
          </w:p>
          <w:p w14:paraId="70B7AEB4" w14:textId="77777777" w:rsidR="00E808C4" w:rsidRDefault="00E808C4" w:rsidP="00083C99">
            <w:pPr>
              <w:pStyle w:val="Version2"/>
              <w:spacing w:before="120" w:after="120"/>
              <w:rPr>
                <w:b/>
              </w:rPr>
            </w:pPr>
            <w:r w:rsidRPr="00A176C6">
              <w:rPr>
                <w:b/>
              </w:rPr>
              <w:t>Updates:</w:t>
            </w:r>
          </w:p>
          <w:p w14:paraId="51B61524" w14:textId="77777777" w:rsidR="00E808C4" w:rsidRDefault="00E808C4" w:rsidP="00083C99">
            <w:pPr>
              <w:pStyle w:val="Version2"/>
              <w:spacing w:before="120" w:after="120"/>
              <w:ind w:left="0"/>
            </w:pPr>
            <w:r w:rsidRPr="001660DF">
              <w:t xml:space="preserve">The following artefacts have been </w:t>
            </w:r>
            <w:r>
              <w:t>published as ‘Final’ on the SBR Website:</w:t>
            </w:r>
          </w:p>
          <w:p w14:paraId="5155F9B1" w14:textId="77777777" w:rsidR="00E808C4" w:rsidRPr="006448AE" w:rsidRDefault="00E808C4" w:rsidP="000C5230">
            <w:pPr>
              <w:pStyle w:val="Version2"/>
              <w:numPr>
                <w:ilvl w:val="0"/>
                <w:numId w:val="25"/>
              </w:numPr>
              <w:spacing w:before="0" w:after="0"/>
              <w:ind w:left="748" w:hanging="357"/>
              <w:rPr>
                <w:b/>
                <w:color w:val="365F91"/>
                <w:sz w:val="20"/>
                <w:szCs w:val="20"/>
              </w:rPr>
            </w:pPr>
            <w:r w:rsidRPr="006448AE">
              <w:rPr>
                <w:b/>
                <w:color w:val="365F91"/>
                <w:sz w:val="20"/>
                <w:szCs w:val="20"/>
              </w:rPr>
              <w:t>All Reporting and Definitional Taxonomies for:</w:t>
            </w:r>
          </w:p>
          <w:p w14:paraId="6A58DF8D" w14:textId="77777777" w:rsidR="00E808C4" w:rsidRPr="006448AE" w:rsidRDefault="00E808C4" w:rsidP="000C5230">
            <w:pPr>
              <w:pStyle w:val="Version2"/>
              <w:numPr>
                <w:ilvl w:val="1"/>
                <w:numId w:val="25"/>
              </w:numPr>
              <w:spacing w:before="0" w:after="0"/>
              <w:rPr>
                <w:b/>
                <w:color w:val="365F91"/>
              </w:rPr>
            </w:pPr>
            <w:r w:rsidRPr="006448AE">
              <w:rPr>
                <w:b/>
                <w:color w:val="365F91"/>
                <w:sz w:val="20"/>
                <w:szCs w:val="20"/>
              </w:rPr>
              <w:t>rs.0001</w:t>
            </w:r>
          </w:p>
          <w:p w14:paraId="6E8525C5" w14:textId="77777777" w:rsidR="00E808C4" w:rsidRPr="006448AE" w:rsidRDefault="00E808C4" w:rsidP="000C5230">
            <w:pPr>
              <w:pStyle w:val="Version2"/>
              <w:numPr>
                <w:ilvl w:val="1"/>
                <w:numId w:val="25"/>
              </w:numPr>
              <w:spacing w:before="0" w:after="0"/>
              <w:rPr>
                <w:b/>
                <w:color w:val="365F91"/>
                <w:sz w:val="20"/>
                <w:szCs w:val="20"/>
              </w:rPr>
            </w:pPr>
            <w:r w:rsidRPr="006448AE">
              <w:rPr>
                <w:b/>
                <w:color w:val="365F91"/>
                <w:sz w:val="20"/>
                <w:szCs w:val="20"/>
              </w:rPr>
              <w:t>dids.0001</w:t>
            </w:r>
          </w:p>
          <w:p w14:paraId="0506F8F2" w14:textId="77777777" w:rsidR="00E808C4" w:rsidRPr="006448AE" w:rsidRDefault="00E808C4" w:rsidP="000C5230">
            <w:pPr>
              <w:pStyle w:val="Version2"/>
              <w:numPr>
                <w:ilvl w:val="1"/>
                <w:numId w:val="25"/>
              </w:numPr>
              <w:spacing w:before="0" w:after="0"/>
              <w:rPr>
                <w:b/>
                <w:color w:val="365F91"/>
                <w:sz w:val="20"/>
                <w:szCs w:val="20"/>
              </w:rPr>
            </w:pPr>
            <w:r w:rsidRPr="006448AE">
              <w:rPr>
                <w:b/>
                <w:color w:val="365F91"/>
                <w:sz w:val="20"/>
                <w:szCs w:val="20"/>
              </w:rPr>
              <w:t>pss.0001</w:t>
            </w:r>
          </w:p>
          <w:p w14:paraId="7789117C" w14:textId="77777777" w:rsidR="00E808C4" w:rsidRPr="006448AE" w:rsidRDefault="00E808C4" w:rsidP="000C5230">
            <w:pPr>
              <w:pStyle w:val="Version2"/>
              <w:numPr>
                <w:ilvl w:val="1"/>
                <w:numId w:val="25"/>
              </w:numPr>
              <w:spacing w:before="0" w:after="0"/>
              <w:rPr>
                <w:b/>
                <w:color w:val="365F91"/>
                <w:sz w:val="20"/>
                <w:szCs w:val="20"/>
              </w:rPr>
            </w:pPr>
            <w:r w:rsidRPr="006448AE">
              <w:rPr>
                <w:b/>
                <w:color w:val="365F91"/>
                <w:sz w:val="20"/>
                <w:szCs w:val="20"/>
              </w:rPr>
              <w:t>wre.0001</w:t>
            </w:r>
          </w:p>
          <w:p w14:paraId="6070BD61" w14:textId="77777777" w:rsidR="00E808C4" w:rsidRDefault="00E808C4" w:rsidP="00083C99">
            <w:pPr>
              <w:pStyle w:val="Version2"/>
              <w:spacing w:before="120" w:after="120"/>
              <w:ind w:left="0"/>
            </w:pPr>
            <w:r w:rsidRPr="000930A9">
              <w:rPr>
                <w:b/>
              </w:rPr>
              <w:t>NOTE:</w:t>
            </w:r>
            <w:r>
              <w:t xml:space="preserve"> </w:t>
            </w:r>
            <w:r w:rsidRPr="001660DF">
              <w:t xml:space="preserve">The </w:t>
            </w:r>
            <w:r w:rsidRPr="00F12258">
              <w:rPr>
                <w:b/>
                <w:color w:val="365F91"/>
              </w:rPr>
              <w:t>ittr.00</w:t>
            </w:r>
            <w:r>
              <w:rPr>
                <w:b/>
                <w:color w:val="365F91"/>
              </w:rPr>
              <w:t>1</w:t>
            </w:r>
            <w:r w:rsidRPr="001660DF">
              <w:t xml:space="preserve"> </w:t>
            </w:r>
            <w:r>
              <w:t>(including prefill.0001) reporting taxonomy will be published as ‘Final’ on the SBR Website on 16</w:t>
            </w:r>
            <w:r w:rsidRPr="00704221">
              <w:rPr>
                <w:vertAlign w:val="superscript"/>
              </w:rPr>
              <w:t>th</w:t>
            </w:r>
            <w:r>
              <w:t xml:space="preserve"> April 2015. The draft reporting taxonomy is to be used for the April EVTE deployment. The final reporting taxonomy will be deployed into EVTE in May 2015. </w:t>
            </w:r>
          </w:p>
          <w:p w14:paraId="601E0B7A" w14:textId="77777777" w:rsidR="00E808C4" w:rsidRDefault="00E808C4" w:rsidP="00083C99">
            <w:pPr>
              <w:pStyle w:val="Version2"/>
              <w:spacing w:before="0" w:after="0"/>
              <w:rPr>
                <w:b/>
                <w:color w:val="1F497D"/>
                <w:sz w:val="20"/>
                <w:szCs w:val="20"/>
              </w:rPr>
            </w:pPr>
          </w:p>
          <w:p w14:paraId="7BAB2DF8" w14:textId="77777777" w:rsidR="00E808C4" w:rsidRPr="001B756B" w:rsidRDefault="00E808C4" w:rsidP="00083C99">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710F7D73" w14:textId="77777777" w:rsidR="00E808C4" w:rsidRDefault="00E808C4" w:rsidP="000C5230">
            <w:pPr>
              <w:pStyle w:val="Version2"/>
              <w:numPr>
                <w:ilvl w:val="0"/>
                <w:numId w:val="24"/>
              </w:numPr>
              <w:spacing w:before="0" w:after="0"/>
              <w:ind w:left="748" w:hanging="357"/>
              <w:rPr>
                <w:b/>
                <w:color w:val="1F497D"/>
                <w:sz w:val="20"/>
                <w:szCs w:val="20"/>
              </w:rPr>
            </w:pPr>
            <w:r w:rsidRPr="00B128A6">
              <w:rPr>
                <w:b/>
                <w:color w:val="1F497D"/>
                <w:sz w:val="20"/>
                <w:szCs w:val="20"/>
              </w:rPr>
              <w:t>ATO IITR 2014 Message Repository.xml</w:t>
            </w:r>
          </w:p>
          <w:p w14:paraId="7A4C9671" w14:textId="77777777" w:rsidR="00E808C4" w:rsidRDefault="00E808C4" w:rsidP="000C5230">
            <w:pPr>
              <w:pStyle w:val="Version2"/>
              <w:numPr>
                <w:ilvl w:val="0"/>
                <w:numId w:val="24"/>
              </w:numPr>
              <w:spacing w:before="0" w:after="0"/>
              <w:ind w:left="748" w:hanging="357"/>
              <w:rPr>
                <w:b/>
                <w:color w:val="1F497D"/>
                <w:sz w:val="20"/>
                <w:szCs w:val="20"/>
              </w:rPr>
            </w:pPr>
            <w:r w:rsidRPr="00B128A6">
              <w:rPr>
                <w:b/>
                <w:color w:val="1F497D"/>
                <w:sz w:val="20"/>
                <w:szCs w:val="20"/>
              </w:rPr>
              <w:t>ATO IITR 2014 Schematron.zip</w:t>
            </w:r>
            <w:r>
              <w:rPr>
                <w:b/>
                <w:color w:val="1F497D"/>
                <w:sz w:val="20"/>
                <w:szCs w:val="20"/>
              </w:rPr>
              <w:br/>
            </w:r>
            <w:r w:rsidRPr="00954DD4">
              <w:rPr>
                <w:rFonts w:ascii="Calibri" w:hAnsi="Calibri" w:cs="Calibri"/>
                <w:color w:val="000000"/>
              </w:rPr>
              <w:t>This zip file contains the</w:t>
            </w:r>
            <w:r>
              <w:rPr>
                <w:rFonts w:ascii="Calibri" w:hAnsi="Calibri" w:cs="Calibri"/>
                <w:color w:val="000000"/>
              </w:rPr>
              <w:t xml:space="preserve"> updated schematron files for IITR.  A new builtRules folder has been included that contains the xslt files that have been transformed from the schematron.</w:t>
            </w:r>
          </w:p>
          <w:p w14:paraId="67345C04" w14:textId="77777777" w:rsidR="00E808C4" w:rsidRDefault="00E808C4" w:rsidP="000C5230">
            <w:pPr>
              <w:pStyle w:val="Version2"/>
              <w:numPr>
                <w:ilvl w:val="0"/>
                <w:numId w:val="24"/>
              </w:numPr>
              <w:spacing w:before="0" w:after="0"/>
              <w:ind w:left="748" w:hanging="357"/>
              <w:rPr>
                <w:b/>
                <w:color w:val="1F497D"/>
                <w:sz w:val="20"/>
                <w:szCs w:val="20"/>
              </w:rPr>
            </w:pPr>
            <w:r w:rsidRPr="00B128A6">
              <w:rPr>
                <w:b/>
                <w:color w:val="1F497D"/>
                <w:sz w:val="20"/>
                <w:szCs w:val="20"/>
              </w:rPr>
              <w:t>ATO IITR.0001 2014 Validation Rules.xlsx</w:t>
            </w:r>
          </w:p>
          <w:p w14:paraId="5EBB061A" w14:textId="77777777" w:rsidR="00E808C4" w:rsidRDefault="00E808C4" w:rsidP="00083C99">
            <w:pPr>
              <w:pStyle w:val="Version2"/>
              <w:spacing w:before="0" w:after="0"/>
            </w:pPr>
          </w:p>
          <w:p w14:paraId="47E60EED" w14:textId="77777777" w:rsidR="00E808C4" w:rsidRDefault="00E808C4" w:rsidP="00083C99">
            <w:pPr>
              <w:pStyle w:val="Version2"/>
              <w:spacing w:before="0" w:after="0"/>
            </w:pPr>
            <w:r w:rsidRPr="001660DF">
              <w:t xml:space="preserve">The following artefacts have been </w:t>
            </w:r>
            <w:r>
              <w:t xml:space="preserve">versioned to </w:t>
            </w:r>
            <w:r w:rsidRPr="00704221">
              <w:rPr>
                <w:b/>
              </w:rPr>
              <w:t xml:space="preserve">‘Final’ with no </w:t>
            </w:r>
            <w:r w:rsidRPr="00704221">
              <w:rPr>
                <w:b/>
              </w:rPr>
              <w:lastRenderedPageBreak/>
              <w:t>functional change:</w:t>
            </w:r>
          </w:p>
          <w:p w14:paraId="5FD7811F" w14:textId="77777777" w:rsidR="00E808C4" w:rsidRPr="00F12258" w:rsidRDefault="00E808C4" w:rsidP="000C5230">
            <w:pPr>
              <w:numPr>
                <w:ilvl w:val="0"/>
                <w:numId w:val="26"/>
              </w:numPr>
              <w:rPr>
                <w:b/>
                <w:color w:val="365F91"/>
                <w:sz w:val="20"/>
                <w:szCs w:val="20"/>
              </w:rPr>
            </w:pPr>
            <w:r w:rsidRPr="00F12258">
              <w:rPr>
                <w:b/>
                <w:color w:val="365F91"/>
                <w:sz w:val="20"/>
                <w:szCs w:val="20"/>
              </w:rPr>
              <w:t>ATO DIDS.0001 2014 Message Implementation Guide.docx</w:t>
            </w:r>
          </w:p>
          <w:p w14:paraId="69817919" w14:textId="77777777" w:rsidR="00E808C4" w:rsidRPr="00F12258" w:rsidRDefault="00E808C4" w:rsidP="000C5230">
            <w:pPr>
              <w:numPr>
                <w:ilvl w:val="0"/>
                <w:numId w:val="26"/>
              </w:numPr>
              <w:rPr>
                <w:b/>
                <w:color w:val="365F91"/>
                <w:sz w:val="20"/>
                <w:szCs w:val="20"/>
              </w:rPr>
            </w:pPr>
            <w:r w:rsidRPr="00F12258">
              <w:rPr>
                <w:b/>
                <w:color w:val="365F91"/>
                <w:sz w:val="20"/>
                <w:szCs w:val="20"/>
              </w:rPr>
              <w:t>ATO DIDS.0001 2014 Message Structure Table.xlsx</w:t>
            </w:r>
          </w:p>
          <w:p w14:paraId="270F9112" w14:textId="77777777" w:rsidR="00E808C4" w:rsidRPr="00F12258" w:rsidRDefault="00E808C4" w:rsidP="000C5230">
            <w:pPr>
              <w:numPr>
                <w:ilvl w:val="0"/>
                <w:numId w:val="26"/>
              </w:numPr>
              <w:rPr>
                <w:b/>
                <w:color w:val="365F91"/>
                <w:sz w:val="20"/>
                <w:szCs w:val="20"/>
              </w:rPr>
            </w:pPr>
            <w:r w:rsidRPr="00F12258">
              <w:rPr>
                <w:b/>
                <w:color w:val="365F91"/>
                <w:sz w:val="20"/>
                <w:szCs w:val="20"/>
              </w:rPr>
              <w:t>ATO PSS.0001 2014 Message Implementation Guide.docx</w:t>
            </w:r>
          </w:p>
          <w:p w14:paraId="1B3D22FA" w14:textId="77777777" w:rsidR="00E808C4" w:rsidRPr="00F12258" w:rsidRDefault="00E808C4" w:rsidP="000C5230">
            <w:pPr>
              <w:numPr>
                <w:ilvl w:val="0"/>
                <w:numId w:val="26"/>
              </w:numPr>
              <w:rPr>
                <w:b/>
                <w:color w:val="365F91"/>
                <w:sz w:val="20"/>
                <w:szCs w:val="20"/>
              </w:rPr>
            </w:pPr>
            <w:r w:rsidRPr="00F12258">
              <w:rPr>
                <w:b/>
                <w:color w:val="365F91"/>
                <w:sz w:val="20"/>
                <w:szCs w:val="20"/>
              </w:rPr>
              <w:t>ATO PSS.0001 2014 Message Structure Table.xlsx</w:t>
            </w:r>
          </w:p>
          <w:p w14:paraId="13739695" w14:textId="77777777" w:rsidR="00E808C4" w:rsidRPr="00F12258" w:rsidRDefault="00E808C4" w:rsidP="000C5230">
            <w:pPr>
              <w:numPr>
                <w:ilvl w:val="0"/>
                <w:numId w:val="26"/>
              </w:numPr>
              <w:rPr>
                <w:b/>
                <w:color w:val="365F91"/>
                <w:sz w:val="20"/>
                <w:szCs w:val="20"/>
              </w:rPr>
            </w:pPr>
            <w:r w:rsidRPr="00F12258">
              <w:rPr>
                <w:b/>
                <w:color w:val="365F91"/>
                <w:sz w:val="20"/>
                <w:szCs w:val="20"/>
              </w:rPr>
              <w:t>ATO RS.0001 2014 Message Implementation Guide.docx</w:t>
            </w:r>
          </w:p>
          <w:p w14:paraId="546489BA" w14:textId="77777777" w:rsidR="00E808C4" w:rsidRPr="00F12258" w:rsidRDefault="00E808C4" w:rsidP="000C5230">
            <w:pPr>
              <w:numPr>
                <w:ilvl w:val="0"/>
                <w:numId w:val="26"/>
              </w:numPr>
              <w:rPr>
                <w:b/>
                <w:color w:val="365F91"/>
                <w:sz w:val="20"/>
                <w:szCs w:val="20"/>
              </w:rPr>
            </w:pPr>
            <w:r w:rsidRPr="00F12258">
              <w:rPr>
                <w:b/>
                <w:color w:val="365F91"/>
                <w:sz w:val="20"/>
                <w:szCs w:val="20"/>
              </w:rPr>
              <w:t>ATO RS.0001 2014 Message Structure Table.xlsx</w:t>
            </w:r>
          </w:p>
          <w:p w14:paraId="300475DE" w14:textId="77777777" w:rsidR="00E808C4" w:rsidRPr="00F12258" w:rsidRDefault="00E808C4" w:rsidP="000C5230">
            <w:pPr>
              <w:numPr>
                <w:ilvl w:val="0"/>
                <w:numId w:val="26"/>
              </w:numPr>
              <w:rPr>
                <w:b/>
                <w:color w:val="365F91"/>
                <w:sz w:val="20"/>
                <w:szCs w:val="20"/>
              </w:rPr>
            </w:pPr>
            <w:r w:rsidRPr="00F12258">
              <w:rPr>
                <w:b/>
                <w:color w:val="365F91"/>
                <w:sz w:val="20"/>
                <w:szCs w:val="20"/>
              </w:rPr>
              <w:t>ATO WRE.0001 2014 Message Implementation Guide.docx</w:t>
            </w:r>
          </w:p>
          <w:p w14:paraId="362AA28F" w14:textId="77777777" w:rsidR="00E808C4" w:rsidRDefault="00E808C4" w:rsidP="000C5230">
            <w:pPr>
              <w:pStyle w:val="Version2"/>
              <w:numPr>
                <w:ilvl w:val="0"/>
                <w:numId w:val="26"/>
              </w:numPr>
              <w:spacing w:before="0" w:after="0"/>
              <w:rPr>
                <w:b/>
                <w:color w:val="1F497D"/>
                <w:sz w:val="20"/>
                <w:szCs w:val="20"/>
              </w:rPr>
            </w:pPr>
            <w:r w:rsidRPr="00F12258">
              <w:rPr>
                <w:b/>
                <w:color w:val="365F91"/>
                <w:sz w:val="20"/>
                <w:szCs w:val="20"/>
              </w:rPr>
              <w:t>ATO WRE.0001 2014 Message Structure Table.xlsx</w:t>
            </w:r>
          </w:p>
          <w:p w14:paraId="1CAB2AC8" w14:textId="77777777" w:rsidR="00E808C4" w:rsidRPr="00131A8F" w:rsidRDefault="00E808C4" w:rsidP="00083C99">
            <w:pPr>
              <w:pStyle w:val="Version2"/>
              <w:spacing w:before="0" w:after="120"/>
              <w:ind w:left="34"/>
            </w:pPr>
            <w:r>
              <w:t>Refer to section 2 of this document for a description of the change relevant to an artefact.</w:t>
            </w:r>
          </w:p>
        </w:tc>
      </w:tr>
      <w:tr w:rsidR="00E808C4" w:rsidRPr="009B06E0" w14:paraId="341C5BAD" w14:textId="77777777" w:rsidTr="00083C99">
        <w:tc>
          <w:tcPr>
            <w:tcW w:w="1022" w:type="dxa"/>
            <w:tcBorders>
              <w:top w:val="single" w:sz="6" w:space="0" w:color="auto"/>
            </w:tcBorders>
          </w:tcPr>
          <w:p w14:paraId="08DBD95C" w14:textId="77777777" w:rsidR="00E808C4" w:rsidRPr="009B06E0" w:rsidRDefault="00E808C4" w:rsidP="00083C99">
            <w:pPr>
              <w:pStyle w:val="Version2"/>
              <w:spacing w:before="120" w:after="120"/>
            </w:pPr>
            <w:r>
              <w:lastRenderedPageBreak/>
              <w:t>0.4</w:t>
            </w:r>
          </w:p>
        </w:tc>
        <w:tc>
          <w:tcPr>
            <w:tcW w:w="1689" w:type="dxa"/>
            <w:tcBorders>
              <w:top w:val="single" w:sz="6" w:space="0" w:color="auto"/>
            </w:tcBorders>
          </w:tcPr>
          <w:p w14:paraId="752E4CF3" w14:textId="77777777" w:rsidR="00E808C4" w:rsidRPr="009B06E0" w:rsidRDefault="00E808C4" w:rsidP="00083C99">
            <w:pPr>
              <w:pStyle w:val="Version2"/>
              <w:spacing w:before="120" w:after="120"/>
            </w:pPr>
            <w:r>
              <w:t>19/03/2015</w:t>
            </w:r>
          </w:p>
        </w:tc>
        <w:tc>
          <w:tcPr>
            <w:tcW w:w="6520" w:type="dxa"/>
            <w:tcBorders>
              <w:top w:val="single" w:sz="6" w:space="0" w:color="auto"/>
            </w:tcBorders>
          </w:tcPr>
          <w:p w14:paraId="0C4AFEC4" w14:textId="77777777" w:rsidR="00E808C4" w:rsidRPr="00131A8F" w:rsidRDefault="00E808C4" w:rsidP="00083C99">
            <w:pPr>
              <w:pStyle w:val="Version2"/>
              <w:tabs>
                <w:tab w:val="left" w:pos="45"/>
              </w:tabs>
              <w:spacing w:before="0" w:after="120"/>
              <w:ind w:left="34"/>
            </w:pPr>
            <w:r>
              <w:tab/>
              <w:t>This document has been updated for the March 2015 EVTE release. Refer to section 2 for artefact references.</w:t>
            </w:r>
          </w:p>
        </w:tc>
      </w:tr>
      <w:tr w:rsidR="00E808C4" w:rsidRPr="009B06E0" w14:paraId="30F84A59" w14:textId="77777777" w:rsidTr="00083C99">
        <w:tc>
          <w:tcPr>
            <w:tcW w:w="1022" w:type="dxa"/>
            <w:tcBorders>
              <w:top w:val="single" w:sz="6" w:space="0" w:color="auto"/>
            </w:tcBorders>
          </w:tcPr>
          <w:p w14:paraId="3EF5D7B6" w14:textId="77777777" w:rsidR="00E808C4" w:rsidRPr="009B06E0" w:rsidRDefault="00E808C4" w:rsidP="00083C99">
            <w:pPr>
              <w:pStyle w:val="Version2"/>
              <w:spacing w:before="120" w:after="120"/>
            </w:pPr>
            <w:r>
              <w:t>0.3</w:t>
            </w:r>
          </w:p>
        </w:tc>
        <w:tc>
          <w:tcPr>
            <w:tcW w:w="1689" w:type="dxa"/>
            <w:tcBorders>
              <w:top w:val="single" w:sz="6" w:space="0" w:color="auto"/>
            </w:tcBorders>
          </w:tcPr>
          <w:p w14:paraId="78612F1D" w14:textId="77777777" w:rsidR="00E808C4" w:rsidRPr="009B06E0" w:rsidRDefault="00E808C4" w:rsidP="00083C99">
            <w:pPr>
              <w:pStyle w:val="Version2"/>
              <w:spacing w:before="120" w:after="120"/>
            </w:pPr>
            <w:r>
              <w:t>05/03/2015</w:t>
            </w:r>
          </w:p>
        </w:tc>
        <w:tc>
          <w:tcPr>
            <w:tcW w:w="6520" w:type="dxa"/>
            <w:tcBorders>
              <w:top w:val="single" w:sz="6" w:space="0" w:color="auto"/>
            </w:tcBorders>
          </w:tcPr>
          <w:p w14:paraId="43596F1C" w14:textId="77777777" w:rsidR="00E808C4" w:rsidRPr="00A176C6" w:rsidRDefault="00E808C4" w:rsidP="00083C99">
            <w:pPr>
              <w:pStyle w:val="Version2"/>
              <w:spacing w:before="120" w:after="120"/>
              <w:rPr>
                <w:b/>
              </w:rPr>
            </w:pPr>
            <w:r w:rsidRPr="00A176C6">
              <w:rPr>
                <w:b/>
              </w:rPr>
              <w:t>Updates:</w:t>
            </w:r>
          </w:p>
          <w:p w14:paraId="59085D83" w14:textId="77777777" w:rsidR="00E808C4" w:rsidRPr="00131A8F" w:rsidRDefault="00E808C4" w:rsidP="00083C99">
            <w:pPr>
              <w:pStyle w:val="Version2"/>
              <w:spacing w:before="0" w:after="0"/>
              <w:ind w:left="0"/>
            </w:pPr>
            <w:r w:rsidRPr="00A924B8">
              <w:rPr>
                <w:b/>
                <w:color w:val="365F91"/>
              </w:rPr>
              <w:t>ATO CGTS.0003 2013 Message Implementation Guide.docx</w:t>
            </w:r>
            <w:r w:rsidRPr="00A924B8">
              <w:rPr>
                <w:b/>
                <w:color w:val="31849B"/>
              </w:rPr>
              <w:t xml:space="preserve"> </w:t>
            </w:r>
            <w:r>
              <w:t>updated to include Individual Income Tax Return as a parent message.</w:t>
            </w:r>
          </w:p>
        </w:tc>
      </w:tr>
      <w:tr w:rsidR="00E808C4" w:rsidRPr="009B06E0" w14:paraId="1EEEE4A8" w14:textId="77777777" w:rsidTr="00083C99">
        <w:tc>
          <w:tcPr>
            <w:tcW w:w="1022" w:type="dxa"/>
            <w:tcBorders>
              <w:top w:val="single" w:sz="6" w:space="0" w:color="auto"/>
              <w:left w:val="single" w:sz="4" w:space="0" w:color="auto"/>
              <w:bottom w:val="single" w:sz="4" w:space="0" w:color="auto"/>
              <w:right w:val="single" w:sz="6" w:space="0" w:color="auto"/>
            </w:tcBorders>
          </w:tcPr>
          <w:p w14:paraId="4049176B" w14:textId="77777777" w:rsidR="00E808C4" w:rsidRPr="009B06E0" w:rsidRDefault="00E808C4" w:rsidP="00083C99">
            <w:pPr>
              <w:pStyle w:val="Version2"/>
              <w:spacing w:before="120" w:after="120"/>
            </w:pPr>
            <w:r>
              <w:t>0.2</w:t>
            </w:r>
          </w:p>
        </w:tc>
        <w:tc>
          <w:tcPr>
            <w:tcW w:w="1689" w:type="dxa"/>
            <w:tcBorders>
              <w:top w:val="single" w:sz="6" w:space="0" w:color="auto"/>
              <w:left w:val="single" w:sz="6" w:space="0" w:color="auto"/>
              <w:bottom w:val="single" w:sz="4" w:space="0" w:color="auto"/>
              <w:right w:val="single" w:sz="6" w:space="0" w:color="auto"/>
            </w:tcBorders>
          </w:tcPr>
          <w:p w14:paraId="4F142A9A" w14:textId="77777777" w:rsidR="00E808C4" w:rsidRPr="009B06E0" w:rsidRDefault="00E808C4" w:rsidP="00083C99">
            <w:pPr>
              <w:pStyle w:val="Version2"/>
              <w:spacing w:before="120" w:after="120"/>
            </w:pPr>
            <w:r>
              <w:t>19/02/2015</w:t>
            </w:r>
          </w:p>
        </w:tc>
        <w:tc>
          <w:tcPr>
            <w:tcW w:w="6520" w:type="dxa"/>
            <w:tcBorders>
              <w:top w:val="single" w:sz="6" w:space="0" w:color="auto"/>
              <w:left w:val="single" w:sz="6" w:space="0" w:color="auto"/>
              <w:bottom w:val="single" w:sz="4" w:space="0" w:color="auto"/>
              <w:right w:val="single" w:sz="4" w:space="0" w:color="auto"/>
            </w:tcBorders>
          </w:tcPr>
          <w:p w14:paraId="53B341C4" w14:textId="77777777" w:rsidR="00E808C4" w:rsidRPr="00131A8F" w:rsidRDefault="00E808C4" w:rsidP="00083C99">
            <w:pPr>
              <w:pStyle w:val="Version2"/>
              <w:spacing w:before="120" w:after="120"/>
              <w:ind w:left="0"/>
            </w:pPr>
            <w:r>
              <w:t>This document has been updated for the February 2015 EVTE release.  This includes the addition of IITR Warning Messages and the new service Prefill IITR. Refer to section 2 for artefact references.</w:t>
            </w:r>
          </w:p>
        </w:tc>
      </w:tr>
      <w:tr w:rsidR="00E808C4" w:rsidRPr="009B06E0" w14:paraId="54D387A2" w14:textId="77777777" w:rsidTr="00083C99">
        <w:tc>
          <w:tcPr>
            <w:tcW w:w="1022" w:type="dxa"/>
            <w:tcBorders>
              <w:top w:val="single" w:sz="6" w:space="0" w:color="auto"/>
              <w:left w:val="single" w:sz="4" w:space="0" w:color="auto"/>
              <w:bottom w:val="single" w:sz="4" w:space="0" w:color="auto"/>
              <w:right w:val="single" w:sz="6" w:space="0" w:color="auto"/>
            </w:tcBorders>
          </w:tcPr>
          <w:p w14:paraId="4DC6BC73" w14:textId="77777777" w:rsidR="00E808C4" w:rsidRPr="009B06E0" w:rsidRDefault="00E808C4" w:rsidP="00083C99">
            <w:pPr>
              <w:pStyle w:val="Version2"/>
              <w:spacing w:before="120" w:after="120"/>
            </w:pPr>
            <w:r>
              <w:t>0.1</w:t>
            </w:r>
          </w:p>
        </w:tc>
        <w:tc>
          <w:tcPr>
            <w:tcW w:w="1689" w:type="dxa"/>
            <w:tcBorders>
              <w:top w:val="single" w:sz="6" w:space="0" w:color="auto"/>
              <w:left w:val="single" w:sz="6" w:space="0" w:color="auto"/>
              <w:bottom w:val="single" w:sz="4" w:space="0" w:color="auto"/>
              <w:right w:val="single" w:sz="6" w:space="0" w:color="auto"/>
            </w:tcBorders>
          </w:tcPr>
          <w:p w14:paraId="5C386330" w14:textId="77777777" w:rsidR="00E808C4" w:rsidRPr="009B06E0" w:rsidRDefault="00E808C4" w:rsidP="00083C99">
            <w:pPr>
              <w:pStyle w:val="Version2"/>
              <w:spacing w:before="120" w:after="120"/>
            </w:pPr>
            <w:r>
              <w:t>22/01/2015</w:t>
            </w:r>
          </w:p>
        </w:tc>
        <w:tc>
          <w:tcPr>
            <w:tcW w:w="6520" w:type="dxa"/>
            <w:tcBorders>
              <w:top w:val="single" w:sz="6" w:space="0" w:color="auto"/>
              <w:left w:val="single" w:sz="6" w:space="0" w:color="auto"/>
              <w:bottom w:val="single" w:sz="4" w:space="0" w:color="auto"/>
              <w:right w:val="single" w:sz="4" w:space="0" w:color="auto"/>
            </w:tcBorders>
          </w:tcPr>
          <w:p w14:paraId="7A42195A" w14:textId="77777777" w:rsidR="00E808C4" w:rsidRPr="00131A8F" w:rsidRDefault="00E808C4" w:rsidP="00083C99">
            <w:pPr>
              <w:pStyle w:val="Version2"/>
              <w:spacing w:before="120" w:after="120"/>
              <w:ind w:left="429" w:hanging="284"/>
            </w:pPr>
            <w:r w:rsidRPr="009B06E0">
              <w:t xml:space="preserve">Initial </w:t>
            </w:r>
            <w:r>
              <w:t>release.</w:t>
            </w:r>
          </w:p>
        </w:tc>
      </w:tr>
    </w:tbl>
    <w:p w14:paraId="082703D1" w14:textId="77777777" w:rsidR="0013682F" w:rsidRDefault="0013682F" w:rsidP="002E11A1">
      <w:pPr>
        <w:pStyle w:val="Maintext"/>
        <w:jc w:val="both"/>
      </w:pPr>
    </w:p>
    <w:sectPr w:rsidR="0013682F"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77BE5" w14:textId="77777777" w:rsidR="00F116F9" w:rsidRDefault="00F116F9">
      <w:r>
        <w:separator/>
      </w:r>
    </w:p>
  </w:endnote>
  <w:endnote w:type="continuationSeparator" w:id="0">
    <w:p w14:paraId="42FBCDDB" w14:textId="77777777" w:rsidR="00F116F9" w:rsidRDefault="00F1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116F9" w14:paraId="28EEDCD8" w14:textId="77777777">
      <w:trPr>
        <w:trHeight w:hRule="exact" w:val="567"/>
      </w:trPr>
      <w:tc>
        <w:tcPr>
          <w:tcW w:w="3629" w:type="dxa"/>
          <w:vAlign w:val="bottom"/>
        </w:tcPr>
        <w:p w14:paraId="60C370C8" w14:textId="77777777" w:rsidR="00F116F9" w:rsidRPr="00961BA8" w:rsidRDefault="00F116F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F116F9" w:rsidRDefault="00F116F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F116F9" w:rsidRDefault="00F116F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97A5E">
            <w:fldChar w:fldCharType="begin"/>
          </w:r>
          <w:r w:rsidR="00597A5E">
            <w:instrText xml:space="preserve"> NUMPAGES   \* MERGEFORMAT </w:instrText>
          </w:r>
          <w:r w:rsidR="00597A5E">
            <w:fldChar w:fldCharType="separate"/>
          </w:r>
          <w:r>
            <w:rPr>
              <w:noProof/>
            </w:rPr>
            <w:t>10</w:t>
          </w:r>
          <w:r w:rsidR="00597A5E">
            <w:rPr>
              <w:noProof/>
            </w:rPr>
            <w:fldChar w:fldCharType="end"/>
          </w:r>
        </w:p>
      </w:tc>
    </w:tr>
  </w:tbl>
  <w:p w14:paraId="6E9B104D" w14:textId="77777777" w:rsidR="00F116F9" w:rsidRPr="004E35EF" w:rsidRDefault="00F116F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F116F9" w:rsidRPr="00830054" w:rsidRDefault="00F116F9"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597A5E">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597A5E">
      <w:rPr>
        <w:noProof/>
        <w:color w:val="003366"/>
      </w:rPr>
      <w:t>31</w:t>
    </w:r>
    <w:r w:rsidRPr="00830054">
      <w:rPr>
        <w:color w:val="003366"/>
      </w:rPr>
      <w:fldChar w:fldCharType="end"/>
    </w:r>
  </w:p>
  <w:p w14:paraId="26EA3631" w14:textId="77777777" w:rsidR="00F116F9" w:rsidRPr="00607411" w:rsidRDefault="00F116F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F116F9" w:rsidRPr="009A241C" w:rsidRDefault="00F116F9"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97A5E">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97A5E">
      <w:rPr>
        <w:noProof/>
        <w:color w:val="335876"/>
      </w:rPr>
      <w:t>9</w:t>
    </w:r>
    <w:r w:rsidRPr="00D23519">
      <w:rPr>
        <w:color w:val="335876"/>
      </w:rPr>
      <w:fldChar w:fldCharType="end"/>
    </w:r>
  </w:p>
  <w:p w14:paraId="282A5690" w14:textId="77777777" w:rsidR="00F116F9" w:rsidRPr="00607411" w:rsidRDefault="00F116F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F116F9" w:rsidRDefault="00F116F9"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F116F9" w:rsidRPr="009A241C" w:rsidRDefault="00F116F9"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97A5E">
      <w:rPr>
        <w:noProof/>
        <w:color w:val="335876"/>
      </w:rPr>
      <w:t>31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97A5E">
      <w:rPr>
        <w:noProof/>
        <w:color w:val="335876"/>
      </w:rPr>
      <w:t>31</w:t>
    </w:r>
    <w:r w:rsidRPr="00D23519">
      <w:rPr>
        <w:color w:val="335876"/>
      </w:rPr>
      <w:fldChar w:fldCharType="end"/>
    </w:r>
  </w:p>
  <w:p w14:paraId="226ECE02" w14:textId="77777777" w:rsidR="00F116F9" w:rsidRPr="00607411" w:rsidRDefault="00F116F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100DD" w14:textId="77777777" w:rsidR="00F116F9" w:rsidRDefault="00F116F9">
      <w:r>
        <w:separator/>
      </w:r>
    </w:p>
  </w:footnote>
  <w:footnote w:type="continuationSeparator" w:id="0">
    <w:p w14:paraId="0AF4C4D2" w14:textId="77777777" w:rsidR="00F116F9" w:rsidRDefault="00F11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116F9" w:rsidRPr="00BE2B9A" w14:paraId="5B0A19F6" w14:textId="77777777">
      <w:trPr>
        <w:trHeight w:hRule="exact" w:val="567"/>
      </w:trPr>
      <w:tc>
        <w:tcPr>
          <w:tcW w:w="3629" w:type="dxa"/>
          <w:shd w:val="clear" w:color="auto" w:fill="auto"/>
        </w:tcPr>
        <w:p w14:paraId="408C3B7C" w14:textId="77777777" w:rsidR="00F116F9" w:rsidRPr="00BE2B9A" w:rsidRDefault="00F116F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F116F9" w:rsidRPr="00BE2B9A" w:rsidRDefault="00597A5E" w:rsidP="000E5315">
          <w:pPr>
            <w:pStyle w:val="Header"/>
            <w:spacing w:before="160" w:after="100"/>
            <w:jc w:val="right"/>
            <w:rPr>
              <w:sz w:val="15"/>
            </w:rPr>
          </w:pPr>
          <w:r>
            <w:fldChar w:fldCharType="begin"/>
          </w:r>
          <w:r>
            <w:instrText xml:space="preserve"> TITLE  \* Upper  \* MERGEFORMAT </w:instrText>
          </w:r>
          <w:r>
            <w:fldChar w:fldCharType="separate"/>
          </w:r>
          <w:r w:rsidR="00F116F9">
            <w:rPr>
              <w:caps w:val="0"/>
            </w:rPr>
            <w:t>ATO ACRONYM.0001 YEAR PACKAGE V0.0 CONTENTS TEMPLATE</w:t>
          </w:r>
          <w:r>
            <w:rPr>
              <w:caps w:val="0"/>
            </w:rPr>
            <w:fldChar w:fldCharType="end"/>
          </w:r>
        </w:p>
      </w:tc>
    </w:tr>
  </w:tbl>
  <w:p w14:paraId="2D92E6BB" w14:textId="77777777" w:rsidR="00F116F9" w:rsidRPr="004E35EF" w:rsidRDefault="00F116F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F116F9" w:rsidRDefault="00F11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49E59AC" w:rsidR="00F116F9" w:rsidRPr="009A241C" w:rsidRDefault="00F116F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2014 Package V2.</w:t>
    </w:r>
    <w:r w:rsidR="00E808C4">
      <w:rPr>
        <w:color w:val="335876"/>
        <w:sz w:val="16"/>
        <w:szCs w:val="16"/>
      </w:rPr>
      <w:t>5</w:t>
    </w:r>
    <w:r w:rsidRPr="006A05C4">
      <w:rPr>
        <w:color w:val="335876"/>
        <w:sz w:val="16"/>
        <w:szCs w:val="16"/>
      </w:rPr>
      <w:t xml:space="preserve"> ContENts</w:t>
    </w:r>
  </w:p>
  <w:p w14:paraId="6EFD1E52" w14:textId="77777777" w:rsidR="00F116F9" w:rsidRPr="00607411" w:rsidRDefault="00F116F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F116F9" w:rsidRDefault="00F116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F116F9" w:rsidRDefault="00F116F9" w:rsidP="004E6E7E">
    <w:pPr>
      <w:pStyle w:val="Header"/>
      <w:pBdr>
        <w:bottom w:val="single" w:sz="4" w:space="1" w:color="auto"/>
      </w:pBdr>
      <w:tabs>
        <w:tab w:val="right" w:pos="15451"/>
      </w:tabs>
      <w:rPr>
        <w:color w:val="335876"/>
        <w:sz w:val="16"/>
        <w:szCs w:val="16"/>
      </w:rPr>
    </w:pPr>
  </w:p>
  <w:p w14:paraId="37DAF2B3" w14:textId="33AE7691" w:rsidR="00F116F9" w:rsidRPr="009A241C" w:rsidRDefault="00F116F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2014 Package V2.</w:t>
    </w:r>
    <w:r w:rsidR="00E808C4">
      <w:rPr>
        <w:color w:val="335876"/>
        <w:sz w:val="16"/>
        <w:szCs w:val="16"/>
      </w:rPr>
      <w:t>5</w:t>
    </w:r>
    <w:r w:rsidRPr="006A05C4">
      <w:rPr>
        <w:color w:val="335876"/>
        <w:sz w:val="16"/>
        <w:szCs w:val="16"/>
      </w:rPr>
      <w:t xml:space="preserve"> ContENts</w:t>
    </w:r>
  </w:p>
  <w:p w14:paraId="659D7C7D" w14:textId="77777777" w:rsidR="00F116F9" w:rsidRPr="00607411" w:rsidRDefault="00F116F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2CA0D3D0" w:rsidR="00F116F9" w:rsidRPr="009A241C" w:rsidRDefault="00F116F9" w:rsidP="003C3886">
    <w:pPr>
      <w:pStyle w:val="Header"/>
      <w:pBdr>
        <w:bottom w:val="single" w:sz="4" w:space="1" w:color="auto"/>
      </w:pBdr>
      <w:tabs>
        <w:tab w:val="left" w:pos="5529"/>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ATO IITR 2014 Package V2.</w:t>
    </w:r>
    <w:r w:rsidR="00E808C4">
      <w:rPr>
        <w:color w:val="335876"/>
        <w:sz w:val="16"/>
        <w:szCs w:val="16"/>
      </w:rPr>
      <w:t>5</w:t>
    </w:r>
    <w:r w:rsidRPr="006A05C4">
      <w:rPr>
        <w:color w:val="335876"/>
        <w:sz w:val="16"/>
        <w:szCs w:val="16"/>
      </w:rPr>
      <w:t xml:space="preserve"> ContENts</w:t>
    </w:r>
  </w:p>
  <w:p w14:paraId="20E64954" w14:textId="77777777" w:rsidR="00F116F9" w:rsidRPr="00607411" w:rsidRDefault="00F116F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4A11D7"/>
    <w:multiLevelType w:val="hybridMultilevel"/>
    <w:tmpl w:val="19C06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D865BB7"/>
    <w:multiLevelType w:val="hybridMultilevel"/>
    <w:tmpl w:val="A3B83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693A9C"/>
    <w:multiLevelType w:val="hybridMultilevel"/>
    <w:tmpl w:val="6598D57E"/>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7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6F457933"/>
    <w:multiLevelType w:val="hybridMultilevel"/>
    <w:tmpl w:val="B8ECAED2"/>
    <w:lvl w:ilvl="0" w:tplc="9FA050C8">
      <w:start w:val="1"/>
      <w:numFmt w:val="bullet"/>
      <w:lvlText w:val=""/>
      <w:lvlJc w:val="left"/>
      <w:pPr>
        <w:ind w:left="392" w:hanging="360"/>
      </w:pPr>
      <w:rPr>
        <w:rFonts w:ascii="Symbol" w:hAnsi="Symbol" w:hint="default"/>
        <w:color w:val="auto"/>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8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75E77CA9"/>
    <w:multiLevelType w:val="hybridMultilevel"/>
    <w:tmpl w:val="04E40FDC"/>
    <w:lvl w:ilvl="0" w:tplc="8CB6A164">
      <w:start w:val="1"/>
      <w:numFmt w:val="bullet"/>
      <w:lvlText w:val="-"/>
      <w:lvlJc w:val="left"/>
      <w:pPr>
        <w:ind w:left="752" w:hanging="360"/>
      </w:pPr>
      <w:rPr>
        <w:rFonts w:ascii="Calibri" w:eastAsia="Times New Roman" w:hAnsi="Calibri" w:cs="Calibri" w:hint="default"/>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start w:val="1"/>
      <w:numFmt w:val="bullet"/>
      <w:lvlText w:val=""/>
      <w:lvlJc w:val="left"/>
      <w:pPr>
        <w:ind w:left="2912" w:hanging="360"/>
      </w:pPr>
      <w:rPr>
        <w:rFonts w:ascii="Symbol" w:hAnsi="Symbol" w:hint="default"/>
      </w:rPr>
    </w:lvl>
    <w:lvl w:ilvl="4" w:tplc="0C090003">
      <w:start w:val="1"/>
      <w:numFmt w:val="bullet"/>
      <w:lvlText w:val="o"/>
      <w:lvlJc w:val="left"/>
      <w:pPr>
        <w:ind w:left="3632" w:hanging="360"/>
      </w:pPr>
      <w:rPr>
        <w:rFonts w:ascii="Courier New" w:hAnsi="Courier New" w:cs="Courier New" w:hint="default"/>
      </w:rPr>
    </w:lvl>
    <w:lvl w:ilvl="5" w:tplc="0C090005">
      <w:start w:val="1"/>
      <w:numFmt w:val="bullet"/>
      <w:lvlText w:val=""/>
      <w:lvlJc w:val="left"/>
      <w:pPr>
        <w:ind w:left="4352" w:hanging="360"/>
      </w:pPr>
      <w:rPr>
        <w:rFonts w:ascii="Wingdings" w:hAnsi="Wingdings" w:hint="default"/>
      </w:rPr>
    </w:lvl>
    <w:lvl w:ilvl="6" w:tplc="0C090001">
      <w:start w:val="1"/>
      <w:numFmt w:val="bullet"/>
      <w:lvlText w:val=""/>
      <w:lvlJc w:val="left"/>
      <w:pPr>
        <w:ind w:left="5072" w:hanging="360"/>
      </w:pPr>
      <w:rPr>
        <w:rFonts w:ascii="Symbol" w:hAnsi="Symbol" w:hint="default"/>
      </w:rPr>
    </w:lvl>
    <w:lvl w:ilvl="7" w:tplc="0C090003">
      <w:start w:val="1"/>
      <w:numFmt w:val="bullet"/>
      <w:lvlText w:val="o"/>
      <w:lvlJc w:val="left"/>
      <w:pPr>
        <w:ind w:left="5792" w:hanging="360"/>
      </w:pPr>
      <w:rPr>
        <w:rFonts w:ascii="Courier New" w:hAnsi="Courier New" w:cs="Courier New" w:hint="default"/>
      </w:rPr>
    </w:lvl>
    <w:lvl w:ilvl="8" w:tplc="0C090005">
      <w:start w:val="1"/>
      <w:numFmt w:val="bullet"/>
      <w:lvlText w:val=""/>
      <w:lvlJc w:val="left"/>
      <w:pPr>
        <w:ind w:left="6512" w:hanging="360"/>
      </w:pPr>
      <w:rPr>
        <w:rFonts w:ascii="Wingdings" w:hAnsi="Wingdings" w:hint="default"/>
      </w:rPr>
    </w:lvl>
  </w:abstractNum>
  <w:abstractNum w:abstractNumId="8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7FA76BDC"/>
    <w:multiLevelType w:val="hybridMultilevel"/>
    <w:tmpl w:val="6F884C34"/>
    <w:lvl w:ilvl="0" w:tplc="DCECFAD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50"/>
  </w:num>
  <w:num w:numId="2">
    <w:abstractNumId w:val="63"/>
  </w:num>
  <w:num w:numId="3">
    <w:abstractNumId w:val="90"/>
  </w:num>
  <w:num w:numId="4">
    <w:abstractNumId w:val="46"/>
  </w:num>
  <w:num w:numId="5">
    <w:abstractNumId w:val="80"/>
  </w:num>
  <w:num w:numId="6">
    <w:abstractNumId w:val="37"/>
  </w:num>
  <w:num w:numId="7">
    <w:abstractNumId w:val="72"/>
  </w:num>
  <w:num w:numId="8">
    <w:abstractNumId w:val="52"/>
  </w:num>
  <w:num w:numId="9">
    <w:abstractNumId w:val="83"/>
  </w:num>
  <w:num w:numId="10">
    <w:abstractNumId w:val="34"/>
  </w:num>
  <w:num w:numId="11">
    <w:abstractNumId w:val="54"/>
  </w:num>
  <w:num w:numId="12">
    <w:abstractNumId w:val="0"/>
  </w:num>
  <w:num w:numId="13">
    <w:abstractNumId w:val="67"/>
  </w:num>
  <w:num w:numId="14">
    <w:abstractNumId w:val="40"/>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71"/>
  </w:num>
  <w:num w:numId="18">
    <w:abstractNumId w:val="47"/>
  </w:num>
  <w:num w:numId="19">
    <w:abstractNumId w:val="48"/>
  </w:num>
  <w:num w:numId="20">
    <w:abstractNumId w:val="81"/>
  </w:num>
  <w:num w:numId="21">
    <w:abstractNumId w:val="87"/>
  </w:num>
  <w:num w:numId="22">
    <w:abstractNumId w:val="95"/>
  </w:num>
  <w:num w:numId="23">
    <w:abstractNumId w:val="35"/>
  </w:num>
  <w:num w:numId="24">
    <w:abstractNumId w:val="76"/>
  </w:num>
  <w:num w:numId="25">
    <w:abstractNumId w:val="9"/>
  </w:num>
  <w:num w:numId="26">
    <w:abstractNumId w:val="22"/>
  </w:num>
  <w:num w:numId="27">
    <w:abstractNumId w:val="24"/>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25A"/>
    <w:rsid w:val="00010B6A"/>
    <w:rsid w:val="000115F2"/>
    <w:rsid w:val="0001171A"/>
    <w:rsid w:val="0001287D"/>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658"/>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69"/>
    <w:rsid w:val="00042FD1"/>
    <w:rsid w:val="0004328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3C99"/>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8D1"/>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5230"/>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927"/>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82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876EF"/>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2CD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07F6B"/>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2C55"/>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5F4"/>
    <w:rsid w:val="00271A51"/>
    <w:rsid w:val="002726E6"/>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214"/>
    <w:rsid w:val="00295BF1"/>
    <w:rsid w:val="00296E96"/>
    <w:rsid w:val="00297FDD"/>
    <w:rsid w:val="002A00AF"/>
    <w:rsid w:val="002A0382"/>
    <w:rsid w:val="002A1CA1"/>
    <w:rsid w:val="002A1E30"/>
    <w:rsid w:val="002A2B8E"/>
    <w:rsid w:val="002A3828"/>
    <w:rsid w:val="002A4B8F"/>
    <w:rsid w:val="002A5F3D"/>
    <w:rsid w:val="002A66FE"/>
    <w:rsid w:val="002A7125"/>
    <w:rsid w:val="002B01D3"/>
    <w:rsid w:val="002B0CE4"/>
    <w:rsid w:val="002B124D"/>
    <w:rsid w:val="002B18BE"/>
    <w:rsid w:val="002B2710"/>
    <w:rsid w:val="002B2F4D"/>
    <w:rsid w:val="002B559A"/>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57F1"/>
    <w:rsid w:val="002D65BD"/>
    <w:rsid w:val="002D7548"/>
    <w:rsid w:val="002D77E1"/>
    <w:rsid w:val="002D781E"/>
    <w:rsid w:val="002D7ADD"/>
    <w:rsid w:val="002E11A1"/>
    <w:rsid w:val="002E153E"/>
    <w:rsid w:val="002E15B8"/>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67ED"/>
    <w:rsid w:val="00320073"/>
    <w:rsid w:val="00320627"/>
    <w:rsid w:val="00320883"/>
    <w:rsid w:val="00320D84"/>
    <w:rsid w:val="00322334"/>
    <w:rsid w:val="0032288E"/>
    <w:rsid w:val="003239B4"/>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4F07"/>
    <w:rsid w:val="003758F5"/>
    <w:rsid w:val="00380444"/>
    <w:rsid w:val="003809AC"/>
    <w:rsid w:val="00381EC1"/>
    <w:rsid w:val="00382302"/>
    <w:rsid w:val="00383C85"/>
    <w:rsid w:val="0038448C"/>
    <w:rsid w:val="00387270"/>
    <w:rsid w:val="00387ACD"/>
    <w:rsid w:val="00387F81"/>
    <w:rsid w:val="0039121B"/>
    <w:rsid w:val="00391B25"/>
    <w:rsid w:val="00391B43"/>
    <w:rsid w:val="003920A2"/>
    <w:rsid w:val="003931E7"/>
    <w:rsid w:val="00395CCB"/>
    <w:rsid w:val="00395E4B"/>
    <w:rsid w:val="003A0634"/>
    <w:rsid w:val="003A0CA9"/>
    <w:rsid w:val="003A1A80"/>
    <w:rsid w:val="003A1B46"/>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27"/>
    <w:rsid w:val="003C2D64"/>
    <w:rsid w:val="003C2FBF"/>
    <w:rsid w:val="003C3886"/>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BED"/>
    <w:rsid w:val="003F2FAE"/>
    <w:rsid w:val="003F3D57"/>
    <w:rsid w:val="003F4F52"/>
    <w:rsid w:val="003F5567"/>
    <w:rsid w:val="003F680E"/>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0B3"/>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78A"/>
    <w:rsid w:val="00461CD6"/>
    <w:rsid w:val="00464DFB"/>
    <w:rsid w:val="00464EE5"/>
    <w:rsid w:val="00466C5C"/>
    <w:rsid w:val="00466E92"/>
    <w:rsid w:val="004706B6"/>
    <w:rsid w:val="00470A3A"/>
    <w:rsid w:val="00470B10"/>
    <w:rsid w:val="0047104C"/>
    <w:rsid w:val="00471325"/>
    <w:rsid w:val="00471337"/>
    <w:rsid w:val="00471BC7"/>
    <w:rsid w:val="00472244"/>
    <w:rsid w:val="004736E0"/>
    <w:rsid w:val="00474A1A"/>
    <w:rsid w:val="004764F3"/>
    <w:rsid w:val="00477F7C"/>
    <w:rsid w:val="00477FA2"/>
    <w:rsid w:val="0048122F"/>
    <w:rsid w:val="004816BF"/>
    <w:rsid w:val="00482A1F"/>
    <w:rsid w:val="004841A6"/>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5E3D"/>
    <w:rsid w:val="004A65E1"/>
    <w:rsid w:val="004A6F98"/>
    <w:rsid w:val="004A7A36"/>
    <w:rsid w:val="004A7B23"/>
    <w:rsid w:val="004A7D2F"/>
    <w:rsid w:val="004B019E"/>
    <w:rsid w:val="004B09E8"/>
    <w:rsid w:val="004B177E"/>
    <w:rsid w:val="004B6049"/>
    <w:rsid w:val="004B695D"/>
    <w:rsid w:val="004B6F52"/>
    <w:rsid w:val="004B718F"/>
    <w:rsid w:val="004B7382"/>
    <w:rsid w:val="004C0398"/>
    <w:rsid w:val="004C29AA"/>
    <w:rsid w:val="004C2A83"/>
    <w:rsid w:val="004C583A"/>
    <w:rsid w:val="004C65D6"/>
    <w:rsid w:val="004C725B"/>
    <w:rsid w:val="004C7B67"/>
    <w:rsid w:val="004C7FCF"/>
    <w:rsid w:val="004D09A6"/>
    <w:rsid w:val="004D1D66"/>
    <w:rsid w:val="004D2636"/>
    <w:rsid w:val="004D333C"/>
    <w:rsid w:val="004D373F"/>
    <w:rsid w:val="004D581B"/>
    <w:rsid w:val="004D5E29"/>
    <w:rsid w:val="004D6805"/>
    <w:rsid w:val="004E06D0"/>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45B"/>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4A0A"/>
    <w:rsid w:val="005252D3"/>
    <w:rsid w:val="0052575B"/>
    <w:rsid w:val="00526ECF"/>
    <w:rsid w:val="005277E8"/>
    <w:rsid w:val="00530506"/>
    <w:rsid w:val="00531DBA"/>
    <w:rsid w:val="00532699"/>
    <w:rsid w:val="0053469A"/>
    <w:rsid w:val="00534B55"/>
    <w:rsid w:val="00535E52"/>
    <w:rsid w:val="0053693D"/>
    <w:rsid w:val="005372C2"/>
    <w:rsid w:val="00537772"/>
    <w:rsid w:val="00537834"/>
    <w:rsid w:val="0054056D"/>
    <w:rsid w:val="005411F6"/>
    <w:rsid w:val="00542039"/>
    <w:rsid w:val="00542097"/>
    <w:rsid w:val="005427EA"/>
    <w:rsid w:val="0054289F"/>
    <w:rsid w:val="00543401"/>
    <w:rsid w:val="0054379B"/>
    <w:rsid w:val="005437B6"/>
    <w:rsid w:val="00543D68"/>
    <w:rsid w:val="005445E9"/>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009"/>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A5E"/>
    <w:rsid w:val="00597F23"/>
    <w:rsid w:val="005A1114"/>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415"/>
    <w:rsid w:val="005C4BA8"/>
    <w:rsid w:val="005C5209"/>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4E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3BFE"/>
    <w:rsid w:val="006661C8"/>
    <w:rsid w:val="006666BB"/>
    <w:rsid w:val="00666DFA"/>
    <w:rsid w:val="00670611"/>
    <w:rsid w:val="00670CD1"/>
    <w:rsid w:val="00670D9D"/>
    <w:rsid w:val="00671422"/>
    <w:rsid w:val="00673B14"/>
    <w:rsid w:val="00674ED9"/>
    <w:rsid w:val="00675DD6"/>
    <w:rsid w:val="006762C1"/>
    <w:rsid w:val="0067682C"/>
    <w:rsid w:val="006771D7"/>
    <w:rsid w:val="00680711"/>
    <w:rsid w:val="00680D12"/>
    <w:rsid w:val="0068127D"/>
    <w:rsid w:val="00681E6E"/>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9780E"/>
    <w:rsid w:val="006A05C4"/>
    <w:rsid w:val="006A1CAA"/>
    <w:rsid w:val="006A2A89"/>
    <w:rsid w:val="006A3234"/>
    <w:rsid w:val="006A3721"/>
    <w:rsid w:val="006A3DD7"/>
    <w:rsid w:val="006A3E94"/>
    <w:rsid w:val="006A4622"/>
    <w:rsid w:val="006A48F0"/>
    <w:rsid w:val="006A4DA7"/>
    <w:rsid w:val="006A5030"/>
    <w:rsid w:val="006A7B67"/>
    <w:rsid w:val="006B0311"/>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5810"/>
    <w:rsid w:val="006C688C"/>
    <w:rsid w:val="006D2DA8"/>
    <w:rsid w:val="006D32A7"/>
    <w:rsid w:val="006D3977"/>
    <w:rsid w:val="006D3E5F"/>
    <w:rsid w:val="006D40AF"/>
    <w:rsid w:val="006D44FB"/>
    <w:rsid w:val="006D4E16"/>
    <w:rsid w:val="006D5144"/>
    <w:rsid w:val="006D5667"/>
    <w:rsid w:val="006D6759"/>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5B4F"/>
    <w:rsid w:val="00706A83"/>
    <w:rsid w:val="00707830"/>
    <w:rsid w:val="00707927"/>
    <w:rsid w:val="00707B49"/>
    <w:rsid w:val="00710A98"/>
    <w:rsid w:val="00711323"/>
    <w:rsid w:val="0071377E"/>
    <w:rsid w:val="00714C12"/>
    <w:rsid w:val="00714DC2"/>
    <w:rsid w:val="0071608F"/>
    <w:rsid w:val="00716607"/>
    <w:rsid w:val="00717003"/>
    <w:rsid w:val="00720295"/>
    <w:rsid w:val="00722BAB"/>
    <w:rsid w:val="00722F30"/>
    <w:rsid w:val="007232AB"/>
    <w:rsid w:val="0072388D"/>
    <w:rsid w:val="0072445C"/>
    <w:rsid w:val="00725198"/>
    <w:rsid w:val="00725AA9"/>
    <w:rsid w:val="00726676"/>
    <w:rsid w:val="00727A80"/>
    <w:rsid w:val="00727F93"/>
    <w:rsid w:val="00732916"/>
    <w:rsid w:val="00732982"/>
    <w:rsid w:val="007344D0"/>
    <w:rsid w:val="007345F6"/>
    <w:rsid w:val="00734F8E"/>
    <w:rsid w:val="007350C5"/>
    <w:rsid w:val="00735258"/>
    <w:rsid w:val="00735C93"/>
    <w:rsid w:val="007362D4"/>
    <w:rsid w:val="00736301"/>
    <w:rsid w:val="00736513"/>
    <w:rsid w:val="00736A3B"/>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64E2"/>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67BD7"/>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33D"/>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01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AF"/>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5B28"/>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61C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4EA9"/>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147"/>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1B93"/>
    <w:rsid w:val="009623E1"/>
    <w:rsid w:val="009626F8"/>
    <w:rsid w:val="0096406B"/>
    <w:rsid w:val="0096422F"/>
    <w:rsid w:val="00964D14"/>
    <w:rsid w:val="009656FE"/>
    <w:rsid w:val="0096617C"/>
    <w:rsid w:val="00970A98"/>
    <w:rsid w:val="00971FFC"/>
    <w:rsid w:val="009734C8"/>
    <w:rsid w:val="00973576"/>
    <w:rsid w:val="00973C9D"/>
    <w:rsid w:val="0097590B"/>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9D9"/>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26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BD4"/>
    <w:rsid w:val="00A12ED0"/>
    <w:rsid w:val="00A13E35"/>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1C6C"/>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6A7"/>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158"/>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7292"/>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0DDF"/>
    <w:rsid w:val="00AF103A"/>
    <w:rsid w:val="00AF1BD3"/>
    <w:rsid w:val="00AF3E9B"/>
    <w:rsid w:val="00AF3EEE"/>
    <w:rsid w:val="00AF56B9"/>
    <w:rsid w:val="00AF6208"/>
    <w:rsid w:val="00AF6462"/>
    <w:rsid w:val="00B00440"/>
    <w:rsid w:val="00B01D8D"/>
    <w:rsid w:val="00B02596"/>
    <w:rsid w:val="00B02A77"/>
    <w:rsid w:val="00B03CC6"/>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0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1C15"/>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15B"/>
    <w:rsid w:val="00BB57E5"/>
    <w:rsid w:val="00BB5954"/>
    <w:rsid w:val="00BB6217"/>
    <w:rsid w:val="00BB64BE"/>
    <w:rsid w:val="00BB6A2F"/>
    <w:rsid w:val="00BB7058"/>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1832"/>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556"/>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677A"/>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56B"/>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4AF"/>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09A"/>
    <w:rsid w:val="00D27C5C"/>
    <w:rsid w:val="00D30796"/>
    <w:rsid w:val="00D30F0D"/>
    <w:rsid w:val="00D32669"/>
    <w:rsid w:val="00D3284F"/>
    <w:rsid w:val="00D32857"/>
    <w:rsid w:val="00D32CE4"/>
    <w:rsid w:val="00D349BA"/>
    <w:rsid w:val="00D350EC"/>
    <w:rsid w:val="00D3530F"/>
    <w:rsid w:val="00D3571A"/>
    <w:rsid w:val="00D3648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7D80"/>
    <w:rsid w:val="00D703B2"/>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505"/>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DF75BE"/>
    <w:rsid w:val="00E00498"/>
    <w:rsid w:val="00E009EB"/>
    <w:rsid w:val="00E00C5A"/>
    <w:rsid w:val="00E017B5"/>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0FB7"/>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0A51"/>
    <w:rsid w:val="00E71106"/>
    <w:rsid w:val="00E7191E"/>
    <w:rsid w:val="00E721B4"/>
    <w:rsid w:val="00E72F68"/>
    <w:rsid w:val="00E73D8A"/>
    <w:rsid w:val="00E7406C"/>
    <w:rsid w:val="00E74A22"/>
    <w:rsid w:val="00E75478"/>
    <w:rsid w:val="00E75ACE"/>
    <w:rsid w:val="00E75D06"/>
    <w:rsid w:val="00E75FE8"/>
    <w:rsid w:val="00E7646D"/>
    <w:rsid w:val="00E8056E"/>
    <w:rsid w:val="00E808C4"/>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3B04"/>
    <w:rsid w:val="00E940C5"/>
    <w:rsid w:val="00E953B4"/>
    <w:rsid w:val="00E95818"/>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13CF"/>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4F12"/>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16F9"/>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0FB"/>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0FE0"/>
    <w:rsid w:val="00F71417"/>
    <w:rsid w:val="00F729C0"/>
    <w:rsid w:val="00F73125"/>
    <w:rsid w:val="00F735B4"/>
    <w:rsid w:val="00F73677"/>
    <w:rsid w:val="00F747E9"/>
    <w:rsid w:val="00F74B36"/>
    <w:rsid w:val="00F74C3A"/>
    <w:rsid w:val="00F7617D"/>
    <w:rsid w:val="00F76754"/>
    <w:rsid w:val="00F76986"/>
    <w:rsid w:val="00F76A1F"/>
    <w:rsid w:val="00F776E5"/>
    <w:rsid w:val="00F80BA0"/>
    <w:rsid w:val="00F81861"/>
    <w:rsid w:val="00F81F83"/>
    <w:rsid w:val="00F81FC6"/>
    <w:rsid w:val="00F8243B"/>
    <w:rsid w:val="00F824CB"/>
    <w:rsid w:val="00F82B8E"/>
    <w:rsid w:val="00F82C63"/>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62B"/>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078E"/>
    <w:rsid w:val="00FF16CF"/>
    <w:rsid w:val="00FF1B2D"/>
    <w:rsid w:val="00FF1DA1"/>
    <w:rsid w:val="00FF246C"/>
    <w:rsid w:val="00FF3318"/>
    <w:rsid w:val="00FF4021"/>
    <w:rsid w:val="00FF43C3"/>
    <w:rsid w:val="00FF5129"/>
    <w:rsid w:val="00FF53CE"/>
    <w:rsid w:val="00FF5A8D"/>
    <w:rsid w:val="00FF5E4A"/>
    <w:rsid w:val="00FF6DDF"/>
    <w:rsid w:val="00FF6E95"/>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uiPriority w:val="99"/>
    <w:semiHidden/>
    <w:rsid w:val="006164EA"/>
    <w:rPr>
      <w:lang w:eastAsia="en-US"/>
    </w:rPr>
  </w:style>
  <w:style w:type="character" w:customStyle="1" w:styleId="BodyTextChar">
    <w:name w:val="Body Text Char"/>
    <w:link w:val="BodyText"/>
    <w:uiPriority w:val="99"/>
    <w:rsid w:val="006164EA"/>
    <w:rPr>
      <w:sz w:val="24"/>
    </w:rPr>
  </w:style>
  <w:style w:type="character" w:customStyle="1" w:styleId="BodyTextIndentChar">
    <w:name w:val="Body Text Indent Char"/>
    <w:link w:val="BodyTextIndent"/>
    <w:uiPriority w:val="99"/>
    <w:rsid w:val="006164EA"/>
    <w:rPr>
      <w:b/>
      <w:sz w:val="24"/>
    </w:rPr>
  </w:style>
  <w:style w:type="character" w:customStyle="1" w:styleId="BodyTextIndent2Char">
    <w:name w:val="Body Text Indent 2 Char"/>
    <w:link w:val="BodyTextIndent2"/>
    <w:uiPriority w:val="99"/>
    <w:rsid w:val="006164EA"/>
    <w:rPr>
      <w:rFonts w:ascii="Arial" w:hAnsi="Arial"/>
      <w:sz w:val="22"/>
      <w:szCs w:val="24"/>
    </w:rPr>
  </w:style>
  <w:style w:type="character" w:customStyle="1" w:styleId="DocumentMapChar">
    <w:name w:val="Document Map Char"/>
    <w:link w:val="DocumentMap"/>
    <w:uiPriority w:val="99"/>
    <w:semiHidden/>
    <w:rsid w:val="006164EA"/>
    <w:rPr>
      <w:rFonts w:ascii="Tahoma" w:hAnsi="Tahoma" w:cs="Tahoma"/>
      <w:shd w:val="clear" w:color="auto" w:fill="000080"/>
    </w:rPr>
  </w:style>
  <w:style w:type="character" w:customStyle="1" w:styleId="CommentSubjectChar">
    <w:name w:val="Comment Subject Char"/>
    <w:link w:val="CommentSubject"/>
    <w:uiPriority w:val="99"/>
    <w:semiHidden/>
    <w:rsid w:val="006164EA"/>
    <w:rPr>
      <w:rFonts w:ascii="Arial" w:hAnsi="Arial"/>
      <w:b/>
      <w:bCs/>
    </w:rPr>
  </w:style>
  <w:style w:type="character" w:customStyle="1" w:styleId="BalloonTextChar">
    <w:name w:val="Balloon Text Char"/>
    <w:link w:val="BalloonText"/>
    <w:uiPriority w:val="99"/>
    <w:semiHidden/>
    <w:rsid w:val="006164EA"/>
    <w:rPr>
      <w:rFonts w:ascii="Tahoma" w:hAnsi="Tahoma" w:cs="Tahoma"/>
      <w:sz w:val="16"/>
      <w:szCs w:val="16"/>
    </w:rPr>
  </w:style>
  <w:style w:type="character" w:customStyle="1" w:styleId="TabletextChar">
    <w:name w:val="Table text Char"/>
    <w:link w:val="Tabletext0"/>
    <w:locked/>
    <w:rsid w:val="00ED13CF"/>
    <w:rPr>
      <w:rFonts w:ascii="Arial" w:hAnsi="Arial" w:cs="Arial"/>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link w:val="Heading2Char"/>
    <w:qFormat/>
    <w:rsid w:val="00537772"/>
    <w:pPr>
      <w:spacing w:after="120"/>
      <w:ind w:left="578" w:hanging="578"/>
      <w:jc w:val="both"/>
    </w:pPr>
    <w:rPr>
      <w:color w:val="004080"/>
    </w:rPr>
  </w:style>
  <w:style w:type="paragraph" w:styleId="Heading3">
    <w:name w:val="heading 3"/>
    <w:basedOn w:val="Head3"/>
    <w:next w:val="Maintext"/>
    <w:link w:val="Heading3Char"/>
    <w:qFormat/>
    <w:rsid w:val="00537772"/>
    <w:pPr>
      <w:spacing w:before="160" w:after="120"/>
    </w:pPr>
    <w:rPr>
      <w:color w:val="004080"/>
    </w:rPr>
  </w:style>
  <w:style w:type="paragraph" w:styleId="Heading4">
    <w:name w:val="heading 4"/>
    <w:basedOn w:val="Head4"/>
    <w:next w:val="Normal"/>
    <w:link w:val="Heading4Char"/>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link w:val="Heading6Char"/>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link w:val="BalloonTextChar"/>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link w:val="DocumentMapChar"/>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link w:val="BodyTextIndentChar"/>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link w:val="FootnoteTextChar"/>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link w:val="CommentSubjectChar"/>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link w:val="BodyTextIndent2Char"/>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link w:val="BodyTextChar"/>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link w:val="HTMLPreformattedChar"/>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info-text">
    <w:name w:val="info-text"/>
    <w:rsid w:val="0013682F"/>
  </w:style>
  <w:style w:type="paragraph" w:styleId="TOCHeading">
    <w:name w:val="TOC Heading"/>
    <w:basedOn w:val="Heading1"/>
    <w:next w:val="Normal"/>
    <w:uiPriority w:val="39"/>
    <w:semiHidden/>
    <w:unhideWhenUsed/>
    <w:qFormat/>
    <w:rsid w:val="0013682F"/>
    <w:pPr>
      <w:keepLines/>
      <w:pageBreakBefore w:val="0"/>
      <w:numPr>
        <w:numId w:val="0"/>
      </w:numPr>
      <w:spacing w:before="480" w:after="0" w:line="276" w:lineRule="auto"/>
      <w:outlineLvl w:val="9"/>
    </w:pPr>
    <w:rPr>
      <w:rFonts w:ascii="Cambria" w:hAnsi="Cambria" w:cs="Times New Roman"/>
      <w:b/>
      <w:caps w:val="0"/>
      <w:color w:val="365F91"/>
      <w:kern w:val="0"/>
      <w:sz w:val="28"/>
      <w:szCs w:val="28"/>
      <w:lang w:val="en-US" w:eastAsia="ja-JP"/>
    </w:rPr>
  </w:style>
  <w:style w:type="character" w:customStyle="1" w:styleId="x-panel-header-text">
    <w:name w:val="x-panel-header-text"/>
    <w:rsid w:val="0013682F"/>
  </w:style>
  <w:style w:type="character" w:customStyle="1" w:styleId="Heading2Char">
    <w:name w:val="Heading 2 Char"/>
    <w:link w:val="Heading2"/>
    <w:rsid w:val="006164EA"/>
    <w:rPr>
      <w:rFonts w:ascii="Arial" w:hAnsi="Arial" w:cs="Arial"/>
      <w:b/>
      <w:caps/>
      <w:color w:val="004080"/>
      <w:kern w:val="36"/>
      <w:sz w:val="24"/>
      <w:szCs w:val="24"/>
    </w:rPr>
  </w:style>
  <w:style w:type="character" w:customStyle="1" w:styleId="Heading3Char">
    <w:name w:val="Heading 3 Char"/>
    <w:link w:val="Heading3"/>
    <w:rsid w:val="006164EA"/>
    <w:rPr>
      <w:rFonts w:ascii="Arial" w:hAnsi="Arial" w:cs="Arial"/>
      <w:b/>
      <w:color w:val="004080"/>
      <w:sz w:val="24"/>
      <w:szCs w:val="24"/>
    </w:rPr>
  </w:style>
  <w:style w:type="character" w:customStyle="1" w:styleId="Heading4Char">
    <w:name w:val="Heading 4 Char"/>
    <w:link w:val="Heading4"/>
    <w:rsid w:val="006164EA"/>
    <w:rPr>
      <w:rFonts w:ascii="Arial" w:hAnsi="Arial" w:cs="Arial"/>
      <w:b/>
      <w:sz w:val="22"/>
      <w:szCs w:val="22"/>
    </w:rPr>
  </w:style>
  <w:style w:type="character" w:customStyle="1" w:styleId="Heading6Char">
    <w:name w:val="Heading 6 Char"/>
    <w:link w:val="Heading6"/>
    <w:rsid w:val="006164EA"/>
    <w:rPr>
      <w:b/>
      <w:bCs/>
      <w:sz w:val="22"/>
      <w:szCs w:val="22"/>
    </w:rPr>
  </w:style>
  <w:style w:type="character" w:customStyle="1" w:styleId="Heading7Char">
    <w:name w:val="Heading 7 Char"/>
    <w:link w:val="Heading7"/>
    <w:rsid w:val="006164EA"/>
    <w:rPr>
      <w:sz w:val="24"/>
      <w:szCs w:val="24"/>
    </w:rPr>
  </w:style>
  <w:style w:type="character" w:customStyle="1" w:styleId="Heading8Char">
    <w:name w:val="Heading 8 Char"/>
    <w:link w:val="Heading8"/>
    <w:rsid w:val="006164EA"/>
    <w:rPr>
      <w:i/>
      <w:iCs/>
      <w:sz w:val="24"/>
      <w:szCs w:val="24"/>
    </w:rPr>
  </w:style>
  <w:style w:type="character" w:customStyle="1" w:styleId="Heading9Char">
    <w:name w:val="Heading 9 Char"/>
    <w:link w:val="Heading9"/>
    <w:rsid w:val="006164EA"/>
    <w:rPr>
      <w:rFonts w:ascii="Arial" w:hAnsi="Arial" w:cs="Arial"/>
      <w:sz w:val="22"/>
      <w:szCs w:val="22"/>
    </w:rPr>
  </w:style>
  <w:style w:type="character" w:customStyle="1" w:styleId="Heading5Char1">
    <w:name w:val="Heading 5 Char1"/>
    <w:aliases w:val="Block Label Char1,h5 Char1,5 Char1,l5 Char1,Head5 Char1,Level 5 Char1,Atty Info 3 Char1,Level 51 Char1,not set up (5) Char1"/>
    <w:semiHidden/>
    <w:rsid w:val="006164EA"/>
    <w:rPr>
      <w:rFonts w:ascii="Cambria" w:eastAsia="Times New Roman" w:hAnsi="Cambria" w:cs="Times New Roman"/>
      <w:color w:val="243F60"/>
      <w:sz w:val="22"/>
      <w:szCs w:val="24"/>
    </w:rPr>
  </w:style>
  <w:style w:type="character" w:customStyle="1" w:styleId="HTMLPreformattedChar">
    <w:name w:val="HTML Preformatted Char"/>
    <w:link w:val="HTMLPreformatted"/>
    <w:rsid w:val="006164EA"/>
    <w:rPr>
      <w:rFonts w:ascii="Courier New" w:hAnsi="Courier New" w:cs="Courier New"/>
    </w:rPr>
  </w:style>
  <w:style w:type="character" w:customStyle="1" w:styleId="FootnoteTextChar">
    <w:name w:val="Footnote Text Char"/>
    <w:link w:val="FootnoteText"/>
    <w:uiPriority w:val="99"/>
    <w:semiHidden/>
    <w:rsid w:val="006164EA"/>
    <w:rPr>
      <w:lang w:eastAsia="en-US"/>
    </w:rPr>
  </w:style>
  <w:style w:type="character" w:customStyle="1" w:styleId="BodyTextChar">
    <w:name w:val="Body Text Char"/>
    <w:link w:val="BodyText"/>
    <w:uiPriority w:val="99"/>
    <w:rsid w:val="006164EA"/>
    <w:rPr>
      <w:sz w:val="24"/>
    </w:rPr>
  </w:style>
  <w:style w:type="character" w:customStyle="1" w:styleId="BodyTextIndentChar">
    <w:name w:val="Body Text Indent Char"/>
    <w:link w:val="BodyTextIndent"/>
    <w:uiPriority w:val="99"/>
    <w:rsid w:val="006164EA"/>
    <w:rPr>
      <w:b/>
      <w:sz w:val="24"/>
    </w:rPr>
  </w:style>
  <w:style w:type="character" w:customStyle="1" w:styleId="BodyTextIndent2Char">
    <w:name w:val="Body Text Indent 2 Char"/>
    <w:link w:val="BodyTextIndent2"/>
    <w:uiPriority w:val="99"/>
    <w:rsid w:val="006164EA"/>
    <w:rPr>
      <w:rFonts w:ascii="Arial" w:hAnsi="Arial"/>
      <w:sz w:val="22"/>
      <w:szCs w:val="24"/>
    </w:rPr>
  </w:style>
  <w:style w:type="character" w:customStyle="1" w:styleId="DocumentMapChar">
    <w:name w:val="Document Map Char"/>
    <w:link w:val="DocumentMap"/>
    <w:uiPriority w:val="99"/>
    <w:semiHidden/>
    <w:rsid w:val="006164EA"/>
    <w:rPr>
      <w:rFonts w:ascii="Tahoma" w:hAnsi="Tahoma" w:cs="Tahoma"/>
      <w:shd w:val="clear" w:color="auto" w:fill="000080"/>
    </w:rPr>
  </w:style>
  <w:style w:type="character" w:customStyle="1" w:styleId="CommentSubjectChar">
    <w:name w:val="Comment Subject Char"/>
    <w:link w:val="CommentSubject"/>
    <w:uiPriority w:val="99"/>
    <w:semiHidden/>
    <w:rsid w:val="006164EA"/>
    <w:rPr>
      <w:rFonts w:ascii="Arial" w:hAnsi="Arial"/>
      <w:b/>
      <w:bCs/>
    </w:rPr>
  </w:style>
  <w:style w:type="character" w:customStyle="1" w:styleId="BalloonTextChar">
    <w:name w:val="Balloon Text Char"/>
    <w:link w:val="BalloonText"/>
    <w:uiPriority w:val="99"/>
    <w:semiHidden/>
    <w:rsid w:val="006164EA"/>
    <w:rPr>
      <w:rFonts w:ascii="Tahoma" w:hAnsi="Tahoma" w:cs="Tahoma"/>
      <w:sz w:val="16"/>
      <w:szCs w:val="16"/>
    </w:rPr>
  </w:style>
  <w:style w:type="character" w:customStyle="1" w:styleId="TabletextChar">
    <w:name w:val="Table text Char"/>
    <w:link w:val="Tabletext0"/>
    <w:locked/>
    <w:rsid w:val="00ED13CF"/>
    <w:rPr>
      <w:rFonts w:ascii="Arial" w:hAnsi="Arial" w:cs="Arial"/>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35321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0372810">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21587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59237900">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UWAP6TQF35DU-983241972-28849</_dlc_DocId>
    <_dlc_DocIdUrl xmlns="609ac5f6-0d75-4c55-a681-0835f604f482">
      <Url>http://atowss/sites/SWS/_layouts/DocIdRedir.aspx?ID=UWAP6TQF35DU-983241972-28849</Url>
      <Description>UWAP6TQF35DU-983241972-28849</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2.5</_Version>
    <Publication_x0020_Date xmlns="fc59432e-ae4a-4421-baa1-eafb91367645">2018-07-18T14:00:00+00:00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7AE1-8C40-4E20-AABC-106D8AF5DFB6}"/>
</file>

<file path=customXml/itemProps2.xml><?xml version="1.0" encoding="utf-8"?>
<ds:datastoreItem xmlns:ds="http://schemas.openxmlformats.org/officeDocument/2006/customXml" ds:itemID="{00C44104-4B8F-4017-A8AC-3E137165AF55}"/>
</file>

<file path=customXml/itemProps3.xml><?xml version="1.0" encoding="utf-8"?>
<ds:datastoreItem xmlns:ds="http://schemas.openxmlformats.org/officeDocument/2006/customXml" ds:itemID="{5AA3F77C-E787-490B-895B-40402B99AF00}"/>
</file>

<file path=customXml/itemProps4.xml><?xml version="1.0" encoding="utf-8"?>
<ds:datastoreItem xmlns:ds="http://schemas.openxmlformats.org/officeDocument/2006/customXml" ds:itemID="{B480C2D5-6044-4A5C-82EB-D7D599E960F7}"/>
</file>

<file path=customXml/itemProps5.xml><?xml version="1.0" encoding="utf-8"?>
<ds:datastoreItem xmlns:ds="http://schemas.openxmlformats.org/officeDocument/2006/customXml" ds:itemID="{09F1369B-DB1F-40C0-8C1A-CD3D041FBAB5}"/>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84</TotalTime>
  <Pages>31</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ATO IITR 2014 Package v2.5 Contents</vt:lpstr>
    </vt:vector>
  </TitlesOfParts>
  <Company>Standard Business Reporting</Company>
  <LinksUpToDate>false</LinksUpToDate>
  <CharactersWithSpaces>48123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2014 Package v2.5 Contents</dc:title>
  <dc:subject>Release Notes</dc:subject>
  <dc:creator>Australian Taxation Office</dc:creator>
  <dc:description/>
  <cp:lastModifiedBy>Lee, Ian</cp:lastModifiedBy>
  <cp:revision>17</cp:revision>
  <cp:lastPrinted>2017-08-22T23:50:00Z</cp:lastPrinted>
  <dcterms:created xsi:type="dcterms:W3CDTF">2018-01-09T02:49:00Z</dcterms:created>
  <dcterms:modified xsi:type="dcterms:W3CDTF">2018-07-09T05:35:00Z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IITR</vt:lpwstr>
  </property>
  <property fmtid="{D5CDD505-2E9C-101B-9397-08002B2CF9AE}" pid="10" name="_dlc_DocIdItemGuid">
    <vt:lpwstr>e5b8b9f5-4a70-45c7-aef8-bdb396c93894</vt:lpwstr>
  </property>
</Properties>
</file>