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EBE71A" w:rsidR="00BA43CC" w:rsidRPr="009B06E0" w:rsidRDefault="001A3B35" w:rsidP="007F6E28">
            <w:pPr>
              <w:rPr>
                <w:noProof/>
              </w:rPr>
            </w:pPr>
            <w:bookmarkStart w:id="0" w:name="_Toc228954255"/>
            <w:r>
              <w:rPr>
                <w:noProof/>
              </w:rPr>
              <w:drawing>
                <wp:anchor distT="0" distB="0" distL="114300" distR="114300" simplePos="0" relativeHeight="251657728" behindDoc="1" locked="1" layoutInCell="1" allowOverlap="1" wp14:anchorId="78BBB159" wp14:editId="2A1B648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24CA2E92" w:rsidR="003C3886" w:rsidRPr="005A5464" w:rsidRDefault="003C3886" w:rsidP="003C3886">
            <w:pPr>
              <w:pStyle w:val="ReportTitle"/>
              <w:spacing w:after="0"/>
              <w:ind w:left="442"/>
              <w:rPr>
                <w:rFonts w:cs="Arial"/>
                <w:i/>
                <w:sz w:val="50"/>
                <w:szCs w:val="50"/>
              </w:rPr>
            </w:pPr>
            <w:r>
              <w:rPr>
                <w:sz w:val="50"/>
              </w:rPr>
              <w:t>IITR 201</w:t>
            </w:r>
            <w:r w:rsidR="00F70FE0">
              <w:rPr>
                <w:sz w:val="50"/>
              </w:rPr>
              <w:t>6</w:t>
            </w:r>
            <w:r>
              <w:rPr>
                <w:sz w:val="50"/>
              </w:rPr>
              <w:t xml:space="preserve"> Package </w:t>
            </w:r>
            <w:r w:rsidR="00BB7058">
              <w:rPr>
                <w:sz w:val="50"/>
              </w:rPr>
              <w:t>v2.</w:t>
            </w:r>
            <w:r w:rsidR="001967A1">
              <w:rPr>
                <w:sz w:val="50"/>
              </w:rPr>
              <w:t>7</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379028DD" w14:textId="50DB0AEF" w:rsidR="00BE2E70" w:rsidRPr="00BA0567" w:rsidRDefault="00DC4A1D" w:rsidP="00BE2E70">
            <w:pPr>
              <w:rPr>
                <w:sz w:val="32"/>
                <w:szCs w:val="32"/>
              </w:rPr>
            </w:pPr>
            <w:r w:rsidRPr="00BA0567">
              <w:rPr>
                <w:sz w:val="32"/>
                <w:szCs w:val="32"/>
              </w:rPr>
              <w:t xml:space="preserve">  </w:t>
            </w:r>
            <w:r w:rsidR="00CD562E" w:rsidRPr="00BA0567">
              <w:rPr>
                <w:sz w:val="32"/>
                <w:szCs w:val="32"/>
              </w:rPr>
              <w:t xml:space="preserve">Date: </w:t>
            </w:r>
            <w:r w:rsidR="001967A1">
              <w:rPr>
                <w:sz w:val="32"/>
                <w:szCs w:val="32"/>
              </w:rPr>
              <w:t>15</w:t>
            </w:r>
            <w:r w:rsidR="001967A1" w:rsidRPr="00973680">
              <w:rPr>
                <w:sz w:val="32"/>
                <w:szCs w:val="32"/>
                <w:vertAlign w:val="superscript"/>
              </w:rPr>
              <w:t>th</w:t>
            </w:r>
            <w:r w:rsidR="001967A1">
              <w:rPr>
                <w:sz w:val="32"/>
                <w:szCs w:val="32"/>
              </w:rPr>
              <w:t xml:space="preserve"> November 2018</w:t>
            </w:r>
          </w:p>
          <w:p w14:paraId="2B488806" w14:textId="6DC84872" w:rsidR="00CD562E" w:rsidRPr="00BA0567" w:rsidRDefault="00CD562E" w:rsidP="00BA0567">
            <w:pPr>
              <w:rPr>
                <w:sz w:val="32"/>
                <w:szCs w:val="32"/>
              </w:rPr>
            </w:pP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45EFBBC2" w:rsidR="00C907DB" w:rsidRPr="009B06E0" w:rsidRDefault="001A3B35" w:rsidP="000E5315">
            <w:pPr>
              <w:spacing w:before="60" w:after="60"/>
              <w:rPr>
                <w:rFonts w:cs="Arial"/>
                <w:b/>
              </w:rPr>
            </w:pPr>
            <w:r>
              <w:rPr>
                <w:rFonts w:cs="Arial"/>
                <w:noProof/>
              </w:rPr>
              <w:drawing>
                <wp:inline distT="0" distB="0" distL="0" distR="0" wp14:anchorId="538FA16F" wp14:editId="7A0FA9BD">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83D3CD3" w:rsidR="00C907DB" w:rsidRPr="009B06E0" w:rsidRDefault="001A3B35" w:rsidP="00671422">
            <w:pPr>
              <w:spacing w:before="60" w:after="60"/>
            </w:pPr>
            <w:r>
              <w:rPr>
                <w:noProof/>
              </w:rPr>
              <w:drawing>
                <wp:inline distT="0" distB="0" distL="0" distR="0" wp14:anchorId="48311423" wp14:editId="62E7F8B6">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1967A1" w:rsidRPr="009B06E0" w14:paraId="3ABAE7A0" w14:textId="77777777" w:rsidTr="00DB39DD">
        <w:tc>
          <w:tcPr>
            <w:tcW w:w="1022" w:type="dxa"/>
            <w:tcBorders>
              <w:top w:val="single" w:sz="6" w:space="0" w:color="auto"/>
            </w:tcBorders>
          </w:tcPr>
          <w:p w14:paraId="4915B7AB" w14:textId="02A2B9EC" w:rsidR="001967A1" w:rsidRPr="00471BC7" w:rsidRDefault="001967A1" w:rsidP="00BF1124">
            <w:pPr>
              <w:pStyle w:val="Version2"/>
              <w:spacing w:before="120" w:after="120"/>
            </w:pPr>
            <w:r>
              <w:t>2.7</w:t>
            </w:r>
          </w:p>
        </w:tc>
        <w:tc>
          <w:tcPr>
            <w:tcW w:w="1590" w:type="dxa"/>
            <w:tcBorders>
              <w:top w:val="single" w:sz="6" w:space="0" w:color="auto"/>
            </w:tcBorders>
          </w:tcPr>
          <w:p w14:paraId="6133E8E5" w14:textId="587AC206" w:rsidR="001967A1" w:rsidRDefault="001967A1" w:rsidP="0010238E">
            <w:pPr>
              <w:pStyle w:val="Version2"/>
              <w:spacing w:before="120" w:after="120"/>
            </w:pPr>
            <w:r>
              <w:t>15/11/2018</w:t>
            </w:r>
          </w:p>
        </w:tc>
        <w:tc>
          <w:tcPr>
            <w:tcW w:w="6773" w:type="dxa"/>
            <w:tcBorders>
              <w:top w:val="single" w:sz="6" w:space="0" w:color="auto"/>
            </w:tcBorders>
          </w:tcPr>
          <w:p w14:paraId="540E421F" w14:textId="77777777" w:rsidR="001967A1" w:rsidRDefault="001967A1" w:rsidP="00E12B97">
            <w:pPr>
              <w:pStyle w:val="Version2"/>
              <w:spacing w:before="120" w:after="120"/>
              <w:ind w:left="0"/>
            </w:pPr>
            <w:r>
              <w:t>This document has been updated for the November 2018 release for EVTE and PROD.</w:t>
            </w:r>
          </w:p>
          <w:p w14:paraId="420B8397" w14:textId="77777777" w:rsidR="001967A1" w:rsidRPr="00301633" w:rsidRDefault="001967A1" w:rsidP="00E12B9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EC41A03" w14:textId="77777777" w:rsidR="001967A1" w:rsidRDefault="001967A1" w:rsidP="00E12B97">
            <w:pPr>
              <w:pStyle w:val="Version2"/>
              <w:spacing w:before="120" w:after="120"/>
              <w:rPr>
                <w:b/>
              </w:rPr>
            </w:pPr>
            <w:r>
              <w:rPr>
                <w:b/>
              </w:rPr>
              <w:t>Updated:</w:t>
            </w:r>
          </w:p>
          <w:p w14:paraId="5426BCFB" w14:textId="77777777" w:rsidR="001967A1" w:rsidRPr="003167ED" w:rsidRDefault="001967A1" w:rsidP="00E12B9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D2CC57E" w14:textId="77777777" w:rsidR="001967A1" w:rsidRPr="003167ED" w:rsidRDefault="001967A1" w:rsidP="00E12B97">
            <w:pPr>
              <w:pStyle w:val="Version2"/>
              <w:spacing w:before="0" w:after="0"/>
              <w:rPr>
                <w:rFonts w:ascii="Calibri" w:hAnsi="Calibri"/>
                <w:sz w:val="20"/>
                <w:szCs w:val="20"/>
              </w:rPr>
            </w:pPr>
            <w:r>
              <w:rPr>
                <w:i/>
                <w:sz w:val="18"/>
                <w:szCs w:val="18"/>
              </w:rPr>
              <w:t>Refer to the artefacts change history for further information.</w:t>
            </w:r>
          </w:p>
          <w:p w14:paraId="69A16A95" w14:textId="77777777" w:rsidR="001967A1" w:rsidRPr="009C2424" w:rsidRDefault="001967A1" w:rsidP="00E12B97">
            <w:pPr>
              <w:pStyle w:val="Version2"/>
              <w:ind w:left="1832"/>
              <w:rPr>
                <w:i/>
                <w:color w:val="000000"/>
                <w:sz w:val="16"/>
                <w:szCs w:val="16"/>
              </w:rPr>
            </w:pPr>
          </w:p>
          <w:p w14:paraId="01191DD1" w14:textId="62842E2B" w:rsidR="001967A1" w:rsidRPr="00D377D0" w:rsidRDefault="001967A1" w:rsidP="00D377D0">
            <w:pPr>
              <w:pStyle w:val="Version2"/>
              <w:numPr>
                <w:ilvl w:val="0"/>
                <w:numId w:val="22"/>
              </w:numPr>
              <w:spacing w:before="0" w:after="0"/>
              <w:rPr>
                <w:rFonts w:ascii="Calibri" w:hAnsi="Calibri" w:cs="Calibri"/>
                <w:b/>
                <w:color w:val="1F497D"/>
                <w:sz w:val="20"/>
                <w:szCs w:val="20"/>
              </w:rPr>
            </w:pPr>
            <w:r w:rsidRPr="00F349EA">
              <w:rPr>
                <w:rFonts w:ascii="Calibri" w:hAnsi="Calibri" w:cs="Calibri"/>
                <w:b/>
                <w:color w:val="1F497D"/>
                <w:sz w:val="20"/>
                <w:szCs w:val="20"/>
              </w:rPr>
              <w:t>ATO IITR.000</w:t>
            </w:r>
            <w:r>
              <w:rPr>
                <w:rFonts w:ascii="Calibri" w:hAnsi="Calibri" w:cs="Calibri"/>
                <w:b/>
                <w:color w:val="1F497D"/>
                <w:sz w:val="20"/>
                <w:szCs w:val="20"/>
              </w:rPr>
              <w:t>3</w:t>
            </w:r>
            <w:r w:rsidRPr="00F349EA">
              <w:rPr>
                <w:rFonts w:ascii="Calibri" w:hAnsi="Calibri" w:cs="Calibri"/>
                <w:b/>
                <w:color w:val="1F497D"/>
                <w:sz w:val="20"/>
                <w:szCs w:val="20"/>
              </w:rPr>
              <w:t xml:space="preserve"> 201</w:t>
            </w:r>
            <w:r>
              <w:rPr>
                <w:rFonts w:ascii="Calibri" w:hAnsi="Calibri" w:cs="Calibri"/>
                <w:b/>
                <w:color w:val="1F497D"/>
                <w:sz w:val="20"/>
                <w:szCs w:val="20"/>
              </w:rPr>
              <w:t>6</w:t>
            </w:r>
            <w:r w:rsidRPr="00F349EA">
              <w:rPr>
                <w:rFonts w:ascii="Calibri" w:hAnsi="Calibri" w:cs="Calibri"/>
                <w:b/>
                <w:color w:val="1F497D"/>
                <w:sz w:val="20"/>
                <w:szCs w:val="20"/>
              </w:rPr>
              <w:t xml:space="preserve"> Validation Rules.xlsx</w:t>
            </w:r>
            <w:r>
              <w:rPr>
                <w:rFonts w:ascii="Calibri" w:hAnsi="Calibri" w:cs="Calibri"/>
                <w:b/>
                <w:color w:val="1F497D"/>
                <w:sz w:val="20"/>
                <w:szCs w:val="20"/>
              </w:rPr>
              <w:br/>
            </w:r>
            <w:r w:rsidRPr="00F349EA">
              <w:rPr>
                <w:rFonts w:ascii="Calibri" w:hAnsi="Calibri" w:cs="Calibri"/>
                <w:i/>
                <w:sz w:val="18"/>
                <w:szCs w:val="18"/>
              </w:rPr>
              <w:t>INC000033767976</w:t>
            </w:r>
            <w:r>
              <w:rPr>
                <w:rFonts w:ascii="Calibri" w:hAnsi="Calibri" w:cs="Calibri"/>
                <w:i/>
                <w:sz w:val="18"/>
                <w:szCs w:val="18"/>
              </w:rPr>
              <w:t xml:space="preserve">: </w:t>
            </w:r>
            <w:r w:rsidRPr="00F349EA">
              <w:rPr>
                <w:rFonts w:ascii="Calibri" w:hAnsi="Calibri" w:cs="Calibri"/>
                <w:i/>
                <w:sz w:val="18"/>
                <w:szCs w:val="18"/>
              </w:rPr>
              <w:t>CMN.ATO.IITR.EM600033 (backend code 90859) has been updated to align to the clients received response.</w:t>
            </w:r>
          </w:p>
          <w:p w14:paraId="3B99996B" w14:textId="77777777" w:rsidR="001967A1" w:rsidRDefault="001967A1" w:rsidP="00E12B97">
            <w:pPr>
              <w:pStyle w:val="Version2"/>
              <w:spacing w:before="0" w:after="0"/>
              <w:ind w:left="360"/>
              <w:rPr>
                <w:rFonts w:ascii="Calibri" w:hAnsi="Calibri" w:cs="Calibri"/>
                <w:bCs/>
                <w:sz w:val="18"/>
                <w:szCs w:val="18"/>
              </w:rPr>
            </w:pPr>
          </w:p>
          <w:p w14:paraId="0E9F6415" w14:textId="77777777" w:rsidR="001967A1" w:rsidRPr="00924576" w:rsidRDefault="001967A1" w:rsidP="00E12B9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13CF4024" w14:textId="77777777" w:rsidR="001967A1" w:rsidRPr="0063469F" w:rsidRDefault="001967A1" w:rsidP="00E12B97">
            <w:pPr>
              <w:pStyle w:val="Version2"/>
              <w:spacing w:before="0" w:after="120"/>
              <w:rPr>
                <w:bCs/>
                <w:sz w:val="18"/>
                <w:szCs w:val="18"/>
              </w:rPr>
            </w:pPr>
            <w:r w:rsidRPr="0063469F">
              <w:rPr>
                <w:bCs/>
                <w:sz w:val="18"/>
                <w:szCs w:val="18"/>
              </w:rPr>
              <w:t>No known issues or future scope at time of publication.</w:t>
            </w:r>
          </w:p>
          <w:p w14:paraId="10DC55A3" w14:textId="77777777" w:rsidR="001967A1" w:rsidRDefault="001967A1" w:rsidP="00E12B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F7A87DD" w14:textId="6FCDF64D" w:rsidR="001967A1" w:rsidRDefault="001967A1" w:rsidP="00D377D0">
            <w:pPr>
              <w:pStyle w:val="Version2"/>
              <w:spacing w:before="0" w:after="120"/>
              <w:ind w:left="0"/>
            </w:pPr>
            <w:r w:rsidRPr="00EE6D26">
              <w:rPr>
                <w:sz w:val="18"/>
                <w:szCs w:val="18"/>
              </w:rPr>
              <w:t>M</w:t>
            </w:r>
            <w:r>
              <w:rPr>
                <w:sz w:val="18"/>
                <w:szCs w:val="18"/>
              </w:rPr>
              <w:t>oved prior version control (v2.6</w:t>
            </w:r>
            <w:r w:rsidRPr="00EE6D26">
              <w:rPr>
                <w:sz w:val="18"/>
                <w:szCs w:val="18"/>
              </w:rPr>
              <w:t>) history to Appendix A – Prior Version History</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A65F37C"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34057B">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76E863E9" w14:textId="77777777" w:rsidR="00C7199D"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528464" w:history="1">
        <w:r w:rsidR="00C7199D" w:rsidRPr="00266DDF">
          <w:rPr>
            <w:rStyle w:val="Hyperlink"/>
          </w:rPr>
          <w:t>1</w:t>
        </w:r>
        <w:r w:rsidR="00C7199D">
          <w:rPr>
            <w:rFonts w:asciiTheme="minorHAnsi" w:eastAsiaTheme="minorEastAsia" w:hAnsiTheme="minorHAnsi" w:cstheme="minorBidi"/>
            <w:noProof/>
          </w:rPr>
          <w:tab/>
        </w:r>
        <w:r w:rsidR="00C7199D" w:rsidRPr="00266DDF">
          <w:rPr>
            <w:rStyle w:val="Hyperlink"/>
          </w:rPr>
          <w:t>Introduction</w:t>
        </w:r>
        <w:r w:rsidR="00C7199D">
          <w:rPr>
            <w:noProof/>
            <w:webHidden/>
          </w:rPr>
          <w:tab/>
        </w:r>
        <w:r w:rsidR="00C7199D">
          <w:rPr>
            <w:noProof/>
            <w:webHidden/>
          </w:rPr>
          <w:fldChar w:fldCharType="begin"/>
        </w:r>
        <w:r w:rsidR="00C7199D">
          <w:rPr>
            <w:noProof/>
            <w:webHidden/>
          </w:rPr>
          <w:instrText xml:space="preserve"> PAGEREF _Toc524528464 \h </w:instrText>
        </w:r>
        <w:r w:rsidR="00C7199D">
          <w:rPr>
            <w:noProof/>
            <w:webHidden/>
          </w:rPr>
        </w:r>
        <w:r w:rsidR="00C7199D">
          <w:rPr>
            <w:noProof/>
            <w:webHidden/>
          </w:rPr>
          <w:fldChar w:fldCharType="separate"/>
        </w:r>
        <w:r w:rsidR="00C7199D">
          <w:rPr>
            <w:noProof/>
            <w:webHidden/>
          </w:rPr>
          <w:t>4</w:t>
        </w:r>
        <w:r w:rsidR="00C7199D">
          <w:rPr>
            <w:noProof/>
            <w:webHidden/>
          </w:rPr>
          <w:fldChar w:fldCharType="end"/>
        </w:r>
      </w:hyperlink>
    </w:p>
    <w:p w14:paraId="4C4DD70F" w14:textId="77777777" w:rsidR="00C7199D" w:rsidRDefault="00D377D0">
      <w:pPr>
        <w:pStyle w:val="TOC2"/>
        <w:rPr>
          <w:rFonts w:asciiTheme="minorHAnsi" w:eastAsiaTheme="minorEastAsia" w:hAnsiTheme="minorHAnsi" w:cstheme="minorBidi"/>
          <w:noProof/>
        </w:rPr>
      </w:pPr>
      <w:hyperlink w:anchor="_Toc524528465" w:history="1">
        <w:r w:rsidR="00C7199D" w:rsidRPr="00266DDF">
          <w:rPr>
            <w:rStyle w:val="Hyperlink"/>
          </w:rPr>
          <w:t>1.1</w:t>
        </w:r>
        <w:r w:rsidR="00C7199D">
          <w:rPr>
            <w:rFonts w:asciiTheme="minorHAnsi" w:eastAsiaTheme="minorEastAsia" w:hAnsiTheme="minorHAnsi" w:cstheme="minorBidi"/>
            <w:noProof/>
          </w:rPr>
          <w:tab/>
        </w:r>
        <w:r w:rsidR="00C7199D" w:rsidRPr="00266DDF">
          <w:rPr>
            <w:rStyle w:val="Hyperlink"/>
          </w:rPr>
          <w:t>Document purpose</w:t>
        </w:r>
        <w:r w:rsidR="00C7199D">
          <w:rPr>
            <w:noProof/>
            <w:webHidden/>
          </w:rPr>
          <w:tab/>
        </w:r>
        <w:r w:rsidR="00C7199D">
          <w:rPr>
            <w:noProof/>
            <w:webHidden/>
          </w:rPr>
          <w:fldChar w:fldCharType="begin"/>
        </w:r>
        <w:r w:rsidR="00C7199D">
          <w:rPr>
            <w:noProof/>
            <w:webHidden/>
          </w:rPr>
          <w:instrText xml:space="preserve"> PAGEREF _Toc524528465 \h </w:instrText>
        </w:r>
        <w:r w:rsidR="00C7199D">
          <w:rPr>
            <w:noProof/>
            <w:webHidden/>
          </w:rPr>
        </w:r>
        <w:r w:rsidR="00C7199D">
          <w:rPr>
            <w:noProof/>
            <w:webHidden/>
          </w:rPr>
          <w:fldChar w:fldCharType="separate"/>
        </w:r>
        <w:r w:rsidR="00C7199D">
          <w:rPr>
            <w:noProof/>
            <w:webHidden/>
          </w:rPr>
          <w:t>4</w:t>
        </w:r>
        <w:r w:rsidR="00C7199D">
          <w:rPr>
            <w:noProof/>
            <w:webHidden/>
          </w:rPr>
          <w:fldChar w:fldCharType="end"/>
        </w:r>
      </w:hyperlink>
    </w:p>
    <w:p w14:paraId="61402633" w14:textId="77777777" w:rsidR="00C7199D" w:rsidRDefault="00D377D0">
      <w:pPr>
        <w:pStyle w:val="TOC2"/>
        <w:rPr>
          <w:rFonts w:asciiTheme="minorHAnsi" w:eastAsiaTheme="minorEastAsia" w:hAnsiTheme="minorHAnsi" w:cstheme="minorBidi"/>
          <w:noProof/>
        </w:rPr>
      </w:pPr>
      <w:hyperlink w:anchor="_Toc524528466" w:history="1">
        <w:r w:rsidR="00C7199D" w:rsidRPr="00266DDF">
          <w:rPr>
            <w:rStyle w:val="Hyperlink"/>
          </w:rPr>
          <w:t>1.2</w:t>
        </w:r>
        <w:r w:rsidR="00C7199D">
          <w:rPr>
            <w:rFonts w:asciiTheme="minorHAnsi" w:eastAsiaTheme="minorEastAsia" w:hAnsiTheme="minorHAnsi" w:cstheme="minorBidi"/>
            <w:noProof/>
          </w:rPr>
          <w:tab/>
        </w:r>
        <w:r w:rsidR="00C7199D" w:rsidRPr="00266DDF">
          <w:rPr>
            <w:rStyle w:val="Hyperlink"/>
          </w:rPr>
          <w:t>Audience</w:t>
        </w:r>
        <w:r w:rsidR="00C7199D">
          <w:rPr>
            <w:noProof/>
            <w:webHidden/>
          </w:rPr>
          <w:tab/>
        </w:r>
        <w:r w:rsidR="00C7199D">
          <w:rPr>
            <w:noProof/>
            <w:webHidden/>
          </w:rPr>
          <w:fldChar w:fldCharType="begin"/>
        </w:r>
        <w:r w:rsidR="00C7199D">
          <w:rPr>
            <w:noProof/>
            <w:webHidden/>
          </w:rPr>
          <w:instrText xml:space="preserve"> PAGEREF _Toc524528466 \h </w:instrText>
        </w:r>
        <w:r w:rsidR="00C7199D">
          <w:rPr>
            <w:noProof/>
            <w:webHidden/>
          </w:rPr>
        </w:r>
        <w:r w:rsidR="00C7199D">
          <w:rPr>
            <w:noProof/>
            <w:webHidden/>
          </w:rPr>
          <w:fldChar w:fldCharType="separate"/>
        </w:r>
        <w:r w:rsidR="00C7199D">
          <w:rPr>
            <w:noProof/>
            <w:webHidden/>
          </w:rPr>
          <w:t>4</w:t>
        </w:r>
        <w:r w:rsidR="00C7199D">
          <w:rPr>
            <w:noProof/>
            <w:webHidden/>
          </w:rPr>
          <w:fldChar w:fldCharType="end"/>
        </w:r>
      </w:hyperlink>
    </w:p>
    <w:p w14:paraId="750664DD" w14:textId="77777777" w:rsidR="00C7199D" w:rsidRDefault="00D377D0">
      <w:pPr>
        <w:pStyle w:val="TOC2"/>
        <w:rPr>
          <w:rFonts w:asciiTheme="minorHAnsi" w:eastAsiaTheme="minorEastAsia" w:hAnsiTheme="minorHAnsi" w:cstheme="minorBidi"/>
          <w:noProof/>
        </w:rPr>
      </w:pPr>
      <w:hyperlink w:anchor="_Toc524528467" w:history="1">
        <w:r w:rsidR="00C7199D" w:rsidRPr="00266DDF">
          <w:rPr>
            <w:rStyle w:val="Hyperlink"/>
          </w:rPr>
          <w:t>1.3</w:t>
        </w:r>
        <w:r w:rsidR="00C7199D">
          <w:rPr>
            <w:rFonts w:asciiTheme="minorHAnsi" w:eastAsiaTheme="minorEastAsia" w:hAnsiTheme="minorHAnsi" w:cstheme="minorBidi"/>
            <w:noProof/>
          </w:rPr>
          <w:tab/>
        </w:r>
        <w:r w:rsidR="00C7199D" w:rsidRPr="00266DDF">
          <w:rPr>
            <w:rStyle w:val="Hyperlink"/>
          </w:rPr>
          <w:t>Purpose of this package</w:t>
        </w:r>
        <w:r w:rsidR="00C7199D">
          <w:rPr>
            <w:noProof/>
            <w:webHidden/>
          </w:rPr>
          <w:tab/>
        </w:r>
        <w:r w:rsidR="00C7199D">
          <w:rPr>
            <w:noProof/>
            <w:webHidden/>
          </w:rPr>
          <w:fldChar w:fldCharType="begin"/>
        </w:r>
        <w:r w:rsidR="00C7199D">
          <w:rPr>
            <w:noProof/>
            <w:webHidden/>
          </w:rPr>
          <w:instrText xml:space="preserve"> PAGEREF _Toc524528467 \h </w:instrText>
        </w:r>
        <w:r w:rsidR="00C7199D">
          <w:rPr>
            <w:noProof/>
            <w:webHidden/>
          </w:rPr>
        </w:r>
        <w:r w:rsidR="00C7199D">
          <w:rPr>
            <w:noProof/>
            <w:webHidden/>
          </w:rPr>
          <w:fldChar w:fldCharType="separate"/>
        </w:r>
        <w:r w:rsidR="00C7199D">
          <w:rPr>
            <w:noProof/>
            <w:webHidden/>
          </w:rPr>
          <w:t>4</w:t>
        </w:r>
        <w:r w:rsidR="00C7199D">
          <w:rPr>
            <w:noProof/>
            <w:webHidden/>
          </w:rPr>
          <w:fldChar w:fldCharType="end"/>
        </w:r>
      </w:hyperlink>
    </w:p>
    <w:p w14:paraId="11587989" w14:textId="77777777" w:rsidR="00C7199D" w:rsidRDefault="00D377D0">
      <w:pPr>
        <w:pStyle w:val="TOC2"/>
        <w:rPr>
          <w:rFonts w:asciiTheme="minorHAnsi" w:eastAsiaTheme="minorEastAsia" w:hAnsiTheme="minorHAnsi" w:cstheme="minorBidi"/>
          <w:noProof/>
        </w:rPr>
      </w:pPr>
      <w:hyperlink w:anchor="_Toc524528468" w:history="1">
        <w:r w:rsidR="00C7199D" w:rsidRPr="00266DDF">
          <w:rPr>
            <w:rStyle w:val="Hyperlink"/>
          </w:rPr>
          <w:t>1.4</w:t>
        </w:r>
        <w:r w:rsidR="00C7199D">
          <w:rPr>
            <w:rFonts w:asciiTheme="minorHAnsi" w:eastAsiaTheme="minorEastAsia" w:hAnsiTheme="minorHAnsi" w:cstheme="minorBidi"/>
            <w:noProof/>
          </w:rPr>
          <w:tab/>
        </w:r>
        <w:r w:rsidR="00C7199D" w:rsidRPr="00266DDF">
          <w:rPr>
            <w:rStyle w:val="Hyperlink"/>
          </w:rPr>
          <w:t>Summary of artefacts the ATO packages</w:t>
        </w:r>
        <w:r w:rsidR="00C7199D">
          <w:rPr>
            <w:noProof/>
            <w:webHidden/>
          </w:rPr>
          <w:tab/>
        </w:r>
        <w:r w:rsidR="00C7199D">
          <w:rPr>
            <w:noProof/>
            <w:webHidden/>
          </w:rPr>
          <w:fldChar w:fldCharType="begin"/>
        </w:r>
        <w:r w:rsidR="00C7199D">
          <w:rPr>
            <w:noProof/>
            <w:webHidden/>
          </w:rPr>
          <w:instrText xml:space="preserve"> PAGEREF _Toc524528468 \h </w:instrText>
        </w:r>
        <w:r w:rsidR="00C7199D">
          <w:rPr>
            <w:noProof/>
            <w:webHidden/>
          </w:rPr>
        </w:r>
        <w:r w:rsidR="00C7199D">
          <w:rPr>
            <w:noProof/>
            <w:webHidden/>
          </w:rPr>
          <w:fldChar w:fldCharType="separate"/>
        </w:r>
        <w:r w:rsidR="00C7199D">
          <w:rPr>
            <w:noProof/>
            <w:webHidden/>
          </w:rPr>
          <w:t>4</w:t>
        </w:r>
        <w:r w:rsidR="00C7199D">
          <w:rPr>
            <w:noProof/>
            <w:webHidden/>
          </w:rPr>
          <w:fldChar w:fldCharType="end"/>
        </w:r>
      </w:hyperlink>
    </w:p>
    <w:p w14:paraId="0A3B2B01" w14:textId="77777777" w:rsidR="00C7199D" w:rsidRDefault="00D377D0">
      <w:pPr>
        <w:pStyle w:val="TOC3"/>
        <w:tabs>
          <w:tab w:val="left" w:pos="1200"/>
        </w:tabs>
        <w:rPr>
          <w:rFonts w:asciiTheme="minorHAnsi" w:eastAsiaTheme="minorEastAsia" w:hAnsiTheme="minorHAnsi" w:cstheme="minorBidi"/>
        </w:rPr>
      </w:pPr>
      <w:hyperlink w:anchor="_Toc524528469" w:history="1">
        <w:r w:rsidR="00C7199D" w:rsidRPr="00266DDF">
          <w:rPr>
            <w:rStyle w:val="Hyperlink"/>
          </w:rPr>
          <w:t>1.4.1</w:t>
        </w:r>
        <w:r w:rsidR="00C7199D">
          <w:rPr>
            <w:rFonts w:asciiTheme="minorHAnsi" w:eastAsiaTheme="minorEastAsia" w:hAnsiTheme="minorHAnsi" w:cstheme="minorBidi"/>
          </w:rPr>
          <w:tab/>
        </w:r>
        <w:r w:rsidR="00C7199D" w:rsidRPr="00266DDF">
          <w:rPr>
            <w:rStyle w:val="Hyperlink"/>
          </w:rPr>
          <w:t>In general</w:t>
        </w:r>
        <w:r w:rsidR="00C7199D">
          <w:rPr>
            <w:webHidden/>
          </w:rPr>
          <w:tab/>
        </w:r>
        <w:r w:rsidR="00C7199D">
          <w:rPr>
            <w:webHidden/>
          </w:rPr>
          <w:fldChar w:fldCharType="begin"/>
        </w:r>
        <w:r w:rsidR="00C7199D">
          <w:rPr>
            <w:webHidden/>
          </w:rPr>
          <w:instrText xml:space="preserve"> PAGEREF _Toc524528469 \h </w:instrText>
        </w:r>
        <w:r w:rsidR="00C7199D">
          <w:rPr>
            <w:webHidden/>
          </w:rPr>
        </w:r>
        <w:r w:rsidR="00C7199D">
          <w:rPr>
            <w:webHidden/>
          </w:rPr>
          <w:fldChar w:fldCharType="separate"/>
        </w:r>
        <w:r w:rsidR="00C7199D">
          <w:rPr>
            <w:webHidden/>
          </w:rPr>
          <w:t>4</w:t>
        </w:r>
        <w:r w:rsidR="00C7199D">
          <w:rPr>
            <w:webHidden/>
          </w:rPr>
          <w:fldChar w:fldCharType="end"/>
        </w:r>
      </w:hyperlink>
    </w:p>
    <w:p w14:paraId="1AED7B9D" w14:textId="77777777" w:rsidR="00C7199D" w:rsidRDefault="00D377D0">
      <w:pPr>
        <w:pStyle w:val="TOC3"/>
        <w:tabs>
          <w:tab w:val="left" w:pos="1200"/>
        </w:tabs>
        <w:rPr>
          <w:rFonts w:asciiTheme="minorHAnsi" w:eastAsiaTheme="minorEastAsia" w:hAnsiTheme="minorHAnsi" w:cstheme="minorBidi"/>
        </w:rPr>
      </w:pPr>
      <w:hyperlink w:anchor="_Toc524528470" w:history="1">
        <w:r w:rsidR="00C7199D" w:rsidRPr="00266DDF">
          <w:rPr>
            <w:rStyle w:val="Hyperlink"/>
          </w:rPr>
          <w:t>1.4.2</w:t>
        </w:r>
        <w:r w:rsidR="00C7199D">
          <w:rPr>
            <w:rFonts w:asciiTheme="minorHAnsi" w:eastAsiaTheme="minorEastAsia" w:hAnsiTheme="minorHAnsi" w:cstheme="minorBidi"/>
          </w:rPr>
          <w:tab/>
        </w:r>
        <w:r w:rsidR="00C7199D" w:rsidRPr="00266DDF">
          <w:rPr>
            <w:rStyle w:val="Hyperlink"/>
          </w:rPr>
          <w:t>Services</w:t>
        </w:r>
        <w:r w:rsidR="00C7199D">
          <w:rPr>
            <w:webHidden/>
          </w:rPr>
          <w:tab/>
        </w:r>
        <w:r w:rsidR="00C7199D">
          <w:rPr>
            <w:webHidden/>
          </w:rPr>
          <w:fldChar w:fldCharType="begin"/>
        </w:r>
        <w:r w:rsidR="00C7199D">
          <w:rPr>
            <w:webHidden/>
          </w:rPr>
          <w:instrText xml:space="preserve"> PAGEREF _Toc524528470 \h </w:instrText>
        </w:r>
        <w:r w:rsidR="00C7199D">
          <w:rPr>
            <w:webHidden/>
          </w:rPr>
        </w:r>
        <w:r w:rsidR="00C7199D">
          <w:rPr>
            <w:webHidden/>
          </w:rPr>
          <w:fldChar w:fldCharType="separate"/>
        </w:r>
        <w:r w:rsidR="00C7199D">
          <w:rPr>
            <w:webHidden/>
          </w:rPr>
          <w:t>5</w:t>
        </w:r>
        <w:r w:rsidR="00C7199D">
          <w:rPr>
            <w:webHidden/>
          </w:rPr>
          <w:fldChar w:fldCharType="end"/>
        </w:r>
      </w:hyperlink>
    </w:p>
    <w:p w14:paraId="23ABFCFF" w14:textId="77777777" w:rsidR="00C7199D" w:rsidRDefault="00D377D0">
      <w:pPr>
        <w:pStyle w:val="TOC3"/>
        <w:tabs>
          <w:tab w:val="left" w:pos="1200"/>
        </w:tabs>
        <w:rPr>
          <w:rFonts w:asciiTheme="minorHAnsi" w:eastAsiaTheme="minorEastAsia" w:hAnsiTheme="minorHAnsi" w:cstheme="minorBidi"/>
        </w:rPr>
      </w:pPr>
      <w:hyperlink w:anchor="_Toc524528471" w:history="1">
        <w:r w:rsidR="00C7199D" w:rsidRPr="00266DDF">
          <w:rPr>
            <w:rStyle w:val="Hyperlink"/>
          </w:rPr>
          <w:t>1.4.3</w:t>
        </w:r>
        <w:r w:rsidR="00C7199D">
          <w:rPr>
            <w:rFonts w:asciiTheme="minorHAnsi" w:eastAsiaTheme="minorEastAsia" w:hAnsiTheme="minorHAnsi" w:cstheme="minorBidi"/>
          </w:rPr>
          <w:tab/>
        </w:r>
        <w:r w:rsidR="00C7199D" w:rsidRPr="00266DDF">
          <w:rPr>
            <w:rStyle w:val="Hyperlink"/>
          </w:rPr>
          <w:t>Interactions</w:t>
        </w:r>
        <w:r w:rsidR="00C7199D">
          <w:rPr>
            <w:webHidden/>
          </w:rPr>
          <w:tab/>
        </w:r>
        <w:r w:rsidR="00C7199D">
          <w:rPr>
            <w:webHidden/>
          </w:rPr>
          <w:fldChar w:fldCharType="begin"/>
        </w:r>
        <w:r w:rsidR="00C7199D">
          <w:rPr>
            <w:webHidden/>
          </w:rPr>
          <w:instrText xml:space="preserve"> PAGEREF _Toc524528471 \h </w:instrText>
        </w:r>
        <w:r w:rsidR="00C7199D">
          <w:rPr>
            <w:webHidden/>
          </w:rPr>
        </w:r>
        <w:r w:rsidR="00C7199D">
          <w:rPr>
            <w:webHidden/>
          </w:rPr>
          <w:fldChar w:fldCharType="separate"/>
        </w:r>
        <w:r w:rsidR="00C7199D">
          <w:rPr>
            <w:webHidden/>
          </w:rPr>
          <w:t>5</w:t>
        </w:r>
        <w:r w:rsidR="00C7199D">
          <w:rPr>
            <w:webHidden/>
          </w:rPr>
          <w:fldChar w:fldCharType="end"/>
        </w:r>
      </w:hyperlink>
    </w:p>
    <w:p w14:paraId="181576A4" w14:textId="77777777" w:rsidR="00C7199D" w:rsidRDefault="00D377D0">
      <w:pPr>
        <w:pStyle w:val="TOC3"/>
        <w:tabs>
          <w:tab w:val="left" w:pos="1200"/>
        </w:tabs>
        <w:rPr>
          <w:rFonts w:asciiTheme="minorHAnsi" w:eastAsiaTheme="minorEastAsia" w:hAnsiTheme="minorHAnsi" w:cstheme="minorBidi"/>
        </w:rPr>
      </w:pPr>
      <w:hyperlink w:anchor="_Toc524528472" w:history="1">
        <w:r w:rsidR="00C7199D" w:rsidRPr="00266DDF">
          <w:rPr>
            <w:rStyle w:val="Hyperlink"/>
          </w:rPr>
          <w:t>1.4.4</w:t>
        </w:r>
        <w:r w:rsidR="00C7199D">
          <w:rPr>
            <w:rFonts w:asciiTheme="minorHAnsi" w:eastAsiaTheme="minorEastAsia" w:hAnsiTheme="minorHAnsi" w:cstheme="minorBidi"/>
          </w:rPr>
          <w:tab/>
        </w:r>
        <w:r w:rsidR="00C7199D" w:rsidRPr="00266DDF">
          <w:rPr>
            <w:rStyle w:val="Hyperlink"/>
          </w:rPr>
          <w:t>Package artefact status description</w:t>
        </w:r>
        <w:r w:rsidR="00C7199D">
          <w:rPr>
            <w:webHidden/>
          </w:rPr>
          <w:tab/>
        </w:r>
        <w:r w:rsidR="00C7199D">
          <w:rPr>
            <w:webHidden/>
          </w:rPr>
          <w:fldChar w:fldCharType="begin"/>
        </w:r>
        <w:r w:rsidR="00C7199D">
          <w:rPr>
            <w:webHidden/>
          </w:rPr>
          <w:instrText xml:space="preserve"> PAGEREF _Toc524528472 \h </w:instrText>
        </w:r>
        <w:r w:rsidR="00C7199D">
          <w:rPr>
            <w:webHidden/>
          </w:rPr>
        </w:r>
        <w:r w:rsidR="00C7199D">
          <w:rPr>
            <w:webHidden/>
          </w:rPr>
          <w:fldChar w:fldCharType="separate"/>
        </w:r>
        <w:r w:rsidR="00C7199D">
          <w:rPr>
            <w:webHidden/>
          </w:rPr>
          <w:t>5</w:t>
        </w:r>
        <w:r w:rsidR="00C7199D">
          <w:rPr>
            <w:webHidden/>
          </w:rPr>
          <w:fldChar w:fldCharType="end"/>
        </w:r>
      </w:hyperlink>
    </w:p>
    <w:p w14:paraId="0A75274E" w14:textId="77777777" w:rsidR="00C7199D" w:rsidRDefault="00D377D0">
      <w:pPr>
        <w:pStyle w:val="TOC1"/>
        <w:tabs>
          <w:tab w:val="left" w:pos="440"/>
        </w:tabs>
        <w:rPr>
          <w:rFonts w:asciiTheme="minorHAnsi" w:eastAsiaTheme="minorEastAsia" w:hAnsiTheme="minorHAnsi" w:cstheme="minorBidi"/>
          <w:noProof/>
        </w:rPr>
      </w:pPr>
      <w:hyperlink w:anchor="_Toc524528473" w:history="1">
        <w:r w:rsidR="00C7199D" w:rsidRPr="00266DDF">
          <w:rPr>
            <w:rStyle w:val="Hyperlink"/>
          </w:rPr>
          <w:t>2</w:t>
        </w:r>
        <w:r w:rsidR="00C7199D">
          <w:rPr>
            <w:rFonts w:asciiTheme="minorHAnsi" w:eastAsiaTheme="minorEastAsia" w:hAnsiTheme="minorHAnsi" w:cstheme="minorBidi"/>
            <w:noProof/>
          </w:rPr>
          <w:tab/>
        </w:r>
        <w:r w:rsidR="00C7199D" w:rsidRPr="00266DDF">
          <w:rPr>
            <w:rStyle w:val="Hyperlink"/>
          </w:rPr>
          <w:t>Package contents</w:t>
        </w:r>
        <w:r w:rsidR="00C7199D">
          <w:rPr>
            <w:noProof/>
            <w:webHidden/>
          </w:rPr>
          <w:tab/>
        </w:r>
        <w:r w:rsidR="00C7199D">
          <w:rPr>
            <w:noProof/>
            <w:webHidden/>
          </w:rPr>
          <w:fldChar w:fldCharType="begin"/>
        </w:r>
        <w:r w:rsidR="00C7199D">
          <w:rPr>
            <w:noProof/>
            <w:webHidden/>
          </w:rPr>
          <w:instrText xml:space="preserve"> PAGEREF _Toc524528473 \h </w:instrText>
        </w:r>
        <w:r w:rsidR="00C7199D">
          <w:rPr>
            <w:noProof/>
            <w:webHidden/>
          </w:rPr>
        </w:r>
        <w:r w:rsidR="00C7199D">
          <w:rPr>
            <w:noProof/>
            <w:webHidden/>
          </w:rPr>
          <w:fldChar w:fldCharType="separate"/>
        </w:r>
        <w:r w:rsidR="00C7199D">
          <w:rPr>
            <w:noProof/>
            <w:webHidden/>
          </w:rPr>
          <w:t>6</w:t>
        </w:r>
        <w:r w:rsidR="00C7199D">
          <w:rPr>
            <w:noProof/>
            <w:webHidden/>
          </w:rPr>
          <w:fldChar w:fldCharType="end"/>
        </w:r>
      </w:hyperlink>
    </w:p>
    <w:p w14:paraId="4B7197E1" w14:textId="77777777" w:rsidR="00C7199D" w:rsidRDefault="00D377D0">
      <w:pPr>
        <w:pStyle w:val="TOC1"/>
        <w:tabs>
          <w:tab w:val="left" w:pos="440"/>
        </w:tabs>
        <w:rPr>
          <w:rFonts w:asciiTheme="minorHAnsi" w:eastAsiaTheme="minorEastAsia" w:hAnsiTheme="minorHAnsi" w:cstheme="minorBidi"/>
          <w:noProof/>
        </w:rPr>
      </w:pPr>
      <w:hyperlink w:anchor="_Toc524528474" w:history="1">
        <w:r w:rsidR="00C7199D" w:rsidRPr="00266DDF">
          <w:rPr>
            <w:rStyle w:val="Hyperlink"/>
          </w:rPr>
          <w:t>3</w:t>
        </w:r>
        <w:r w:rsidR="00C7199D">
          <w:rPr>
            <w:rFonts w:asciiTheme="minorHAnsi" w:eastAsiaTheme="minorEastAsia" w:hAnsiTheme="minorHAnsi" w:cstheme="minorBidi"/>
            <w:noProof/>
          </w:rPr>
          <w:tab/>
        </w:r>
        <w:r w:rsidR="00C7199D" w:rsidRPr="00266DDF">
          <w:rPr>
            <w:rStyle w:val="Hyperlink"/>
          </w:rPr>
          <w:t>Schematron changes</w:t>
        </w:r>
        <w:r w:rsidR="00C7199D">
          <w:rPr>
            <w:noProof/>
            <w:webHidden/>
          </w:rPr>
          <w:tab/>
        </w:r>
        <w:r w:rsidR="00C7199D">
          <w:rPr>
            <w:noProof/>
            <w:webHidden/>
          </w:rPr>
          <w:fldChar w:fldCharType="begin"/>
        </w:r>
        <w:r w:rsidR="00C7199D">
          <w:rPr>
            <w:noProof/>
            <w:webHidden/>
          </w:rPr>
          <w:instrText xml:space="preserve"> PAGEREF _Toc524528474 \h </w:instrText>
        </w:r>
        <w:r w:rsidR="00C7199D">
          <w:rPr>
            <w:noProof/>
            <w:webHidden/>
          </w:rPr>
        </w:r>
        <w:r w:rsidR="00C7199D">
          <w:rPr>
            <w:noProof/>
            <w:webHidden/>
          </w:rPr>
          <w:fldChar w:fldCharType="separate"/>
        </w:r>
        <w:r w:rsidR="00C7199D">
          <w:rPr>
            <w:noProof/>
            <w:webHidden/>
          </w:rPr>
          <w:t>8</w:t>
        </w:r>
        <w:r w:rsidR="00C7199D">
          <w:rPr>
            <w:noProof/>
            <w:webHidden/>
          </w:rPr>
          <w:fldChar w:fldCharType="end"/>
        </w:r>
      </w:hyperlink>
    </w:p>
    <w:p w14:paraId="5FDC6396" w14:textId="77777777" w:rsidR="00C7199D" w:rsidRDefault="00D377D0">
      <w:pPr>
        <w:pStyle w:val="TOC2"/>
        <w:rPr>
          <w:rFonts w:asciiTheme="minorHAnsi" w:eastAsiaTheme="minorEastAsia" w:hAnsiTheme="minorHAnsi" w:cstheme="minorBidi"/>
          <w:noProof/>
        </w:rPr>
      </w:pPr>
      <w:hyperlink w:anchor="_Toc524528475" w:history="1">
        <w:r w:rsidR="00C7199D" w:rsidRPr="00266DDF">
          <w:rPr>
            <w:rStyle w:val="Hyperlink"/>
          </w:rPr>
          <w:t>3.1</w:t>
        </w:r>
        <w:r w:rsidR="00C7199D">
          <w:rPr>
            <w:rFonts w:asciiTheme="minorHAnsi" w:eastAsiaTheme="minorEastAsia" w:hAnsiTheme="minorHAnsi" w:cstheme="minorBidi"/>
            <w:noProof/>
          </w:rPr>
          <w:tab/>
        </w:r>
        <w:r w:rsidR="00C7199D" w:rsidRPr="00266DDF">
          <w:rPr>
            <w:rStyle w:val="Hyperlink"/>
          </w:rPr>
          <w:t>Technical changes</w:t>
        </w:r>
        <w:r w:rsidR="00C7199D">
          <w:rPr>
            <w:noProof/>
            <w:webHidden/>
          </w:rPr>
          <w:tab/>
        </w:r>
        <w:r w:rsidR="00C7199D">
          <w:rPr>
            <w:noProof/>
            <w:webHidden/>
          </w:rPr>
          <w:fldChar w:fldCharType="begin"/>
        </w:r>
        <w:r w:rsidR="00C7199D">
          <w:rPr>
            <w:noProof/>
            <w:webHidden/>
          </w:rPr>
          <w:instrText xml:space="preserve"> PAGEREF _Toc524528475 \h </w:instrText>
        </w:r>
        <w:r w:rsidR="00C7199D">
          <w:rPr>
            <w:noProof/>
            <w:webHidden/>
          </w:rPr>
        </w:r>
        <w:r w:rsidR="00C7199D">
          <w:rPr>
            <w:noProof/>
            <w:webHidden/>
          </w:rPr>
          <w:fldChar w:fldCharType="separate"/>
        </w:r>
        <w:r w:rsidR="00C7199D">
          <w:rPr>
            <w:noProof/>
            <w:webHidden/>
          </w:rPr>
          <w:t>8</w:t>
        </w:r>
        <w:r w:rsidR="00C7199D">
          <w:rPr>
            <w:noProof/>
            <w:webHidden/>
          </w:rPr>
          <w:fldChar w:fldCharType="end"/>
        </w:r>
      </w:hyperlink>
    </w:p>
    <w:p w14:paraId="24E54AF5" w14:textId="77777777" w:rsidR="00C7199D" w:rsidRDefault="00D377D0">
      <w:pPr>
        <w:pStyle w:val="TOC2"/>
        <w:rPr>
          <w:rFonts w:asciiTheme="minorHAnsi" w:eastAsiaTheme="minorEastAsia" w:hAnsiTheme="minorHAnsi" w:cstheme="minorBidi"/>
          <w:noProof/>
        </w:rPr>
      </w:pPr>
      <w:hyperlink w:anchor="_Toc524528476" w:history="1">
        <w:r w:rsidR="00C7199D" w:rsidRPr="00266DDF">
          <w:rPr>
            <w:rStyle w:val="Hyperlink"/>
          </w:rPr>
          <w:t>3.2</w:t>
        </w:r>
        <w:r w:rsidR="00C7199D">
          <w:rPr>
            <w:rFonts w:asciiTheme="minorHAnsi" w:eastAsiaTheme="minorEastAsia" w:hAnsiTheme="minorHAnsi" w:cstheme="minorBidi"/>
            <w:noProof/>
          </w:rPr>
          <w:tab/>
        </w:r>
        <w:r w:rsidR="00C7199D" w:rsidRPr="00266DDF">
          <w:rPr>
            <w:rStyle w:val="Hyperlink"/>
          </w:rPr>
          <w:t>Event message changes</w:t>
        </w:r>
        <w:r w:rsidR="00C7199D">
          <w:rPr>
            <w:noProof/>
            <w:webHidden/>
          </w:rPr>
          <w:tab/>
        </w:r>
        <w:r w:rsidR="00C7199D">
          <w:rPr>
            <w:noProof/>
            <w:webHidden/>
          </w:rPr>
          <w:fldChar w:fldCharType="begin"/>
        </w:r>
        <w:r w:rsidR="00C7199D">
          <w:rPr>
            <w:noProof/>
            <w:webHidden/>
          </w:rPr>
          <w:instrText xml:space="preserve"> PAGEREF _Toc524528476 \h </w:instrText>
        </w:r>
        <w:r w:rsidR="00C7199D">
          <w:rPr>
            <w:noProof/>
            <w:webHidden/>
          </w:rPr>
        </w:r>
        <w:r w:rsidR="00C7199D">
          <w:rPr>
            <w:noProof/>
            <w:webHidden/>
          </w:rPr>
          <w:fldChar w:fldCharType="separate"/>
        </w:r>
        <w:r w:rsidR="00C7199D">
          <w:rPr>
            <w:noProof/>
            <w:webHidden/>
          </w:rPr>
          <w:t>8</w:t>
        </w:r>
        <w:r w:rsidR="00C7199D">
          <w:rPr>
            <w:noProof/>
            <w:webHidden/>
          </w:rPr>
          <w:fldChar w:fldCharType="end"/>
        </w:r>
      </w:hyperlink>
    </w:p>
    <w:p w14:paraId="0B796E33" w14:textId="77777777" w:rsidR="00C7199D" w:rsidRDefault="00D377D0">
      <w:pPr>
        <w:pStyle w:val="TOC1"/>
        <w:tabs>
          <w:tab w:val="left" w:pos="440"/>
        </w:tabs>
        <w:rPr>
          <w:rFonts w:asciiTheme="minorHAnsi" w:eastAsiaTheme="minorEastAsia" w:hAnsiTheme="minorHAnsi" w:cstheme="minorBidi"/>
          <w:noProof/>
        </w:rPr>
      </w:pPr>
      <w:hyperlink w:anchor="_Toc524528477" w:history="1">
        <w:r w:rsidR="00C7199D" w:rsidRPr="00266DDF">
          <w:rPr>
            <w:rStyle w:val="Hyperlink"/>
          </w:rPr>
          <w:t>4</w:t>
        </w:r>
        <w:r w:rsidR="00C7199D">
          <w:rPr>
            <w:rFonts w:asciiTheme="minorHAnsi" w:eastAsiaTheme="minorEastAsia" w:hAnsiTheme="minorHAnsi" w:cstheme="minorBidi"/>
            <w:noProof/>
          </w:rPr>
          <w:tab/>
        </w:r>
        <w:r w:rsidR="00C7199D" w:rsidRPr="00266DDF">
          <w:rPr>
            <w:rStyle w:val="Hyperlink"/>
          </w:rPr>
          <w:t>Known issues and future scope</w:t>
        </w:r>
        <w:r w:rsidR="00C7199D">
          <w:rPr>
            <w:noProof/>
            <w:webHidden/>
          </w:rPr>
          <w:tab/>
        </w:r>
        <w:r w:rsidR="00C7199D">
          <w:rPr>
            <w:noProof/>
            <w:webHidden/>
          </w:rPr>
          <w:fldChar w:fldCharType="begin"/>
        </w:r>
        <w:r w:rsidR="00C7199D">
          <w:rPr>
            <w:noProof/>
            <w:webHidden/>
          </w:rPr>
          <w:instrText xml:space="preserve"> PAGEREF _Toc524528477 \h </w:instrText>
        </w:r>
        <w:r w:rsidR="00C7199D">
          <w:rPr>
            <w:noProof/>
            <w:webHidden/>
          </w:rPr>
        </w:r>
        <w:r w:rsidR="00C7199D">
          <w:rPr>
            <w:noProof/>
            <w:webHidden/>
          </w:rPr>
          <w:fldChar w:fldCharType="separate"/>
        </w:r>
        <w:r w:rsidR="00C7199D">
          <w:rPr>
            <w:noProof/>
            <w:webHidden/>
          </w:rPr>
          <w:t>9</w:t>
        </w:r>
        <w:r w:rsidR="00C7199D">
          <w:rPr>
            <w:noProof/>
            <w:webHidden/>
          </w:rPr>
          <w:fldChar w:fldCharType="end"/>
        </w:r>
      </w:hyperlink>
    </w:p>
    <w:p w14:paraId="4C856229" w14:textId="77777777" w:rsidR="00C7199D" w:rsidRDefault="00D377D0">
      <w:pPr>
        <w:pStyle w:val="TOC2"/>
        <w:rPr>
          <w:rFonts w:asciiTheme="minorHAnsi" w:eastAsiaTheme="minorEastAsia" w:hAnsiTheme="minorHAnsi" w:cstheme="minorBidi"/>
          <w:noProof/>
        </w:rPr>
      </w:pPr>
      <w:hyperlink w:anchor="_Toc524528478" w:history="1">
        <w:r w:rsidR="00C7199D" w:rsidRPr="00266DDF">
          <w:rPr>
            <w:rStyle w:val="Hyperlink"/>
          </w:rPr>
          <w:t>4.1</w:t>
        </w:r>
        <w:r w:rsidR="00C7199D">
          <w:rPr>
            <w:rFonts w:asciiTheme="minorHAnsi" w:eastAsiaTheme="minorEastAsia" w:hAnsiTheme="minorHAnsi" w:cstheme="minorBidi"/>
            <w:noProof/>
          </w:rPr>
          <w:tab/>
        </w:r>
        <w:r w:rsidR="00C7199D" w:rsidRPr="00266DDF">
          <w:rPr>
            <w:rStyle w:val="Hyperlink"/>
          </w:rPr>
          <w:t>Issues and incidents</w:t>
        </w:r>
        <w:r w:rsidR="00C7199D">
          <w:rPr>
            <w:noProof/>
            <w:webHidden/>
          </w:rPr>
          <w:tab/>
        </w:r>
        <w:r w:rsidR="00C7199D">
          <w:rPr>
            <w:noProof/>
            <w:webHidden/>
          </w:rPr>
          <w:fldChar w:fldCharType="begin"/>
        </w:r>
        <w:r w:rsidR="00C7199D">
          <w:rPr>
            <w:noProof/>
            <w:webHidden/>
          </w:rPr>
          <w:instrText xml:space="preserve"> PAGEREF _Toc524528478 \h </w:instrText>
        </w:r>
        <w:r w:rsidR="00C7199D">
          <w:rPr>
            <w:noProof/>
            <w:webHidden/>
          </w:rPr>
        </w:r>
        <w:r w:rsidR="00C7199D">
          <w:rPr>
            <w:noProof/>
            <w:webHidden/>
          </w:rPr>
          <w:fldChar w:fldCharType="separate"/>
        </w:r>
        <w:r w:rsidR="00C7199D">
          <w:rPr>
            <w:noProof/>
            <w:webHidden/>
          </w:rPr>
          <w:t>9</w:t>
        </w:r>
        <w:r w:rsidR="00C7199D">
          <w:rPr>
            <w:noProof/>
            <w:webHidden/>
          </w:rPr>
          <w:fldChar w:fldCharType="end"/>
        </w:r>
      </w:hyperlink>
    </w:p>
    <w:p w14:paraId="34138B3F" w14:textId="77777777" w:rsidR="00C7199D" w:rsidRDefault="00D377D0">
      <w:pPr>
        <w:pStyle w:val="TOC2"/>
        <w:rPr>
          <w:rFonts w:asciiTheme="minorHAnsi" w:eastAsiaTheme="minorEastAsia" w:hAnsiTheme="minorHAnsi" w:cstheme="minorBidi"/>
          <w:noProof/>
        </w:rPr>
      </w:pPr>
      <w:hyperlink w:anchor="_Toc524528479" w:history="1">
        <w:r w:rsidR="00C7199D" w:rsidRPr="00266DDF">
          <w:rPr>
            <w:rStyle w:val="Hyperlink"/>
          </w:rPr>
          <w:t>4.2</w:t>
        </w:r>
        <w:r w:rsidR="00C7199D">
          <w:rPr>
            <w:rFonts w:asciiTheme="minorHAnsi" w:eastAsiaTheme="minorEastAsia" w:hAnsiTheme="minorHAnsi" w:cstheme="minorBidi"/>
            <w:noProof/>
          </w:rPr>
          <w:tab/>
        </w:r>
        <w:r w:rsidR="00C7199D" w:rsidRPr="00266DDF">
          <w:rPr>
            <w:rStyle w:val="Hyperlink"/>
          </w:rPr>
          <w:t>Future scope</w:t>
        </w:r>
        <w:r w:rsidR="00C7199D">
          <w:rPr>
            <w:noProof/>
            <w:webHidden/>
          </w:rPr>
          <w:tab/>
        </w:r>
        <w:r w:rsidR="00C7199D">
          <w:rPr>
            <w:noProof/>
            <w:webHidden/>
          </w:rPr>
          <w:fldChar w:fldCharType="begin"/>
        </w:r>
        <w:r w:rsidR="00C7199D">
          <w:rPr>
            <w:noProof/>
            <w:webHidden/>
          </w:rPr>
          <w:instrText xml:space="preserve"> PAGEREF _Toc524528479 \h </w:instrText>
        </w:r>
        <w:r w:rsidR="00C7199D">
          <w:rPr>
            <w:noProof/>
            <w:webHidden/>
          </w:rPr>
        </w:r>
        <w:r w:rsidR="00C7199D">
          <w:rPr>
            <w:noProof/>
            <w:webHidden/>
          </w:rPr>
          <w:fldChar w:fldCharType="separate"/>
        </w:r>
        <w:r w:rsidR="00C7199D">
          <w:rPr>
            <w:noProof/>
            <w:webHidden/>
          </w:rPr>
          <w:t>9</w:t>
        </w:r>
        <w:r w:rsidR="00C7199D">
          <w:rPr>
            <w:noProof/>
            <w:webHidden/>
          </w:rPr>
          <w:fldChar w:fldCharType="end"/>
        </w:r>
      </w:hyperlink>
    </w:p>
    <w:p w14:paraId="6CD1CD3F" w14:textId="77777777" w:rsidR="00C7199D" w:rsidRDefault="00D377D0">
      <w:pPr>
        <w:pStyle w:val="TOC1"/>
        <w:rPr>
          <w:rFonts w:asciiTheme="minorHAnsi" w:eastAsiaTheme="minorEastAsia" w:hAnsiTheme="minorHAnsi" w:cstheme="minorBidi"/>
          <w:noProof/>
        </w:rPr>
      </w:pPr>
      <w:hyperlink w:anchor="_Toc524528480" w:history="1">
        <w:r w:rsidR="00C7199D" w:rsidRPr="00266DDF">
          <w:rPr>
            <w:rStyle w:val="Hyperlink"/>
          </w:rPr>
          <w:t>Appendix A – Prior Version History</w:t>
        </w:r>
        <w:r w:rsidR="00C7199D">
          <w:rPr>
            <w:noProof/>
            <w:webHidden/>
          </w:rPr>
          <w:tab/>
        </w:r>
        <w:r w:rsidR="00C7199D">
          <w:rPr>
            <w:noProof/>
            <w:webHidden/>
          </w:rPr>
          <w:fldChar w:fldCharType="begin"/>
        </w:r>
        <w:r w:rsidR="00C7199D">
          <w:rPr>
            <w:noProof/>
            <w:webHidden/>
          </w:rPr>
          <w:instrText xml:space="preserve"> PAGEREF _Toc524528480 \h </w:instrText>
        </w:r>
        <w:r w:rsidR="00C7199D">
          <w:rPr>
            <w:noProof/>
            <w:webHidden/>
          </w:rPr>
        </w:r>
        <w:r w:rsidR="00C7199D">
          <w:rPr>
            <w:noProof/>
            <w:webHidden/>
          </w:rPr>
          <w:fldChar w:fldCharType="separate"/>
        </w:r>
        <w:r w:rsidR="00C7199D">
          <w:rPr>
            <w:noProof/>
            <w:webHidden/>
          </w:rPr>
          <w:t>10</w:t>
        </w:r>
        <w:r w:rsidR="00C7199D">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A44E1" w:rsidRDefault="00BA43CC" w:rsidP="00BE4715">
      <w:pPr>
        <w:pStyle w:val="Heading1"/>
        <w:spacing w:after="120"/>
        <w:rPr>
          <w:b/>
        </w:rPr>
      </w:pPr>
      <w:bookmarkStart w:id="2" w:name="_Toc524528464"/>
      <w:r w:rsidRPr="009A44E1">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4528465"/>
      <w:r>
        <w:t xml:space="preserve">Document </w:t>
      </w:r>
      <w:r w:rsidR="00020DBE">
        <w:t>p</w:t>
      </w:r>
      <w:r w:rsidR="00BA43CC" w:rsidRPr="0087499E">
        <w:t>urpose</w:t>
      </w:r>
      <w:bookmarkEnd w:id="3"/>
      <w:bookmarkEnd w:id="4"/>
    </w:p>
    <w:p w14:paraId="7B67D82D" w14:textId="38E09E02"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F70FE0">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24528466"/>
      <w:bookmarkStart w:id="9" w:name="_Toc226473065"/>
      <w:bookmarkEnd w:id="5"/>
      <w:bookmarkEnd w:id="6"/>
      <w:bookmarkEnd w:id="7"/>
      <w:r w:rsidRPr="009B06E0">
        <w:t>Audience</w:t>
      </w:r>
      <w:bookmarkEnd w:id="8"/>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452846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4528468"/>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4528469"/>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9D18C2"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9D18C2"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9D18C2"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9D18C2"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9D18C2" w:rsidRDefault="00B34319" w:rsidP="00496EFC">
      <w:pPr>
        <w:pStyle w:val="Maintext"/>
        <w:jc w:val="both"/>
        <w:rPr>
          <w:rFonts w:cs="Arial"/>
          <w:szCs w:val="22"/>
          <w:highlight w:val="lightGray"/>
        </w:rPr>
      </w:pPr>
    </w:p>
    <w:p w14:paraId="71AF6EA0" w14:textId="77777777" w:rsidR="00E56498" w:rsidRPr="009D18C2" w:rsidRDefault="00E56498" w:rsidP="00496EFC">
      <w:pPr>
        <w:pStyle w:val="Maintext"/>
        <w:jc w:val="both"/>
        <w:rPr>
          <w:rFonts w:cs="Arial"/>
          <w:szCs w:val="22"/>
          <w:highlight w:val="lightGray"/>
        </w:rPr>
      </w:pPr>
    </w:p>
    <w:p w14:paraId="7233DA72" w14:textId="77777777" w:rsidR="00E56498" w:rsidRPr="009D18C2" w:rsidRDefault="00E56498" w:rsidP="00496EFC">
      <w:pPr>
        <w:pStyle w:val="Maintext"/>
        <w:jc w:val="both"/>
        <w:rPr>
          <w:rFonts w:cs="Arial"/>
          <w:szCs w:val="22"/>
          <w:highlight w:val="lightGray"/>
        </w:rPr>
      </w:pPr>
    </w:p>
    <w:p w14:paraId="40C05179" w14:textId="2D0259E3" w:rsidR="00EA181A" w:rsidRPr="009D18C2" w:rsidRDefault="00EA181A" w:rsidP="00496EFC">
      <w:pPr>
        <w:pStyle w:val="Maintext"/>
        <w:jc w:val="both"/>
        <w:rPr>
          <w:rFonts w:cs="Arial"/>
          <w:szCs w:val="22"/>
          <w:highlight w:val="lightGray"/>
        </w:rPr>
        <w:sectPr w:rsidR="00EA181A" w:rsidRPr="009D18C2"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24528470"/>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1A3133" w:rsidRPr="003D3B86" w14:paraId="4C1E268C" w14:textId="77777777" w:rsidTr="001A3133">
        <w:trPr>
          <w:trHeight w:val="291"/>
          <w:tblHeader/>
        </w:trPr>
        <w:tc>
          <w:tcPr>
            <w:tcW w:w="5353" w:type="dxa"/>
            <w:shd w:val="clear" w:color="auto" w:fill="4F81BD"/>
          </w:tcPr>
          <w:p w14:paraId="1D0424E8"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Comments</w:t>
            </w:r>
          </w:p>
        </w:tc>
      </w:tr>
      <w:tr w:rsidR="001A3133" w:rsidRPr="00B914BA" w14:paraId="76D8C920" w14:textId="77777777" w:rsidTr="001A3133">
        <w:trPr>
          <w:trHeight w:val="291"/>
        </w:trPr>
        <w:tc>
          <w:tcPr>
            <w:tcW w:w="5353" w:type="dxa"/>
            <w:shd w:val="clear" w:color="auto" w:fill="DBE5F1"/>
          </w:tcPr>
          <w:p w14:paraId="3BB99729" w14:textId="77E26744" w:rsidR="001A3133" w:rsidRPr="00973576" w:rsidRDefault="001A3133" w:rsidP="00F70FE0">
            <w:pPr>
              <w:spacing w:before="60" w:after="60"/>
              <w:rPr>
                <w:rFonts w:ascii="Calibri" w:hAnsi="Calibri" w:cs="Calibri"/>
                <w:bCs/>
                <w:szCs w:val="22"/>
              </w:rPr>
            </w:pPr>
            <w:r>
              <w:rPr>
                <w:rFonts w:ascii="Calibri" w:hAnsi="Calibri" w:cs="Calibri"/>
                <w:bCs/>
                <w:szCs w:val="22"/>
              </w:rPr>
              <w:t>Individual Income Tax Return 2016</w:t>
            </w:r>
          </w:p>
        </w:tc>
        <w:tc>
          <w:tcPr>
            <w:tcW w:w="3119" w:type="dxa"/>
            <w:shd w:val="clear" w:color="auto" w:fill="DBE5F1"/>
          </w:tcPr>
          <w:p w14:paraId="59E8D29D" w14:textId="284B9039" w:rsidR="001A3133" w:rsidRPr="00973576" w:rsidRDefault="001A3133" w:rsidP="00F70FE0">
            <w:pPr>
              <w:spacing w:before="60" w:after="60"/>
              <w:rPr>
                <w:rFonts w:ascii="Calibri" w:hAnsi="Calibri" w:cs="Calibri"/>
                <w:color w:val="000000"/>
                <w:szCs w:val="22"/>
              </w:rPr>
            </w:pPr>
            <w:r>
              <w:rPr>
                <w:rFonts w:ascii="Calibri" w:hAnsi="Calibri" w:cs="Calibri"/>
                <w:color w:val="000000"/>
                <w:szCs w:val="22"/>
              </w:rPr>
              <w:t>iitr.0003 2016</w:t>
            </w:r>
            <w:r w:rsidRPr="00973576">
              <w:rPr>
                <w:rFonts w:ascii="Calibri" w:hAnsi="Calibri" w:cs="Calibri"/>
                <w:color w:val="000000"/>
                <w:szCs w:val="22"/>
              </w:rPr>
              <w:t xml:space="preserve"> </w:t>
            </w:r>
          </w:p>
        </w:tc>
        <w:tc>
          <w:tcPr>
            <w:tcW w:w="2126" w:type="dxa"/>
            <w:shd w:val="clear" w:color="auto" w:fill="DBE5F1"/>
          </w:tcPr>
          <w:p w14:paraId="53E4BF41" w14:textId="71C0E64C" w:rsidR="001A3133" w:rsidRPr="00973576" w:rsidRDefault="001A3133" w:rsidP="00E6489B">
            <w:pPr>
              <w:spacing w:before="60" w:after="60"/>
              <w:rPr>
                <w:rFonts w:ascii="Calibri" w:hAnsi="Calibri" w:cs="Calibri"/>
                <w:color w:val="000000"/>
                <w:szCs w:val="22"/>
              </w:rPr>
            </w:pPr>
            <w:r w:rsidRPr="00973576">
              <w:rPr>
                <w:rFonts w:ascii="Calibri" w:hAnsi="Calibri" w:cs="Calibri"/>
                <w:color w:val="000000"/>
                <w:szCs w:val="22"/>
              </w:rPr>
              <w:t>New service version.</w:t>
            </w:r>
          </w:p>
        </w:tc>
        <w:tc>
          <w:tcPr>
            <w:tcW w:w="4961" w:type="dxa"/>
            <w:shd w:val="clear" w:color="auto" w:fill="DBE5F1"/>
          </w:tcPr>
          <w:p w14:paraId="0E769903" w14:textId="2E45F723" w:rsidR="001A3133" w:rsidRPr="00973576" w:rsidRDefault="001A3133"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24528471"/>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7FFD8DE4"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Lodge</w:t>
            </w:r>
          </w:p>
        </w:tc>
        <w:tc>
          <w:tcPr>
            <w:tcW w:w="3119" w:type="dxa"/>
            <w:shd w:val="clear" w:color="auto" w:fill="DBE5F1"/>
          </w:tcPr>
          <w:p w14:paraId="4BEDEC86" w14:textId="248CE1AD" w:rsidR="004D5E29" w:rsidRPr="00E232B2" w:rsidRDefault="004050B3" w:rsidP="001A3133">
            <w:pPr>
              <w:spacing w:before="60" w:after="60"/>
              <w:rPr>
                <w:rFonts w:ascii="Calibri" w:hAnsi="Calibri" w:cs="Calibri"/>
                <w:color w:val="000000"/>
                <w:szCs w:val="22"/>
                <w:highlight w:val="yellow"/>
              </w:rPr>
            </w:pPr>
            <w:r>
              <w:rPr>
                <w:rFonts w:ascii="Calibri" w:hAnsi="Calibri" w:cs="Calibri"/>
                <w:color w:val="000000"/>
                <w:szCs w:val="22"/>
              </w:rPr>
              <w:t>iitr.000</w:t>
            </w:r>
            <w:r w:rsidR="001A3133">
              <w:rPr>
                <w:rFonts w:ascii="Calibri" w:hAnsi="Calibri" w:cs="Calibri"/>
                <w:color w:val="000000"/>
                <w:szCs w:val="22"/>
              </w:rPr>
              <w:t>3</w:t>
            </w:r>
            <w:r>
              <w:rPr>
                <w:rFonts w:ascii="Calibri" w:hAnsi="Calibri" w:cs="Calibri"/>
                <w:color w:val="000000"/>
                <w:szCs w:val="22"/>
              </w:rPr>
              <w:t>.201</w:t>
            </w:r>
            <w:r w:rsidR="00F70FE0">
              <w:rPr>
                <w:rFonts w:ascii="Calibri" w:hAnsi="Calibri" w:cs="Calibri"/>
                <w:color w:val="000000"/>
                <w:szCs w:val="22"/>
              </w:rPr>
              <w:t>6</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587FF68E"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5E68F119"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Prelodge</w:t>
            </w:r>
          </w:p>
        </w:tc>
        <w:tc>
          <w:tcPr>
            <w:tcW w:w="3119" w:type="dxa"/>
            <w:shd w:val="clear" w:color="auto" w:fill="auto"/>
          </w:tcPr>
          <w:p w14:paraId="595DB750" w14:textId="4AF0C46A" w:rsidR="004D5E29" w:rsidRPr="00E232B2" w:rsidRDefault="004050B3" w:rsidP="001A3133">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1A3133">
              <w:rPr>
                <w:rFonts w:ascii="Calibri" w:hAnsi="Calibri" w:cs="Calibri"/>
                <w:color w:val="000000"/>
                <w:szCs w:val="22"/>
              </w:rPr>
              <w:t>3</w:t>
            </w:r>
            <w:r w:rsidRPr="004050B3">
              <w:rPr>
                <w:rFonts w:ascii="Calibri" w:hAnsi="Calibri" w:cs="Calibri"/>
                <w:color w:val="000000"/>
                <w:szCs w:val="22"/>
              </w:rPr>
              <w:t>.201</w:t>
            </w:r>
            <w:r w:rsidR="00F70FE0">
              <w:rPr>
                <w:rFonts w:ascii="Calibri" w:hAnsi="Calibri" w:cs="Calibri"/>
                <w:color w:val="000000"/>
                <w:szCs w:val="22"/>
              </w:rPr>
              <w:t>6</w:t>
            </w:r>
            <w:r w:rsidRPr="004050B3">
              <w:rPr>
                <w:rFonts w:ascii="Calibri" w:hAnsi="Calibri" w:cs="Calibri"/>
                <w:color w:val="000000"/>
                <w:szCs w:val="22"/>
              </w:rPr>
              <w:t>.prelodge</w:t>
            </w:r>
          </w:p>
        </w:tc>
        <w:tc>
          <w:tcPr>
            <w:tcW w:w="2126" w:type="dxa"/>
            <w:shd w:val="clear" w:color="auto" w:fill="auto"/>
          </w:tcPr>
          <w:p w14:paraId="7B4E7078" w14:textId="66F95DC7" w:rsidR="004D5E29" w:rsidRPr="00E232B2" w:rsidRDefault="00D30796" w:rsidP="001E2CD7">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26874624"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Prefill</w:t>
            </w:r>
          </w:p>
        </w:tc>
        <w:tc>
          <w:tcPr>
            <w:tcW w:w="3119" w:type="dxa"/>
            <w:shd w:val="clear" w:color="auto" w:fill="DBE5F1"/>
          </w:tcPr>
          <w:p w14:paraId="1EE3B0B7" w14:textId="0CABF272" w:rsidR="004D5E29" w:rsidRPr="00E232B2" w:rsidRDefault="004050B3" w:rsidP="001A3133">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1A3133">
              <w:rPr>
                <w:rFonts w:ascii="Calibri" w:hAnsi="Calibri" w:cs="Calibri"/>
                <w:color w:val="000000"/>
                <w:szCs w:val="22"/>
              </w:rPr>
              <w:t>3</w:t>
            </w:r>
            <w:r w:rsidRPr="004050B3">
              <w:rPr>
                <w:rFonts w:ascii="Calibri" w:hAnsi="Calibri" w:cs="Calibri"/>
                <w:color w:val="000000"/>
                <w:szCs w:val="22"/>
              </w:rPr>
              <w:t>.201</w:t>
            </w:r>
            <w:r w:rsidR="00F70FE0">
              <w:rPr>
                <w:rFonts w:ascii="Calibri" w:hAnsi="Calibri" w:cs="Calibri"/>
                <w:color w:val="000000"/>
                <w:szCs w:val="22"/>
              </w:rPr>
              <w:t>6</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06F2451A"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24528472"/>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9A44E1" w:rsidRDefault="004C7B67" w:rsidP="00BE4715">
      <w:pPr>
        <w:pStyle w:val="Heading1"/>
        <w:spacing w:after="120"/>
        <w:rPr>
          <w:b/>
        </w:rPr>
      </w:pPr>
      <w:bookmarkStart w:id="120" w:name="_Toc524528473"/>
      <w:r w:rsidRPr="009A44E1">
        <w:rPr>
          <w:b/>
        </w:rPr>
        <w:lastRenderedPageBreak/>
        <w:t>P</w:t>
      </w:r>
      <w:r w:rsidR="00622B06" w:rsidRPr="009A44E1">
        <w:rPr>
          <w:b/>
        </w:rPr>
        <w:t>ackage</w:t>
      </w:r>
      <w:r w:rsidR="00884899" w:rsidRPr="009A44E1">
        <w:rPr>
          <w:b/>
        </w:rPr>
        <w:t xml:space="preserve"> </w:t>
      </w:r>
      <w:r w:rsidRPr="009A44E1">
        <w:rPr>
          <w:b/>
        </w:rPr>
        <w:t>c</w:t>
      </w:r>
      <w:r w:rsidR="00884899" w:rsidRPr="009A44E1">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DF75BE" w:rsidRPr="003F2BED" w14:paraId="67D878A3"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58E3F7A8"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ATO CGTS.0004 2016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281AEE04"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3917329D"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2E9A8AFA"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sidR="006E0000">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DF75BE" w:rsidRPr="003F2BED" w:rsidRDefault="00DF75BE"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E2E70" w:rsidRPr="003F2BED" w14:paraId="47B67C7C"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3CA0C4DE"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ATO CGTS.0004 2016 Validation Rules.xlsx</w:t>
            </w:r>
          </w:p>
        </w:tc>
        <w:tc>
          <w:tcPr>
            <w:tcW w:w="1701" w:type="dxa"/>
            <w:tcBorders>
              <w:top w:val="single" w:sz="4" w:space="0" w:color="95B3D7"/>
              <w:left w:val="nil"/>
              <w:bottom w:val="single" w:sz="4" w:space="0" w:color="95B3D7"/>
              <w:right w:val="nil"/>
            </w:tcBorders>
            <w:shd w:val="clear" w:color="auto" w:fill="auto"/>
          </w:tcPr>
          <w:p w14:paraId="079C223C" w14:textId="6D70C8DE" w:rsidR="00BE2E70" w:rsidRPr="003F2BED" w:rsidRDefault="00BE2E70" w:rsidP="00E86BE5">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25EAB36"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2B0AE165"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4</w:t>
            </w:r>
          </w:p>
        </w:tc>
        <w:tc>
          <w:tcPr>
            <w:tcW w:w="5040" w:type="dxa"/>
            <w:tcBorders>
              <w:top w:val="single" w:sz="4" w:space="0" w:color="95B3D7"/>
              <w:left w:val="nil"/>
              <w:bottom w:val="single" w:sz="4" w:space="0" w:color="95B3D7"/>
              <w:right w:val="nil"/>
            </w:tcBorders>
            <w:shd w:val="clear" w:color="auto" w:fill="auto"/>
          </w:tcPr>
          <w:p w14:paraId="55A245AE" w14:textId="2D10D4B9" w:rsidR="00BE2E70" w:rsidRPr="003F2BED" w:rsidRDefault="003E13A8"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D5818A6" w14:textId="58A73FB5" w:rsidR="00BE2E70" w:rsidRPr="003F2BED" w:rsidRDefault="00854C86" w:rsidP="00E86BE5">
            <w:pPr>
              <w:spacing w:before="60" w:after="60"/>
              <w:rPr>
                <w:rFonts w:ascii="Calibri" w:hAnsi="Calibri" w:cs="Arial"/>
                <w:color w:val="000000"/>
                <w:szCs w:val="22"/>
              </w:rPr>
            </w:pPr>
            <w:r>
              <w:rPr>
                <w:rFonts w:ascii="Calibri" w:hAnsi="Calibri" w:cs="Arial"/>
                <w:color w:val="000000"/>
                <w:szCs w:val="22"/>
              </w:rPr>
              <w:t>Present</w:t>
            </w:r>
          </w:p>
        </w:tc>
      </w:tr>
      <w:tr w:rsidR="00DF75BE" w:rsidRPr="003F2BED" w14:paraId="7F142CD3"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7EAD5482" w:rsidR="00DF75BE" w:rsidRPr="003F2BED" w:rsidRDefault="00DF75BE" w:rsidP="00E86BE5">
            <w:pPr>
              <w:spacing w:before="60" w:after="60"/>
              <w:rPr>
                <w:rFonts w:ascii="Calibri" w:hAnsi="Calibri" w:cs="Arial"/>
                <w:color w:val="000000"/>
                <w:szCs w:val="22"/>
              </w:rPr>
            </w:pPr>
            <w:r w:rsidRPr="003F2BED">
              <w:rPr>
                <w:rFonts w:ascii="Calibri" w:hAnsi="Calibri" w:cs="Calibri"/>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1C770822"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58982290"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16AB6FEB"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sidR="006E0000">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DF75BE" w:rsidRPr="003F2BED" w:rsidRDefault="00DF75BE"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1967A1" w:rsidRPr="003F2BED" w14:paraId="407EF11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5A8FF397" w:rsidR="001967A1" w:rsidRPr="003F2BED" w:rsidRDefault="001967A1" w:rsidP="00E86BE5">
            <w:pPr>
              <w:spacing w:before="60" w:after="60"/>
              <w:rPr>
                <w:rFonts w:ascii="Calibri" w:hAnsi="Calibri" w:cs="Arial"/>
                <w:color w:val="000000"/>
                <w:szCs w:val="22"/>
              </w:rPr>
            </w:pPr>
            <w:r w:rsidRPr="003F2BED">
              <w:rPr>
                <w:rFonts w:ascii="Calibri" w:hAnsi="Calibri" w:cs="Calibri"/>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323A78D9" w:rsidR="001967A1" w:rsidRPr="003F2BED" w:rsidRDefault="001967A1" w:rsidP="00E86BE5">
            <w:pPr>
              <w:spacing w:before="60" w:after="60"/>
              <w:rPr>
                <w:rFonts w:ascii="Calibri" w:hAnsi="Calibri" w:cs="Arial"/>
                <w:color w:val="000000"/>
                <w:szCs w:val="22"/>
              </w:rPr>
            </w:pPr>
            <w:r>
              <w:rPr>
                <w:rFonts w:ascii="Calibri" w:hAnsi="Calibri" w:cs="Calibri"/>
                <w:color w:val="000000"/>
                <w:szCs w:val="22"/>
              </w:rPr>
              <w:t>20.09</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4F7A15BB" w14:textId="5D256E76" w:rsidR="001967A1" w:rsidRPr="003F2BED" w:rsidRDefault="001967A1"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58BFBA09" w:rsidR="001967A1" w:rsidRPr="003F2BED" w:rsidRDefault="001967A1"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2</w:t>
            </w:r>
          </w:p>
        </w:tc>
        <w:tc>
          <w:tcPr>
            <w:tcW w:w="5040" w:type="dxa"/>
            <w:tcBorders>
              <w:top w:val="single" w:sz="4" w:space="0" w:color="95B3D7"/>
              <w:left w:val="nil"/>
              <w:bottom w:val="single" w:sz="4" w:space="0" w:color="95B3D7"/>
              <w:right w:val="nil"/>
            </w:tcBorders>
            <w:shd w:val="clear" w:color="auto" w:fill="auto"/>
          </w:tcPr>
          <w:p w14:paraId="3D8FFC91" w14:textId="5A23C7E0" w:rsidR="001967A1" w:rsidRPr="003F2BED" w:rsidRDefault="001967A1"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0C3CFAF6" w:rsidR="001967A1" w:rsidRPr="003F2BED" w:rsidRDefault="001967A1"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D377D0" w:rsidRPr="003F2BED" w14:paraId="72E1B60A"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784068F2" w:rsidR="00D377D0" w:rsidRPr="003F2BED" w:rsidRDefault="00D377D0" w:rsidP="00E86BE5">
            <w:pPr>
              <w:spacing w:before="60" w:after="60"/>
              <w:rPr>
                <w:rFonts w:ascii="Calibri" w:hAnsi="Calibri" w:cs="Arial"/>
                <w:color w:val="000000"/>
                <w:szCs w:val="22"/>
              </w:rPr>
            </w:pPr>
            <w:r w:rsidRPr="003F2BED">
              <w:rPr>
                <w:rFonts w:ascii="Calibri" w:hAnsi="Calibri" w:cs="Calibri"/>
                <w:bCs/>
                <w:color w:val="000000"/>
                <w:szCs w:val="22"/>
              </w:rPr>
              <w:t>ATO IITR 2016 Schematron.zip</w:t>
            </w:r>
          </w:p>
        </w:tc>
        <w:tc>
          <w:tcPr>
            <w:tcW w:w="1701" w:type="dxa"/>
            <w:tcBorders>
              <w:top w:val="single" w:sz="4" w:space="0" w:color="95B3D7"/>
              <w:left w:val="nil"/>
              <w:bottom w:val="single" w:sz="4" w:space="0" w:color="95B3D7"/>
              <w:right w:val="nil"/>
            </w:tcBorders>
            <w:shd w:val="clear" w:color="auto" w:fill="DBE5F1"/>
          </w:tcPr>
          <w:p w14:paraId="054AAB91" w14:textId="36AEE583" w:rsidR="00D377D0" w:rsidRPr="003F2BED" w:rsidRDefault="00D377D0" w:rsidP="0010238E">
            <w:pPr>
              <w:spacing w:before="60" w:after="60"/>
              <w:rPr>
                <w:rFonts w:ascii="Calibri" w:hAnsi="Calibri" w:cs="Arial"/>
                <w:color w:val="000000"/>
                <w:szCs w:val="22"/>
              </w:rPr>
            </w:pPr>
            <w:r>
              <w:rPr>
                <w:rFonts w:ascii="Calibri" w:hAnsi="Calibri" w:cs="Calibri"/>
                <w:color w:val="000000"/>
                <w:szCs w:val="22"/>
              </w:rPr>
              <w:t>20</w:t>
            </w:r>
            <w:r w:rsidRPr="003F2BED">
              <w:rPr>
                <w:rFonts w:ascii="Calibri" w:hAnsi="Calibri" w:cs="Calibri"/>
                <w:color w:val="000000"/>
                <w:szCs w:val="22"/>
              </w:rPr>
              <w:t>.</w:t>
            </w:r>
            <w:r>
              <w:rPr>
                <w:rFonts w:ascii="Calibri" w:hAnsi="Calibri" w:cs="Calibri"/>
                <w:color w:val="000000"/>
                <w:szCs w:val="22"/>
              </w:rPr>
              <w:t>09</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32AE3CB4" w:rsidR="00D377D0" w:rsidRPr="003F2BED" w:rsidRDefault="00D377D0"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0EA89DC5" w:rsidR="00D377D0" w:rsidRPr="003F2BED" w:rsidRDefault="00D377D0"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4</w:t>
            </w:r>
          </w:p>
        </w:tc>
        <w:tc>
          <w:tcPr>
            <w:tcW w:w="5040" w:type="dxa"/>
            <w:tcBorders>
              <w:top w:val="single" w:sz="4" w:space="0" w:color="95B3D7"/>
              <w:left w:val="nil"/>
              <w:bottom w:val="single" w:sz="4" w:space="0" w:color="95B3D7"/>
              <w:right w:val="nil"/>
            </w:tcBorders>
            <w:shd w:val="clear" w:color="auto" w:fill="DBE5F1"/>
          </w:tcPr>
          <w:p w14:paraId="7A5FFF54" w14:textId="229F8FB4" w:rsidR="00D377D0" w:rsidRPr="00BF1124" w:rsidRDefault="00D377D0" w:rsidP="00BF1124">
            <w:pPr>
              <w:spacing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4FD3293C" w14:textId="4A429AFB" w:rsidR="00D377D0" w:rsidRPr="003F2BED" w:rsidRDefault="00D377D0"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DDA7DB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6A17D562"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IITR.0003 2016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383F95AA"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C1870AE" w14:textId="55CBA71C"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0B09E9CC"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auto"/>
          </w:tcPr>
          <w:p w14:paraId="3C1AEC9F" w14:textId="180F90B1" w:rsidR="00BF1124" w:rsidRPr="003F2BED" w:rsidRDefault="001D2675" w:rsidP="00E86BE5">
            <w:pPr>
              <w:spacing w:before="60" w:after="60"/>
              <w:rPr>
                <w:rFonts w:ascii="Calibri" w:hAnsi="Calibri" w:cs="Arial"/>
                <w:color w:val="000000"/>
                <w:szCs w:val="22"/>
              </w:rPr>
            </w:pPr>
            <w:r w:rsidRPr="0010238E">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FF4652E" w14:textId="24B078EE" w:rsidR="00BF1124" w:rsidRPr="003F2BED" w:rsidRDefault="001D2675" w:rsidP="00E86BE5">
            <w:pPr>
              <w:spacing w:before="60" w:after="60"/>
              <w:rPr>
                <w:rFonts w:ascii="Calibri" w:hAnsi="Calibri" w:cs="Arial"/>
                <w:color w:val="000000"/>
                <w:szCs w:val="22"/>
              </w:rPr>
            </w:pPr>
            <w:r>
              <w:rPr>
                <w:rFonts w:ascii="Calibri" w:hAnsi="Calibri" w:cs="Arial"/>
                <w:color w:val="000000"/>
                <w:szCs w:val="22"/>
              </w:rPr>
              <w:t>Present</w:t>
            </w:r>
          </w:p>
        </w:tc>
      </w:tr>
      <w:tr w:rsidR="001967A1" w:rsidRPr="003F2BED" w14:paraId="2B5A8171"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2F62129A" w:rsidR="001967A1" w:rsidRPr="003F2BED" w:rsidRDefault="001967A1" w:rsidP="00E86BE5">
            <w:pPr>
              <w:spacing w:before="60" w:after="60"/>
              <w:rPr>
                <w:rFonts w:ascii="Calibri" w:hAnsi="Calibri" w:cs="Arial"/>
                <w:color w:val="000000"/>
                <w:szCs w:val="22"/>
              </w:rPr>
            </w:pPr>
            <w:r w:rsidRPr="003F2BED">
              <w:rPr>
                <w:rFonts w:ascii="Calibri" w:hAnsi="Calibri" w:cs="Calibri"/>
                <w:bCs/>
                <w:color w:val="000000"/>
                <w:szCs w:val="22"/>
              </w:rPr>
              <w:t>ATO IITR.0003 2016 Validation Rules.xlsx</w:t>
            </w:r>
          </w:p>
        </w:tc>
        <w:tc>
          <w:tcPr>
            <w:tcW w:w="1701" w:type="dxa"/>
            <w:tcBorders>
              <w:top w:val="single" w:sz="4" w:space="0" w:color="95B3D7"/>
              <w:left w:val="nil"/>
              <w:bottom w:val="single" w:sz="4" w:space="0" w:color="95B3D7"/>
              <w:right w:val="nil"/>
            </w:tcBorders>
            <w:shd w:val="clear" w:color="auto" w:fill="DBE5F1"/>
          </w:tcPr>
          <w:p w14:paraId="5FE068EA" w14:textId="08E2C817" w:rsidR="001967A1" w:rsidRPr="003F2BED" w:rsidRDefault="001967A1" w:rsidP="00E86BE5">
            <w:pPr>
              <w:spacing w:before="60" w:after="60"/>
              <w:rPr>
                <w:rFonts w:ascii="Calibri" w:hAnsi="Calibri" w:cs="Arial"/>
                <w:color w:val="000000"/>
                <w:szCs w:val="22"/>
              </w:rPr>
            </w:pPr>
            <w:r>
              <w:rPr>
                <w:rFonts w:ascii="Calibri" w:hAnsi="Calibri" w:cs="Arial"/>
                <w:color w:val="000000"/>
                <w:szCs w:val="22"/>
              </w:rPr>
              <w:t>15</w:t>
            </w:r>
            <w:r w:rsidRPr="003239B4">
              <w:rPr>
                <w:rFonts w:ascii="Calibri" w:hAnsi="Calibri" w:cs="Arial"/>
                <w:color w:val="000000"/>
                <w:szCs w:val="22"/>
              </w:rPr>
              <w:t>.</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3F25C7AD" w14:textId="75FA0DA4" w:rsidR="001967A1" w:rsidRPr="00E86BE5" w:rsidRDefault="001967A1" w:rsidP="00E86BE5">
            <w:pPr>
              <w:spacing w:before="60" w:after="60"/>
              <w:rPr>
                <w:rFonts w:ascii="Calibri" w:hAnsi="Calibri" w:cs="Calibri"/>
                <w:bCs/>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7B9BE5E2" w:rsidR="001967A1" w:rsidRPr="003F2BED" w:rsidRDefault="001967A1" w:rsidP="00E86BE5">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3</w:t>
            </w:r>
          </w:p>
        </w:tc>
        <w:tc>
          <w:tcPr>
            <w:tcW w:w="5040" w:type="dxa"/>
            <w:tcBorders>
              <w:top w:val="single" w:sz="4" w:space="0" w:color="95B3D7"/>
              <w:left w:val="nil"/>
              <w:bottom w:val="single" w:sz="4" w:space="0" w:color="95B3D7"/>
              <w:right w:val="nil"/>
            </w:tcBorders>
            <w:shd w:val="clear" w:color="auto" w:fill="DBE5F1"/>
          </w:tcPr>
          <w:p w14:paraId="2CD62BDC" w14:textId="6F0CA65B" w:rsidR="001967A1" w:rsidRPr="003F2BED" w:rsidRDefault="001967A1" w:rsidP="00E86BE5">
            <w:pPr>
              <w:spacing w:before="60" w:after="60"/>
              <w:rPr>
                <w:rFonts w:ascii="Calibri" w:hAnsi="Calibri" w:cs="Arial"/>
                <w:color w:val="000000"/>
                <w:szCs w:val="22"/>
              </w:rPr>
            </w:pPr>
            <w:r w:rsidRPr="00F349EA">
              <w:rPr>
                <w:rFonts w:ascii="Calibri" w:hAnsi="Calibri" w:cs="Calibri"/>
                <w:color w:val="000000"/>
                <w:szCs w:val="22"/>
              </w:rPr>
              <w:t>INC000033767976</w:t>
            </w:r>
            <w:r>
              <w:rPr>
                <w:rFonts w:ascii="Calibri" w:hAnsi="Calibri" w:cs="Calibri"/>
                <w:color w:val="000000"/>
                <w:szCs w:val="22"/>
              </w:rPr>
              <w:t xml:space="preserve">: </w:t>
            </w:r>
            <w:r w:rsidRPr="00F349EA">
              <w:rPr>
                <w:rFonts w:ascii="Calibri" w:hAnsi="Calibri" w:cs="Calibri"/>
                <w:color w:val="000000"/>
                <w:szCs w:val="22"/>
              </w:rPr>
              <w:t xml:space="preserve">CMN.ATO.IITR.EM600033 (backend code 90859) </w:t>
            </w:r>
            <w:r>
              <w:rPr>
                <w:rFonts w:ascii="Calibri" w:hAnsi="Calibri" w:cs="Calibri"/>
                <w:color w:val="000000"/>
                <w:szCs w:val="22"/>
              </w:rPr>
              <w:t>has been updated to align to the clients received response.</w:t>
            </w:r>
          </w:p>
        </w:tc>
        <w:tc>
          <w:tcPr>
            <w:tcW w:w="1417" w:type="dxa"/>
            <w:tcBorders>
              <w:top w:val="single" w:sz="4" w:space="0" w:color="95B3D7"/>
              <w:left w:val="nil"/>
              <w:bottom w:val="single" w:sz="4" w:space="0" w:color="95B3D7"/>
              <w:right w:val="nil"/>
            </w:tcBorders>
            <w:shd w:val="clear" w:color="auto" w:fill="DBE5F1"/>
          </w:tcPr>
          <w:p w14:paraId="2F5D5A35" w14:textId="475EA116" w:rsidR="001967A1" w:rsidRPr="003F2BED" w:rsidRDefault="001967A1" w:rsidP="00E86BE5">
            <w:pPr>
              <w:spacing w:before="60" w:after="60"/>
              <w:rPr>
                <w:rFonts w:ascii="Calibri" w:hAnsi="Calibri" w:cs="Arial"/>
                <w:color w:val="000000"/>
                <w:szCs w:val="22"/>
              </w:rPr>
            </w:pPr>
            <w:r>
              <w:rPr>
                <w:rFonts w:ascii="Calibri" w:hAnsi="Calibri" w:cs="Arial"/>
                <w:color w:val="000000"/>
                <w:szCs w:val="22"/>
              </w:rPr>
              <w:t>Updated</w:t>
            </w:r>
          </w:p>
        </w:tc>
      </w:tr>
      <w:tr w:rsidR="00BF1124" w:rsidRPr="003F2BED" w14:paraId="411CA665"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60707D67"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4E8E33D7"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5ABE98D4" w14:textId="489C68D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7CB1B253"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79804C89" w14:textId="5B93A72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4B88379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4C1C7F8"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5687C1FE"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6320D98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23.02.2017</w:t>
            </w:r>
          </w:p>
        </w:tc>
        <w:tc>
          <w:tcPr>
            <w:tcW w:w="1197" w:type="dxa"/>
            <w:tcBorders>
              <w:top w:val="single" w:sz="4" w:space="0" w:color="95B3D7"/>
              <w:left w:val="nil"/>
              <w:bottom w:val="single" w:sz="4" w:space="0" w:color="95B3D7"/>
              <w:right w:val="nil"/>
            </w:tcBorders>
            <w:shd w:val="clear" w:color="auto" w:fill="DBE5F1"/>
          </w:tcPr>
          <w:p w14:paraId="52D65C8D" w14:textId="337017D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2073C06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717F0702" w14:textId="080A127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4DC9868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6E8CEF0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327828E0"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Validation Rules.xlsx</w:t>
            </w:r>
          </w:p>
        </w:tc>
        <w:tc>
          <w:tcPr>
            <w:tcW w:w="1701" w:type="dxa"/>
            <w:tcBorders>
              <w:top w:val="single" w:sz="4" w:space="0" w:color="95B3D7"/>
              <w:left w:val="nil"/>
              <w:bottom w:val="single" w:sz="4" w:space="0" w:color="95B3D7"/>
              <w:right w:val="nil"/>
            </w:tcBorders>
            <w:shd w:val="clear" w:color="auto" w:fill="auto"/>
          </w:tcPr>
          <w:p w14:paraId="2951CCE0" w14:textId="289BF2B7" w:rsidR="00BF1124" w:rsidRPr="003F2BED" w:rsidRDefault="00BF1124" w:rsidP="0010238E">
            <w:pPr>
              <w:spacing w:before="60" w:after="60"/>
              <w:rPr>
                <w:rFonts w:ascii="Calibri" w:hAnsi="Calibri" w:cs="Arial"/>
                <w:color w:val="000000"/>
                <w:szCs w:val="22"/>
              </w:rPr>
            </w:pPr>
            <w:r>
              <w:rPr>
                <w:rFonts w:ascii="Calibri" w:hAnsi="Calibri" w:cs="Calibri"/>
                <w:color w:val="000000"/>
                <w:szCs w:val="22"/>
              </w:rPr>
              <w:t>31</w:t>
            </w:r>
            <w:r w:rsidRPr="003F2BED">
              <w:rPr>
                <w:rFonts w:ascii="Calibri" w:hAnsi="Calibri" w:cs="Calibri"/>
                <w:color w:val="000000"/>
                <w:szCs w:val="22"/>
              </w:rPr>
              <w:t>.</w:t>
            </w:r>
            <w:r>
              <w:rPr>
                <w:rFonts w:ascii="Calibri" w:hAnsi="Calibri" w:cs="Calibri"/>
                <w:color w:val="000000"/>
                <w:szCs w:val="22"/>
              </w:rPr>
              <w:t>05</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422D73CF" w14:textId="6E507151"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01C1536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4C333060" w14:textId="4BD16CE3" w:rsidR="00BF1124" w:rsidRPr="003F2BED" w:rsidRDefault="00BF1124" w:rsidP="002D570F">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1372B436"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5B1F4108"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33FB19BC"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4DFFA77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7ED2FDA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2F5E7F7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5E31A36F"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43BFFAF"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3FB85B15" w14:textId="67061011"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auto"/>
          </w:tcPr>
          <w:p w14:paraId="1E8B1537" w14:textId="52859AC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auto"/>
          </w:tcPr>
          <w:p w14:paraId="58B997A0" w14:textId="7334FCC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2FABB40" w14:textId="2EE8F85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47EE7631" w14:textId="39220D20"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22391DE1" w14:textId="3EF9685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7A196805"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0CCC7FDE" w14:textId="6EA35675"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C523055" w14:textId="49CE2D9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1814E7B3" w14:textId="52D37F6B"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509880E" w14:textId="518EEE87"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09B56C9D" w14:textId="15306D99"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10146954" w14:textId="54A3029C"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67FB1B4C"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3BB883F9" w14:textId="0B38B121"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auto"/>
          </w:tcPr>
          <w:p w14:paraId="30ABC08C" w14:textId="6BD3147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auto"/>
          </w:tcPr>
          <w:p w14:paraId="48069393" w14:textId="16CC0D3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584AA4" w14:textId="00255143"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3934400F" w14:textId="7DE93230"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248A480F" w14:textId="324D9B9D"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41A6E69D"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27532720" w14:textId="143F9987"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WRE.0002 2016 Message Structure Table.xlsx</w:t>
            </w:r>
          </w:p>
        </w:tc>
        <w:tc>
          <w:tcPr>
            <w:tcW w:w="1701" w:type="dxa"/>
            <w:tcBorders>
              <w:top w:val="single" w:sz="4" w:space="0" w:color="95B3D7"/>
              <w:left w:val="nil"/>
              <w:bottom w:val="single" w:sz="4" w:space="0" w:color="95B3D7"/>
              <w:right w:val="nil"/>
            </w:tcBorders>
            <w:shd w:val="clear" w:color="auto" w:fill="DBE5F1"/>
          </w:tcPr>
          <w:p w14:paraId="3C10BB69" w14:textId="1FDD9A3C"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68F27B3E" w14:textId="2D235BDC"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96EDA08" w14:textId="3AFEBCFB"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6CAF3CF2" w14:textId="1CBEA516" w:rsidR="00BF1124" w:rsidRPr="003F2BED" w:rsidRDefault="001D2675" w:rsidP="00E86BE5">
            <w:pPr>
              <w:spacing w:before="60" w:after="60"/>
              <w:rPr>
                <w:rFonts w:ascii="Calibri" w:hAnsi="Calibri" w:cs="Arial"/>
                <w:color w:val="000000"/>
                <w:szCs w:val="22"/>
              </w:rPr>
            </w:pPr>
            <w:r w:rsidRPr="0010238E">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19C1FA2A" w14:textId="4CD2DA87" w:rsidR="00BF1124" w:rsidRPr="003F2BED" w:rsidRDefault="001D2675" w:rsidP="00E86BE5">
            <w:pPr>
              <w:spacing w:before="60" w:after="60"/>
              <w:rPr>
                <w:rFonts w:ascii="Calibri" w:hAnsi="Calibri" w:cs="Arial"/>
                <w:color w:val="000000"/>
                <w:szCs w:val="22"/>
              </w:rPr>
            </w:pPr>
            <w:r>
              <w:rPr>
                <w:rFonts w:ascii="Calibri" w:hAnsi="Calibri" w:cs="Arial"/>
                <w:color w:val="000000"/>
                <w:szCs w:val="22"/>
              </w:rPr>
              <w:t>Present</w:t>
            </w:r>
          </w:p>
        </w:tc>
      </w:tr>
      <w:tr w:rsidR="00BF1124" w:rsidRPr="007311F3" w14:paraId="2D3A30A2"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05DA026A" w14:textId="590F8F06" w:rsidR="00BF1124" w:rsidRPr="007311F3" w:rsidRDefault="00BF1124" w:rsidP="00E86BE5">
            <w:pPr>
              <w:spacing w:before="60" w:after="60"/>
              <w:rPr>
                <w:rFonts w:asciiTheme="minorHAnsi" w:hAnsiTheme="minorHAnsi" w:cstheme="minorHAnsi"/>
                <w:bCs/>
                <w:color w:val="000000"/>
                <w:szCs w:val="22"/>
              </w:rPr>
            </w:pPr>
            <w:r w:rsidRPr="007311F3">
              <w:rPr>
                <w:rFonts w:asciiTheme="minorHAnsi" w:hAnsiTheme="minorHAnsi" w:cstheme="minorHAnsi"/>
              </w:rPr>
              <w:t>ATO WRE.0002 2016 Validation Rules.xlsx</w:t>
            </w:r>
          </w:p>
        </w:tc>
        <w:tc>
          <w:tcPr>
            <w:tcW w:w="1701" w:type="dxa"/>
            <w:tcBorders>
              <w:top w:val="single" w:sz="4" w:space="0" w:color="95B3D7"/>
              <w:left w:val="nil"/>
              <w:bottom w:val="single" w:sz="4" w:space="0" w:color="95B3D7"/>
              <w:right w:val="nil"/>
            </w:tcBorders>
            <w:shd w:val="clear" w:color="auto" w:fill="auto"/>
          </w:tcPr>
          <w:p w14:paraId="179B62F1" w14:textId="0A988EB4"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20.04.2017</w:t>
            </w:r>
          </w:p>
        </w:tc>
        <w:tc>
          <w:tcPr>
            <w:tcW w:w="1197" w:type="dxa"/>
            <w:tcBorders>
              <w:top w:val="single" w:sz="4" w:space="0" w:color="95B3D7"/>
              <w:left w:val="nil"/>
              <w:bottom w:val="single" w:sz="4" w:space="0" w:color="95B3D7"/>
              <w:right w:val="nil"/>
            </w:tcBorders>
            <w:shd w:val="clear" w:color="auto" w:fill="auto"/>
          </w:tcPr>
          <w:p w14:paraId="3F2F8780" w14:textId="19A752FB"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Final</w:t>
            </w:r>
          </w:p>
        </w:tc>
        <w:tc>
          <w:tcPr>
            <w:tcW w:w="992" w:type="dxa"/>
            <w:tcBorders>
              <w:top w:val="single" w:sz="4" w:space="0" w:color="95B3D7"/>
              <w:left w:val="nil"/>
              <w:bottom w:val="single" w:sz="4" w:space="0" w:color="95B3D7"/>
              <w:right w:val="nil"/>
            </w:tcBorders>
            <w:shd w:val="clear" w:color="auto" w:fill="auto"/>
          </w:tcPr>
          <w:p w14:paraId="1D6E0C13" w14:textId="43271484"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1.3</w:t>
            </w:r>
          </w:p>
        </w:tc>
        <w:tc>
          <w:tcPr>
            <w:tcW w:w="5040" w:type="dxa"/>
            <w:tcBorders>
              <w:top w:val="single" w:sz="4" w:space="0" w:color="95B3D7"/>
              <w:left w:val="nil"/>
              <w:bottom w:val="single" w:sz="4" w:space="0" w:color="95B3D7"/>
              <w:right w:val="nil"/>
            </w:tcBorders>
            <w:shd w:val="clear" w:color="auto" w:fill="auto"/>
          </w:tcPr>
          <w:p w14:paraId="21D1EED3" w14:textId="4D4AE1AC"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No change from prior publication.</w:t>
            </w:r>
          </w:p>
        </w:tc>
        <w:tc>
          <w:tcPr>
            <w:tcW w:w="1417" w:type="dxa"/>
            <w:tcBorders>
              <w:top w:val="single" w:sz="4" w:space="0" w:color="95B3D7"/>
              <w:left w:val="nil"/>
              <w:bottom w:val="single" w:sz="4" w:space="0" w:color="95B3D7"/>
              <w:right w:val="nil"/>
            </w:tcBorders>
            <w:shd w:val="clear" w:color="auto" w:fill="auto"/>
          </w:tcPr>
          <w:p w14:paraId="0DC3D7CB" w14:textId="09DC0745"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Present</w:t>
            </w:r>
          </w:p>
        </w:tc>
      </w:tr>
      <w:bookmarkEnd w:id="0"/>
    </w:tbl>
    <w:p w14:paraId="72B4C22C" w14:textId="77777777" w:rsidR="00E75D06" w:rsidRDefault="00E75D06" w:rsidP="002E11A1">
      <w:pPr>
        <w:pStyle w:val="Maintext"/>
        <w:jc w:val="both"/>
      </w:pPr>
    </w:p>
    <w:p w14:paraId="5806BA92" w14:textId="77777777" w:rsidR="003F2BED" w:rsidRDefault="003F2BED" w:rsidP="002E11A1">
      <w:pPr>
        <w:pStyle w:val="Maintext"/>
        <w:jc w:val="both"/>
      </w:pPr>
    </w:p>
    <w:p w14:paraId="15305CB1" w14:textId="77777777" w:rsidR="003F2BED" w:rsidRDefault="003F2BED" w:rsidP="002E11A1">
      <w:pPr>
        <w:pStyle w:val="Maintext"/>
        <w:jc w:val="both"/>
      </w:pPr>
    </w:p>
    <w:p w14:paraId="7B60AA1E" w14:textId="77777777" w:rsidR="003F2BED" w:rsidRDefault="003F2BED" w:rsidP="002E11A1">
      <w:pPr>
        <w:pStyle w:val="Maintext"/>
        <w:jc w:val="both"/>
      </w:pPr>
    </w:p>
    <w:p w14:paraId="466B4D77" w14:textId="77777777" w:rsidR="003F2BED" w:rsidRDefault="003F2BED" w:rsidP="002E11A1">
      <w:pPr>
        <w:pStyle w:val="Maintext"/>
        <w:jc w:val="both"/>
      </w:pPr>
    </w:p>
    <w:p w14:paraId="347930B6" w14:textId="77777777" w:rsidR="002D570F" w:rsidRDefault="002D570F" w:rsidP="002E11A1">
      <w:pPr>
        <w:pStyle w:val="Maintext"/>
        <w:jc w:val="both"/>
      </w:pPr>
    </w:p>
    <w:p w14:paraId="0EAACC99" w14:textId="77777777" w:rsidR="009D18C2" w:rsidRDefault="009D18C2"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1" w:name="_Toc427408136"/>
            <w:r w:rsidRPr="00961B93">
              <w:rPr>
                <w:rFonts w:cs="Arial"/>
                <w:b/>
                <w:color w:val="000000"/>
                <w:sz w:val="20"/>
                <w:szCs w:val="20"/>
              </w:rPr>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231C410C" w:rsidR="00DE36C7" w:rsidRPr="00961B93" w:rsidRDefault="003F2BED" w:rsidP="00BF1124">
            <w:pPr>
              <w:rPr>
                <w:rFonts w:cs="Arial"/>
                <w:color w:val="000000"/>
                <w:sz w:val="20"/>
                <w:szCs w:val="20"/>
              </w:rPr>
            </w:pPr>
            <w:r>
              <w:rPr>
                <w:rFonts w:cs="Arial"/>
                <w:color w:val="000000"/>
                <w:sz w:val="20"/>
                <w:szCs w:val="20"/>
              </w:rPr>
              <w:t>1</w:t>
            </w:r>
            <w:r w:rsidR="00D377D0">
              <w:rPr>
                <w:rFonts w:cs="Arial"/>
                <w:color w:val="000000"/>
                <w:sz w:val="20"/>
                <w:szCs w:val="20"/>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69789D16" w:rsidR="00DE36C7" w:rsidRPr="00961B93" w:rsidRDefault="006661C8" w:rsidP="00BF1124">
            <w:pPr>
              <w:rPr>
                <w:rFonts w:cs="Arial"/>
                <w:color w:val="000000"/>
                <w:sz w:val="20"/>
                <w:szCs w:val="20"/>
              </w:rPr>
            </w:pPr>
            <w:r w:rsidRPr="00961B93">
              <w:rPr>
                <w:rFonts w:cs="Arial"/>
                <w:color w:val="000000"/>
                <w:sz w:val="20"/>
                <w:szCs w:val="20"/>
              </w:rPr>
              <w:t>0</w:t>
            </w:r>
            <w:r w:rsidR="00D377D0">
              <w:rPr>
                <w:rFonts w:cs="Arial"/>
                <w:color w:val="000000"/>
                <w:sz w:val="20"/>
                <w:szCs w:val="20"/>
              </w:rPr>
              <w:t>1</w:t>
            </w:r>
            <w:bookmarkStart w:id="122" w:name="_GoBack"/>
            <w:bookmarkEnd w:id="122"/>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9A44E1" w:rsidRDefault="00D55EA4" w:rsidP="00D55EA4">
      <w:pPr>
        <w:pStyle w:val="Head1"/>
        <w:tabs>
          <w:tab w:val="clear" w:pos="2130"/>
        </w:tabs>
        <w:ind w:left="431" w:hanging="431"/>
        <w:jc w:val="both"/>
        <w:rPr>
          <w:b/>
          <w:color w:val="1F497D"/>
        </w:rPr>
      </w:pPr>
      <w:bookmarkStart w:id="123" w:name="_Toc524528474"/>
      <w:bookmarkEnd w:id="121"/>
      <w:r w:rsidRPr="009A44E1">
        <w:rPr>
          <w:b/>
          <w:color w:val="1F497D"/>
        </w:rPr>
        <w:lastRenderedPageBreak/>
        <w:t>Schematron changes</w:t>
      </w:r>
      <w:bookmarkEnd w:id="123"/>
    </w:p>
    <w:p w14:paraId="683877F2" w14:textId="77777777" w:rsidR="00D55EA4" w:rsidRDefault="00D55EA4" w:rsidP="00C92223">
      <w:pPr>
        <w:pStyle w:val="Heading2"/>
        <w:spacing w:before="200"/>
      </w:pPr>
      <w:bookmarkStart w:id="124" w:name="_Toc524528475"/>
      <w:r>
        <w:t>Technical changes</w:t>
      </w:r>
      <w:bookmarkEnd w:id="124"/>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62187DE8" w:rsidR="002D298C" w:rsidRPr="00DA3D78" w:rsidRDefault="00D703B2" w:rsidP="002D298C">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77777777"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5" w:name="_Toc524528476"/>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16E0EE25" w14:textId="77777777" w:rsidR="00705B4F" w:rsidRDefault="00705B4F" w:rsidP="002E11A1">
      <w:pPr>
        <w:pStyle w:val="Maintext"/>
        <w:jc w:val="both"/>
      </w:pP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5B7FBD7C" w14:textId="77777777" w:rsidR="009807A9" w:rsidRPr="001B4F91" w:rsidRDefault="009807A9" w:rsidP="009807A9">
      <w:pPr>
        <w:pStyle w:val="Head1"/>
        <w:tabs>
          <w:tab w:val="clear" w:pos="2130"/>
        </w:tabs>
        <w:ind w:left="431" w:hanging="431"/>
        <w:jc w:val="both"/>
        <w:rPr>
          <w:b/>
          <w:color w:val="1F497D"/>
        </w:rPr>
      </w:pPr>
      <w:bookmarkStart w:id="126" w:name="_Toc491187737"/>
      <w:bookmarkStart w:id="127" w:name="_Toc524528477"/>
      <w:r w:rsidRPr="001B4F91">
        <w:rPr>
          <w:b/>
          <w:color w:val="1F497D"/>
        </w:rPr>
        <w:lastRenderedPageBreak/>
        <w:t>Known issues and future scope</w:t>
      </w:r>
      <w:bookmarkEnd w:id="126"/>
      <w:bookmarkEnd w:id="127"/>
    </w:p>
    <w:p w14:paraId="4E952FB6" w14:textId="77777777" w:rsidR="009807A9" w:rsidRDefault="009807A9" w:rsidP="009807A9">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4C544803" w14:textId="77777777" w:rsidR="009807A9" w:rsidRDefault="009807A9" w:rsidP="009807A9">
      <w:pPr>
        <w:pStyle w:val="Heading2"/>
        <w:spacing w:before="200"/>
      </w:pPr>
      <w:bookmarkStart w:id="128" w:name="_Toc491187738"/>
      <w:bookmarkStart w:id="129" w:name="_Toc524528478"/>
      <w:r>
        <w:t>Issues and incidents</w:t>
      </w:r>
      <w:bookmarkEnd w:id="128"/>
      <w:bookmarkEnd w:id="129"/>
    </w:p>
    <w:tbl>
      <w:tblPr>
        <w:tblW w:w="15608" w:type="dxa"/>
        <w:tblInd w:w="93" w:type="dxa"/>
        <w:tblLayout w:type="fixed"/>
        <w:tblLook w:val="04A0" w:firstRow="1" w:lastRow="0" w:firstColumn="1" w:lastColumn="0" w:noHBand="0" w:noVBand="1"/>
      </w:tblPr>
      <w:tblGrid>
        <w:gridCol w:w="866"/>
        <w:gridCol w:w="2835"/>
        <w:gridCol w:w="567"/>
        <w:gridCol w:w="1701"/>
        <w:gridCol w:w="567"/>
        <w:gridCol w:w="762"/>
        <w:gridCol w:w="567"/>
        <w:gridCol w:w="3118"/>
        <w:gridCol w:w="89"/>
        <w:gridCol w:w="1467"/>
        <w:gridCol w:w="89"/>
        <w:gridCol w:w="1383"/>
        <w:gridCol w:w="89"/>
        <w:gridCol w:w="1508"/>
      </w:tblGrid>
      <w:tr w:rsidR="009807A9" w:rsidRPr="00E721B4" w14:paraId="55B63524" w14:textId="77777777" w:rsidTr="00AB270D">
        <w:trPr>
          <w:trHeight w:val="273"/>
          <w:tblHeader/>
        </w:trPr>
        <w:tc>
          <w:tcPr>
            <w:tcW w:w="866" w:type="dxa"/>
            <w:tcBorders>
              <w:top w:val="single" w:sz="4" w:space="0" w:color="95B3D7"/>
              <w:left w:val="nil"/>
              <w:bottom w:val="single" w:sz="4" w:space="0" w:color="95B3D7"/>
              <w:right w:val="nil"/>
            </w:tcBorders>
            <w:shd w:val="clear" w:color="4F81BD" w:fill="4F81BD"/>
          </w:tcPr>
          <w:p w14:paraId="585B6E56" w14:textId="77777777" w:rsidR="009807A9" w:rsidRDefault="009807A9" w:rsidP="009807A9">
            <w:pPr>
              <w:spacing w:before="60" w:after="60"/>
              <w:rPr>
                <w:rFonts w:cs="Arial"/>
                <w:b/>
                <w:color w:val="FFFFFF"/>
                <w:sz w:val="20"/>
                <w:szCs w:val="20"/>
              </w:rPr>
            </w:pPr>
            <w:r>
              <w:rPr>
                <w:rFonts w:cs="Arial"/>
                <w:b/>
                <w:color w:val="FFFFFF"/>
                <w:sz w:val="20"/>
                <w:szCs w:val="20"/>
              </w:rPr>
              <w:t xml:space="preserve">Issue </w:t>
            </w:r>
          </w:p>
          <w:p w14:paraId="46A4AB83" w14:textId="77777777" w:rsidR="009807A9" w:rsidRPr="00E721B4" w:rsidRDefault="009807A9" w:rsidP="009807A9">
            <w:pPr>
              <w:spacing w:before="60" w:after="60"/>
              <w:rPr>
                <w:rFonts w:cs="Arial"/>
                <w:b/>
                <w:color w:val="FFFFFF"/>
                <w:sz w:val="20"/>
                <w:szCs w:val="20"/>
              </w:rPr>
            </w:pPr>
            <w:r>
              <w:rPr>
                <w:rFonts w:cs="Arial"/>
                <w:b/>
                <w:color w:val="FFFFFF"/>
                <w:sz w:val="20"/>
                <w:szCs w:val="20"/>
              </w:rPr>
              <w:t>#</w:t>
            </w:r>
          </w:p>
        </w:tc>
        <w:tc>
          <w:tcPr>
            <w:tcW w:w="3402" w:type="dxa"/>
            <w:gridSpan w:val="2"/>
            <w:tcBorders>
              <w:top w:val="single" w:sz="4" w:space="0" w:color="95B3D7"/>
              <w:left w:val="nil"/>
              <w:bottom w:val="single" w:sz="4" w:space="0" w:color="95B3D7"/>
              <w:right w:val="nil"/>
            </w:tcBorders>
            <w:shd w:val="clear" w:color="4F81BD" w:fill="4F81BD"/>
            <w:noWrap/>
            <w:hideMark/>
          </w:tcPr>
          <w:p w14:paraId="3654AB5D"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gridSpan w:val="2"/>
            <w:tcBorders>
              <w:top w:val="single" w:sz="4" w:space="0" w:color="95B3D7"/>
              <w:left w:val="nil"/>
              <w:bottom w:val="single" w:sz="4" w:space="0" w:color="95B3D7"/>
              <w:right w:val="nil"/>
            </w:tcBorders>
            <w:shd w:val="clear" w:color="4F81BD" w:fill="4F81BD"/>
          </w:tcPr>
          <w:p w14:paraId="693EE267" w14:textId="77777777" w:rsidR="009807A9" w:rsidRDefault="009807A9" w:rsidP="009807A9">
            <w:pPr>
              <w:spacing w:before="60" w:after="60"/>
              <w:rPr>
                <w:rFonts w:cs="Arial"/>
                <w:b/>
                <w:color w:val="FFFFFF"/>
                <w:sz w:val="20"/>
                <w:szCs w:val="20"/>
              </w:rPr>
            </w:pPr>
            <w:r w:rsidRPr="00E721B4">
              <w:rPr>
                <w:rFonts w:cs="Arial"/>
                <w:b/>
                <w:color w:val="FFFFFF"/>
                <w:sz w:val="20"/>
                <w:szCs w:val="20"/>
              </w:rPr>
              <w:t xml:space="preserve">Impacted </w:t>
            </w:r>
          </w:p>
          <w:p w14:paraId="2C807E88"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Interactions</w:t>
            </w:r>
          </w:p>
        </w:tc>
        <w:tc>
          <w:tcPr>
            <w:tcW w:w="1329" w:type="dxa"/>
            <w:gridSpan w:val="2"/>
            <w:tcBorders>
              <w:top w:val="single" w:sz="4" w:space="0" w:color="95B3D7"/>
              <w:left w:val="nil"/>
              <w:bottom w:val="single" w:sz="4" w:space="0" w:color="95B3D7"/>
              <w:right w:val="nil"/>
            </w:tcBorders>
            <w:shd w:val="clear" w:color="4F81BD" w:fill="4F81BD"/>
          </w:tcPr>
          <w:p w14:paraId="5882FD93"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3446C5E6"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Resolution</w:t>
            </w:r>
          </w:p>
        </w:tc>
        <w:tc>
          <w:tcPr>
            <w:tcW w:w="1556" w:type="dxa"/>
            <w:gridSpan w:val="2"/>
            <w:tcBorders>
              <w:top w:val="single" w:sz="4" w:space="0" w:color="95B3D7"/>
              <w:left w:val="nil"/>
              <w:bottom w:val="single" w:sz="4" w:space="0" w:color="95B3D7"/>
              <w:right w:val="nil"/>
            </w:tcBorders>
            <w:shd w:val="clear" w:color="4F81BD" w:fill="4F81BD"/>
          </w:tcPr>
          <w:p w14:paraId="1A22C5B3"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 xml:space="preserve">Proposed </w:t>
            </w:r>
          </w:p>
          <w:p w14:paraId="43071FE5"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EVTE Date</w:t>
            </w:r>
          </w:p>
        </w:tc>
        <w:tc>
          <w:tcPr>
            <w:tcW w:w="1472" w:type="dxa"/>
            <w:gridSpan w:val="2"/>
            <w:tcBorders>
              <w:top w:val="single" w:sz="4" w:space="0" w:color="95B3D7"/>
              <w:left w:val="nil"/>
              <w:bottom w:val="single" w:sz="4" w:space="0" w:color="95B3D7"/>
              <w:right w:val="nil"/>
            </w:tcBorders>
            <w:shd w:val="clear" w:color="4F81BD" w:fill="4F81BD"/>
          </w:tcPr>
          <w:p w14:paraId="035F730E"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Proposed</w:t>
            </w:r>
          </w:p>
          <w:p w14:paraId="7FCD91E9"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PROD Date</w:t>
            </w:r>
          </w:p>
        </w:tc>
        <w:tc>
          <w:tcPr>
            <w:tcW w:w="1597" w:type="dxa"/>
            <w:gridSpan w:val="2"/>
            <w:tcBorders>
              <w:top w:val="single" w:sz="4" w:space="0" w:color="95B3D7"/>
              <w:left w:val="nil"/>
              <w:bottom w:val="single" w:sz="4" w:space="0" w:color="95B3D7"/>
              <w:right w:val="nil"/>
            </w:tcBorders>
            <w:shd w:val="clear" w:color="4F81BD" w:fill="4F81BD"/>
          </w:tcPr>
          <w:p w14:paraId="0C638FD5" w14:textId="77777777" w:rsidR="009807A9" w:rsidRDefault="009807A9" w:rsidP="001B4F91">
            <w:pPr>
              <w:spacing w:before="60" w:after="60"/>
              <w:rPr>
                <w:rFonts w:cs="Arial"/>
                <w:b/>
                <w:color w:val="FFFFFF"/>
                <w:sz w:val="20"/>
                <w:szCs w:val="20"/>
              </w:rPr>
            </w:pPr>
            <w:r>
              <w:rPr>
                <w:rFonts w:cs="Arial"/>
                <w:b/>
                <w:color w:val="FFFFFF"/>
                <w:sz w:val="20"/>
                <w:szCs w:val="20"/>
              </w:rPr>
              <w:t>Issue Status (Open/</w:t>
            </w:r>
          </w:p>
          <w:p w14:paraId="62919F57" w14:textId="77777777" w:rsidR="009807A9" w:rsidRDefault="009807A9" w:rsidP="001B4F91">
            <w:pPr>
              <w:spacing w:before="60" w:after="60"/>
              <w:rPr>
                <w:rFonts w:cs="Arial"/>
                <w:b/>
                <w:color w:val="FFFFFF"/>
                <w:sz w:val="20"/>
                <w:szCs w:val="20"/>
              </w:rPr>
            </w:pPr>
            <w:r>
              <w:rPr>
                <w:rFonts w:cs="Arial"/>
                <w:b/>
                <w:color w:val="FFFFFF"/>
                <w:sz w:val="20"/>
                <w:szCs w:val="20"/>
              </w:rPr>
              <w:t>Closed/</w:t>
            </w:r>
          </w:p>
          <w:p w14:paraId="079AB8F5" w14:textId="77777777" w:rsidR="009807A9" w:rsidRPr="00E721B4" w:rsidRDefault="009807A9" w:rsidP="001B4F91">
            <w:pPr>
              <w:spacing w:before="60" w:after="60"/>
              <w:rPr>
                <w:rFonts w:cs="Arial"/>
                <w:b/>
                <w:color w:val="FFFFFF"/>
                <w:sz w:val="20"/>
                <w:szCs w:val="20"/>
              </w:rPr>
            </w:pPr>
            <w:r>
              <w:rPr>
                <w:rFonts w:cs="Arial"/>
                <w:b/>
                <w:color w:val="FFFFFF"/>
                <w:sz w:val="20"/>
                <w:szCs w:val="20"/>
              </w:rPr>
              <w:t>Deferred)</w:t>
            </w:r>
          </w:p>
        </w:tc>
      </w:tr>
      <w:tr w:rsidR="009807A9" w:rsidRPr="009807A9" w14:paraId="09C6579B" w14:textId="77777777" w:rsidTr="00AB270D">
        <w:trPr>
          <w:trHeight w:val="273"/>
        </w:trPr>
        <w:tc>
          <w:tcPr>
            <w:tcW w:w="866" w:type="dxa"/>
            <w:tcBorders>
              <w:top w:val="single" w:sz="4" w:space="0" w:color="95B3D7"/>
              <w:left w:val="nil"/>
              <w:bottom w:val="single" w:sz="4" w:space="0" w:color="95B3D7"/>
              <w:right w:val="nil"/>
            </w:tcBorders>
            <w:shd w:val="clear" w:color="auto" w:fill="DBE5F1"/>
          </w:tcPr>
          <w:p w14:paraId="5D1457B7" w14:textId="77777777" w:rsidR="009807A9" w:rsidRPr="009807A9" w:rsidRDefault="009807A9" w:rsidP="009807A9">
            <w:pPr>
              <w:spacing w:before="60" w:after="60"/>
              <w:rPr>
                <w:rFonts w:ascii="Calibri" w:hAnsi="Calibri" w:cs="Arial"/>
                <w:b/>
                <w:color w:val="000000"/>
                <w:sz w:val="20"/>
                <w:szCs w:val="20"/>
              </w:rPr>
            </w:pPr>
            <w:r w:rsidRPr="009807A9">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7075ECEE"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bCs/>
                <w:sz w:val="20"/>
                <w:szCs w:val="20"/>
              </w:rPr>
              <w:t>FinancialInstitutionAccount.Number not allowing alpha characters and generates an XBRL error. ELS states that alpha characters are allowed.</w:t>
            </w:r>
          </w:p>
        </w:tc>
        <w:tc>
          <w:tcPr>
            <w:tcW w:w="2268" w:type="dxa"/>
            <w:gridSpan w:val="2"/>
            <w:tcBorders>
              <w:top w:val="single" w:sz="4" w:space="0" w:color="95B3D7"/>
              <w:left w:val="nil"/>
              <w:bottom w:val="single" w:sz="4" w:space="0" w:color="95B3D7"/>
              <w:right w:val="nil"/>
            </w:tcBorders>
            <w:shd w:val="clear" w:color="auto" w:fill="DBE5F1"/>
          </w:tcPr>
          <w:p w14:paraId="770F646A" w14:textId="60DB91C9" w:rsidR="009807A9" w:rsidRPr="009807A9" w:rsidRDefault="009807A9" w:rsidP="009807A9">
            <w:pPr>
              <w:spacing w:before="60" w:after="60"/>
              <w:rPr>
                <w:rFonts w:ascii="Calibri" w:hAnsi="Calibri" w:cs="Calibri"/>
                <w:color w:val="000000"/>
                <w:sz w:val="20"/>
                <w:szCs w:val="20"/>
              </w:rPr>
            </w:pPr>
            <w:r w:rsidRPr="009807A9">
              <w:rPr>
                <w:rFonts w:ascii="Calibri" w:hAnsi="Calibri" w:cs="Calibri"/>
                <w:color w:val="000000"/>
                <w:sz w:val="20"/>
                <w:szCs w:val="20"/>
              </w:rPr>
              <w:t>iitr.000</w:t>
            </w:r>
            <w:r w:rsidR="00BB71DE">
              <w:rPr>
                <w:rFonts w:ascii="Calibri" w:hAnsi="Calibri" w:cs="Calibri"/>
                <w:color w:val="000000"/>
                <w:sz w:val="20"/>
                <w:szCs w:val="20"/>
              </w:rPr>
              <w:t>3</w:t>
            </w:r>
            <w:r w:rsidRPr="009807A9">
              <w:rPr>
                <w:rFonts w:ascii="Calibri" w:hAnsi="Calibri" w:cs="Calibri"/>
                <w:color w:val="000000"/>
                <w:sz w:val="20"/>
                <w:szCs w:val="20"/>
              </w:rPr>
              <w:t>.201</w:t>
            </w:r>
            <w:r w:rsidR="00BB71DE">
              <w:rPr>
                <w:rFonts w:ascii="Calibri" w:hAnsi="Calibri" w:cs="Calibri"/>
                <w:color w:val="000000"/>
                <w:sz w:val="20"/>
                <w:szCs w:val="20"/>
              </w:rPr>
              <w:t>6</w:t>
            </w:r>
            <w:r w:rsidRPr="009807A9">
              <w:rPr>
                <w:rFonts w:ascii="Calibri" w:hAnsi="Calibri" w:cs="Calibri"/>
                <w:color w:val="000000"/>
                <w:sz w:val="20"/>
                <w:szCs w:val="20"/>
              </w:rPr>
              <w:t>.lodge</w:t>
            </w:r>
          </w:p>
          <w:p w14:paraId="248C1D63" w14:textId="30ACB35A" w:rsidR="009807A9" w:rsidRPr="009807A9" w:rsidRDefault="009807A9" w:rsidP="00BB71DE">
            <w:pPr>
              <w:spacing w:before="60" w:after="60"/>
              <w:rPr>
                <w:rFonts w:ascii="Calibri" w:hAnsi="Calibri" w:cs="Arial"/>
                <w:color w:val="000000"/>
                <w:sz w:val="20"/>
                <w:szCs w:val="20"/>
              </w:rPr>
            </w:pPr>
            <w:r w:rsidRPr="009807A9">
              <w:rPr>
                <w:rFonts w:ascii="Calibri" w:hAnsi="Calibri" w:cs="Calibri"/>
                <w:color w:val="000000"/>
                <w:sz w:val="20"/>
                <w:szCs w:val="20"/>
              </w:rPr>
              <w:t>iitr.000</w:t>
            </w:r>
            <w:r w:rsidR="00BB71DE">
              <w:rPr>
                <w:rFonts w:ascii="Calibri" w:hAnsi="Calibri" w:cs="Calibri"/>
                <w:color w:val="000000"/>
                <w:sz w:val="20"/>
                <w:szCs w:val="20"/>
              </w:rPr>
              <w:t>3</w:t>
            </w:r>
            <w:r w:rsidRPr="009807A9">
              <w:rPr>
                <w:rFonts w:ascii="Calibri" w:hAnsi="Calibri" w:cs="Calibri"/>
                <w:color w:val="000000"/>
                <w:sz w:val="20"/>
                <w:szCs w:val="20"/>
              </w:rPr>
              <w:t>.201</w:t>
            </w:r>
            <w:r w:rsidR="00BB71DE">
              <w:rPr>
                <w:rFonts w:ascii="Calibri" w:hAnsi="Calibri" w:cs="Calibri"/>
                <w:color w:val="000000"/>
                <w:sz w:val="20"/>
                <w:szCs w:val="20"/>
              </w:rPr>
              <w:t>6</w:t>
            </w:r>
            <w:r w:rsidRPr="009807A9">
              <w:rPr>
                <w:rFonts w:ascii="Calibri" w:hAnsi="Calibri" w:cs="Calibri"/>
                <w:color w:val="000000"/>
                <w:sz w:val="20"/>
                <w:szCs w:val="20"/>
              </w:rPr>
              <w:t>.prelodge</w:t>
            </w:r>
          </w:p>
        </w:tc>
        <w:tc>
          <w:tcPr>
            <w:tcW w:w="1329" w:type="dxa"/>
            <w:gridSpan w:val="2"/>
            <w:tcBorders>
              <w:top w:val="single" w:sz="4" w:space="0" w:color="95B3D7"/>
              <w:left w:val="nil"/>
              <w:bottom w:val="single" w:sz="4" w:space="0" w:color="95B3D7"/>
              <w:right w:val="nil"/>
            </w:tcBorders>
            <w:shd w:val="clear" w:color="auto" w:fill="DBE5F1"/>
          </w:tcPr>
          <w:p w14:paraId="2E502194"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Calibri"/>
                <w:color w:val="000000"/>
                <w:sz w:val="20"/>
                <w:szCs w:val="20"/>
              </w:rPr>
              <w:t>INC25086690</w:t>
            </w:r>
          </w:p>
        </w:tc>
        <w:tc>
          <w:tcPr>
            <w:tcW w:w="3774" w:type="dxa"/>
            <w:gridSpan w:val="3"/>
            <w:tcBorders>
              <w:top w:val="single" w:sz="4" w:space="0" w:color="95B3D7"/>
              <w:left w:val="nil"/>
              <w:bottom w:val="single" w:sz="4" w:space="0" w:color="95B3D7"/>
              <w:right w:val="nil"/>
            </w:tcBorders>
            <w:shd w:val="clear" w:color="auto" w:fill="DBE5F1"/>
          </w:tcPr>
          <w:p w14:paraId="5324F099" w14:textId="77777777" w:rsidR="009807A9" w:rsidRPr="009807A9" w:rsidRDefault="009807A9" w:rsidP="009807A9">
            <w:pPr>
              <w:contextualSpacing/>
              <w:rPr>
                <w:rFonts w:ascii="Calibri" w:hAnsi="Calibri"/>
                <w:color w:val="000000"/>
                <w:sz w:val="20"/>
                <w:szCs w:val="20"/>
              </w:rPr>
            </w:pPr>
            <w:r w:rsidRPr="009807A9">
              <w:rPr>
                <w:rFonts w:ascii="Calibri" w:hAnsi="Calibri"/>
                <w:color w:val="000000"/>
                <w:sz w:val="20"/>
                <w:szCs w:val="20"/>
              </w:rPr>
              <w:t>Update the IITR Definitional Taxonomy, Financial Institution Account Financial Institution Account Number to allow alpha characters and align SBR with ELS.</w:t>
            </w:r>
          </w:p>
          <w:p w14:paraId="4B2F0283" w14:textId="77777777" w:rsidR="009807A9" w:rsidRPr="009807A9" w:rsidRDefault="009807A9" w:rsidP="009807A9">
            <w:pPr>
              <w:contextualSpacing/>
              <w:rPr>
                <w:rFonts w:ascii="Calibri" w:hAnsi="Calibri"/>
                <w:color w:val="000000"/>
                <w:sz w:val="20"/>
                <w:szCs w:val="20"/>
              </w:rPr>
            </w:pPr>
          </w:p>
          <w:p w14:paraId="658028C4" w14:textId="77777777" w:rsidR="009807A9" w:rsidRPr="009807A9" w:rsidRDefault="009807A9" w:rsidP="009807A9">
            <w:pPr>
              <w:contextualSpacing/>
              <w:rPr>
                <w:rFonts w:ascii="Calibri" w:hAnsi="Calibri"/>
                <w:color w:val="000000"/>
                <w:sz w:val="20"/>
                <w:szCs w:val="20"/>
              </w:rPr>
            </w:pPr>
            <w:r w:rsidRPr="009807A9">
              <w:rPr>
                <w:rFonts w:ascii="Calibri" w:hAnsi="Calibri"/>
                <w:b/>
                <w:bCs/>
                <w:color w:val="000000"/>
                <w:sz w:val="20"/>
                <w:szCs w:val="20"/>
              </w:rPr>
              <w:t>From:</w:t>
            </w:r>
          </w:p>
          <w:p w14:paraId="00A8C47E" w14:textId="77777777" w:rsidR="009807A9" w:rsidRPr="009807A9" w:rsidRDefault="009807A9" w:rsidP="009807A9">
            <w:pPr>
              <w:contextualSpacing/>
              <w:rPr>
                <w:rFonts w:ascii="Calibri" w:hAnsi="Calibri"/>
                <w:color w:val="000000"/>
                <w:sz w:val="20"/>
                <w:szCs w:val="20"/>
              </w:rPr>
            </w:pPr>
            <w:r w:rsidRPr="009807A9">
              <w:rPr>
                <w:rFonts w:ascii="Calibri" w:hAnsi="Calibri"/>
                <w:color w:val="000000"/>
                <w:sz w:val="20"/>
                <w:szCs w:val="20"/>
              </w:rPr>
              <w:t>([0-9])*</w:t>
            </w:r>
          </w:p>
          <w:p w14:paraId="6586CEB8" w14:textId="77777777" w:rsidR="009807A9" w:rsidRPr="009807A9" w:rsidRDefault="009807A9" w:rsidP="009807A9">
            <w:pPr>
              <w:contextualSpacing/>
              <w:rPr>
                <w:rFonts w:ascii="Calibri" w:hAnsi="Calibri"/>
                <w:color w:val="000000"/>
                <w:sz w:val="20"/>
                <w:szCs w:val="20"/>
              </w:rPr>
            </w:pPr>
          </w:p>
          <w:p w14:paraId="7FB5447B" w14:textId="77777777" w:rsidR="009807A9" w:rsidRPr="009807A9" w:rsidRDefault="009807A9" w:rsidP="009807A9">
            <w:pPr>
              <w:contextualSpacing/>
              <w:rPr>
                <w:rFonts w:ascii="Calibri" w:hAnsi="Calibri"/>
                <w:color w:val="000000"/>
                <w:sz w:val="20"/>
                <w:szCs w:val="20"/>
              </w:rPr>
            </w:pPr>
            <w:r w:rsidRPr="009807A9">
              <w:rPr>
                <w:rFonts w:ascii="Calibri" w:hAnsi="Calibri"/>
                <w:b/>
                <w:bCs/>
                <w:color w:val="000000"/>
                <w:sz w:val="20"/>
                <w:szCs w:val="20"/>
              </w:rPr>
              <w:t>To:</w:t>
            </w:r>
          </w:p>
          <w:p w14:paraId="68110D9B" w14:textId="77777777" w:rsidR="009807A9" w:rsidRPr="009807A9" w:rsidRDefault="009807A9" w:rsidP="009807A9">
            <w:pPr>
              <w:contextualSpacing/>
              <w:rPr>
                <w:rFonts w:ascii="Calibri" w:hAnsi="Calibri" w:cs="Calibri"/>
                <w:color w:val="000000"/>
                <w:sz w:val="20"/>
                <w:szCs w:val="20"/>
              </w:rPr>
            </w:pPr>
            <w:r w:rsidRPr="009807A9">
              <w:rPr>
                <w:rFonts w:ascii="Calibri" w:hAnsi="Calibri"/>
                <w:color w:val="000000"/>
                <w:sz w:val="20"/>
                <w:szCs w:val="20"/>
              </w:rPr>
              <w:t>([a-z, A-Z, 0-9])*</w:t>
            </w:r>
          </w:p>
          <w:p w14:paraId="7143D4F0" w14:textId="77777777" w:rsidR="009807A9" w:rsidRPr="009807A9" w:rsidRDefault="009807A9" w:rsidP="009807A9">
            <w:pPr>
              <w:contextualSpacing/>
              <w:rPr>
                <w:rFonts w:ascii="Calibri" w:hAnsi="Calibri" w:cs="Calibri"/>
                <w:color w:val="000000"/>
                <w:sz w:val="20"/>
                <w:szCs w:val="20"/>
              </w:rPr>
            </w:pPr>
          </w:p>
          <w:p w14:paraId="524CEF07"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gridSpan w:val="2"/>
            <w:tcBorders>
              <w:top w:val="single" w:sz="4" w:space="0" w:color="95B3D7"/>
              <w:left w:val="nil"/>
              <w:bottom w:val="single" w:sz="4" w:space="0" w:color="95B3D7"/>
              <w:right w:val="nil"/>
            </w:tcBorders>
            <w:shd w:val="clear" w:color="auto" w:fill="DBE5F1"/>
          </w:tcPr>
          <w:p w14:paraId="6C7AB27C"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Arial"/>
                <w:sz w:val="20"/>
                <w:szCs w:val="20"/>
              </w:rPr>
              <w:t>16.11.2017</w:t>
            </w:r>
          </w:p>
        </w:tc>
        <w:tc>
          <w:tcPr>
            <w:tcW w:w="1472" w:type="dxa"/>
            <w:gridSpan w:val="2"/>
            <w:tcBorders>
              <w:top w:val="single" w:sz="4" w:space="0" w:color="95B3D7"/>
              <w:left w:val="nil"/>
              <w:bottom w:val="single" w:sz="4" w:space="0" w:color="95B3D7"/>
              <w:right w:val="nil"/>
            </w:tcBorders>
            <w:shd w:val="clear" w:color="auto" w:fill="DBE5F1"/>
          </w:tcPr>
          <w:p w14:paraId="3A1E422C"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Arial"/>
                <w:color w:val="000000"/>
                <w:sz w:val="20"/>
                <w:szCs w:val="20"/>
              </w:rPr>
              <w:t>TBD</w:t>
            </w:r>
          </w:p>
        </w:tc>
        <w:tc>
          <w:tcPr>
            <w:tcW w:w="1508" w:type="dxa"/>
            <w:tcBorders>
              <w:top w:val="single" w:sz="4" w:space="0" w:color="95B3D7"/>
              <w:left w:val="nil"/>
              <w:bottom w:val="single" w:sz="4" w:space="0" w:color="95B3D7"/>
              <w:right w:val="nil"/>
            </w:tcBorders>
            <w:shd w:val="clear" w:color="auto" w:fill="DBE5F1"/>
          </w:tcPr>
          <w:p w14:paraId="35DD6707" w14:textId="77777777" w:rsidR="009807A9" w:rsidRPr="009807A9" w:rsidRDefault="009807A9" w:rsidP="009807A9">
            <w:pPr>
              <w:tabs>
                <w:tab w:val="left" w:pos="1338"/>
              </w:tabs>
              <w:spacing w:before="60" w:after="60"/>
              <w:rPr>
                <w:rFonts w:ascii="Calibri" w:hAnsi="Calibri" w:cs="Arial"/>
                <w:sz w:val="20"/>
                <w:szCs w:val="20"/>
              </w:rPr>
            </w:pPr>
            <w:r w:rsidRPr="009807A9">
              <w:rPr>
                <w:rFonts w:ascii="Calibri" w:hAnsi="Calibri" w:cs="Arial"/>
                <w:sz w:val="20"/>
                <w:szCs w:val="20"/>
              </w:rPr>
              <w:t>Open</w:t>
            </w:r>
          </w:p>
        </w:tc>
      </w:tr>
    </w:tbl>
    <w:p w14:paraId="605FFD5C" w14:textId="77777777" w:rsidR="009807A9" w:rsidRDefault="009807A9" w:rsidP="009807A9">
      <w:pPr>
        <w:pStyle w:val="Maintext"/>
        <w:jc w:val="both"/>
      </w:pPr>
    </w:p>
    <w:p w14:paraId="5D8789C9" w14:textId="5DE77ED3" w:rsidR="009807A9" w:rsidRDefault="009807A9" w:rsidP="009807A9">
      <w:pPr>
        <w:pStyle w:val="Heading2"/>
        <w:spacing w:before="200"/>
      </w:pPr>
      <w:bookmarkStart w:id="130" w:name="_Toc491187739"/>
      <w:bookmarkStart w:id="131" w:name="_Toc524528479"/>
      <w:r>
        <w:t xml:space="preserve">Future </w:t>
      </w:r>
      <w:bookmarkEnd w:id="130"/>
      <w:r w:rsidR="00CD422C">
        <w:t>scope</w:t>
      </w:r>
      <w:bookmarkEnd w:id="131"/>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9807A9" w:rsidRPr="00E721B4" w14:paraId="185F953E" w14:textId="77777777" w:rsidTr="009807A9">
        <w:trPr>
          <w:trHeight w:val="273"/>
          <w:tblHeader/>
        </w:trPr>
        <w:tc>
          <w:tcPr>
            <w:tcW w:w="1149" w:type="dxa"/>
            <w:tcBorders>
              <w:top w:val="single" w:sz="4" w:space="0" w:color="95B3D7"/>
              <w:left w:val="nil"/>
              <w:bottom w:val="single" w:sz="4" w:space="0" w:color="95B3D7"/>
              <w:right w:val="nil"/>
            </w:tcBorders>
            <w:shd w:val="clear" w:color="4F81BD" w:fill="4F81BD"/>
          </w:tcPr>
          <w:p w14:paraId="33BDDC48" w14:textId="77777777" w:rsidR="009807A9" w:rsidRDefault="009807A9" w:rsidP="009807A9">
            <w:pPr>
              <w:spacing w:before="60" w:after="60"/>
              <w:rPr>
                <w:rFonts w:cs="Arial"/>
                <w:b/>
                <w:color w:val="FFFFFF"/>
                <w:sz w:val="20"/>
                <w:szCs w:val="20"/>
              </w:rPr>
            </w:pPr>
            <w:r>
              <w:rPr>
                <w:rFonts w:cs="Arial"/>
                <w:b/>
                <w:color w:val="FFFFFF"/>
                <w:sz w:val="20"/>
                <w:szCs w:val="20"/>
              </w:rPr>
              <w:t xml:space="preserve">Change </w:t>
            </w:r>
          </w:p>
          <w:p w14:paraId="15B87E17" w14:textId="77777777" w:rsidR="009807A9" w:rsidRPr="00E721B4" w:rsidRDefault="009807A9" w:rsidP="009807A9">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61C9FA37"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1C910339" w14:textId="77777777" w:rsidR="009807A9" w:rsidRDefault="009807A9" w:rsidP="009807A9">
            <w:pPr>
              <w:spacing w:before="60" w:after="60"/>
              <w:rPr>
                <w:rFonts w:cs="Arial"/>
                <w:b/>
                <w:color w:val="FFFFFF"/>
                <w:sz w:val="20"/>
                <w:szCs w:val="20"/>
              </w:rPr>
            </w:pPr>
            <w:r w:rsidRPr="00E721B4">
              <w:rPr>
                <w:rFonts w:cs="Arial"/>
                <w:b/>
                <w:color w:val="FFFFFF"/>
                <w:sz w:val="20"/>
                <w:szCs w:val="20"/>
              </w:rPr>
              <w:t xml:space="preserve">Impacted </w:t>
            </w:r>
          </w:p>
          <w:p w14:paraId="02356320"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552865B1"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 xml:space="preserve">Proposed </w:t>
            </w:r>
          </w:p>
          <w:p w14:paraId="09D21172"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AF3FA3C"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Proposed</w:t>
            </w:r>
          </w:p>
          <w:p w14:paraId="5CD3B5FF"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40F9EE8C" w14:textId="77777777" w:rsidR="009807A9" w:rsidRDefault="009807A9" w:rsidP="009807A9">
            <w:pPr>
              <w:tabs>
                <w:tab w:val="left" w:pos="1338"/>
              </w:tabs>
              <w:spacing w:before="60" w:after="60"/>
              <w:rPr>
                <w:rFonts w:cs="Arial"/>
                <w:b/>
                <w:color w:val="FFFFFF"/>
                <w:sz w:val="20"/>
                <w:szCs w:val="20"/>
              </w:rPr>
            </w:pPr>
            <w:r>
              <w:rPr>
                <w:rFonts w:cs="Arial"/>
                <w:b/>
                <w:color w:val="FFFFFF"/>
                <w:sz w:val="20"/>
                <w:szCs w:val="20"/>
              </w:rPr>
              <w:t>Change Status (Open/</w:t>
            </w:r>
          </w:p>
          <w:p w14:paraId="4F4154D0" w14:textId="77777777" w:rsidR="009807A9" w:rsidRPr="00E721B4" w:rsidRDefault="009807A9" w:rsidP="009807A9">
            <w:pPr>
              <w:tabs>
                <w:tab w:val="left" w:pos="1338"/>
              </w:tabs>
              <w:spacing w:before="60" w:after="60"/>
              <w:rPr>
                <w:rFonts w:cs="Arial"/>
                <w:b/>
                <w:color w:val="FFFFFF"/>
                <w:sz w:val="20"/>
                <w:szCs w:val="20"/>
              </w:rPr>
            </w:pPr>
            <w:r>
              <w:rPr>
                <w:rFonts w:cs="Arial"/>
                <w:b/>
                <w:color w:val="FFFFFF"/>
                <w:sz w:val="20"/>
                <w:szCs w:val="20"/>
              </w:rPr>
              <w:t>Closed)</w:t>
            </w:r>
          </w:p>
        </w:tc>
      </w:tr>
      <w:tr w:rsidR="009807A9" w:rsidRPr="001B4F91" w14:paraId="5B59F5B4" w14:textId="77777777" w:rsidTr="009807A9">
        <w:trPr>
          <w:trHeight w:val="273"/>
        </w:trPr>
        <w:tc>
          <w:tcPr>
            <w:tcW w:w="1149" w:type="dxa"/>
            <w:tcBorders>
              <w:top w:val="single" w:sz="4" w:space="0" w:color="95B3D7"/>
              <w:left w:val="nil"/>
              <w:bottom w:val="single" w:sz="4" w:space="0" w:color="95B3D7"/>
              <w:right w:val="nil"/>
            </w:tcBorders>
            <w:shd w:val="clear" w:color="auto" w:fill="DBE5F1"/>
          </w:tcPr>
          <w:p w14:paraId="25ED31A9" w14:textId="182C044A" w:rsidR="009807A9" w:rsidRPr="001B4F91" w:rsidRDefault="001B4F91" w:rsidP="009807A9">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1796D479" w14:textId="646A895B" w:rsidR="009807A9" w:rsidRPr="001B4F91" w:rsidRDefault="009807A9" w:rsidP="009807A9">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061E2A7" w14:textId="2E82A116" w:rsidR="009807A9" w:rsidRPr="001B4F91" w:rsidRDefault="009807A9" w:rsidP="009807A9">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640D918" w14:textId="7A15B9B7" w:rsidR="009807A9" w:rsidRPr="001B4F91" w:rsidRDefault="009807A9" w:rsidP="009807A9">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0D51894" w14:textId="34108D9E" w:rsidR="009807A9" w:rsidRPr="001B4F91" w:rsidRDefault="009807A9" w:rsidP="009807A9">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1A1CBBB6" w14:textId="2F3F8CFD" w:rsidR="009807A9" w:rsidRPr="001B4F91" w:rsidRDefault="009807A9" w:rsidP="009807A9">
            <w:pPr>
              <w:tabs>
                <w:tab w:val="left" w:pos="1338"/>
              </w:tabs>
              <w:spacing w:before="60" w:after="60"/>
              <w:rPr>
                <w:rFonts w:cs="Arial"/>
                <w:sz w:val="20"/>
                <w:szCs w:val="20"/>
              </w:rPr>
            </w:pPr>
          </w:p>
        </w:tc>
      </w:tr>
    </w:tbl>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524528480"/>
      <w:r>
        <w:rPr>
          <w:color w:val="1F497D"/>
        </w:rPr>
        <w:lastRenderedPageBreak/>
        <w:t>Appendix A – Prior Version History</w:t>
      </w:r>
      <w:bookmarkEnd w:id="132"/>
      <w:bookmarkEnd w:id="133"/>
    </w:p>
    <w:p w14:paraId="5E41787E" w14:textId="77777777" w:rsidR="00445747" w:rsidRDefault="00445747" w:rsidP="002E11A1">
      <w:pPr>
        <w:pStyle w:val="Maintext"/>
        <w:jc w:val="both"/>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6164EA" w14:paraId="6EF8E6C4" w14:textId="77777777" w:rsidTr="006164EA">
        <w:trPr>
          <w:tblHeader/>
        </w:trPr>
        <w:tc>
          <w:tcPr>
            <w:tcW w:w="1163" w:type="dxa"/>
            <w:tcBorders>
              <w:top w:val="single" w:sz="4" w:space="0" w:color="auto"/>
              <w:left w:val="single" w:sz="4" w:space="0" w:color="auto"/>
              <w:bottom w:val="single" w:sz="6" w:space="0" w:color="auto"/>
              <w:right w:val="single" w:sz="6" w:space="0" w:color="auto"/>
            </w:tcBorders>
            <w:shd w:val="clear" w:color="auto" w:fill="C6D9F1"/>
            <w:hideMark/>
          </w:tcPr>
          <w:p w14:paraId="002A7B08" w14:textId="77777777" w:rsidR="006164EA" w:rsidRDefault="006164EA">
            <w:pPr>
              <w:pStyle w:val="VersionHead"/>
              <w:spacing w:before="120" w:after="120"/>
              <w:rPr>
                <w:b/>
              </w:rPr>
            </w:pPr>
            <w:r>
              <w:rPr>
                <w:b/>
              </w:rPr>
              <w:t>Version</w:t>
            </w:r>
          </w:p>
        </w:tc>
        <w:tc>
          <w:tcPr>
            <w:tcW w:w="1590" w:type="dxa"/>
            <w:tcBorders>
              <w:top w:val="single" w:sz="4" w:space="0" w:color="auto"/>
              <w:left w:val="single" w:sz="6" w:space="0" w:color="auto"/>
              <w:bottom w:val="single" w:sz="6" w:space="0" w:color="auto"/>
              <w:right w:val="single" w:sz="6" w:space="0" w:color="auto"/>
            </w:tcBorders>
            <w:shd w:val="clear" w:color="auto" w:fill="C6D9F1"/>
            <w:hideMark/>
          </w:tcPr>
          <w:p w14:paraId="78BE95AE" w14:textId="77777777" w:rsidR="006164EA" w:rsidRDefault="006164EA">
            <w:pPr>
              <w:pStyle w:val="VersionHead"/>
              <w:spacing w:before="120" w:after="120"/>
              <w:rPr>
                <w:b/>
              </w:rPr>
            </w:pPr>
            <w:r>
              <w:rPr>
                <w:b/>
              </w:rPr>
              <w:t>Release date</w:t>
            </w:r>
          </w:p>
        </w:tc>
        <w:tc>
          <w:tcPr>
            <w:tcW w:w="6490" w:type="dxa"/>
            <w:tcBorders>
              <w:top w:val="single" w:sz="4" w:space="0" w:color="auto"/>
              <w:left w:val="single" w:sz="6" w:space="0" w:color="auto"/>
              <w:bottom w:val="single" w:sz="6" w:space="0" w:color="auto"/>
              <w:right w:val="single" w:sz="4" w:space="0" w:color="auto"/>
            </w:tcBorders>
            <w:shd w:val="clear" w:color="auto" w:fill="C6D9F1"/>
            <w:hideMark/>
          </w:tcPr>
          <w:p w14:paraId="428121C2" w14:textId="77777777" w:rsidR="006164EA" w:rsidRDefault="006164EA">
            <w:pPr>
              <w:pStyle w:val="VersionHead"/>
              <w:spacing w:before="120" w:after="120"/>
              <w:rPr>
                <w:b/>
              </w:rPr>
            </w:pPr>
            <w:r>
              <w:rPr>
                <w:b/>
              </w:rPr>
              <w:t>Description of changes</w:t>
            </w:r>
          </w:p>
        </w:tc>
      </w:tr>
      <w:tr w:rsidR="001967A1" w14:paraId="2406B20B" w14:textId="77777777" w:rsidTr="006164EA">
        <w:tc>
          <w:tcPr>
            <w:tcW w:w="1163" w:type="dxa"/>
            <w:tcBorders>
              <w:top w:val="single" w:sz="6" w:space="0" w:color="auto"/>
              <w:left w:val="single" w:sz="4" w:space="0" w:color="auto"/>
              <w:bottom w:val="single" w:sz="6" w:space="0" w:color="auto"/>
              <w:right w:val="single" w:sz="6" w:space="0" w:color="auto"/>
            </w:tcBorders>
          </w:tcPr>
          <w:p w14:paraId="358834ED" w14:textId="607991D1" w:rsidR="001967A1" w:rsidRPr="00471BC7" w:rsidRDefault="001967A1">
            <w:pPr>
              <w:pStyle w:val="Version2"/>
              <w:spacing w:before="120" w:after="120"/>
            </w:pPr>
            <w:r w:rsidRPr="00471BC7">
              <w:t>2.</w:t>
            </w:r>
            <w:r>
              <w:t>6</w:t>
            </w:r>
          </w:p>
        </w:tc>
        <w:tc>
          <w:tcPr>
            <w:tcW w:w="1590" w:type="dxa"/>
            <w:tcBorders>
              <w:top w:val="single" w:sz="6" w:space="0" w:color="auto"/>
              <w:left w:val="single" w:sz="6" w:space="0" w:color="auto"/>
              <w:bottom w:val="single" w:sz="6" w:space="0" w:color="auto"/>
              <w:right w:val="single" w:sz="6" w:space="0" w:color="auto"/>
            </w:tcBorders>
          </w:tcPr>
          <w:p w14:paraId="45633B45" w14:textId="00B76A0C" w:rsidR="001967A1" w:rsidRDefault="001967A1">
            <w:pPr>
              <w:pStyle w:val="Version2"/>
              <w:spacing w:before="120" w:after="120"/>
              <w:jc w:val="center"/>
            </w:pPr>
            <w:r>
              <w:t>20</w:t>
            </w:r>
            <w:r w:rsidRPr="00471BC7">
              <w:t>/</w:t>
            </w:r>
            <w:r>
              <w:t>09</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2358F9E5" w14:textId="77777777" w:rsidR="001967A1" w:rsidRDefault="001967A1" w:rsidP="00E12B97">
            <w:pPr>
              <w:pStyle w:val="Version2"/>
              <w:spacing w:before="120" w:after="120"/>
              <w:ind w:left="0"/>
            </w:pPr>
            <w:r>
              <w:t>This document has been updated for the September 2018 release for EVTE and PROD.</w:t>
            </w:r>
          </w:p>
          <w:p w14:paraId="27778AF1" w14:textId="77777777" w:rsidR="001967A1" w:rsidRPr="00301633" w:rsidRDefault="001967A1" w:rsidP="00E12B9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019F8FC" w14:textId="77777777" w:rsidR="001967A1" w:rsidRDefault="001967A1" w:rsidP="00E12B97">
            <w:pPr>
              <w:pStyle w:val="Version2"/>
              <w:spacing w:before="120" w:after="120"/>
              <w:rPr>
                <w:b/>
              </w:rPr>
            </w:pPr>
            <w:r>
              <w:rPr>
                <w:b/>
              </w:rPr>
              <w:t>Updated:</w:t>
            </w:r>
          </w:p>
          <w:p w14:paraId="6F71AAEE" w14:textId="77777777" w:rsidR="001967A1" w:rsidRPr="003167ED" w:rsidRDefault="001967A1" w:rsidP="00E12B9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6B76AAD" w14:textId="77777777" w:rsidR="001967A1" w:rsidRPr="003167ED" w:rsidRDefault="001967A1" w:rsidP="00E12B97">
            <w:pPr>
              <w:pStyle w:val="Version2"/>
              <w:spacing w:before="0" w:after="0"/>
              <w:rPr>
                <w:rFonts w:ascii="Calibri" w:hAnsi="Calibri"/>
                <w:sz w:val="20"/>
                <w:szCs w:val="20"/>
              </w:rPr>
            </w:pPr>
            <w:r>
              <w:rPr>
                <w:i/>
                <w:sz w:val="18"/>
                <w:szCs w:val="18"/>
              </w:rPr>
              <w:t>Refer to the artefacts change history for further information.</w:t>
            </w:r>
          </w:p>
          <w:p w14:paraId="75845AF7" w14:textId="77777777" w:rsidR="001967A1" w:rsidRPr="009C2424" w:rsidRDefault="001967A1" w:rsidP="00E12B97">
            <w:pPr>
              <w:pStyle w:val="Version2"/>
              <w:ind w:left="1832"/>
              <w:rPr>
                <w:i/>
                <w:color w:val="000000"/>
                <w:sz w:val="16"/>
                <w:szCs w:val="16"/>
              </w:rPr>
            </w:pPr>
          </w:p>
          <w:p w14:paraId="71A2BA20" w14:textId="77777777" w:rsidR="001967A1" w:rsidRDefault="001967A1" w:rsidP="00E12B97">
            <w:pPr>
              <w:pStyle w:val="Version2"/>
              <w:numPr>
                <w:ilvl w:val="0"/>
                <w:numId w:val="22"/>
              </w:numPr>
              <w:spacing w:before="0" w:after="0"/>
              <w:rPr>
                <w:rFonts w:ascii="Calibri" w:hAnsi="Calibri" w:cs="Calibri"/>
                <w:i/>
                <w:sz w:val="18"/>
                <w:szCs w:val="18"/>
              </w:rPr>
            </w:pPr>
            <w:r w:rsidRPr="001D2675">
              <w:rPr>
                <w:rFonts w:ascii="Calibri" w:hAnsi="Calibri" w:cs="Calibri"/>
                <w:b/>
                <w:color w:val="1F497D"/>
                <w:sz w:val="20"/>
                <w:szCs w:val="20"/>
              </w:rPr>
              <w:t>ATO DIDS.0001 2014 Validation Rules</w:t>
            </w:r>
            <w:r w:rsidRPr="00973680">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0ACB5C55" w14:textId="77777777" w:rsidR="001967A1" w:rsidRPr="00973680" w:rsidRDefault="001967A1" w:rsidP="00E12B97">
            <w:pPr>
              <w:pStyle w:val="Version2"/>
              <w:numPr>
                <w:ilvl w:val="0"/>
                <w:numId w:val="22"/>
              </w:numPr>
              <w:spacing w:before="0" w:after="0"/>
              <w:rPr>
                <w:rFonts w:ascii="Calibri" w:hAnsi="Calibri" w:cs="Calibri"/>
                <w:b/>
                <w:color w:val="1F497D"/>
                <w:sz w:val="20"/>
                <w:szCs w:val="20"/>
              </w:rPr>
            </w:pPr>
            <w:r w:rsidRPr="001D2675">
              <w:rPr>
                <w:rFonts w:ascii="Calibri" w:hAnsi="Calibri" w:cs="Calibri"/>
                <w:b/>
                <w:color w:val="1F497D"/>
                <w:sz w:val="20"/>
                <w:szCs w:val="20"/>
              </w:rPr>
              <w:t>ATO IITR 2016 Schematron.zip</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36A1E25A" w14:textId="77777777" w:rsidR="001967A1" w:rsidRDefault="001967A1" w:rsidP="00E12B97">
            <w:pPr>
              <w:pStyle w:val="Version2"/>
              <w:spacing w:before="0" w:after="0"/>
              <w:ind w:left="360"/>
              <w:rPr>
                <w:rFonts w:ascii="Calibri" w:hAnsi="Calibri" w:cs="Calibri"/>
                <w:bCs/>
                <w:sz w:val="18"/>
                <w:szCs w:val="18"/>
              </w:rPr>
            </w:pPr>
          </w:p>
          <w:p w14:paraId="7B755662" w14:textId="77777777" w:rsidR="001967A1" w:rsidRPr="00924576" w:rsidRDefault="001967A1" w:rsidP="00E12B9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F7FD693" w14:textId="77777777" w:rsidR="001967A1" w:rsidRPr="0063469F" w:rsidRDefault="001967A1" w:rsidP="00E12B97">
            <w:pPr>
              <w:pStyle w:val="Version2"/>
              <w:spacing w:before="0" w:after="120"/>
              <w:rPr>
                <w:bCs/>
                <w:sz w:val="18"/>
                <w:szCs w:val="18"/>
              </w:rPr>
            </w:pPr>
            <w:r w:rsidRPr="0063469F">
              <w:rPr>
                <w:bCs/>
                <w:sz w:val="18"/>
                <w:szCs w:val="18"/>
              </w:rPr>
              <w:t>No known issues or future scope at time of publication.</w:t>
            </w:r>
          </w:p>
          <w:p w14:paraId="4657B1AC" w14:textId="77777777" w:rsidR="001967A1" w:rsidRDefault="001967A1" w:rsidP="00E12B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AE5915F" w14:textId="1770E122" w:rsidR="001967A1" w:rsidRDefault="001967A1" w:rsidP="00437DE9">
            <w:pPr>
              <w:pStyle w:val="Version2"/>
              <w:spacing w:before="120" w:after="120"/>
              <w:ind w:left="0"/>
            </w:pPr>
            <w:r w:rsidRPr="00EE6D26">
              <w:rPr>
                <w:sz w:val="18"/>
                <w:szCs w:val="18"/>
              </w:rPr>
              <w:t>M</w:t>
            </w:r>
            <w:r>
              <w:rPr>
                <w:sz w:val="18"/>
                <w:szCs w:val="18"/>
              </w:rPr>
              <w:t>oved prior version control (v2.5</w:t>
            </w:r>
            <w:r w:rsidRPr="00EE6D26">
              <w:rPr>
                <w:sz w:val="18"/>
                <w:szCs w:val="18"/>
              </w:rPr>
              <w:t>) history to Appendix A – Prior Version History</w:t>
            </w:r>
          </w:p>
        </w:tc>
      </w:tr>
      <w:tr w:rsidR="001967A1" w14:paraId="2F1BBFA8" w14:textId="77777777" w:rsidTr="006164EA">
        <w:tc>
          <w:tcPr>
            <w:tcW w:w="1163" w:type="dxa"/>
            <w:tcBorders>
              <w:top w:val="single" w:sz="6" w:space="0" w:color="auto"/>
              <w:left w:val="single" w:sz="4" w:space="0" w:color="auto"/>
              <w:bottom w:val="single" w:sz="6" w:space="0" w:color="auto"/>
              <w:right w:val="single" w:sz="6" w:space="0" w:color="auto"/>
            </w:tcBorders>
          </w:tcPr>
          <w:p w14:paraId="0E0A0108" w14:textId="65EBFF5F" w:rsidR="001967A1" w:rsidRPr="00471BC7" w:rsidRDefault="001967A1">
            <w:pPr>
              <w:pStyle w:val="Version2"/>
              <w:spacing w:before="120" w:after="120"/>
            </w:pPr>
            <w:r w:rsidRPr="00471BC7">
              <w:t>2.</w:t>
            </w:r>
            <w:r>
              <w:t>5</w:t>
            </w:r>
          </w:p>
        </w:tc>
        <w:tc>
          <w:tcPr>
            <w:tcW w:w="1590" w:type="dxa"/>
            <w:tcBorders>
              <w:top w:val="single" w:sz="6" w:space="0" w:color="auto"/>
              <w:left w:val="single" w:sz="6" w:space="0" w:color="auto"/>
              <w:bottom w:val="single" w:sz="6" w:space="0" w:color="auto"/>
              <w:right w:val="single" w:sz="6" w:space="0" w:color="auto"/>
            </w:tcBorders>
          </w:tcPr>
          <w:p w14:paraId="30D64F26" w14:textId="29B0DA52" w:rsidR="001967A1" w:rsidRDefault="001967A1">
            <w:pPr>
              <w:pStyle w:val="Version2"/>
              <w:spacing w:before="120" w:after="120"/>
              <w:jc w:val="center"/>
            </w:pPr>
            <w:r>
              <w:t>19</w:t>
            </w:r>
            <w:r w:rsidRPr="00471BC7">
              <w:t>/</w:t>
            </w:r>
            <w:r>
              <w:t>07</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00B44A78" w14:textId="77777777" w:rsidR="001967A1" w:rsidRDefault="001967A1" w:rsidP="00437DE9">
            <w:pPr>
              <w:pStyle w:val="Version2"/>
              <w:spacing w:before="120" w:after="120"/>
              <w:ind w:left="0"/>
            </w:pPr>
            <w:r>
              <w:t>This document has been updated for the July 2018 release for EVTE and PROD.</w:t>
            </w:r>
          </w:p>
          <w:p w14:paraId="1F99866F" w14:textId="77777777" w:rsidR="001967A1" w:rsidRPr="00301633" w:rsidRDefault="001967A1" w:rsidP="00437DE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FC70393" w14:textId="77777777" w:rsidR="001967A1" w:rsidRDefault="001967A1" w:rsidP="00437DE9">
            <w:pPr>
              <w:pStyle w:val="Version2"/>
              <w:spacing w:before="120" w:after="120"/>
              <w:rPr>
                <w:b/>
              </w:rPr>
            </w:pPr>
            <w:r>
              <w:rPr>
                <w:b/>
              </w:rPr>
              <w:t>Updated:</w:t>
            </w:r>
          </w:p>
          <w:p w14:paraId="70E10D08" w14:textId="77777777" w:rsidR="001967A1" w:rsidRPr="003167ED" w:rsidRDefault="001967A1" w:rsidP="00437DE9">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04BDE059" w14:textId="77777777" w:rsidR="001967A1" w:rsidRPr="003167ED" w:rsidRDefault="001967A1" w:rsidP="00437DE9">
            <w:pPr>
              <w:pStyle w:val="Version2"/>
              <w:spacing w:before="0" w:after="0"/>
              <w:rPr>
                <w:rFonts w:ascii="Calibri" w:hAnsi="Calibri"/>
                <w:sz w:val="20"/>
                <w:szCs w:val="20"/>
              </w:rPr>
            </w:pPr>
            <w:r>
              <w:rPr>
                <w:i/>
                <w:sz w:val="18"/>
                <w:szCs w:val="18"/>
              </w:rPr>
              <w:t>Refer to the artefacts change history for further information.</w:t>
            </w:r>
          </w:p>
          <w:p w14:paraId="0354744D" w14:textId="77777777" w:rsidR="001967A1" w:rsidRPr="009C2424" w:rsidRDefault="001967A1" w:rsidP="00437DE9">
            <w:pPr>
              <w:pStyle w:val="Version2"/>
              <w:ind w:left="1832"/>
              <w:rPr>
                <w:i/>
                <w:color w:val="000000"/>
                <w:sz w:val="16"/>
                <w:szCs w:val="16"/>
              </w:rPr>
            </w:pPr>
          </w:p>
          <w:p w14:paraId="59FE69C4" w14:textId="77777777" w:rsidR="001967A1" w:rsidRDefault="001967A1" w:rsidP="00437DE9">
            <w:pPr>
              <w:pStyle w:val="Version2"/>
              <w:numPr>
                <w:ilvl w:val="0"/>
                <w:numId w:val="22"/>
              </w:numPr>
              <w:spacing w:before="0" w:after="0"/>
              <w:ind w:left="392"/>
              <w:rPr>
                <w:rFonts w:ascii="Calibri" w:hAnsi="Calibri" w:cs="Calibri"/>
                <w:i/>
                <w:sz w:val="18"/>
                <w:szCs w:val="18"/>
              </w:rPr>
            </w:pPr>
            <w:r w:rsidRPr="00973680">
              <w:rPr>
                <w:rFonts w:ascii="Calibri" w:hAnsi="Calibri" w:cs="Calibri"/>
                <w:b/>
                <w:color w:val="1F497D"/>
                <w:sz w:val="20"/>
                <w:szCs w:val="20"/>
              </w:rPr>
              <w:t>ATO IITR.000</w:t>
            </w:r>
            <w:r>
              <w:rPr>
                <w:rFonts w:ascii="Calibri" w:hAnsi="Calibri" w:cs="Calibri"/>
                <w:b/>
                <w:color w:val="1F497D"/>
                <w:sz w:val="20"/>
                <w:szCs w:val="20"/>
              </w:rPr>
              <w:t>3</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Report guidance for Alias’s IITR244 &amp; IITR256</w:t>
            </w:r>
          </w:p>
          <w:p w14:paraId="102C5C19" w14:textId="77777777" w:rsidR="001967A1" w:rsidRPr="00973680" w:rsidRDefault="001967A1" w:rsidP="00437DE9">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2</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10D5F809" w14:textId="77777777" w:rsidR="001967A1" w:rsidRDefault="001967A1" w:rsidP="00437DE9">
            <w:pPr>
              <w:pStyle w:val="Version2"/>
              <w:spacing w:before="0" w:after="0"/>
              <w:ind w:left="360"/>
              <w:rPr>
                <w:rFonts w:ascii="Calibri" w:hAnsi="Calibri" w:cs="Calibri"/>
                <w:bCs/>
                <w:sz w:val="18"/>
                <w:szCs w:val="18"/>
              </w:rPr>
            </w:pPr>
          </w:p>
          <w:p w14:paraId="7B9939A6" w14:textId="77777777" w:rsidR="001967A1" w:rsidRPr="00924576" w:rsidRDefault="001967A1" w:rsidP="00437DE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04580FA" w14:textId="77777777" w:rsidR="001967A1" w:rsidRPr="0063469F" w:rsidRDefault="001967A1" w:rsidP="00437DE9">
            <w:pPr>
              <w:pStyle w:val="Version2"/>
              <w:spacing w:before="0" w:after="120"/>
              <w:rPr>
                <w:bCs/>
                <w:sz w:val="18"/>
                <w:szCs w:val="18"/>
              </w:rPr>
            </w:pPr>
            <w:r w:rsidRPr="0063469F">
              <w:rPr>
                <w:bCs/>
                <w:sz w:val="18"/>
                <w:szCs w:val="18"/>
              </w:rPr>
              <w:t>No known issues or future scope at time of publication.</w:t>
            </w:r>
          </w:p>
          <w:p w14:paraId="4571D169" w14:textId="77777777" w:rsidR="001967A1" w:rsidRDefault="001967A1" w:rsidP="00437D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8A723F9" w14:textId="3A7B73C6" w:rsidR="001967A1" w:rsidRDefault="001967A1" w:rsidP="001D6386">
            <w:pPr>
              <w:pStyle w:val="Version2"/>
              <w:spacing w:before="120" w:after="120"/>
              <w:ind w:left="0"/>
            </w:pPr>
            <w:r w:rsidRPr="00EE6D26">
              <w:rPr>
                <w:sz w:val="18"/>
                <w:szCs w:val="18"/>
              </w:rPr>
              <w:t>M</w:t>
            </w:r>
            <w:r>
              <w:rPr>
                <w:sz w:val="18"/>
                <w:szCs w:val="18"/>
              </w:rPr>
              <w:t>oved prior version control (v2.4</w:t>
            </w:r>
            <w:r w:rsidRPr="00EE6D26">
              <w:rPr>
                <w:sz w:val="18"/>
                <w:szCs w:val="18"/>
              </w:rPr>
              <w:t>) history to Appendix A – Prior Version History</w:t>
            </w:r>
          </w:p>
        </w:tc>
      </w:tr>
      <w:tr w:rsidR="001967A1" w14:paraId="4CC0EA7C" w14:textId="77777777" w:rsidTr="006164EA">
        <w:tc>
          <w:tcPr>
            <w:tcW w:w="1163" w:type="dxa"/>
            <w:tcBorders>
              <w:top w:val="single" w:sz="6" w:space="0" w:color="auto"/>
              <w:left w:val="single" w:sz="4" w:space="0" w:color="auto"/>
              <w:bottom w:val="single" w:sz="6" w:space="0" w:color="auto"/>
              <w:right w:val="single" w:sz="6" w:space="0" w:color="auto"/>
            </w:tcBorders>
          </w:tcPr>
          <w:p w14:paraId="79C49C68" w14:textId="7B947B8D" w:rsidR="001967A1" w:rsidRPr="00471BC7" w:rsidRDefault="001967A1">
            <w:pPr>
              <w:pStyle w:val="Version2"/>
              <w:spacing w:before="120" w:after="120"/>
            </w:pPr>
            <w:r w:rsidRPr="00471BC7">
              <w:t>2.</w:t>
            </w:r>
            <w:r>
              <w:t>4</w:t>
            </w:r>
          </w:p>
        </w:tc>
        <w:tc>
          <w:tcPr>
            <w:tcW w:w="1590" w:type="dxa"/>
            <w:tcBorders>
              <w:top w:val="single" w:sz="6" w:space="0" w:color="auto"/>
              <w:left w:val="single" w:sz="6" w:space="0" w:color="auto"/>
              <w:bottom w:val="single" w:sz="6" w:space="0" w:color="auto"/>
              <w:right w:val="single" w:sz="6" w:space="0" w:color="auto"/>
            </w:tcBorders>
          </w:tcPr>
          <w:p w14:paraId="06B14AFB" w14:textId="51F8660F" w:rsidR="001967A1" w:rsidRDefault="001967A1">
            <w:pPr>
              <w:pStyle w:val="Version2"/>
              <w:spacing w:before="120" w:after="120"/>
              <w:jc w:val="center"/>
            </w:pPr>
            <w:r>
              <w:t>31</w:t>
            </w:r>
            <w:r w:rsidRPr="00471BC7">
              <w:t>/</w:t>
            </w:r>
            <w:r>
              <w:t>05</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072A0D5A" w14:textId="77777777" w:rsidR="001967A1" w:rsidRDefault="001967A1" w:rsidP="001D6386">
            <w:pPr>
              <w:pStyle w:val="Version2"/>
              <w:spacing w:before="120" w:after="120"/>
              <w:ind w:left="0"/>
            </w:pPr>
            <w:r>
              <w:t>This document has been updated for the May 8.1 2018 release for EVTE and PROD.</w:t>
            </w:r>
          </w:p>
          <w:p w14:paraId="734EE2B9" w14:textId="77777777" w:rsidR="001967A1" w:rsidRPr="00301633" w:rsidRDefault="001967A1" w:rsidP="001D638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45CD9C7" w14:textId="77777777" w:rsidR="001967A1" w:rsidRDefault="001967A1" w:rsidP="001D6386">
            <w:pPr>
              <w:pStyle w:val="Version2"/>
              <w:spacing w:before="120" w:after="120"/>
              <w:rPr>
                <w:b/>
              </w:rPr>
            </w:pPr>
            <w:r>
              <w:rPr>
                <w:b/>
              </w:rPr>
              <w:t>Updated:</w:t>
            </w:r>
          </w:p>
          <w:p w14:paraId="691B89D2" w14:textId="77777777" w:rsidR="001967A1" w:rsidRPr="003167ED" w:rsidRDefault="001967A1" w:rsidP="001D638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0833805" w14:textId="77777777" w:rsidR="001967A1" w:rsidRPr="003167ED" w:rsidRDefault="001967A1" w:rsidP="001D6386">
            <w:pPr>
              <w:pStyle w:val="Version2"/>
              <w:spacing w:before="0" w:after="0"/>
              <w:rPr>
                <w:rFonts w:ascii="Calibri" w:hAnsi="Calibri"/>
                <w:sz w:val="20"/>
                <w:szCs w:val="20"/>
              </w:rPr>
            </w:pPr>
            <w:r>
              <w:rPr>
                <w:i/>
                <w:sz w:val="18"/>
                <w:szCs w:val="18"/>
              </w:rPr>
              <w:t>Refer to the artefacts change history for further information.</w:t>
            </w:r>
          </w:p>
          <w:p w14:paraId="250905E3" w14:textId="77777777" w:rsidR="001967A1" w:rsidRPr="003167ED" w:rsidRDefault="001967A1" w:rsidP="001D6386">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6633A8C8" w14:textId="77777777" w:rsidR="001967A1" w:rsidRPr="0010238E" w:rsidRDefault="001967A1" w:rsidP="001D6386">
            <w:pPr>
              <w:pStyle w:val="ListParagraph"/>
              <w:ind w:left="752"/>
              <w:rPr>
                <w:rFonts w:ascii="Calibri" w:hAnsi="Calibri" w:cs="Calibri"/>
                <w:i/>
                <w:sz w:val="18"/>
                <w:szCs w:val="18"/>
              </w:rPr>
            </w:pPr>
            <w:r w:rsidRPr="0010238E">
              <w:rPr>
                <w:rFonts w:ascii="Calibri" w:hAnsi="Calibri" w:cs="Calibri"/>
                <w:i/>
                <w:sz w:val="18"/>
                <w:szCs w:val="18"/>
              </w:rPr>
              <w:t>Modified Interactive Errors Generic Message Code</w:t>
            </w:r>
            <w:r>
              <w:rPr>
                <w:rFonts w:ascii="Calibri" w:hAnsi="Calibri" w:cs="Calibri"/>
                <w:i/>
                <w:sz w:val="18"/>
                <w:szCs w:val="18"/>
              </w:rPr>
              <w:t>s</w:t>
            </w:r>
            <w:r w:rsidRPr="0010238E">
              <w:rPr>
                <w:rFonts w:ascii="Calibri" w:hAnsi="Calibri" w:cs="Calibri"/>
                <w:i/>
                <w:sz w:val="18"/>
                <w:szCs w:val="18"/>
              </w:rPr>
              <w:t xml:space="preserve"> </w:t>
            </w:r>
          </w:p>
          <w:p w14:paraId="66DF0042" w14:textId="77777777" w:rsidR="001967A1" w:rsidRDefault="001967A1" w:rsidP="001D6386">
            <w:pPr>
              <w:pStyle w:val="Version2"/>
              <w:spacing w:before="0" w:after="0"/>
              <w:ind w:left="360"/>
              <w:rPr>
                <w:rFonts w:ascii="Calibri" w:hAnsi="Calibri" w:cs="Calibri"/>
                <w:bCs/>
                <w:sz w:val="18"/>
                <w:szCs w:val="18"/>
              </w:rPr>
            </w:pPr>
          </w:p>
          <w:p w14:paraId="1419CAA2" w14:textId="77777777" w:rsidR="001967A1" w:rsidRPr="00924576" w:rsidRDefault="001967A1" w:rsidP="001D638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lastRenderedPageBreak/>
              <w:t>Section 4 Known Issues and Future Scope</w:t>
            </w:r>
          </w:p>
          <w:p w14:paraId="3C7F567C" w14:textId="77777777" w:rsidR="001967A1" w:rsidRPr="0063469F" w:rsidRDefault="001967A1" w:rsidP="001D6386">
            <w:pPr>
              <w:pStyle w:val="Version2"/>
              <w:spacing w:before="0" w:after="120"/>
              <w:rPr>
                <w:bCs/>
                <w:sz w:val="18"/>
                <w:szCs w:val="18"/>
              </w:rPr>
            </w:pPr>
            <w:r w:rsidRPr="0063469F">
              <w:rPr>
                <w:bCs/>
                <w:sz w:val="18"/>
                <w:szCs w:val="18"/>
              </w:rPr>
              <w:t>No known issues or future scope at time of publication.</w:t>
            </w:r>
          </w:p>
          <w:p w14:paraId="7C259E46" w14:textId="77777777" w:rsidR="001967A1" w:rsidRDefault="001967A1" w:rsidP="001D638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A9622C6" w14:textId="1DCDCF40" w:rsidR="001967A1" w:rsidRDefault="001967A1" w:rsidP="0010238E">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1967A1" w14:paraId="377842CB" w14:textId="77777777" w:rsidTr="006164EA">
        <w:tc>
          <w:tcPr>
            <w:tcW w:w="1163" w:type="dxa"/>
            <w:tcBorders>
              <w:top w:val="single" w:sz="6" w:space="0" w:color="auto"/>
              <w:left w:val="single" w:sz="4" w:space="0" w:color="auto"/>
              <w:bottom w:val="single" w:sz="6" w:space="0" w:color="auto"/>
              <w:right w:val="single" w:sz="6" w:space="0" w:color="auto"/>
            </w:tcBorders>
          </w:tcPr>
          <w:p w14:paraId="59BE3911" w14:textId="05A82B7A" w:rsidR="001967A1" w:rsidRPr="00471BC7" w:rsidRDefault="001967A1">
            <w:pPr>
              <w:pStyle w:val="Version2"/>
              <w:spacing w:before="120" w:after="120"/>
            </w:pPr>
            <w:r w:rsidRPr="00471BC7">
              <w:lastRenderedPageBreak/>
              <w:t>2.</w:t>
            </w:r>
            <w:r>
              <w:t>3</w:t>
            </w:r>
          </w:p>
        </w:tc>
        <w:tc>
          <w:tcPr>
            <w:tcW w:w="1590" w:type="dxa"/>
            <w:tcBorders>
              <w:top w:val="single" w:sz="6" w:space="0" w:color="auto"/>
              <w:left w:val="single" w:sz="6" w:space="0" w:color="auto"/>
              <w:bottom w:val="single" w:sz="6" w:space="0" w:color="auto"/>
              <w:right w:val="single" w:sz="6" w:space="0" w:color="auto"/>
            </w:tcBorders>
          </w:tcPr>
          <w:p w14:paraId="71A01E02" w14:textId="1F988A2A" w:rsidR="001967A1" w:rsidRDefault="001967A1">
            <w:pPr>
              <w:pStyle w:val="Version2"/>
              <w:spacing w:before="120" w:after="120"/>
              <w:jc w:val="center"/>
            </w:pPr>
            <w:r>
              <w:t>18</w:t>
            </w:r>
            <w:r w:rsidRPr="00471BC7">
              <w:t>/</w:t>
            </w:r>
            <w:r>
              <w:t>0</w:t>
            </w:r>
            <w:r w:rsidRPr="00471BC7">
              <w:t>1/201</w:t>
            </w:r>
            <w:r>
              <w:t>8</w:t>
            </w:r>
          </w:p>
        </w:tc>
        <w:tc>
          <w:tcPr>
            <w:tcW w:w="6490" w:type="dxa"/>
            <w:tcBorders>
              <w:top w:val="single" w:sz="6" w:space="0" w:color="auto"/>
              <w:left w:val="single" w:sz="6" w:space="0" w:color="auto"/>
              <w:bottom w:val="single" w:sz="6" w:space="0" w:color="auto"/>
              <w:right w:val="single" w:sz="4" w:space="0" w:color="auto"/>
            </w:tcBorders>
          </w:tcPr>
          <w:p w14:paraId="39F9327E" w14:textId="77777777" w:rsidR="001967A1" w:rsidRDefault="001967A1" w:rsidP="0010238E">
            <w:pPr>
              <w:pStyle w:val="Version2"/>
              <w:spacing w:before="120" w:after="120"/>
              <w:ind w:left="0"/>
            </w:pPr>
            <w:r>
              <w:t>This document has been updated for the January 2018 release for EVTE and PROD.</w:t>
            </w:r>
          </w:p>
          <w:p w14:paraId="2812DF52" w14:textId="77777777" w:rsidR="001967A1" w:rsidRPr="00301633" w:rsidRDefault="001967A1" w:rsidP="0010238E">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770E1491" w14:textId="77777777" w:rsidR="001967A1" w:rsidRDefault="001967A1" w:rsidP="0010238E">
            <w:pPr>
              <w:pStyle w:val="Version2"/>
              <w:spacing w:before="120" w:after="120"/>
              <w:rPr>
                <w:b/>
              </w:rPr>
            </w:pPr>
            <w:r>
              <w:rPr>
                <w:b/>
              </w:rPr>
              <w:t>Updated:</w:t>
            </w:r>
          </w:p>
          <w:p w14:paraId="7237FF53" w14:textId="77777777" w:rsidR="001967A1" w:rsidRPr="003167ED" w:rsidRDefault="001967A1" w:rsidP="0010238E">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94B0EB5" w14:textId="77777777" w:rsidR="001967A1" w:rsidRPr="003167ED" w:rsidRDefault="001967A1" w:rsidP="0010238E">
            <w:pPr>
              <w:pStyle w:val="Version2"/>
              <w:spacing w:before="0" w:after="0"/>
              <w:rPr>
                <w:rFonts w:ascii="Calibri" w:hAnsi="Calibri"/>
                <w:sz w:val="20"/>
                <w:szCs w:val="20"/>
              </w:rPr>
            </w:pPr>
            <w:r>
              <w:rPr>
                <w:i/>
                <w:sz w:val="18"/>
                <w:szCs w:val="18"/>
              </w:rPr>
              <w:t>Refer to the artefacts change history for further information.</w:t>
            </w:r>
          </w:p>
          <w:p w14:paraId="7F8023D2" w14:textId="77777777" w:rsidR="001967A1" w:rsidRPr="003167ED" w:rsidRDefault="001967A1" w:rsidP="0010238E">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71EB28F8" w14:textId="77777777" w:rsidR="001967A1" w:rsidRDefault="001967A1" w:rsidP="0010238E">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658FB1B2" w14:textId="77777777" w:rsidR="001967A1" w:rsidRPr="003167ED" w:rsidRDefault="001967A1" w:rsidP="0010238E">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54A0E064" w14:textId="77777777" w:rsidR="001967A1" w:rsidRPr="003167ED" w:rsidRDefault="001967A1" w:rsidP="0010238E">
            <w:pPr>
              <w:pStyle w:val="ListParagraph"/>
              <w:ind w:left="752"/>
              <w:rPr>
                <w:rFonts w:ascii="Calibri" w:hAnsi="Calibri" w:cs="Calibri"/>
                <w:i/>
                <w:szCs w:val="22"/>
              </w:rPr>
            </w:pPr>
          </w:p>
          <w:p w14:paraId="3ACD374B" w14:textId="77777777" w:rsidR="001967A1" w:rsidRPr="003167ED" w:rsidRDefault="001967A1" w:rsidP="0010238E">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6DCEFF5A" w14:textId="77777777" w:rsidR="001967A1" w:rsidRPr="003167ED" w:rsidRDefault="001967A1" w:rsidP="0010238E">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92707FF"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296A957C"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78F57356"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B569A68"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446E84D6"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5EEAE5B9" w14:textId="77777777" w:rsidR="001967A1" w:rsidRDefault="001967A1"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47BDE31" w14:textId="77777777" w:rsidR="001967A1" w:rsidRDefault="001967A1" w:rsidP="0010238E">
            <w:pPr>
              <w:pStyle w:val="Version2"/>
              <w:spacing w:before="0" w:after="0"/>
              <w:ind w:left="360"/>
              <w:rPr>
                <w:rFonts w:ascii="Calibri" w:hAnsi="Calibri" w:cs="Calibri"/>
                <w:bCs/>
                <w:sz w:val="18"/>
                <w:szCs w:val="18"/>
              </w:rPr>
            </w:pPr>
          </w:p>
          <w:p w14:paraId="4F0804E5" w14:textId="77777777" w:rsidR="001967A1" w:rsidRPr="00924576" w:rsidRDefault="001967A1" w:rsidP="0010238E">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1B0B237" w14:textId="77777777" w:rsidR="001967A1" w:rsidRPr="0063469F" w:rsidRDefault="001967A1" w:rsidP="0010238E">
            <w:pPr>
              <w:pStyle w:val="Version2"/>
              <w:spacing w:before="0" w:after="120"/>
              <w:rPr>
                <w:bCs/>
                <w:sz w:val="18"/>
                <w:szCs w:val="18"/>
              </w:rPr>
            </w:pPr>
            <w:r w:rsidRPr="0063469F">
              <w:rPr>
                <w:bCs/>
                <w:sz w:val="18"/>
                <w:szCs w:val="18"/>
              </w:rPr>
              <w:t>No known issues or future scope at time of publication.</w:t>
            </w:r>
          </w:p>
          <w:p w14:paraId="72B1A678" w14:textId="77777777" w:rsidR="001967A1" w:rsidRDefault="001967A1" w:rsidP="0010238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6AC34F4" w14:textId="244C362B" w:rsidR="001967A1" w:rsidRDefault="001967A1" w:rsidP="0034057B">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1967A1" w14:paraId="58FF1239" w14:textId="77777777" w:rsidTr="006164EA">
        <w:tc>
          <w:tcPr>
            <w:tcW w:w="1163" w:type="dxa"/>
            <w:tcBorders>
              <w:top w:val="single" w:sz="6" w:space="0" w:color="auto"/>
              <w:left w:val="single" w:sz="4" w:space="0" w:color="auto"/>
              <w:bottom w:val="single" w:sz="6" w:space="0" w:color="auto"/>
              <w:right w:val="single" w:sz="6" w:space="0" w:color="auto"/>
            </w:tcBorders>
          </w:tcPr>
          <w:p w14:paraId="36E0C214" w14:textId="36BAA418" w:rsidR="001967A1" w:rsidRPr="00471BC7" w:rsidRDefault="001967A1">
            <w:pPr>
              <w:pStyle w:val="Version2"/>
              <w:spacing w:before="120" w:after="120"/>
            </w:pPr>
            <w:r w:rsidRPr="00471BC7">
              <w:t>2.</w:t>
            </w:r>
            <w:r>
              <w:t>2</w:t>
            </w:r>
          </w:p>
        </w:tc>
        <w:tc>
          <w:tcPr>
            <w:tcW w:w="1590" w:type="dxa"/>
            <w:tcBorders>
              <w:top w:val="single" w:sz="6" w:space="0" w:color="auto"/>
              <w:left w:val="single" w:sz="6" w:space="0" w:color="auto"/>
              <w:bottom w:val="single" w:sz="6" w:space="0" w:color="auto"/>
              <w:right w:val="single" w:sz="6" w:space="0" w:color="auto"/>
            </w:tcBorders>
          </w:tcPr>
          <w:p w14:paraId="678246AA" w14:textId="3135F267" w:rsidR="001967A1" w:rsidRDefault="001967A1">
            <w:pPr>
              <w:pStyle w:val="Version2"/>
              <w:spacing w:before="120" w:after="120"/>
              <w:jc w:val="center"/>
            </w:pPr>
            <w:r>
              <w:t>14</w:t>
            </w:r>
            <w:r w:rsidRPr="00471BC7">
              <w:t>/1</w:t>
            </w:r>
            <w:r>
              <w:t>2</w:t>
            </w:r>
            <w:r w:rsidRPr="00471BC7">
              <w:t>/2017</w:t>
            </w:r>
          </w:p>
        </w:tc>
        <w:tc>
          <w:tcPr>
            <w:tcW w:w="6490" w:type="dxa"/>
            <w:tcBorders>
              <w:top w:val="single" w:sz="6" w:space="0" w:color="auto"/>
              <w:left w:val="single" w:sz="6" w:space="0" w:color="auto"/>
              <w:bottom w:val="single" w:sz="6" w:space="0" w:color="auto"/>
              <w:right w:val="single" w:sz="4" w:space="0" w:color="auto"/>
            </w:tcBorders>
          </w:tcPr>
          <w:p w14:paraId="7DA13068" w14:textId="77777777" w:rsidR="001967A1" w:rsidRDefault="001967A1" w:rsidP="0034057B">
            <w:pPr>
              <w:pStyle w:val="Version2"/>
              <w:spacing w:before="120" w:after="120"/>
              <w:ind w:left="0"/>
            </w:pPr>
            <w:r>
              <w:t>This document has been updated for the November 2017 release for EVTE and PROD.</w:t>
            </w:r>
          </w:p>
          <w:p w14:paraId="2BCB0190" w14:textId="77777777" w:rsidR="001967A1" w:rsidRPr="00301633" w:rsidRDefault="001967A1" w:rsidP="0034057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607CDDA" w14:textId="77777777" w:rsidR="001967A1" w:rsidRDefault="001967A1" w:rsidP="0034057B">
            <w:pPr>
              <w:pStyle w:val="Version2"/>
              <w:spacing w:before="120" w:after="120"/>
              <w:rPr>
                <w:b/>
              </w:rPr>
            </w:pPr>
            <w:r>
              <w:rPr>
                <w:b/>
              </w:rPr>
              <w:t>Updated:</w:t>
            </w:r>
          </w:p>
          <w:p w14:paraId="1470E430" w14:textId="77777777" w:rsidR="001967A1" w:rsidRPr="003167ED" w:rsidRDefault="001967A1" w:rsidP="0034057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9EEBD8F" w14:textId="77777777" w:rsidR="001967A1" w:rsidRPr="003167ED" w:rsidRDefault="001967A1" w:rsidP="0034057B">
            <w:pPr>
              <w:pStyle w:val="Version2"/>
              <w:spacing w:before="0" w:after="0"/>
              <w:rPr>
                <w:rFonts w:ascii="Calibri" w:hAnsi="Calibri"/>
                <w:sz w:val="20"/>
                <w:szCs w:val="20"/>
              </w:rPr>
            </w:pPr>
            <w:r>
              <w:rPr>
                <w:i/>
                <w:sz w:val="18"/>
                <w:szCs w:val="18"/>
              </w:rPr>
              <w:t>Refer to the artefacts change history for further information.</w:t>
            </w:r>
          </w:p>
          <w:p w14:paraId="66EAF2A9" w14:textId="77777777" w:rsidR="001967A1" w:rsidRPr="003167ED" w:rsidRDefault="001967A1" w:rsidP="0034057B">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5E6C23D2" w14:textId="77777777" w:rsidR="001967A1" w:rsidRPr="003167ED" w:rsidRDefault="001967A1" w:rsidP="0034057B">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75A714BD" w14:textId="77777777" w:rsidR="001967A1" w:rsidRPr="003167ED" w:rsidRDefault="001967A1" w:rsidP="0034057B">
            <w:pPr>
              <w:pStyle w:val="ListParagraph"/>
              <w:ind w:left="752"/>
              <w:rPr>
                <w:rFonts w:ascii="Calibri" w:hAnsi="Calibri" w:cs="Calibri"/>
                <w:i/>
                <w:szCs w:val="22"/>
              </w:rPr>
            </w:pPr>
          </w:p>
          <w:p w14:paraId="25D3949E" w14:textId="77777777" w:rsidR="001967A1" w:rsidRPr="003167ED" w:rsidRDefault="001967A1" w:rsidP="0034057B">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40F931E9" w14:textId="77777777" w:rsidR="001967A1" w:rsidRPr="003167ED" w:rsidRDefault="001967A1" w:rsidP="0034057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2FCA08C"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20A7D9BA"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62587741"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6E3EBC6"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20D9121A"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42983CFF"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568DC66" w14:textId="77777777" w:rsidR="001967A1" w:rsidRDefault="001967A1"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02DC2620" w14:textId="77777777" w:rsidR="001967A1" w:rsidRDefault="001967A1" w:rsidP="0034057B">
            <w:pPr>
              <w:pStyle w:val="Version2"/>
              <w:spacing w:before="0" w:after="0"/>
              <w:ind w:left="360"/>
              <w:rPr>
                <w:rFonts w:ascii="Calibri" w:hAnsi="Calibri" w:cs="Calibri"/>
                <w:bCs/>
                <w:sz w:val="18"/>
                <w:szCs w:val="18"/>
              </w:rPr>
            </w:pPr>
          </w:p>
          <w:p w14:paraId="52AF50C5" w14:textId="77777777" w:rsidR="001967A1" w:rsidRPr="00924576" w:rsidRDefault="001967A1" w:rsidP="0034057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ABA89C9" w14:textId="77777777" w:rsidR="001967A1" w:rsidRPr="0063469F" w:rsidRDefault="001967A1" w:rsidP="0034057B">
            <w:pPr>
              <w:pStyle w:val="Version2"/>
              <w:spacing w:before="0" w:after="120"/>
              <w:rPr>
                <w:bCs/>
                <w:sz w:val="18"/>
                <w:szCs w:val="18"/>
              </w:rPr>
            </w:pPr>
            <w:r w:rsidRPr="0063469F">
              <w:rPr>
                <w:bCs/>
                <w:sz w:val="18"/>
                <w:szCs w:val="18"/>
              </w:rPr>
              <w:t>No known issues or future scope at time of publication.</w:t>
            </w:r>
          </w:p>
          <w:p w14:paraId="5144A3EF" w14:textId="77777777" w:rsidR="001967A1" w:rsidRDefault="001967A1" w:rsidP="0034057B">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General updates</w:t>
            </w:r>
          </w:p>
          <w:p w14:paraId="0BDDD9F4" w14:textId="75F3BDA2" w:rsidR="001967A1" w:rsidRPr="0034057B" w:rsidRDefault="001967A1" w:rsidP="000B1324">
            <w:pPr>
              <w:pStyle w:val="Version2"/>
              <w:spacing w:before="0" w:after="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tc>
      </w:tr>
      <w:tr w:rsidR="001967A1" w14:paraId="12539074" w14:textId="77777777" w:rsidTr="006164EA">
        <w:tc>
          <w:tcPr>
            <w:tcW w:w="1163" w:type="dxa"/>
            <w:tcBorders>
              <w:top w:val="single" w:sz="6" w:space="0" w:color="auto"/>
              <w:left w:val="single" w:sz="4" w:space="0" w:color="auto"/>
              <w:bottom w:val="single" w:sz="6" w:space="0" w:color="auto"/>
              <w:right w:val="single" w:sz="6" w:space="0" w:color="auto"/>
            </w:tcBorders>
          </w:tcPr>
          <w:p w14:paraId="440D6AAB" w14:textId="1BF0DCD7" w:rsidR="001967A1" w:rsidRPr="00471BC7" w:rsidRDefault="001967A1">
            <w:pPr>
              <w:pStyle w:val="Version2"/>
              <w:spacing w:before="120" w:after="120"/>
            </w:pPr>
            <w:r w:rsidRPr="00471BC7">
              <w:lastRenderedPageBreak/>
              <w:t>2.</w:t>
            </w:r>
            <w:r>
              <w:t>1</w:t>
            </w:r>
          </w:p>
        </w:tc>
        <w:tc>
          <w:tcPr>
            <w:tcW w:w="1590" w:type="dxa"/>
            <w:tcBorders>
              <w:top w:val="single" w:sz="6" w:space="0" w:color="auto"/>
              <w:left w:val="single" w:sz="6" w:space="0" w:color="auto"/>
              <w:bottom w:val="single" w:sz="6" w:space="0" w:color="auto"/>
              <w:right w:val="single" w:sz="6" w:space="0" w:color="auto"/>
            </w:tcBorders>
          </w:tcPr>
          <w:p w14:paraId="51C20493" w14:textId="0254F7A8" w:rsidR="001967A1" w:rsidRPr="00471BC7" w:rsidRDefault="001967A1">
            <w:pPr>
              <w:pStyle w:val="Version2"/>
              <w:spacing w:before="120" w:after="120"/>
              <w:jc w:val="center"/>
            </w:pPr>
            <w:r>
              <w:t>16</w:t>
            </w:r>
            <w:r w:rsidRPr="00471BC7">
              <w:t>/11/2017</w:t>
            </w:r>
          </w:p>
        </w:tc>
        <w:tc>
          <w:tcPr>
            <w:tcW w:w="6490" w:type="dxa"/>
            <w:tcBorders>
              <w:top w:val="single" w:sz="6" w:space="0" w:color="auto"/>
              <w:left w:val="single" w:sz="6" w:space="0" w:color="auto"/>
              <w:bottom w:val="single" w:sz="6" w:space="0" w:color="auto"/>
              <w:right w:val="single" w:sz="4" w:space="0" w:color="auto"/>
            </w:tcBorders>
          </w:tcPr>
          <w:p w14:paraId="10AD8974" w14:textId="77777777" w:rsidR="001967A1" w:rsidRDefault="001967A1" w:rsidP="0034057B">
            <w:pPr>
              <w:pStyle w:val="Version2"/>
              <w:spacing w:before="120" w:after="120"/>
              <w:ind w:left="0"/>
            </w:pPr>
            <w:r>
              <w:t>This document has been updated for the November 2017 release for EVTE and PROD.</w:t>
            </w:r>
          </w:p>
          <w:p w14:paraId="6C7EDB11" w14:textId="77777777" w:rsidR="001967A1" w:rsidRPr="00301633" w:rsidRDefault="001967A1" w:rsidP="0034057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9A7074C" w14:textId="77777777" w:rsidR="001967A1" w:rsidRDefault="001967A1" w:rsidP="0034057B">
            <w:pPr>
              <w:pStyle w:val="Version2"/>
              <w:spacing w:before="120" w:after="120"/>
              <w:rPr>
                <w:b/>
              </w:rPr>
            </w:pPr>
            <w:r>
              <w:rPr>
                <w:b/>
              </w:rPr>
              <w:t>Updated:</w:t>
            </w:r>
          </w:p>
          <w:p w14:paraId="77CFCCA4" w14:textId="77777777" w:rsidR="001967A1" w:rsidRPr="003167ED" w:rsidRDefault="001967A1" w:rsidP="0034057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9EAAE34" w14:textId="77777777" w:rsidR="001967A1" w:rsidRPr="003167ED" w:rsidRDefault="001967A1" w:rsidP="0034057B">
            <w:pPr>
              <w:pStyle w:val="Version2"/>
              <w:spacing w:before="0" w:after="0"/>
              <w:rPr>
                <w:rFonts w:ascii="Calibri" w:hAnsi="Calibri"/>
                <w:sz w:val="20"/>
                <w:szCs w:val="20"/>
              </w:rPr>
            </w:pPr>
            <w:r>
              <w:rPr>
                <w:i/>
                <w:sz w:val="18"/>
                <w:szCs w:val="18"/>
              </w:rPr>
              <w:t>Refer to the artefacts change history for further information.</w:t>
            </w:r>
          </w:p>
          <w:p w14:paraId="3B2A0032" w14:textId="77777777" w:rsidR="001967A1" w:rsidRPr="003167ED" w:rsidRDefault="001967A1" w:rsidP="00891199">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CGTS.0004</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55564904" w14:textId="77777777" w:rsidR="001967A1" w:rsidRPr="003167ED" w:rsidRDefault="001967A1" w:rsidP="0034057B">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6A3C09E6" w14:textId="77777777" w:rsidR="001967A1" w:rsidRPr="003167ED" w:rsidRDefault="001967A1" w:rsidP="0034057B">
            <w:pPr>
              <w:pStyle w:val="ListParagraph"/>
              <w:ind w:left="752"/>
              <w:rPr>
                <w:rFonts w:ascii="Calibri" w:hAnsi="Calibri" w:cs="Calibri"/>
                <w:i/>
                <w:szCs w:val="22"/>
              </w:rPr>
            </w:pPr>
          </w:p>
          <w:p w14:paraId="1C54A887" w14:textId="77777777" w:rsidR="001967A1" w:rsidRPr="003167ED" w:rsidRDefault="001967A1" w:rsidP="00891199">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76D21310" w14:textId="77777777" w:rsidR="001967A1" w:rsidRPr="003167ED" w:rsidRDefault="001967A1" w:rsidP="0034057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74324CB6"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8B5E4B8"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05143167"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2B7E5A0"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13F12795"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25884DBB"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791AC729" w14:textId="77777777" w:rsidR="001967A1" w:rsidRDefault="001967A1"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135773FF" w14:textId="77777777" w:rsidR="001967A1" w:rsidRDefault="001967A1" w:rsidP="0034057B">
            <w:pPr>
              <w:pStyle w:val="Version2"/>
              <w:spacing w:before="0" w:after="0"/>
              <w:ind w:left="360"/>
              <w:rPr>
                <w:rFonts w:ascii="Calibri" w:hAnsi="Calibri" w:cs="Calibri"/>
                <w:bCs/>
                <w:sz w:val="18"/>
                <w:szCs w:val="18"/>
              </w:rPr>
            </w:pPr>
          </w:p>
          <w:p w14:paraId="1D09BA1B" w14:textId="77777777" w:rsidR="001967A1" w:rsidRPr="00924576" w:rsidRDefault="001967A1" w:rsidP="0034057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193567B1" w14:textId="77777777" w:rsidR="001967A1" w:rsidRPr="0063469F" w:rsidRDefault="001967A1" w:rsidP="0034057B">
            <w:pPr>
              <w:pStyle w:val="Version2"/>
              <w:spacing w:before="0" w:after="120"/>
              <w:rPr>
                <w:bCs/>
                <w:sz w:val="18"/>
                <w:szCs w:val="18"/>
              </w:rPr>
            </w:pPr>
            <w:r w:rsidRPr="0063469F">
              <w:rPr>
                <w:bCs/>
                <w:sz w:val="18"/>
                <w:szCs w:val="18"/>
              </w:rPr>
              <w:t>No known issues or future scope at time of publication.</w:t>
            </w:r>
          </w:p>
          <w:p w14:paraId="30D7A886" w14:textId="77777777" w:rsidR="001967A1" w:rsidRDefault="001967A1" w:rsidP="0034057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C68F17F" w14:textId="77777777" w:rsidR="001967A1" w:rsidRDefault="001967A1" w:rsidP="000B1324">
            <w:pPr>
              <w:pStyle w:val="Version2"/>
              <w:spacing w:before="0" w:after="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p w14:paraId="1B366F2B" w14:textId="77777777" w:rsidR="001967A1" w:rsidRPr="00775254" w:rsidRDefault="001967A1" w:rsidP="0034057B">
            <w:pPr>
              <w:pStyle w:val="Version2"/>
              <w:spacing w:before="0" w:after="0"/>
              <w:rPr>
                <w:rFonts w:ascii="Calibri" w:hAnsi="Calibri"/>
                <w:b/>
                <w:bCs/>
                <w:sz w:val="24"/>
                <w:szCs w:val="24"/>
              </w:rPr>
            </w:pPr>
          </w:p>
        </w:tc>
      </w:tr>
      <w:tr w:rsidR="001967A1" w14:paraId="021AF367" w14:textId="77777777" w:rsidTr="006164EA">
        <w:tc>
          <w:tcPr>
            <w:tcW w:w="1163" w:type="dxa"/>
            <w:tcBorders>
              <w:top w:val="single" w:sz="6" w:space="0" w:color="auto"/>
              <w:left w:val="single" w:sz="4" w:space="0" w:color="auto"/>
              <w:bottom w:val="single" w:sz="6" w:space="0" w:color="auto"/>
              <w:right w:val="single" w:sz="6" w:space="0" w:color="auto"/>
            </w:tcBorders>
          </w:tcPr>
          <w:p w14:paraId="6B8FD35C" w14:textId="4CF83E6F" w:rsidR="001967A1" w:rsidRDefault="001967A1">
            <w:pPr>
              <w:pStyle w:val="Version2"/>
              <w:spacing w:before="120" w:after="120"/>
              <w:rPr>
                <w:sz w:val="20"/>
                <w:szCs w:val="20"/>
              </w:rPr>
            </w:pPr>
            <w:r w:rsidRPr="00471BC7">
              <w:t>2.0</w:t>
            </w:r>
          </w:p>
        </w:tc>
        <w:tc>
          <w:tcPr>
            <w:tcW w:w="1590" w:type="dxa"/>
            <w:tcBorders>
              <w:top w:val="single" w:sz="6" w:space="0" w:color="auto"/>
              <w:left w:val="single" w:sz="6" w:space="0" w:color="auto"/>
              <w:bottom w:val="single" w:sz="6" w:space="0" w:color="auto"/>
              <w:right w:val="single" w:sz="6" w:space="0" w:color="auto"/>
            </w:tcBorders>
          </w:tcPr>
          <w:p w14:paraId="07AC6D2E" w14:textId="2A389519" w:rsidR="001967A1" w:rsidRDefault="001967A1">
            <w:pPr>
              <w:pStyle w:val="Version2"/>
              <w:spacing w:before="120" w:after="120"/>
              <w:jc w:val="center"/>
              <w:rPr>
                <w:sz w:val="20"/>
                <w:szCs w:val="20"/>
              </w:rPr>
            </w:pPr>
            <w:r w:rsidRPr="00471BC7">
              <w:t>09/11/2017</w:t>
            </w:r>
          </w:p>
        </w:tc>
        <w:tc>
          <w:tcPr>
            <w:tcW w:w="6490" w:type="dxa"/>
            <w:tcBorders>
              <w:top w:val="single" w:sz="6" w:space="0" w:color="auto"/>
              <w:left w:val="single" w:sz="6" w:space="0" w:color="auto"/>
              <w:bottom w:val="single" w:sz="6" w:space="0" w:color="auto"/>
              <w:right w:val="single" w:sz="4" w:space="0" w:color="auto"/>
            </w:tcBorders>
          </w:tcPr>
          <w:p w14:paraId="7D9FEB21" w14:textId="77777777" w:rsidR="001967A1" w:rsidRPr="00775254" w:rsidRDefault="001967A1" w:rsidP="0034057B">
            <w:pPr>
              <w:pStyle w:val="Version2"/>
              <w:spacing w:before="0" w:after="0"/>
              <w:rPr>
                <w:rFonts w:ascii="Calibri" w:hAnsi="Calibri"/>
                <w:bCs/>
                <w:sz w:val="24"/>
                <w:szCs w:val="24"/>
              </w:rPr>
            </w:pPr>
            <w:r w:rsidRPr="00775254">
              <w:rPr>
                <w:rFonts w:ascii="Calibri" w:hAnsi="Calibri"/>
                <w:b/>
                <w:bCs/>
                <w:sz w:val="24"/>
                <w:szCs w:val="24"/>
              </w:rPr>
              <w:t>Note:</w:t>
            </w:r>
            <w:r w:rsidRPr="00775254">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7B0C40DA" w14:textId="77777777" w:rsidR="001967A1" w:rsidRPr="00775254" w:rsidRDefault="001967A1" w:rsidP="0034057B">
            <w:pPr>
              <w:pStyle w:val="Version2"/>
              <w:spacing w:before="0" w:after="0"/>
              <w:rPr>
                <w:rFonts w:ascii="Calibri" w:hAnsi="Calibri"/>
                <w:b/>
                <w:bCs/>
                <w:color w:val="1F497D"/>
                <w:sz w:val="24"/>
                <w:szCs w:val="24"/>
              </w:rPr>
            </w:pPr>
          </w:p>
          <w:p w14:paraId="2020F2BE" w14:textId="77777777" w:rsidR="001967A1" w:rsidRPr="00775254" w:rsidRDefault="001967A1" w:rsidP="0034057B">
            <w:pPr>
              <w:pStyle w:val="Version2"/>
              <w:spacing w:before="0" w:after="0"/>
              <w:rPr>
                <w:rFonts w:ascii="Calibri" w:hAnsi="Calibri"/>
                <w:b/>
                <w:bCs/>
                <w:color w:val="1F497D"/>
                <w:sz w:val="24"/>
                <w:szCs w:val="24"/>
              </w:rPr>
            </w:pPr>
            <w:r w:rsidRPr="00775254">
              <w:rPr>
                <w:rFonts w:ascii="Calibri" w:hAnsi="Calibri"/>
                <w:b/>
                <w:bCs/>
                <w:color w:val="1F497D"/>
                <w:sz w:val="24"/>
                <w:szCs w:val="24"/>
              </w:rPr>
              <w:t>Section 2 Package contents</w:t>
            </w:r>
          </w:p>
          <w:p w14:paraId="2B0D2D21" w14:textId="77777777" w:rsidR="001967A1" w:rsidRPr="00775254" w:rsidRDefault="001967A1" w:rsidP="0034057B">
            <w:pPr>
              <w:pStyle w:val="Version2"/>
              <w:spacing w:after="0"/>
              <w:rPr>
                <w:rFonts w:ascii="Calibri" w:hAnsi="Calibri"/>
                <w:b/>
              </w:rPr>
            </w:pPr>
            <w:r w:rsidRPr="00775254">
              <w:rPr>
                <w:rFonts w:ascii="Calibri" w:hAnsi="Calibri"/>
                <w:b/>
              </w:rPr>
              <w:t>Updated:</w:t>
            </w:r>
          </w:p>
          <w:p w14:paraId="3389171E" w14:textId="77777777" w:rsidR="001967A1" w:rsidRPr="00775254" w:rsidRDefault="001967A1" w:rsidP="0034057B">
            <w:pPr>
              <w:pStyle w:val="Version2"/>
              <w:spacing w:before="0" w:after="120"/>
              <w:rPr>
                <w:rFonts w:ascii="Calibri" w:hAnsi="Calibri"/>
                <w:sz w:val="20"/>
                <w:szCs w:val="20"/>
              </w:rPr>
            </w:pPr>
            <w:r w:rsidRPr="00775254">
              <w:rPr>
                <w:rFonts w:ascii="Calibri" w:hAnsi="Calibri"/>
                <w:sz w:val="20"/>
                <w:szCs w:val="20"/>
              </w:rPr>
              <w:t>The following artefacts were updated</w:t>
            </w:r>
            <w:r w:rsidRPr="00775254">
              <w:rPr>
                <w:rFonts w:ascii="Calibri" w:hAnsi="Calibri"/>
                <w:b/>
                <w:sz w:val="20"/>
                <w:szCs w:val="20"/>
              </w:rPr>
              <w:t xml:space="preserve"> </w:t>
            </w:r>
            <w:r w:rsidRPr="00775254">
              <w:rPr>
                <w:rFonts w:ascii="Calibri" w:hAnsi="Calibri"/>
                <w:sz w:val="20"/>
                <w:szCs w:val="20"/>
              </w:rPr>
              <w:t>with</w:t>
            </w:r>
            <w:r w:rsidRPr="00775254">
              <w:rPr>
                <w:rFonts w:ascii="Calibri" w:hAnsi="Calibri"/>
                <w:b/>
                <w:sz w:val="20"/>
                <w:szCs w:val="20"/>
              </w:rPr>
              <w:t xml:space="preserve"> </w:t>
            </w:r>
            <w:r w:rsidRPr="00775254">
              <w:rPr>
                <w:rFonts w:ascii="Calibri" w:hAnsi="Calibri"/>
                <w:b/>
                <w:bCs/>
                <w:sz w:val="20"/>
                <w:szCs w:val="20"/>
              </w:rPr>
              <w:t>functional changes</w:t>
            </w:r>
            <w:r w:rsidRPr="00775254">
              <w:rPr>
                <w:rFonts w:ascii="Calibri" w:hAnsi="Calibri"/>
                <w:sz w:val="20"/>
                <w:szCs w:val="20"/>
              </w:rPr>
              <w:t xml:space="preserve">: </w:t>
            </w:r>
            <w:r w:rsidRPr="00775254">
              <w:rPr>
                <w:rFonts w:ascii="Calibri" w:hAnsi="Calibri"/>
                <w:sz w:val="20"/>
                <w:szCs w:val="20"/>
              </w:rPr>
              <w:br/>
            </w:r>
          </w:p>
          <w:p w14:paraId="2D48A25B" w14:textId="77777777" w:rsidR="001967A1" w:rsidRPr="00775254" w:rsidRDefault="001967A1" w:rsidP="0034057B">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IITR.000</w:t>
            </w:r>
            <w:r>
              <w:rPr>
                <w:rFonts w:ascii="Calibri" w:hAnsi="Calibri" w:cs="Calibri"/>
                <w:b/>
                <w:color w:val="1F497D"/>
                <w:sz w:val="18"/>
                <w:szCs w:val="18"/>
              </w:rPr>
              <w:t>3</w:t>
            </w:r>
            <w:r w:rsidRPr="00775254">
              <w:rPr>
                <w:rFonts w:ascii="Calibri" w:hAnsi="Calibri" w:cs="Calibri"/>
                <w:b/>
                <w:color w:val="1F497D"/>
                <w:sz w:val="18"/>
                <w:szCs w:val="18"/>
              </w:rPr>
              <w:t xml:space="preserve"> 201</w:t>
            </w:r>
            <w:r>
              <w:rPr>
                <w:rFonts w:ascii="Calibri" w:hAnsi="Calibri" w:cs="Calibri"/>
                <w:b/>
                <w:color w:val="1F497D"/>
                <w:sz w:val="18"/>
                <w:szCs w:val="18"/>
              </w:rPr>
              <w:t>6</w:t>
            </w:r>
            <w:r w:rsidRPr="00775254">
              <w:rPr>
                <w:rFonts w:ascii="Calibri" w:hAnsi="Calibri" w:cs="Calibri"/>
                <w:b/>
                <w:color w:val="1F497D"/>
                <w:sz w:val="18"/>
                <w:szCs w:val="18"/>
              </w:rPr>
              <w:t xml:space="preserve"> Validation Rules.xlsx</w:t>
            </w:r>
          </w:p>
          <w:p w14:paraId="56894956" w14:textId="77777777" w:rsidR="001967A1" w:rsidRPr="00775254" w:rsidRDefault="001967A1" w:rsidP="0034057B">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6BCF3EA2" w14:textId="77777777" w:rsidR="001967A1" w:rsidRPr="00775254" w:rsidRDefault="001967A1" w:rsidP="0034057B">
            <w:pPr>
              <w:pStyle w:val="Version2"/>
              <w:spacing w:before="0" w:after="0"/>
              <w:ind w:left="720"/>
              <w:rPr>
                <w:rFonts w:ascii="Calibri" w:hAnsi="Calibri" w:cs="Calibri"/>
                <w:i/>
                <w:sz w:val="18"/>
                <w:szCs w:val="18"/>
              </w:rPr>
            </w:pPr>
          </w:p>
          <w:p w14:paraId="08A2B741" w14:textId="77777777" w:rsidR="001967A1" w:rsidRPr="00775254" w:rsidRDefault="001967A1" w:rsidP="0034057B">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PIITR.000</w:t>
            </w:r>
            <w:r>
              <w:rPr>
                <w:rFonts w:ascii="Calibri" w:hAnsi="Calibri" w:cs="Calibri"/>
                <w:b/>
                <w:color w:val="1F497D"/>
                <w:sz w:val="18"/>
                <w:szCs w:val="18"/>
              </w:rPr>
              <w:t>3</w:t>
            </w:r>
            <w:r w:rsidRPr="00775254">
              <w:rPr>
                <w:rFonts w:ascii="Calibri" w:hAnsi="Calibri" w:cs="Calibri"/>
                <w:b/>
                <w:color w:val="1F497D"/>
                <w:sz w:val="18"/>
                <w:szCs w:val="18"/>
              </w:rPr>
              <w:t xml:space="preserve"> 201</w:t>
            </w:r>
            <w:r>
              <w:rPr>
                <w:rFonts w:ascii="Calibri" w:hAnsi="Calibri" w:cs="Calibri"/>
                <w:b/>
                <w:color w:val="1F497D"/>
                <w:sz w:val="18"/>
                <w:szCs w:val="18"/>
              </w:rPr>
              <w:t>6</w:t>
            </w:r>
            <w:r w:rsidRPr="00775254">
              <w:rPr>
                <w:rFonts w:ascii="Calibri" w:hAnsi="Calibri" w:cs="Calibri"/>
                <w:b/>
                <w:color w:val="1F497D"/>
                <w:sz w:val="18"/>
                <w:szCs w:val="18"/>
              </w:rPr>
              <w:t xml:space="preserve"> Validation Rules.xlsx</w:t>
            </w:r>
          </w:p>
          <w:p w14:paraId="655CE964" w14:textId="77777777" w:rsidR="001967A1" w:rsidRPr="00775254" w:rsidRDefault="001967A1" w:rsidP="0034057B">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7CE541D1" w14:textId="67052F66" w:rsidR="001967A1" w:rsidRDefault="001967A1" w:rsidP="00387270">
            <w:pPr>
              <w:pStyle w:val="Version2"/>
              <w:spacing w:before="120" w:after="120"/>
              <w:ind w:left="0"/>
            </w:pPr>
          </w:p>
        </w:tc>
      </w:tr>
      <w:tr w:rsidR="001967A1" w14:paraId="1AA857B2" w14:textId="77777777" w:rsidTr="006164EA">
        <w:tc>
          <w:tcPr>
            <w:tcW w:w="1163" w:type="dxa"/>
            <w:tcBorders>
              <w:top w:val="single" w:sz="6" w:space="0" w:color="auto"/>
              <w:left w:val="single" w:sz="4" w:space="0" w:color="auto"/>
              <w:bottom w:val="single" w:sz="6" w:space="0" w:color="auto"/>
              <w:right w:val="single" w:sz="6" w:space="0" w:color="auto"/>
            </w:tcBorders>
          </w:tcPr>
          <w:p w14:paraId="3BCBDED2" w14:textId="522210E1" w:rsidR="001967A1" w:rsidRDefault="001967A1">
            <w:pPr>
              <w:pStyle w:val="Version2"/>
              <w:spacing w:before="120" w:after="120"/>
              <w:rPr>
                <w:sz w:val="20"/>
                <w:szCs w:val="20"/>
              </w:rPr>
            </w:pPr>
            <w:r>
              <w:rPr>
                <w:sz w:val="20"/>
                <w:szCs w:val="20"/>
              </w:rPr>
              <w:t>1.13</w:t>
            </w:r>
          </w:p>
        </w:tc>
        <w:tc>
          <w:tcPr>
            <w:tcW w:w="1590" w:type="dxa"/>
            <w:tcBorders>
              <w:top w:val="single" w:sz="6" w:space="0" w:color="auto"/>
              <w:left w:val="single" w:sz="6" w:space="0" w:color="auto"/>
              <w:bottom w:val="single" w:sz="6" w:space="0" w:color="auto"/>
              <w:right w:val="single" w:sz="6" w:space="0" w:color="auto"/>
            </w:tcBorders>
          </w:tcPr>
          <w:p w14:paraId="172FFDAD" w14:textId="34F91186" w:rsidR="001967A1" w:rsidRDefault="001967A1">
            <w:pPr>
              <w:pStyle w:val="Version2"/>
              <w:spacing w:before="120" w:after="120"/>
              <w:jc w:val="center"/>
              <w:rPr>
                <w:sz w:val="20"/>
                <w:szCs w:val="20"/>
              </w:rPr>
            </w:pPr>
            <w:r>
              <w:rPr>
                <w:sz w:val="20"/>
                <w:szCs w:val="20"/>
              </w:rPr>
              <w:t>12/10/2017</w:t>
            </w:r>
          </w:p>
        </w:tc>
        <w:tc>
          <w:tcPr>
            <w:tcW w:w="6490" w:type="dxa"/>
            <w:tcBorders>
              <w:top w:val="single" w:sz="6" w:space="0" w:color="auto"/>
              <w:left w:val="single" w:sz="6" w:space="0" w:color="auto"/>
              <w:bottom w:val="single" w:sz="6" w:space="0" w:color="auto"/>
              <w:right w:val="single" w:sz="4" w:space="0" w:color="auto"/>
            </w:tcBorders>
          </w:tcPr>
          <w:p w14:paraId="0F147F88" w14:textId="77777777" w:rsidR="001967A1" w:rsidRDefault="001967A1" w:rsidP="00387270">
            <w:pPr>
              <w:pStyle w:val="Version2"/>
              <w:spacing w:before="120" w:after="120"/>
              <w:ind w:left="0"/>
            </w:pPr>
            <w:r>
              <w:t>This document has been updated for the September 2017 release for EVTE and PROD.</w:t>
            </w:r>
          </w:p>
          <w:p w14:paraId="206D370F" w14:textId="77777777" w:rsidR="001967A1" w:rsidRDefault="001967A1"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8E60C33" w14:textId="77777777" w:rsidR="001967A1" w:rsidRDefault="001967A1" w:rsidP="00387270">
            <w:pPr>
              <w:pStyle w:val="Version2"/>
              <w:spacing w:before="120" w:after="120"/>
              <w:rPr>
                <w:b/>
              </w:rPr>
            </w:pPr>
            <w:r>
              <w:rPr>
                <w:b/>
              </w:rPr>
              <w:t>Updates:</w:t>
            </w:r>
          </w:p>
          <w:p w14:paraId="4C6EBA85" w14:textId="77777777" w:rsidR="001967A1" w:rsidRDefault="001967A1" w:rsidP="00387270">
            <w:pPr>
              <w:pStyle w:val="Version2"/>
              <w:spacing w:before="120" w:after="0"/>
            </w:pPr>
            <w:r w:rsidRPr="00387270">
              <w:rPr>
                <w:rFonts w:ascii="Calibri" w:hAnsi="Calibri"/>
                <w:sz w:val="20"/>
                <w:szCs w:val="20"/>
              </w:rPr>
              <w:t xml:space="preserve">The following artefacts were updated with </w:t>
            </w:r>
            <w:r w:rsidRPr="00387270">
              <w:rPr>
                <w:rFonts w:ascii="Calibri" w:hAnsi="Calibri"/>
                <w:b/>
                <w:sz w:val="20"/>
                <w:szCs w:val="20"/>
              </w:rPr>
              <w:t>functional changes</w:t>
            </w:r>
            <w:r w:rsidRPr="00387270">
              <w:rPr>
                <w:rFonts w:ascii="Calibri" w:hAnsi="Calibri"/>
                <w:sz w:val="20"/>
                <w:szCs w:val="20"/>
              </w:rPr>
              <w:t>:</w:t>
            </w:r>
          </w:p>
          <w:p w14:paraId="4EF670C8" w14:textId="77777777" w:rsidR="001967A1" w:rsidRDefault="001967A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2016 Schematron.zip</w:t>
            </w:r>
            <w:r>
              <w:rPr>
                <w:rFonts w:ascii="Calibri" w:hAnsi="Calibri" w:cs="Calibri"/>
                <w:color w:val="000000"/>
              </w:rPr>
              <w:br/>
            </w:r>
            <w:r>
              <w:rPr>
                <w:rFonts w:ascii="Calibri" w:hAnsi="Calibri" w:cs="Calibri"/>
                <w:i/>
                <w:color w:val="000000"/>
              </w:rPr>
              <w:t xml:space="preserve">Updated Schematron zip to reflect the changes that were </w:t>
            </w:r>
            <w:r>
              <w:rPr>
                <w:rFonts w:ascii="Calibri" w:hAnsi="Calibri" w:cs="Calibri"/>
                <w:i/>
                <w:color w:val="000000"/>
              </w:rPr>
              <w:lastRenderedPageBreak/>
              <w:t>made in September (v1.9)</w:t>
            </w:r>
          </w:p>
          <w:p w14:paraId="5F519B25" w14:textId="77777777" w:rsidR="001967A1" w:rsidRDefault="001967A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IITR.0003 2016 Validation Rules.xlsx</w:t>
            </w:r>
          </w:p>
          <w:p w14:paraId="58B9C942" w14:textId="77777777" w:rsidR="001967A1" w:rsidRDefault="001967A1" w:rsidP="00387270">
            <w:pPr>
              <w:pStyle w:val="Version2"/>
              <w:spacing w:before="0" w:after="0"/>
              <w:ind w:left="644"/>
              <w:rPr>
                <w:rFonts w:ascii="Calibri" w:hAnsi="Calibri" w:cs="Calibri"/>
                <w:i/>
                <w:color w:val="000000"/>
              </w:rPr>
            </w:pPr>
            <w:r>
              <w:rPr>
                <w:rFonts w:ascii="Calibri" w:hAnsi="Calibri" w:cs="Calibri"/>
                <w:i/>
                <w:color w:val="000000"/>
              </w:rPr>
              <w:t>3 x modified rules</w:t>
            </w:r>
          </w:p>
          <w:p w14:paraId="6A6ADB9D" w14:textId="77777777" w:rsidR="001967A1" w:rsidRDefault="001967A1" w:rsidP="00387270">
            <w:pPr>
              <w:pStyle w:val="Version2"/>
              <w:spacing w:before="120" w:after="0"/>
            </w:pPr>
            <w:r w:rsidRPr="00387270">
              <w:rPr>
                <w:rFonts w:ascii="Calibri" w:hAnsi="Calibri"/>
                <w:sz w:val="20"/>
                <w:szCs w:val="20"/>
              </w:rPr>
              <w:t xml:space="preserve">The following artefact was updated with </w:t>
            </w:r>
            <w:r w:rsidRPr="00387270">
              <w:rPr>
                <w:rFonts w:ascii="Calibri" w:hAnsi="Calibri"/>
                <w:b/>
                <w:sz w:val="20"/>
                <w:szCs w:val="20"/>
              </w:rPr>
              <w:t>non-functional changes</w:t>
            </w:r>
            <w:r w:rsidRPr="00387270">
              <w:rPr>
                <w:rFonts w:ascii="Calibri" w:hAnsi="Calibri"/>
                <w:sz w:val="20"/>
                <w:szCs w:val="20"/>
              </w:rPr>
              <w:t>:</w:t>
            </w:r>
          </w:p>
          <w:p w14:paraId="207812CB" w14:textId="77777777" w:rsidR="001967A1" w:rsidRDefault="001967A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3975B9C8" w14:textId="77777777" w:rsidR="001967A1" w:rsidRDefault="001967A1" w:rsidP="00387270">
            <w:pPr>
              <w:pStyle w:val="Version2"/>
              <w:spacing w:before="0" w:after="0"/>
              <w:ind w:left="644"/>
              <w:rPr>
                <w:rFonts w:ascii="Calibri" w:hAnsi="Calibri" w:cs="Calibri"/>
                <w:i/>
                <w:color w:val="000000"/>
              </w:rPr>
            </w:pPr>
            <w:r>
              <w:rPr>
                <w:rFonts w:ascii="Calibri" w:hAnsi="Calibri" w:cs="Calibri"/>
                <w:i/>
                <w:color w:val="000000"/>
              </w:rPr>
              <w:t>Updated min cardinality for CGTS130 and CGTS133</w:t>
            </w:r>
          </w:p>
          <w:p w14:paraId="746504CC" w14:textId="77777777" w:rsidR="001967A1" w:rsidRDefault="001967A1" w:rsidP="00387270">
            <w:pPr>
              <w:pStyle w:val="Version2"/>
              <w:spacing w:before="0" w:after="0"/>
              <w:ind w:left="644"/>
              <w:rPr>
                <w:rFonts w:ascii="Calibri" w:hAnsi="Calibri" w:cs="Calibri"/>
                <w:i/>
                <w:color w:val="000000"/>
              </w:rPr>
            </w:pPr>
          </w:p>
          <w:p w14:paraId="6275E976" w14:textId="77777777" w:rsidR="001967A1" w:rsidRDefault="001967A1"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27239218" w14:textId="608A4EAC" w:rsidR="001967A1" w:rsidRDefault="001967A1" w:rsidP="00387270">
            <w:pPr>
              <w:pStyle w:val="Version2"/>
              <w:spacing w:before="120" w:after="120"/>
              <w:ind w:left="0"/>
            </w:pPr>
            <w:r>
              <w:rPr>
                <w:sz w:val="20"/>
                <w:szCs w:val="20"/>
              </w:rPr>
              <w:t>This is no new known issues in this release.</w:t>
            </w:r>
          </w:p>
        </w:tc>
      </w:tr>
      <w:tr w:rsidR="001967A1" w14:paraId="74296B0C"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5DB9DE7E" w14:textId="77777777" w:rsidR="001967A1" w:rsidRDefault="001967A1">
            <w:pPr>
              <w:pStyle w:val="Version2"/>
              <w:spacing w:before="120" w:after="120"/>
              <w:rPr>
                <w:sz w:val="20"/>
                <w:szCs w:val="20"/>
              </w:rPr>
            </w:pPr>
            <w:r>
              <w:rPr>
                <w:sz w:val="20"/>
                <w:szCs w:val="20"/>
              </w:rPr>
              <w:lastRenderedPageBreak/>
              <w:t>1.12</w:t>
            </w:r>
          </w:p>
        </w:tc>
        <w:tc>
          <w:tcPr>
            <w:tcW w:w="1590" w:type="dxa"/>
            <w:tcBorders>
              <w:top w:val="single" w:sz="6" w:space="0" w:color="auto"/>
              <w:left w:val="single" w:sz="6" w:space="0" w:color="auto"/>
              <w:bottom w:val="single" w:sz="6" w:space="0" w:color="auto"/>
              <w:right w:val="single" w:sz="6" w:space="0" w:color="auto"/>
            </w:tcBorders>
            <w:hideMark/>
          </w:tcPr>
          <w:p w14:paraId="3E997A30" w14:textId="77777777" w:rsidR="001967A1" w:rsidRDefault="001967A1">
            <w:pPr>
              <w:pStyle w:val="Version2"/>
              <w:spacing w:before="120" w:after="120"/>
              <w:jc w:val="center"/>
              <w:rPr>
                <w:sz w:val="20"/>
                <w:szCs w:val="20"/>
              </w:rPr>
            </w:pPr>
            <w:r>
              <w:rPr>
                <w:sz w:val="20"/>
                <w:szCs w:val="20"/>
              </w:rPr>
              <w:t>07/08/2017</w:t>
            </w:r>
          </w:p>
        </w:tc>
        <w:tc>
          <w:tcPr>
            <w:tcW w:w="6490" w:type="dxa"/>
            <w:tcBorders>
              <w:top w:val="single" w:sz="6" w:space="0" w:color="auto"/>
              <w:left w:val="single" w:sz="6" w:space="0" w:color="auto"/>
              <w:bottom w:val="single" w:sz="6" w:space="0" w:color="auto"/>
              <w:right w:val="single" w:sz="4" w:space="0" w:color="auto"/>
            </w:tcBorders>
          </w:tcPr>
          <w:p w14:paraId="20F16B4A" w14:textId="77777777" w:rsidR="001967A1" w:rsidRDefault="001967A1">
            <w:pPr>
              <w:pStyle w:val="Version2"/>
              <w:spacing w:before="120" w:after="120"/>
              <w:ind w:left="0"/>
            </w:pPr>
            <w:r>
              <w:t>This document has been updated for the August 2017 release for EVTE and PROD.</w:t>
            </w:r>
          </w:p>
          <w:p w14:paraId="68ADC647"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6D9C8E2C" w14:textId="77777777" w:rsidR="001967A1" w:rsidRDefault="001967A1">
            <w:pPr>
              <w:pStyle w:val="Version2"/>
              <w:spacing w:before="120" w:after="120"/>
              <w:rPr>
                <w:b/>
              </w:rPr>
            </w:pPr>
            <w:r>
              <w:rPr>
                <w:b/>
              </w:rPr>
              <w:t>Updates:</w:t>
            </w:r>
          </w:p>
          <w:p w14:paraId="2A071BE8" w14:textId="77777777" w:rsidR="001967A1" w:rsidRDefault="001967A1">
            <w:pPr>
              <w:pStyle w:val="Version2"/>
              <w:spacing w:before="120" w:after="0"/>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6DC658BD" w14:textId="77777777" w:rsidR="001967A1" w:rsidRDefault="001967A1"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2015 Schematron.zip</w:t>
            </w:r>
            <w:r>
              <w:rPr>
                <w:rFonts w:ascii="Calibri" w:hAnsi="Calibri" w:cs="Calibri"/>
                <w:color w:val="000000"/>
              </w:rPr>
              <w:br/>
            </w:r>
            <w:r>
              <w:rPr>
                <w:rFonts w:ascii="Calibri" w:hAnsi="Calibri" w:cs="Calibri"/>
                <w:i/>
                <w:color w:val="000000"/>
              </w:rPr>
              <w:t>Updated Schematron zip to reflect the changes that were made in August (v1.8)</w:t>
            </w:r>
          </w:p>
          <w:p w14:paraId="6D47331C" w14:textId="77777777" w:rsidR="001967A1" w:rsidRDefault="001967A1" w:rsidP="00A72158">
            <w:pPr>
              <w:pStyle w:val="Version2"/>
              <w:numPr>
                <w:ilvl w:val="0"/>
                <w:numId w:val="19"/>
              </w:numPr>
              <w:spacing w:before="0" w:after="0"/>
              <w:rPr>
                <w:rFonts w:ascii="Calibri" w:hAnsi="Calibri" w:cs="Calibri"/>
                <w:b/>
                <w:i/>
                <w:color w:val="1F497D"/>
                <w:sz w:val="20"/>
                <w:szCs w:val="20"/>
              </w:rPr>
            </w:pPr>
            <w:r>
              <w:rPr>
                <w:rFonts w:ascii="Calibri" w:hAnsi="Calibri" w:cs="Calibri"/>
                <w:b/>
                <w:color w:val="1F497D"/>
                <w:sz w:val="20"/>
                <w:szCs w:val="20"/>
              </w:rPr>
              <w:t>ATO PSS.0001 2015 Validation Rules.xlsx</w:t>
            </w:r>
          </w:p>
          <w:p w14:paraId="5F809B1A" w14:textId="77777777" w:rsidR="001967A1" w:rsidRDefault="001967A1">
            <w:pPr>
              <w:pStyle w:val="Version2"/>
              <w:spacing w:before="0" w:after="0"/>
              <w:ind w:left="644"/>
              <w:rPr>
                <w:rFonts w:ascii="Calibri" w:hAnsi="Calibri" w:cs="Calibri"/>
                <w:i/>
                <w:color w:val="000000"/>
              </w:rPr>
            </w:pPr>
            <w:r>
              <w:rPr>
                <w:rFonts w:ascii="Calibri" w:hAnsi="Calibri" w:cs="Calibri"/>
                <w:i/>
                <w:color w:val="000000"/>
              </w:rPr>
              <w:t>1 x removed rule</w:t>
            </w:r>
          </w:p>
          <w:p w14:paraId="63CB1DDE" w14:textId="77777777" w:rsidR="001967A1" w:rsidRDefault="001967A1">
            <w:pPr>
              <w:pStyle w:val="Version2"/>
              <w:spacing w:before="0" w:after="0"/>
              <w:ind w:left="644"/>
              <w:rPr>
                <w:rFonts w:ascii="Calibri" w:hAnsi="Calibri" w:cs="Calibri"/>
                <w:i/>
                <w:color w:val="000000"/>
              </w:rPr>
            </w:pPr>
          </w:p>
          <w:p w14:paraId="0245BD4C"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487BB273" w14:textId="77777777" w:rsidR="001967A1" w:rsidRDefault="001967A1">
            <w:pPr>
              <w:pStyle w:val="Version2"/>
              <w:rPr>
                <w:sz w:val="20"/>
                <w:szCs w:val="20"/>
              </w:rPr>
            </w:pPr>
            <w:r>
              <w:rPr>
                <w:sz w:val="20"/>
                <w:szCs w:val="20"/>
              </w:rPr>
              <w:t>Updated known issues:</w:t>
            </w:r>
          </w:p>
          <w:p w14:paraId="4C79B534" w14:textId="77777777" w:rsidR="001967A1" w:rsidRDefault="001967A1">
            <w:pPr>
              <w:pStyle w:val="Version2"/>
              <w:spacing w:before="120" w:after="120"/>
              <w:ind w:left="0"/>
            </w:pPr>
            <w:r>
              <w:rPr>
                <w:sz w:val="18"/>
                <w:szCs w:val="18"/>
              </w:rPr>
              <w:t>CR2614 – IITR FinancialInstitutionAccount.Number not allowing alpha characters</w:t>
            </w:r>
          </w:p>
        </w:tc>
      </w:tr>
      <w:tr w:rsidR="001967A1" w14:paraId="39AF9F10"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73FC9F6C" w14:textId="77777777" w:rsidR="001967A1" w:rsidRDefault="001967A1">
            <w:pPr>
              <w:pStyle w:val="Version2"/>
              <w:spacing w:before="120" w:after="120"/>
              <w:rPr>
                <w:sz w:val="20"/>
                <w:szCs w:val="20"/>
              </w:rPr>
            </w:pPr>
            <w:r>
              <w:rPr>
                <w:sz w:val="20"/>
                <w:szCs w:val="20"/>
              </w:rPr>
              <w:t>1.11</w:t>
            </w:r>
          </w:p>
        </w:tc>
        <w:tc>
          <w:tcPr>
            <w:tcW w:w="1590" w:type="dxa"/>
            <w:tcBorders>
              <w:top w:val="single" w:sz="6" w:space="0" w:color="auto"/>
              <w:left w:val="single" w:sz="6" w:space="0" w:color="auto"/>
              <w:bottom w:val="single" w:sz="6" w:space="0" w:color="auto"/>
              <w:right w:val="single" w:sz="6" w:space="0" w:color="auto"/>
            </w:tcBorders>
            <w:hideMark/>
          </w:tcPr>
          <w:p w14:paraId="3D7CDA03" w14:textId="77777777" w:rsidR="001967A1" w:rsidRDefault="001967A1">
            <w:pPr>
              <w:pStyle w:val="Version2"/>
              <w:spacing w:before="120" w:after="120"/>
              <w:jc w:val="center"/>
              <w:rPr>
                <w:sz w:val="20"/>
                <w:szCs w:val="20"/>
              </w:rPr>
            </w:pPr>
            <w:r>
              <w:rPr>
                <w:sz w:val="20"/>
                <w:szCs w:val="20"/>
              </w:rPr>
              <w:t>20/07/2017</w:t>
            </w:r>
          </w:p>
        </w:tc>
        <w:tc>
          <w:tcPr>
            <w:tcW w:w="6490" w:type="dxa"/>
            <w:tcBorders>
              <w:top w:val="single" w:sz="6" w:space="0" w:color="auto"/>
              <w:left w:val="single" w:sz="6" w:space="0" w:color="auto"/>
              <w:bottom w:val="single" w:sz="6" w:space="0" w:color="auto"/>
              <w:right w:val="single" w:sz="4" w:space="0" w:color="auto"/>
            </w:tcBorders>
          </w:tcPr>
          <w:p w14:paraId="79C46E97" w14:textId="77777777" w:rsidR="001967A1" w:rsidRDefault="001967A1">
            <w:pPr>
              <w:pStyle w:val="Version2"/>
              <w:spacing w:before="120" w:after="120"/>
              <w:ind w:left="0"/>
            </w:pPr>
            <w:r>
              <w:t>This document has been updated for the July 2017 release for EVTE and PROD.</w:t>
            </w:r>
          </w:p>
          <w:p w14:paraId="7FD39E52"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46DBF93" w14:textId="77777777" w:rsidR="001967A1" w:rsidRDefault="001967A1">
            <w:pPr>
              <w:pStyle w:val="Version2"/>
              <w:spacing w:before="120" w:after="120"/>
              <w:rPr>
                <w:b/>
              </w:rPr>
            </w:pPr>
            <w:r>
              <w:rPr>
                <w:b/>
              </w:rPr>
              <w:t>Updates:</w:t>
            </w:r>
          </w:p>
          <w:p w14:paraId="315B5A1F" w14:textId="77777777" w:rsidR="001967A1" w:rsidRPr="006164EA" w:rsidRDefault="001967A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89D2A83" w14:textId="77777777" w:rsidR="001967A1" w:rsidRPr="006164EA" w:rsidRDefault="001967A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0748F7F"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INC000027331661. New rule to prevent date of birth being in the future.</w:t>
            </w:r>
          </w:p>
          <w:p w14:paraId="72B1E5E8" w14:textId="77777777" w:rsidR="001967A1" w:rsidRPr="006164EA" w:rsidRDefault="001967A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DCDEF44"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 xml:space="preserve">Deleted Schematron for rule VR.ATO.GEN.500012. </w:t>
            </w:r>
          </w:p>
          <w:p w14:paraId="5060D274"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Added Schematron for rule VR.ATO.IITR.000652</w:t>
            </w:r>
          </w:p>
          <w:p w14:paraId="2D76824F" w14:textId="77777777" w:rsidR="001967A1" w:rsidRPr="006164EA" w:rsidRDefault="001967A1">
            <w:pPr>
              <w:pStyle w:val="ListParagraph"/>
              <w:ind w:left="752"/>
              <w:rPr>
                <w:rFonts w:ascii="Calibri" w:hAnsi="Calibri" w:cs="Calibri"/>
                <w:szCs w:val="22"/>
              </w:rPr>
            </w:pPr>
          </w:p>
          <w:p w14:paraId="3671E631"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A98C94E" w14:textId="77777777" w:rsidR="001967A1" w:rsidRDefault="001967A1">
            <w:pPr>
              <w:pStyle w:val="Version2"/>
              <w:spacing w:before="120" w:after="120"/>
              <w:rPr>
                <w:b/>
              </w:rPr>
            </w:pPr>
            <w:r>
              <w:rPr>
                <w:b/>
              </w:rPr>
              <w:t>Updates:</w:t>
            </w:r>
          </w:p>
          <w:p w14:paraId="626F9791"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3.1 Technical Changes</w:t>
            </w:r>
          </w:p>
          <w:p w14:paraId="6E167488" w14:textId="77777777" w:rsidR="001967A1" w:rsidRDefault="001967A1">
            <w:pPr>
              <w:pStyle w:val="Version2"/>
              <w:spacing w:before="0"/>
              <w:ind w:left="34"/>
              <w:rPr>
                <w:sz w:val="20"/>
                <w:szCs w:val="20"/>
              </w:rPr>
            </w:pPr>
            <w:r>
              <w:rPr>
                <w:sz w:val="20"/>
                <w:szCs w:val="20"/>
              </w:rPr>
              <w:t>The following Technical Changes have been made:</w:t>
            </w:r>
          </w:p>
          <w:p w14:paraId="6E8183F5"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Deleted VR.ATO.GEN.500012</w:t>
            </w:r>
          </w:p>
          <w:p w14:paraId="79B04643" w14:textId="77777777" w:rsidR="001967A1" w:rsidRDefault="001967A1" w:rsidP="00EA4514">
            <w:pPr>
              <w:pStyle w:val="Version2"/>
              <w:numPr>
                <w:ilvl w:val="0"/>
                <w:numId w:val="19"/>
              </w:numPr>
              <w:spacing w:after="0"/>
              <w:ind w:left="360"/>
              <w:rPr>
                <w:rFonts w:ascii="Calibri" w:hAnsi="Calibri" w:cs="Calibri"/>
                <w:sz w:val="20"/>
                <w:szCs w:val="20"/>
              </w:rPr>
            </w:pPr>
            <w:r>
              <w:rPr>
                <w:rFonts w:ascii="Calibri" w:hAnsi="Calibri" w:cs="Calibri"/>
                <w:b/>
                <w:color w:val="1F497D"/>
                <w:sz w:val="20"/>
                <w:szCs w:val="20"/>
              </w:rPr>
              <w:t>Added VR.ATO.IITR.000652</w:t>
            </w:r>
            <w:r>
              <w:rPr>
                <w:rFonts w:ascii="Calibri" w:hAnsi="Calibri" w:cs="Calibri"/>
                <w:b/>
                <w:color w:val="1F497D"/>
                <w:sz w:val="20"/>
                <w:szCs w:val="20"/>
              </w:rPr>
              <w:br/>
            </w:r>
            <w:r>
              <w:rPr>
                <w:rFonts w:ascii="Calibri" w:hAnsi="Calibri" w:cs="Calibri"/>
                <w:sz w:val="20"/>
                <w:szCs w:val="20"/>
              </w:rPr>
              <w:t>Technical Business Rule</w:t>
            </w:r>
            <w:r>
              <w:rPr>
                <w:rFonts w:ascii="Calibri" w:hAnsi="Calibri" w:cs="Calibri"/>
                <w:sz w:val="20"/>
                <w:szCs w:val="20"/>
              </w:rPr>
              <w:br/>
              <w:t>IF ([iitr29] &lt;&gt; NULL) AND ([iitr29] &gt; DATE(TODAY))</w:t>
            </w:r>
            <w:r>
              <w:rPr>
                <w:rFonts w:ascii="Calibri" w:hAnsi="Calibri" w:cs="Calibri"/>
                <w:sz w:val="20"/>
                <w:szCs w:val="20"/>
              </w:rPr>
              <w:br/>
              <w:t xml:space="preserve">   RETURN VALIDATION MESSAGE</w:t>
            </w:r>
            <w:r>
              <w:rPr>
                <w:rFonts w:ascii="Calibri" w:hAnsi="Calibri" w:cs="Calibri"/>
                <w:sz w:val="20"/>
                <w:szCs w:val="20"/>
              </w:rPr>
              <w:br/>
              <w:t>ENDIF</w:t>
            </w:r>
          </w:p>
          <w:p w14:paraId="7A8466B5" w14:textId="77777777" w:rsidR="001967A1" w:rsidRDefault="001967A1">
            <w:pPr>
              <w:pStyle w:val="Version2"/>
              <w:spacing w:before="0"/>
              <w:ind w:left="34"/>
              <w:rPr>
                <w:sz w:val="20"/>
                <w:szCs w:val="20"/>
              </w:rPr>
            </w:pPr>
          </w:p>
          <w:p w14:paraId="44651D06"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3.2 Event Message Changes</w:t>
            </w:r>
          </w:p>
          <w:p w14:paraId="76173EFA" w14:textId="77777777" w:rsidR="001967A1" w:rsidRDefault="001967A1">
            <w:pPr>
              <w:pStyle w:val="Version2"/>
              <w:spacing w:before="120" w:after="120"/>
              <w:rPr>
                <w:sz w:val="20"/>
                <w:szCs w:val="18"/>
              </w:rPr>
            </w:pPr>
            <w:r>
              <w:rPr>
                <w:sz w:val="20"/>
                <w:szCs w:val="18"/>
              </w:rPr>
              <w:t>The following Message ID’s have been modified:</w:t>
            </w:r>
          </w:p>
          <w:p w14:paraId="74D7E7D1"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Added CMN.ATO.IITR.000652</w:t>
            </w:r>
          </w:p>
          <w:p w14:paraId="19E52574" w14:textId="77777777" w:rsidR="001967A1" w:rsidRDefault="001967A1">
            <w:pPr>
              <w:pStyle w:val="Version2"/>
              <w:spacing w:before="0" w:after="0"/>
              <w:ind w:left="360"/>
              <w:rPr>
                <w:rFonts w:ascii="Calibri" w:hAnsi="Calibri" w:cs="Calibri"/>
                <w:bCs/>
                <w:sz w:val="18"/>
                <w:szCs w:val="18"/>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06DA959B"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0AAA1335" w14:textId="77777777" w:rsidR="001967A1" w:rsidRDefault="001967A1">
            <w:pPr>
              <w:pStyle w:val="Version2"/>
              <w:spacing w:before="0" w:after="0"/>
              <w:ind w:left="360"/>
            </w:pPr>
            <w:r>
              <w:rPr>
                <w:rFonts w:ascii="Calibri" w:hAnsi="Calibri" w:cs="Calibri"/>
                <w:bCs/>
                <w:sz w:val="18"/>
                <w:szCs w:val="18"/>
              </w:rPr>
              <w:t>No known issues or future scope at time of publication.</w:t>
            </w:r>
          </w:p>
        </w:tc>
      </w:tr>
      <w:tr w:rsidR="001967A1" w14:paraId="0B80050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175F53E" w14:textId="77777777" w:rsidR="001967A1" w:rsidRDefault="001967A1">
            <w:pPr>
              <w:pStyle w:val="Version2"/>
              <w:spacing w:before="120" w:after="120"/>
              <w:rPr>
                <w:sz w:val="20"/>
                <w:szCs w:val="20"/>
              </w:rPr>
            </w:pPr>
            <w:r>
              <w:rPr>
                <w:sz w:val="20"/>
                <w:szCs w:val="20"/>
              </w:rPr>
              <w:lastRenderedPageBreak/>
              <w:t>1.10</w:t>
            </w:r>
          </w:p>
        </w:tc>
        <w:tc>
          <w:tcPr>
            <w:tcW w:w="1590" w:type="dxa"/>
            <w:tcBorders>
              <w:top w:val="single" w:sz="6" w:space="0" w:color="auto"/>
              <w:left w:val="single" w:sz="6" w:space="0" w:color="auto"/>
              <w:bottom w:val="single" w:sz="4" w:space="0" w:color="auto"/>
              <w:right w:val="single" w:sz="6" w:space="0" w:color="auto"/>
            </w:tcBorders>
            <w:hideMark/>
          </w:tcPr>
          <w:p w14:paraId="454E097D" w14:textId="77777777" w:rsidR="001967A1" w:rsidRDefault="001967A1">
            <w:pPr>
              <w:pStyle w:val="Version2"/>
              <w:spacing w:before="120" w:after="120"/>
              <w:rPr>
                <w:sz w:val="20"/>
                <w:szCs w:val="20"/>
              </w:rPr>
            </w:pPr>
            <w:r>
              <w:rPr>
                <w:sz w:val="20"/>
                <w:szCs w:val="20"/>
              </w:rPr>
              <w:t>15/06/2017</w:t>
            </w:r>
          </w:p>
        </w:tc>
        <w:tc>
          <w:tcPr>
            <w:tcW w:w="6490" w:type="dxa"/>
            <w:tcBorders>
              <w:top w:val="single" w:sz="6" w:space="0" w:color="auto"/>
              <w:left w:val="single" w:sz="6" w:space="0" w:color="auto"/>
              <w:bottom w:val="single" w:sz="4" w:space="0" w:color="auto"/>
              <w:right w:val="single" w:sz="4" w:space="0" w:color="auto"/>
            </w:tcBorders>
            <w:hideMark/>
          </w:tcPr>
          <w:p w14:paraId="5DCEE291" w14:textId="77777777" w:rsidR="001967A1" w:rsidRDefault="001967A1">
            <w:pPr>
              <w:pStyle w:val="Version2"/>
              <w:spacing w:before="120" w:after="120"/>
              <w:ind w:left="0"/>
            </w:pPr>
            <w:r>
              <w:t>This document has been updated for the June 2017 release for EVTE and PROD.</w:t>
            </w:r>
          </w:p>
          <w:p w14:paraId="64D6AC91"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AA712FD" w14:textId="77777777" w:rsidR="001967A1" w:rsidRDefault="001967A1">
            <w:pPr>
              <w:pStyle w:val="Version2"/>
              <w:spacing w:before="120" w:after="120"/>
              <w:rPr>
                <w:b/>
              </w:rPr>
            </w:pPr>
            <w:r>
              <w:rPr>
                <w:b/>
              </w:rPr>
              <w:t>Updates:</w:t>
            </w:r>
          </w:p>
          <w:p w14:paraId="1690455C" w14:textId="77777777" w:rsidR="001967A1" w:rsidRPr="006164EA" w:rsidRDefault="001967A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7C19EE8" w14:textId="77777777" w:rsidR="001967A1" w:rsidRPr="006164EA" w:rsidRDefault="001967A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FA04DF"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INC000026667788. Modify Rule Type as Taxpayer daytime contact details is not mandatory</w:t>
            </w:r>
          </w:p>
          <w:p w14:paraId="2799A9A4"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Business Rule and Detailed Error Message  to create a blackout period for Future Returns submissions from 16th June 2017 until 1st July 2017</w:t>
            </w:r>
          </w:p>
          <w:p w14:paraId="4D0DCF1F" w14:textId="77777777" w:rsidR="001967A1" w:rsidRPr="006164EA" w:rsidRDefault="001967A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5CFAA3C"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 xml:space="preserve">Updated Schematron for rule VR.ATO.IITR.000044 to align with documentaned BusinessRuleType. </w:t>
            </w:r>
          </w:p>
          <w:p w14:paraId="2AC28EB3" w14:textId="77777777" w:rsidR="001967A1" w:rsidRPr="006164EA" w:rsidRDefault="001967A1" w:rsidP="00A72158">
            <w:pPr>
              <w:pStyle w:val="ListParagraph"/>
              <w:numPr>
                <w:ilvl w:val="0"/>
                <w:numId w:val="21"/>
              </w:numPr>
              <w:spacing w:after="240"/>
              <w:rPr>
                <w:rFonts w:ascii="Calibri" w:hAnsi="Calibri" w:cs="Calibri"/>
                <w:szCs w:val="22"/>
              </w:rPr>
            </w:pPr>
            <w:r w:rsidRPr="006164EA">
              <w:rPr>
                <w:rFonts w:ascii="Calibri" w:hAnsi="Calibri" w:cs="Calibri"/>
                <w:szCs w:val="22"/>
              </w:rPr>
              <w:t>Updated Schematron for rule VR.ATO.PSS.000031 to align with documented Technical Business Rule.</w:t>
            </w:r>
          </w:p>
          <w:p w14:paraId="04E926C6"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7F8120D0" w14:textId="77777777" w:rsidR="001967A1" w:rsidRDefault="001967A1">
            <w:pPr>
              <w:pStyle w:val="Version2"/>
              <w:spacing w:before="120" w:after="120"/>
              <w:rPr>
                <w:b/>
              </w:rPr>
            </w:pPr>
            <w:r>
              <w:rPr>
                <w:b/>
              </w:rPr>
              <w:t>Updates:</w:t>
            </w:r>
          </w:p>
          <w:p w14:paraId="17D4D62F"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3.1 Technical Changes</w:t>
            </w:r>
          </w:p>
          <w:p w14:paraId="5B297E0C" w14:textId="77777777" w:rsidR="001967A1" w:rsidRDefault="001967A1">
            <w:pPr>
              <w:pStyle w:val="Version2"/>
              <w:spacing w:before="0"/>
              <w:ind w:left="34"/>
              <w:rPr>
                <w:sz w:val="20"/>
                <w:szCs w:val="20"/>
              </w:rPr>
            </w:pPr>
            <w:r>
              <w:rPr>
                <w:sz w:val="20"/>
                <w:szCs w:val="20"/>
              </w:rPr>
              <w:t>There are no Technical Changes to report in this package version.</w:t>
            </w:r>
          </w:p>
          <w:p w14:paraId="61D57C4E"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3.2 Event Message Changes</w:t>
            </w:r>
          </w:p>
          <w:p w14:paraId="560EB665" w14:textId="77777777" w:rsidR="001967A1" w:rsidRDefault="001967A1">
            <w:pPr>
              <w:pStyle w:val="Version2"/>
              <w:spacing w:before="120" w:after="120"/>
              <w:rPr>
                <w:sz w:val="20"/>
                <w:szCs w:val="18"/>
              </w:rPr>
            </w:pPr>
            <w:r>
              <w:rPr>
                <w:sz w:val="20"/>
                <w:szCs w:val="18"/>
              </w:rPr>
              <w:t>The following Message ID’s have been modified:</w:t>
            </w:r>
          </w:p>
          <w:p w14:paraId="0D78166A" w14:textId="77777777" w:rsidR="001967A1" w:rsidRDefault="001967A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53008C31" w14:textId="77777777" w:rsidR="001967A1" w:rsidRDefault="001967A1">
            <w:pPr>
              <w:pStyle w:val="Version2"/>
              <w:ind w:left="360"/>
              <w:rPr>
                <w:rFonts w:ascii="Calibri" w:hAnsi="Calibri"/>
                <w:color w:val="000000"/>
                <w:sz w:val="20"/>
                <w:szCs w:val="20"/>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FROM:</w:t>
            </w:r>
            <w:r>
              <w:rPr>
                <w:rFonts w:ascii="Calibri" w:hAnsi="Calibri"/>
                <w:color w:val="000000"/>
                <w:sz w:val="20"/>
                <w:szCs w:val="20"/>
              </w:rPr>
              <w:b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570F09AB" w14:textId="77777777" w:rsidR="001967A1" w:rsidRDefault="001967A1">
            <w:pPr>
              <w:pStyle w:val="Version2"/>
              <w:spacing w:before="0" w:after="0"/>
              <w:ind w:left="360"/>
              <w:rPr>
                <w:rFonts w:ascii="Calibri" w:hAnsi="Calibri" w:cs="Calibri"/>
                <w:bCs/>
                <w:sz w:val="18"/>
                <w:szCs w:val="18"/>
              </w:rPr>
            </w:pPr>
            <w:r>
              <w:rPr>
                <w:rFonts w:ascii="Calibri" w:hAnsi="Calibri"/>
                <w:color w:val="000000"/>
                <w:sz w:val="20"/>
                <w:szCs w:val="20"/>
              </w:rPr>
              <w:t>TO:</w:t>
            </w:r>
            <w:r>
              <w:rPr>
                <w:rFonts w:ascii="Calibri" w:hAnsi="Calibri"/>
                <w:color w:val="000000"/>
                <w:sz w:val="20"/>
                <w:szCs w:val="20"/>
              </w:rPr>
              <w:b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r>
              <w:rPr>
                <w:rFonts w:ascii="Calibri" w:hAnsi="Calibri" w:cs="Calibri"/>
                <w:bCs/>
                <w:sz w:val="18"/>
                <w:szCs w:val="18"/>
              </w:rPr>
              <w:br/>
            </w:r>
          </w:p>
          <w:p w14:paraId="76F2C51A"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5A806A6F" w14:textId="77777777" w:rsidR="001967A1" w:rsidRDefault="001967A1">
            <w:pPr>
              <w:pStyle w:val="Version2"/>
              <w:spacing w:before="120" w:after="120"/>
              <w:ind w:left="0"/>
            </w:pPr>
            <w:r>
              <w:rPr>
                <w:rFonts w:ascii="Calibri" w:hAnsi="Calibri" w:cs="Calibri"/>
                <w:bCs/>
                <w:sz w:val="18"/>
                <w:szCs w:val="18"/>
              </w:rPr>
              <w:t>No known issues or future scope at time of publication.</w:t>
            </w:r>
          </w:p>
        </w:tc>
      </w:tr>
      <w:tr w:rsidR="001967A1" w14:paraId="7546F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94ED708" w14:textId="77777777" w:rsidR="001967A1" w:rsidRDefault="001967A1">
            <w:pPr>
              <w:pStyle w:val="Version2"/>
              <w:spacing w:before="120" w:after="120"/>
              <w:rPr>
                <w:sz w:val="20"/>
                <w:szCs w:val="20"/>
              </w:rPr>
            </w:pPr>
            <w:r>
              <w:rPr>
                <w:sz w:val="20"/>
                <w:szCs w:val="20"/>
              </w:rPr>
              <w:lastRenderedPageBreak/>
              <w:t>1.9</w:t>
            </w:r>
          </w:p>
        </w:tc>
        <w:tc>
          <w:tcPr>
            <w:tcW w:w="1590" w:type="dxa"/>
            <w:tcBorders>
              <w:top w:val="single" w:sz="6" w:space="0" w:color="auto"/>
              <w:left w:val="single" w:sz="6" w:space="0" w:color="auto"/>
              <w:bottom w:val="single" w:sz="4" w:space="0" w:color="auto"/>
              <w:right w:val="single" w:sz="6" w:space="0" w:color="auto"/>
            </w:tcBorders>
            <w:hideMark/>
          </w:tcPr>
          <w:p w14:paraId="709C2BCA" w14:textId="77777777" w:rsidR="001967A1" w:rsidRDefault="001967A1">
            <w:pPr>
              <w:pStyle w:val="Version2"/>
              <w:spacing w:before="120" w:after="120"/>
              <w:rPr>
                <w:sz w:val="20"/>
                <w:szCs w:val="20"/>
              </w:rPr>
            </w:pPr>
            <w:r>
              <w:rPr>
                <w:sz w:val="20"/>
                <w:szCs w:val="20"/>
              </w:rPr>
              <w:t>18/05/2017</w:t>
            </w:r>
          </w:p>
        </w:tc>
        <w:tc>
          <w:tcPr>
            <w:tcW w:w="6490" w:type="dxa"/>
            <w:tcBorders>
              <w:top w:val="single" w:sz="6" w:space="0" w:color="auto"/>
              <w:left w:val="single" w:sz="6" w:space="0" w:color="auto"/>
              <w:bottom w:val="single" w:sz="4" w:space="0" w:color="auto"/>
              <w:right w:val="single" w:sz="4" w:space="0" w:color="auto"/>
            </w:tcBorders>
          </w:tcPr>
          <w:p w14:paraId="3248D513" w14:textId="77777777" w:rsidR="001967A1" w:rsidRDefault="001967A1">
            <w:pPr>
              <w:pStyle w:val="Version2"/>
              <w:spacing w:before="120" w:after="120"/>
              <w:ind w:left="0"/>
            </w:pPr>
            <w:r>
              <w:t>This document has been updated for the May 2017 release for EVTE and PROD.</w:t>
            </w:r>
          </w:p>
          <w:p w14:paraId="2F231AF0"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0CD2547" w14:textId="77777777" w:rsidR="001967A1" w:rsidRDefault="001967A1">
            <w:pPr>
              <w:pStyle w:val="Version2"/>
              <w:spacing w:before="120" w:after="120"/>
              <w:rPr>
                <w:b/>
              </w:rPr>
            </w:pPr>
            <w:r>
              <w:rPr>
                <w:b/>
              </w:rPr>
              <w:t>Updates:</w:t>
            </w:r>
          </w:p>
          <w:p w14:paraId="091C0890" w14:textId="77777777" w:rsidR="001967A1" w:rsidRPr="006164EA" w:rsidRDefault="001967A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38121DB" w14:textId="77777777" w:rsidR="001967A1" w:rsidRPr="006164EA" w:rsidRDefault="001967A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5BFC821C"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and Technical Business Rule to create a blackout period for Future Returns</w:t>
            </w:r>
          </w:p>
          <w:p w14:paraId="011844D1"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INC000024904661. Increase PHI threshold amounts from 88000/176000 to 90000/180000</w:t>
            </w:r>
          </w:p>
          <w:p w14:paraId="1B14B4D5" w14:textId="77777777" w:rsidR="001967A1" w:rsidRPr="006164EA" w:rsidRDefault="001967A1" w:rsidP="00A72158">
            <w:pPr>
              <w:pStyle w:val="ListParagraph"/>
              <w:numPr>
                <w:ilvl w:val="0"/>
                <w:numId w:val="21"/>
              </w:numPr>
              <w:rPr>
                <w:rFonts w:ascii="Calibri" w:hAnsi="Calibri" w:cs="Calibri"/>
                <w:b/>
                <w:color w:val="1F497D"/>
                <w:sz w:val="20"/>
                <w:szCs w:val="20"/>
              </w:rPr>
            </w:pPr>
            <w:r w:rsidRPr="006164EA">
              <w:rPr>
                <w:rFonts w:ascii="Calibri" w:hAnsi="Calibri" w:cs="Calibri"/>
                <w:szCs w:val="22"/>
              </w:rPr>
              <w:t>Driver: INC000024904674. Correction to rule type to ensure taxpayer phone number details are provided</w:t>
            </w:r>
          </w:p>
          <w:p w14:paraId="046A1DFC" w14:textId="77777777" w:rsidR="001967A1" w:rsidRPr="006164EA" w:rsidRDefault="001967A1" w:rsidP="00A72158">
            <w:pPr>
              <w:pStyle w:val="ListParagraph"/>
              <w:numPr>
                <w:ilvl w:val="0"/>
                <w:numId w:val="21"/>
              </w:numPr>
              <w:rPr>
                <w:rFonts w:ascii="Calibri" w:hAnsi="Calibri" w:cs="Calibri"/>
                <w:szCs w:val="22"/>
              </w:rPr>
            </w:pPr>
            <w:r w:rsidRPr="006164EA">
              <w:rPr>
                <w:rFonts w:ascii="Calibri" w:hAnsi="Calibri" w:cs="Calibri"/>
                <w:szCs w:val="22"/>
              </w:rPr>
              <w:t>Driver: INC000024904655. Correction to grammatical error in English Business Rule and Long Message</w:t>
            </w:r>
          </w:p>
          <w:p w14:paraId="760CF9EA" w14:textId="77777777" w:rsidR="001967A1" w:rsidRPr="006164EA" w:rsidRDefault="001967A1">
            <w:pPr>
              <w:ind w:left="360"/>
              <w:rPr>
                <w:rFonts w:ascii="Calibri" w:hAnsi="Calibri" w:cs="Calibri"/>
                <w:sz w:val="20"/>
                <w:szCs w:val="20"/>
              </w:rPr>
            </w:pPr>
            <w:r w:rsidRPr="006164EA">
              <w:rPr>
                <w:rFonts w:ascii="Calibri" w:hAnsi="Calibri" w:cs="Calibri"/>
                <w:b/>
                <w:color w:val="1F497D"/>
                <w:sz w:val="20"/>
                <w:szCs w:val="20"/>
              </w:rPr>
              <w:t xml:space="preserve"> </w:t>
            </w:r>
          </w:p>
          <w:p w14:paraId="6ADC7264" w14:textId="77777777" w:rsidR="001967A1" w:rsidRPr="006164EA" w:rsidRDefault="001967A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61D499C"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 xml:space="preserve">See section 3 for a full list of changes. </w:t>
            </w:r>
          </w:p>
          <w:p w14:paraId="4C9DB313" w14:textId="77777777" w:rsidR="001967A1" w:rsidRDefault="001967A1">
            <w:pPr>
              <w:pStyle w:val="Version2"/>
              <w:spacing w:before="0" w:after="0"/>
              <w:ind w:left="0"/>
              <w:rPr>
                <w:rFonts w:ascii="Calibri" w:hAnsi="Calibri" w:cs="Calibri"/>
                <w:b/>
                <w:color w:val="1F497D"/>
                <w:sz w:val="20"/>
                <w:szCs w:val="20"/>
              </w:rPr>
            </w:pPr>
          </w:p>
          <w:p w14:paraId="58EBABBB"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6427F7E1" w14:textId="77777777" w:rsidR="001967A1" w:rsidRDefault="001967A1">
            <w:pPr>
              <w:pStyle w:val="Version2"/>
              <w:spacing w:before="120" w:after="120"/>
              <w:rPr>
                <w:b/>
              </w:rPr>
            </w:pPr>
            <w:r>
              <w:rPr>
                <w:b/>
              </w:rPr>
              <w:t>Updates:</w:t>
            </w:r>
          </w:p>
          <w:p w14:paraId="6C5D4F7F"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3.1 Technical Changes</w:t>
            </w:r>
          </w:p>
          <w:p w14:paraId="52BFB665" w14:textId="77777777" w:rsidR="001967A1" w:rsidRDefault="001967A1">
            <w:pPr>
              <w:rPr>
                <w:sz w:val="20"/>
                <w:szCs w:val="18"/>
              </w:rPr>
            </w:pPr>
            <w:r>
              <w:rPr>
                <w:sz w:val="20"/>
                <w:szCs w:val="18"/>
              </w:rPr>
              <w:t>The following Schematron ID has been modified:</w:t>
            </w:r>
          </w:p>
          <w:p w14:paraId="1FC512E4"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VR.ATO.GEN.438055</w:t>
            </w:r>
          </w:p>
          <w:p w14:paraId="66727244"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4F9698CF"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5F710B93"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0ED5E018"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2017-06-30 </w:t>
            </w:r>
          </w:p>
          <w:p w14:paraId="3E02BC74"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0A048FC7" w14:textId="77777777" w:rsidR="001967A1" w:rsidRPr="006164EA" w:rsidRDefault="001967A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6C0C6C67"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33A7A494"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2017-06-15 </w:t>
            </w:r>
          </w:p>
          <w:p w14:paraId="416190AA" w14:textId="77777777" w:rsidR="001967A1" w:rsidRDefault="001967A1">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56F7ADDC"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VR.ATO.IITR.000013</w:t>
            </w:r>
          </w:p>
          <w:p w14:paraId="76D5C489"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01E1A007"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47C4E184" w14:textId="77777777" w:rsidR="001967A1" w:rsidRDefault="001967A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 xml:space="preserve">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(176000 + ConditionalValue([iitr171] &gt; 1,((1500 * [iitr171]) - 1),0)))) OR (([iitr213] = NULLORBLANK) AND ([iitr171] = NULL) AND ((ConditionalValue([iitr157] &gt; 0,[iitr157],0) + ConditionalValue([iitr200] &gt; 3920,[iitr200],0) + ConditionalValue([iitr157] &gt; 0,[iitr330],0) + [iitr399] - </w:t>
            </w:r>
            <w:r>
              <w:rPr>
                <w:rFonts w:ascii="Calibri" w:hAnsi="Calibri" w:cs="Calibri"/>
                <w:color w:val="000000"/>
                <w:sz w:val="18"/>
                <w:szCs w:val="18"/>
              </w:rPr>
              <w:lastRenderedPageBreak/>
              <w:t>ConditionalValue(((([iitr29] &gt; CONVERT_TO_DATE(30,6, [iitr10] - 55)) OR ([iitr29] &lt;= CONVERT_TO_DATE(1,7, [iitr10] - 61))) AND ([iitr102] &lt;&gt; TRUE)),SUM([iitr99]),0) + [iitr204] + [iitr205] + [iitr201] + SUM([iitr362])) &gt; 88000))) AND ([iitr201] &gt; (SUM([iitr62]) * 0.08))</w:t>
            </w:r>
          </w:p>
          <w:p w14:paraId="670C6EE7"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63077E9D" w14:textId="77777777" w:rsidR="001967A1" w:rsidRDefault="001967A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(180000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90000))) AND ([iitr201] &gt; (SUM([iitr62]) * 0.08))</w:t>
            </w:r>
          </w:p>
          <w:p w14:paraId="3191400D" w14:textId="77777777" w:rsidR="001967A1" w:rsidRDefault="001967A1">
            <w:pPr>
              <w:pStyle w:val="Version2"/>
              <w:tabs>
                <w:tab w:val="center" w:pos="3474"/>
              </w:tabs>
              <w:spacing w:after="0"/>
              <w:ind w:left="360"/>
              <w:rPr>
                <w:rFonts w:ascii="Calibri" w:hAnsi="Calibri" w:cs="Calibri"/>
                <w:sz w:val="20"/>
                <w:szCs w:val="20"/>
              </w:rPr>
            </w:pPr>
          </w:p>
          <w:p w14:paraId="2C530598"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VR.ATO.GEN.000054</w:t>
            </w:r>
          </w:p>
          <w:p w14:paraId="080A6E04"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132B421C"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7D93D78D" w14:textId="77777777" w:rsidR="001967A1" w:rsidRDefault="001967A1">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([iitr49] = NULLORBLANK OR [iitr50] = NULL) AND ([iitr48] = NULL)</w:t>
            </w:r>
          </w:p>
          <w:p w14:paraId="2BC142F2" w14:textId="77777777" w:rsidR="001967A1" w:rsidRPr="006164EA" w:rsidRDefault="001967A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032082B" w14:textId="77777777" w:rsidR="001967A1" w:rsidRDefault="001967A1">
            <w:pPr>
              <w:pStyle w:val="Version2"/>
              <w:spacing w:before="0" w:after="0"/>
              <w:ind w:left="360"/>
              <w:rPr>
                <w:rFonts w:ascii="Calibri" w:hAnsi="Calibri" w:cs="Calibri"/>
                <w:b/>
                <w:color w:val="1F497D"/>
              </w:rPr>
            </w:pPr>
            <w:r>
              <w:rPr>
                <w:rFonts w:ascii="Calibri" w:hAnsi="Calibri" w:cs="Calibri"/>
                <w:color w:val="000000"/>
                <w:sz w:val="18"/>
                <w:szCs w:val="18"/>
              </w:rPr>
              <w:t>IF ([iitr49] = NULL OR [iitr50] = NULL) AND ([iitr48] = NULL)</w:t>
            </w:r>
          </w:p>
          <w:p w14:paraId="0A7033B0" w14:textId="77777777" w:rsidR="001967A1" w:rsidRDefault="001967A1">
            <w:pPr>
              <w:pStyle w:val="Version2"/>
              <w:spacing w:before="0" w:after="0"/>
              <w:rPr>
                <w:rFonts w:ascii="Calibri" w:hAnsi="Calibri" w:cs="Calibri"/>
                <w:b/>
                <w:color w:val="1F497D"/>
              </w:rPr>
            </w:pPr>
          </w:p>
          <w:p w14:paraId="0D7BA728"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3.2 Event Message Changes</w:t>
            </w:r>
          </w:p>
          <w:p w14:paraId="5BC85031" w14:textId="77777777" w:rsidR="001967A1" w:rsidRDefault="001967A1">
            <w:pPr>
              <w:pStyle w:val="Version2"/>
              <w:spacing w:before="120" w:after="120"/>
              <w:rPr>
                <w:sz w:val="20"/>
                <w:szCs w:val="18"/>
              </w:rPr>
            </w:pPr>
            <w:r>
              <w:rPr>
                <w:sz w:val="20"/>
                <w:szCs w:val="18"/>
              </w:rPr>
              <w:t>The following Message ID’s have been modified:</w:t>
            </w:r>
          </w:p>
          <w:p w14:paraId="2EB95D84"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18455225"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r>
              <w:t xml:space="preserve"> </w:t>
            </w:r>
            <w:r>
              <w:rPr>
                <w:rFonts w:ascii="Calibri" w:hAnsi="Calibri" w:cs="Calibri"/>
                <w:b/>
                <w:color w:val="1F497D"/>
                <w:sz w:val="20"/>
                <w:szCs w:val="20"/>
              </w:rPr>
              <w:t>Detail Error Message:</w:t>
            </w:r>
          </w:p>
          <w:p w14:paraId="366D09F8"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0242F3C" w14:textId="77777777" w:rsidR="001967A1" w:rsidRDefault="001967A1">
            <w:pPr>
              <w:pStyle w:val="Version2"/>
              <w:tabs>
                <w:tab w:val="center" w:pos="3474"/>
              </w:tabs>
              <w:spacing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w:t>
            </w:r>
          </w:p>
          <w:p w14:paraId="5734D6DB" w14:textId="77777777" w:rsidR="001967A1" w:rsidRPr="006164EA" w:rsidRDefault="001967A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21236308" w14:textId="77777777" w:rsidR="001967A1" w:rsidRDefault="001967A1">
            <w:pPr>
              <w:pStyle w:val="Version2"/>
              <w:spacing w:before="0"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659AEAB8" w14:textId="77777777" w:rsidR="001967A1" w:rsidRDefault="001967A1">
            <w:pPr>
              <w:pStyle w:val="Version2"/>
              <w:spacing w:before="0" w:after="0"/>
              <w:ind w:left="360"/>
              <w:rPr>
                <w:rFonts w:ascii="Calibri" w:hAnsi="Calibri" w:cs="Calibri"/>
                <w:b/>
                <w:color w:val="1F497D"/>
                <w:sz w:val="20"/>
                <w:szCs w:val="20"/>
              </w:rPr>
            </w:pPr>
          </w:p>
          <w:p w14:paraId="032B7342"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CMN.ATO.IITR.310048 </w:t>
            </w:r>
          </w:p>
          <w:p w14:paraId="34F1595C"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English Business Rule </w:t>
            </w:r>
          </w:p>
          <w:p w14:paraId="29FDE29C"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0BEB5065" w14:textId="77777777" w:rsidR="001967A1" w:rsidRDefault="001967A1">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5D77DE60"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5A9ADEBE" w14:textId="77777777" w:rsidR="001967A1" w:rsidRDefault="001967A1">
            <w:pPr>
              <w:pStyle w:val="Version2"/>
              <w:spacing w:before="0" w:after="0"/>
              <w:ind w:left="360"/>
              <w:rPr>
                <w:rFonts w:ascii="Calibri" w:hAnsi="Calibri" w:cs="Calibri"/>
                <w:bCs/>
                <w:sz w:val="18"/>
                <w:szCs w:val="18"/>
              </w:rPr>
            </w:pPr>
            <w:r>
              <w:rPr>
                <w:rFonts w:ascii="Calibri" w:hAnsi="Calibri" w:cs="Calibri"/>
                <w:bCs/>
                <w:sz w:val="18"/>
                <w:szCs w:val="18"/>
              </w:rPr>
              <w:t xml:space="preserve">Where Loss type '6' or Loss type '7' has been selected in Business loss activity </w:t>
            </w:r>
            <w:r>
              <w:rPr>
                <w:rFonts w:ascii="Calibri" w:hAnsi="Calibri" w:cs="Calibri"/>
                <w:bCs/>
                <w:sz w:val="18"/>
                <w:szCs w:val="18"/>
              </w:rPr>
              <w:lastRenderedPageBreak/>
              <w:t>details and the sum of taxable income plus Net loss minus Net capital gain exceeds $40,000. Loss type 6 or 7 can only be used when the assessable income is less than $40,000.</w:t>
            </w:r>
          </w:p>
          <w:p w14:paraId="025FFF03" w14:textId="77777777" w:rsidR="001967A1" w:rsidRDefault="001967A1">
            <w:pPr>
              <w:pStyle w:val="Version2"/>
              <w:spacing w:before="0" w:after="0"/>
              <w:ind w:left="360"/>
              <w:rPr>
                <w:rFonts w:ascii="Calibri" w:hAnsi="Calibri" w:cs="Calibri"/>
                <w:bCs/>
                <w:sz w:val="18"/>
                <w:szCs w:val="18"/>
              </w:rPr>
            </w:pPr>
          </w:p>
          <w:p w14:paraId="37C6BD5A"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Detail Error Message:</w:t>
            </w:r>
          </w:p>
          <w:p w14:paraId="5E5B066E"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512878B" w14:textId="77777777" w:rsidR="001967A1" w:rsidRDefault="001967A1">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12E6DAAE"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3D60105D" w14:textId="77777777" w:rsidR="001967A1" w:rsidRDefault="001967A1">
            <w:pPr>
              <w:pStyle w:val="Version2"/>
              <w:spacing w:before="0" w:after="0"/>
              <w:ind w:left="360"/>
              <w:rPr>
                <w:rFonts w:ascii="Calibri" w:hAnsi="Calibri" w:cs="Calibri"/>
                <w:b/>
                <w:color w:val="1F497D"/>
                <w:sz w:val="20"/>
                <w:szCs w:val="20"/>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2960A0BE" w14:textId="77777777" w:rsidR="001967A1" w:rsidRDefault="001967A1">
            <w:pPr>
              <w:pStyle w:val="Version2"/>
              <w:spacing w:before="0" w:after="0"/>
              <w:ind w:left="360"/>
              <w:rPr>
                <w:rFonts w:ascii="Calibri" w:hAnsi="Calibri" w:cs="Calibri"/>
                <w:b/>
                <w:color w:val="1F497D"/>
                <w:sz w:val="20"/>
                <w:szCs w:val="20"/>
              </w:rPr>
            </w:pPr>
          </w:p>
          <w:p w14:paraId="7B037482"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4 Known Issues and Future Scope</w:t>
            </w:r>
          </w:p>
          <w:p w14:paraId="4E99971C" w14:textId="77777777" w:rsidR="001967A1" w:rsidRDefault="001967A1">
            <w:pPr>
              <w:pStyle w:val="Version2"/>
              <w:spacing w:before="120" w:after="120"/>
              <w:ind w:left="0"/>
            </w:pPr>
            <w:r>
              <w:rPr>
                <w:rFonts w:ascii="Calibri" w:hAnsi="Calibri" w:cs="Calibri"/>
                <w:bCs/>
                <w:sz w:val="18"/>
                <w:szCs w:val="18"/>
              </w:rPr>
              <w:t>Need to change the message ID for CMN.ATO.GEN.438055 in the next IITR16 release (e.g. CMN.ATO.GEN.448055).</w:t>
            </w:r>
          </w:p>
        </w:tc>
      </w:tr>
      <w:tr w:rsidR="001967A1" w14:paraId="33F99780"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FB10661" w14:textId="77777777" w:rsidR="001967A1" w:rsidRDefault="001967A1">
            <w:pPr>
              <w:pStyle w:val="Version2"/>
              <w:spacing w:before="120" w:after="120"/>
              <w:rPr>
                <w:sz w:val="20"/>
                <w:szCs w:val="20"/>
              </w:rPr>
            </w:pPr>
            <w:r>
              <w:rPr>
                <w:sz w:val="20"/>
                <w:szCs w:val="20"/>
              </w:rPr>
              <w:lastRenderedPageBreak/>
              <w:t>1.8</w:t>
            </w:r>
          </w:p>
        </w:tc>
        <w:tc>
          <w:tcPr>
            <w:tcW w:w="1590" w:type="dxa"/>
            <w:tcBorders>
              <w:top w:val="single" w:sz="6" w:space="0" w:color="auto"/>
              <w:left w:val="single" w:sz="6" w:space="0" w:color="auto"/>
              <w:bottom w:val="single" w:sz="4" w:space="0" w:color="auto"/>
              <w:right w:val="single" w:sz="6" w:space="0" w:color="auto"/>
            </w:tcBorders>
            <w:hideMark/>
          </w:tcPr>
          <w:p w14:paraId="054E8265" w14:textId="77777777" w:rsidR="001967A1" w:rsidRDefault="001967A1">
            <w:pPr>
              <w:pStyle w:val="Version2"/>
              <w:spacing w:before="120" w:after="120"/>
              <w:rPr>
                <w:sz w:val="20"/>
                <w:szCs w:val="20"/>
              </w:rPr>
            </w:pPr>
            <w:r>
              <w:rPr>
                <w:sz w:val="20"/>
                <w:szCs w:val="20"/>
              </w:rPr>
              <w:t>20/04/2017</w:t>
            </w:r>
          </w:p>
        </w:tc>
        <w:tc>
          <w:tcPr>
            <w:tcW w:w="6490" w:type="dxa"/>
            <w:tcBorders>
              <w:top w:val="single" w:sz="6" w:space="0" w:color="auto"/>
              <w:left w:val="single" w:sz="6" w:space="0" w:color="auto"/>
              <w:bottom w:val="single" w:sz="4" w:space="0" w:color="auto"/>
              <w:right w:val="single" w:sz="4" w:space="0" w:color="auto"/>
            </w:tcBorders>
          </w:tcPr>
          <w:p w14:paraId="2FED1749" w14:textId="77777777" w:rsidR="001967A1" w:rsidRDefault="001967A1">
            <w:pPr>
              <w:pStyle w:val="Version2"/>
              <w:spacing w:before="120" w:after="120"/>
              <w:ind w:left="0"/>
            </w:pPr>
            <w:r>
              <w:t>This document has been updated for the April 2017 release for EVTE and PROD.</w:t>
            </w:r>
          </w:p>
          <w:p w14:paraId="35A32702"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4F1C493F" w14:textId="77777777" w:rsidR="001967A1" w:rsidRDefault="001967A1">
            <w:pPr>
              <w:pStyle w:val="Version2"/>
              <w:spacing w:before="120" w:after="120"/>
              <w:rPr>
                <w:b/>
              </w:rPr>
            </w:pPr>
            <w:r>
              <w:rPr>
                <w:b/>
              </w:rPr>
              <w:t>Updates:</w:t>
            </w:r>
          </w:p>
          <w:p w14:paraId="0B32E7B5" w14:textId="77777777" w:rsidR="001967A1" w:rsidRPr="006164EA" w:rsidRDefault="001967A1">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AEFBADC" w14:textId="77777777" w:rsidR="001967A1" w:rsidRPr="006164EA" w:rsidRDefault="001967A1"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E054EE"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Driver: INC000024215749. Updated validation rule to allow a coma and full stop in a Financial Institution Account Name.</w:t>
            </w:r>
          </w:p>
          <w:p w14:paraId="4E26DB1E" w14:textId="77777777" w:rsidR="001967A1" w:rsidRPr="006164EA" w:rsidRDefault="001967A1">
            <w:pPr>
              <w:ind w:left="360"/>
              <w:rPr>
                <w:rFonts w:ascii="Calibri" w:hAnsi="Calibri" w:cs="Calibri"/>
                <w:b/>
                <w:color w:val="1F497D"/>
                <w:sz w:val="20"/>
                <w:szCs w:val="20"/>
              </w:rPr>
            </w:pPr>
            <w:r w:rsidRPr="006164EA">
              <w:rPr>
                <w:rFonts w:ascii="Calibri" w:hAnsi="Calibri" w:cs="Calibri"/>
                <w:b/>
                <w:color w:val="1F497D"/>
                <w:sz w:val="20"/>
                <w:szCs w:val="20"/>
              </w:rPr>
              <w:t xml:space="preserve">Modified IITR.0003 2016 VR.ATO.IITR.000178 </w:t>
            </w:r>
          </w:p>
          <w:p w14:paraId="43B0F1A1" w14:textId="77777777" w:rsidR="001967A1" w:rsidRPr="006164EA" w:rsidRDefault="001967A1">
            <w:pPr>
              <w:ind w:left="360"/>
              <w:rPr>
                <w:rFonts w:ascii="Calibri" w:hAnsi="Calibri" w:cs="Calibri"/>
                <w:b/>
                <w:color w:val="1F497D"/>
                <w:sz w:val="20"/>
                <w:szCs w:val="20"/>
              </w:rPr>
            </w:pPr>
            <w:r w:rsidRPr="006164EA">
              <w:rPr>
                <w:rFonts w:ascii="Calibri" w:hAnsi="Calibri" w:cs="Calibri"/>
                <w:b/>
                <w:color w:val="1F497D"/>
                <w:sz w:val="20"/>
                <w:szCs w:val="20"/>
              </w:rPr>
              <w:t>(CMN.ATO.IITR.000178)</w:t>
            </w:r>
          </w:p>
          <w:p w14:paraId="76327E42" w14:textId="77777777" w:rsidR="001967A1" w:rsidRPr="006164EA" w:rsidRDefault="001967A1">
            <w:pPr>
              <w:ind w:left="360"/>
              <w:rPr>
                <w:rFonts w:ascii="Calibri" w:hAnsi="Calibri" w:cs="Calibri"/>
                <w:sz w:val="20"/>
                <w:szCs w:val="20"/>
              </w:rPr>
            </w:pPr>
            <w:r w:rsidRPr="006164EA">
              <w:rPr>
                <w:rFonts w:ascii="Calibri" w:hAnsi="Calibri" w:cs="Calibri"/>
                <w:b/>
                <w:color w:val="1F497D"/>
                <w:sz w:val="20"/>
                <w:szCs w:val="20"/>
              </w:rPr>
              <w:t xml:space="preserve"> </w:t>
            </w:r>
          </w:p>
          <w:p w14:paraId="0A22A2D7" w14:textId="77777777" w:rsidR="001967A1" w:rsidRPr="006164EA" w:rsidRDefault="001967A1"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6DCDC521"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See section 3 for a full list of changes.</w:t>
            </w:r>
          </w:p>
          <w:p w14:paraId="0A107795" w14:textId="77777777" w:rsidR="001967A1" w:rsidRPr="006164EA" w:rsidRDefault="001967A1">
            <w:pPr>
              <w:ind w:left="360"/>
              <w:rPr>
                <w:rFonts w:ascii="Calibri" w:hAnsi="Calibri" w:cs="Calibri"/>
                <w:sz w:val="20"/>
                <w:szCs w:val="20"/>
              </w:rPr>
            </w:pPr>
          </w:p>
          <w:p w14:paraId="34C83485" w14:textId="77777777" w:rsidR="001967A1" w:rsidRPr="006164EA" w:rsidRDefault="001967A1" w:rsidP="00A72158">
            <w:pPr>
              <w:pStyle w:val="ListParagraph"/>
              <w:numPr>
                <w:ilvl w:val="0"/>
                <w:numId w:val="23"/>
              </w:numPr>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7F939E4A" w14:textId="77777777" w:rsidR="001967A1" w:rsidRPr="006164EA" w:rsidRDefault="001967A1">
            <w:pPr>
              <w:pStyle w:val="ListParagraph"/>
              <w:ind w:left="392"/>
              <w:rPr>
                <w:rFonts w:ascii="Calibri" w:hAnsi="Calibri" w:cs="Calibri"/>
                <w:sz w:val="20"/>
                <w:szCs w:val="20"/>
              </w:rPr>
            </w:pPr>
            <w:r w:rsidRPr="006164EA">
              <w:rPr>
                <w:rFonts w:ascii="Calibri" w:hAnsi="Calibri" w:cs="Calibri"/>
                <w:sz w:val="20"/>
                <w:szCs w:val="20"/>
              </w:rPr>
              <w:t>Driver: INC000024753472. Detailed error message requires update to remove non-ascii characters.</w:t>
            </w:r>
          </w:p>
          <w:p w14:paraId="5D2C8420" w14:textId="77777777" w:rsidR="001967A1" w:rsidRDefault="001967A1">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 xml:space="preserve">Modified WRE.0002 VR.ATO.WRE.000102 </w:t>
            </w:r>
          </w:p>
          <w:p w14:paraId="0FD5BA96" w14:textId="77777777" w:rsidR="001967A1" w:rsidRDefault="001967A1">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(CMN.ATO.WRE.000102)</w:t>
            </w:r>
          </w:p>
          <w:p w14:paraId="1563C2BE" w14:textId="77777777" w:rsidR="001967A1" w:rsidRDefault="001967A1">
            <w:pPr>
              <w:pStyle w:val="Version2"/>
              <w:spacing w:before="0" w:after="0"/>
              <w:ind w:left="392"/>
              <w:rPr>
                <w:rFonts w:ascii="Calibri" w:hAnsi="Calibri" w:cs="Calibri"/>
                <w:b/>
                <w:color w:val="1F497D"/>
                <w:sz w:val="20"/>
                <w:szCs w:val="20"/>
              </w:rPr>
            </w:pPr>
          </w:p>
          <w:p w14:paraId="2F32B9FB"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815AC8C" w14:textId="77777777" w:rsidR="001967A1" w:rsidRDefault="001967A1">
            <w:pPr>
              <w:pStyle w:val="Version2"/>
              <w:spacing w:before="120" w:after="120"/>
              <w:rPr>
                <w:b/>
              </w:rPr>
            </w:pPr>
            <w:r>
              <w:rPr>
                <w:b/>
              </w:rPr>
              <w:t>Updates:</w:t>
            </w:r>
          </w:p>
          <w:p w14:paraId="028952F3"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3.1 Technical Changes</w:t>
            </w:r>
          </w:p>
          <w:p w14:paraId="693FF0D1" w14:textId="77777777" w:rsidR="001967A1" w:rsidRDefault="001967A1">
            <w:pPr>
              <w:rPr>
                <w:sz w:val="20"/>
                <w:szCs w:val="18"/>
              </w:rPr>
            </w:pPr>
            <w:r>
              <w:rPr>
                <w:sz w:val="20"/>
                <w:szCs w:val="18"/>
              </w:rPr>
              <w:t>The following Schematron ID has been modified:</w:t>
            </w:r>
          </w:p>
          <w:p w14:paraId="55067923"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VR.ATO.IITR.000178</w:t>
            </w:r>
          </w:p>
          <w:p w14:paraId="7462242E"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7412EB33"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4D5F259" w14:textId="77777777" w:rsidR="001967A1" w:rsidRDefault="001967A1">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6EBF0CAE" w14:textId="77777777" w:rsidR="001967A1" w:rsidRPr="006164EA" w:rsidRDefault="001967A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25672F0" w14:textId="77777777" w:rsidR="001967A1" w:rsidRDefault="001967A1">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39842140" w14:textId="77777777" w:rsidR="001967A1" w:rsidRDefault="001967A1">
            <w:pPr>
              <w:pStyle w:val="Version2"/>
              <w:tabs>
                <w:tab w:val="center" w:pos="3474"/>
              </w:tabs>
              <w:spacing w:after="0"/>
              <w:ind w:left="360"/>
              <w:rPr>
                <w:rFonts w:ascii="Calibri" w:hAnsi="Calibri" w:cs="Calibri"/>
                <w:sz w:val="20"/>
                <w:szCs w:val="20"/>
              </w:rPr>
            </w:pPr>
          </w:p>
          <w:p w14:paraId="1CFC79B5"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VR.ATO.WRE.000102</w:t>
            </w:r>
          </w:p>
          <w:p w14:paraId="1CD5C5FC"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501914FC"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D46E97A" w14:textId="77777777" w:rsidR="001967A1" w:rsidRDefault="001967A1">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5477D6AB"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147346F3" w14:textId="77777777" w:rsidR="001967A1" w:rsidRDefault="001967A1">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2575902D" w14:textId="77777777" w:rsidR="001967A1" w:rsidRDefault="001967A1">
            <w:pPr>
              <w:pStyle w:val="Version2"/>
              <w:tabs>
                <w:tab w:val="center" w:pos="3474"/>
              </w:tabs>
              <w:spacing w:after="0"/>
              <w:ind w:left="360"/>
              <w:rPr>
                <w:rFonts w:ascii="Calibri" w:hAnsi="Calibri" w:cs="Calibri"/>
                <w:sz w:val="20"/>
                <w:szCs w:val="20"/>
              </w:rPr>
            </w:pPr>
          </w:p>
          <w:p w14:paraId="0B925E09" w14:textId="77777777" w:rsidR="001967A1" w:rsidRDefault="001967A1">
            <w:pPr>
              <w:pStyle w:val="Version2"/>
              <w:spacing w:before="0" w:after="0"/>
              <w:rPr>
                <w:rFonts w:ascii="Calibri" w:hAnsi="Calibri" w:cs="Calibri"/>
                <w:b/>
                <w:color w:val="1F497D"/>
              </w:rPr>
            </w:pPr>
          </w:p>
          <w:p w14:paraId="092E3140" w14:textId="77777777" w:rsidR="001967A1" w:rsidRDefault="001967A1">
            <w:pPr>
              <w:pStyle w:val="Version2"/>
              <w:spacing w:before="0" w:after="0"/>
              <w:rPr>
                <w:rFonts w:ascii="Calibri" w:hAnsi="Calibri" w:cs="Calibri"/>
                <w:b/>
                <w:color w:val="1F497D"/>
              </w:rPr>
            </w:pPr>
            <w:r>
              <w:rPr>
                <w:rFonts w:ascii="Calibri" w:hAnsi="Calibri" w:cs="Calibri"/>
                <w:b/>
                <w:color w:val="1F497D"/>
              </w:rPr>
              <w:t>Section 3.2 Event Message Changes</w:t>
            </w:r>
          </w:p>
          <w:p w14:paraId="4C241DA5" w14:textId="77777777" w:rsidR="001967A1" w:rsidRDefault="001967A1">
            <w:pPr>
              <w:pStyle w:val="Version2"/>
              <w:spacing w:before="120" w:after="120"/>
              <w:rPr>
                <w:sz w:val="20"/>
                <w:szCs w:val="18"/>
              </w:rPr>
            </w:pPr>
            <w:r>
              <w:rPr>
                <w:sz w:val="20"/>
                <w:szCs w:val="18"/>
              </w:rPr>
              <w:t>The following Message ID has been modified:</w:t>
            </w:r>
          </w:p>
          <w:p w14:paraId="20922207" w14:textId="77777777" w:rsidR="001967A1" w:rsidRDefault="001967A1"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CMN.ATO.IITR.000178 </w:t>
            </w:r>
          </w:p>
          <w:p w14:paraId="21302D47"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p>
          <w:p w14:paraId="5045C240" w14:textId="77777777" w:rsidR="001967A1" w:rsidRDefault="001967A1">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F39F9B4" w14:textId="77777777" w:rsidR="001967A1" w:rsidRDefault="001967A1">
            <w:pPr>
              <w:pStyle w:val="Version2"/>
              <w:tabs>
                <w:tab w:val="center" w:pos="3474"/>
              </w:tabs>
              <w:ind w:left="360"/>
              <w:rPr>
                <w:rFonts w:ascii="Calibri" w:hAnsi="Calibri" w:cs="Calibri"/>
                <w:sz w:val="18"/>
                <w:szCs w:val="18"/>
              </w:rPr>
            </w:pPr>
            <w:r>
              <w:rPr>
                <w:rFonts w:ascii="Calibri" w:hAnsi="Calibri" w:cs="Calibri"/>
                <w:sz w:val="18"/>
                <w:szCs w:val="18"/>
              </w:rPr>
              <w:t>A text character must be one of the following: A to Z a to z 0 to 9 &amp; * ( ) - ' / or a space character.</w:t>
            </w:r>
          </w:p>
          <w:p w14:paraId="0E2D29D0" w14:textId="77777777" w:rsidR="001967A1" w:rsidRPr="006164EA" w:rsidRDefault="001967A1">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75A9C59C" w14:textId="77777777" w:rsidR="001967A1" w:rsidRDefault="001967A1">
            <w:pPr>
              <w:pStyle w:val="Version2"/>
              <w:tabs>
                <w:tab w:val="center" w:pos="3474"/>
              </w:tabs>
              <w:ind w:left="360"/>
              <w:rPr>
                <w:rFonts w:ascii="Calibri" w:hAnsi="Calibri" w:cs="Calibri"/>
                <w:sz w:val="20"/>
                <w:szCs w:val="20"/>
              </w:rPr>
            </w:pPr>
            <w:r>
              <w:rPr>
                <w:rFonts w:ascii="Calibri" w:hAnsi="Calibri" w:cs="Calibri"/>
                <w:sz w:val="20"/>
                <w:szCs w:val="20"/>
              </w:rPr>
              <w:t>A text character must be one of the following: A to Z a to z 0 to 9 &amp; * ( ) - ' , . / or a space character.</w:t>
            </w:r>
          </w:p>
          <w:p w14:paraId="0D0EE298" w14:textId="77777777" w:rsidR="001967A1" w:rsidRDefault="001967A1">
            <w:pPr>
              <w:pStyle w:val="Version2"/>
              <w:spacing w:before="0" w:after="0"/>
              <w:ind w:left="0"/>
              <w:rPr>
                <w:rFonts w:ascii="Calibri" w:hAnsi="Calibri" w:cs="Calibri"/>
                <w:b/>
                <w:color w:val="1F497D"/>
                <w:sz w:val="20"/>
                <w:szCs w:val="20"/>
              </w:rPr>
            </w:pPr>
          </w:p>
          <w:p w14:paraId="0F178A82"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152953ED" w14:textId="77777777" w:rsidR="001967A1" w:rsidRPr="006164EA" w:rsidRDefault="001967A1">
            <w:pPr>
              <w:rPr>
                <w:rFonts w:ascii="Calibri" w:hAnsi="Calibri" w:cs="Calibri"/>
                <w:sz w:val="20"/>
                <w:szCs w:val="20"/>
              </w:rPr>
            </w:pPr>
            <w:r>
              <w:rPr>
                <w:sz w:val="20"/>
                <w:szCs w:val="20"/>
              </w:rPr>
              <w:t>No known issues or future scope at time of publication.</w:t>
            </w:r>
          </w:p>
          <w:p w14:paraId="6D857580" w14:textId="77777777" w:rsidR="001967A1" w:rsidRDefault="001967A1">
            <w:pPr>
              <w:pStyle w:val="Version2"/>
              <w:spacing w:before="120" w:after="120"/>
            </w:pPr>
          </w:p>
        </w:tc>
      </w:tr>
      <w:tr w:rsidR="001967A1" w14:paraId="7A4D9F16"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935E7D7" w14:textId="77777777" w:rsidR="001967A1" w:rsidRDefault="001967A1">
            <w:pPr>
              <w:pStyle w:val="Version2"/>
              <w:spacing w:before="120" w:after="120"/>
              <w:rPr>
                <w:sz w:val="20"/>
                <w:szCs w:val="20"/>
              </w:rPr>
            </w:pPr>
            <w:r>
              <w:rPr>
                <w:sz w:val="20"/>
                <w:szCs w:val="20"/>
              </w:rPr>
              <w:lastRenderedPageBreak/>
              <w:t>1.7</w:t>
            </w:r>
          </w:p>
        </w:tc>
        <w:tc>
          <w:tcPr>
            <w:tcW w:w="1590" w:type="dxa"/>
            <w:tcBorders>
              <w:top w:val="single" w:sz="6" w:space="0" w:color="auto"/>
              <w:left w:val="single" w:sz="6" w:space="0" w:color="auto"/>
              <w:bottom w:val="single" w:sz="4" w:space="0" w:color="auto"/>
              <w:right w:val="single" w:sz="6" w:space="0" w:color="auto"/>
            </w:tcBorders>
            <w:hideMark/>
          </w:tcPr>
          <w:p w14:paraId="740BCA84" w14:textId="77777777" w:rsidR="001967A1" w:rsidRDefault="001967A1">
            <w:pPr>
              <w:pStyle w:val="Version2"/>
              <w:spacing w:before="120" w:after="120"/>
              <w:rPr>
                <w:sz w:val="20"/>
                <w:szCs w:val="20"/>
              </w:rPr>
            </w:pPr>
            <w:r>
              <w:rPr>
                <w:sz w:val="20"/>
                <w:szCs w:val="20"/>
              </w:rPr>
              <w:t>16/03/2017</w:t>
            </w:r>
          </w:p>
        </w:tc>
        <w:tc>
          <w:tcPr>
            <w:tcW w:w="6490" w:type="dxa"/>
            <w:tcBorders>
              <w:top w:val="single" w:sz="6" w:space="0" w:color="auto"/>
              <w:left w:val="single" w:sz="6" w:space="0" w:color="auto"/>
              <w:bottom w:val="single" w:sz="4" w:space="0" w:color="auto"/>
              <w:right w:val="single" w:sz="4" w:space="0" w:color="auto"/>
            </w:tcBorders>
          </w:tcPr>
          <w:p w14:paraId="036518A0" w14:textId="77777777" w:rsidR="001967A1" w:rsidRDefault="001967A1">
            <w:pPr>
              <w:pStyle w:val="Version2"/>
              <w:spacing w:before="120" w:after="120"/>
            </w:pPr>
            <w:r>
              <w:t>This document has been updated for the March 2017 release for EVTE and PROD.</w:t>
            </w:r>
          </w:p>
          <w:p w14:paraId="586E708A" w14:textId="77777777" w:rsidR="001967A1" w:rsidRPr="006164EA" w:rsidRDefault="001967A1">
            <w:pPr>
              <w:pStyle w:val="Version2"/>
              <w:spacing w:before="120" w:after="120"/>
              <w:rPr>
                <w:rFonts w:ascii="Calibri" w:hAnsi="Calibri" w:cs="Calibri"/>
                <w:b/>
                <w:color w:val="1F497D"/>
                <w:sz w:val="24"/>
                <w:szCs w:val="24"/>
              </w:rPr>
            </w:pPr>
            <w:r>
              <w:rPr>
                <w:sz w:val="20"/>
                <w:szCs w:val="20"/>
              </w:rPr>
              <w:br/>
            </w:r>
            <w:r w:rsidRPr="006164EA">
              <w:rPr>
                <w:rFonts w:ascii="Calibri" w:hAnsi="Calibri" w:cs="Calibri"/>
                <w:b/>
                <w:color w:val="1F497D"/>
                <w:sz w:val="24"/>
                <w:szCs w:val="24"/>
              </w:rPr>
              <w:t xml:space="preserve">Section 2 Package contents  </w:t>
            </w:r>
          </w:p>
          <w:p w14:paraId="1FE043BD" w14:textId="77777777" w:rsidR="001967A1" w:rsidRDefault="001967A1">
            <w:pPr>
              <w:pStyle w:val="Version2"/>
              <w:spacing w:before="120" w:after="120"/>
              <w:rPr>
                <w:b/>
              </w:rPr>
            </w:pPr>
            <w:r>
              <w:rPr>
                <w:b/>
              </w:rPr>
              <w:t>Updates:</w:t>
            </w:r>
          </w:p>
          <w:p w14:paraId="799368D2"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7294537"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5510B72"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Driver: INC000024051736: Updated MaxOccurs for contexts to align with Backend Limits</w:t>
            </w:r>
          </w:p>
          <w:p w14:paraId="413104A8" w14:textId="77777777" w:rsidR="001967A1" w:rsidRDefault="001967A1">
            <w:pPr>
              <w:pStyle w:val="ListParagraph"/>
              <w:rPr>
                <w:rFonts w:ascii="Calibri" w:hAnsi="Calibri" w:cs="Calibri"/>
                <w:sz w:val="20"/>
                <w:szCs w:val="20"/>
              </w:rPr>
            </w:pPr>
          </w:p>
          <w:p w14:paraId="108C7EC5" w14:textId="77777777" w:rsidR="001967A1" w:rsidRDefault="001967A1">
            <w:pPr>
              <w:pStyle w:val="ListParagraph"/>
              <w:ind w:left="360"/>
              <w:rPr>
                <w:rFonts w:ascii="Calibri" w:hAnsi="Calibri" w:cs="Calibri"/>
                <w:b/>
                <w:color w:val="1F497D"/>
                <w:sz w:val="20"/>
                <w:szCs w:val="20"/>
              </w:rPr>
            </w:pPr>
            <w:r>
              <w:rPr>
                <w:rFonts w:ascii="Calibri" w:hAnsi="Calibri" w:cs="Calibri"/>
                <w:b/>
                <w:color w:val="1F497D"/>
                <w:sz w:val="20"/>
                <w:szCs w:val="20"/>
              </w:rPr>
              <w:t>Context Structure Table</w:t>
            </w:r>
          </w:p>
          <w:p w14:paraId="78E807F5" w14:textId="77777777" w:rsidR="001967A1" w:rsidRDefault="001967A1">
            <w:pPr>
              <w:pStyle w:val="ListParagraph"/>
              <w:ind w:left="360"/>
              <w:rPr>
                <w:rFonts w:ascii="Calibri" w:hAnsi="Calibri" w:cs="Calibri"/>
                <w:b/>
                <w:color w:val="1F497D"/>
                <w:sz w:val="20"/>
                <w:szCs w:val="20"/>
              </w:rPr>
            </w:pPr>
            <w:r>
              <w:rPr>
                <w:rFonts w:ascii="Calibri" w:hAnsi="Calibri" w:cs="Calibri"/>
                <w:b/>
                <w:color w:val="1F497D"/>
                <w:sz w:val="20"/>
                <w:szCs w:val="20"/>
              </w:rPr>
              <w:t>MaxOccurs</w:t>
            </w:r>
          </w:p>
          <w:p w14:paraId="78862B46" w14:textId="77777777" w:rsidR="001967A1" w:rsidRDefault="001967A1">
            <w:pPr>
              <w:pStyle w:val="ListParagraph"/>
              <w:ind w:left="360"/>
              <w:rPr>
                <w:rFonts w:ascii="Calibri" w:hAnsi="Calibri" w:cs="Calibri"/>
                <w:sz w:val="20"/>
                <w:szCs w:val="20"/>
              </w:rPr>
            </w:pPr>
            <w:r>
              <w:rPr>
                <w:rFonts w:ascii="Calibri" w:hAnsi="Calibri" w:cs="Calibri"/>
                <w:b/>
                <w:sz w:val="20"/>
                <w:szCs w:val="20"/>
              </w:rPr>
              <w:t>Context:</w:t>
            </w:r>
            <w:r>
              <w:rPr>
                <w:rFonts w:ascii="Calibri" w:hAnsi="Calibri" w:cs="Calibri"/>
                <w:sz w:val="20"/>
                <w:szCs w:val="20"/>
              </w:rPr>
              <w:t xml:space="preserve"> RP.{EmpLSPSeqNum}</w:t>
            </w:r>
          </w:p>
          <w:p w14:paraId="4E372493" w14:textId="77777777" w:rsidR="001967A1" w:rsidRDefault="001967A1">
            <w:pPr>
              <w:pStyle w:val="ListParagraph"/>
              <w:ind w:left="360"/>
              <w:rPr>
                <w:rFonts w:ascii="Calibri" w:hAnsi="Calibri" w:cs="Calibri"/>
                <w:b/>
                <w:sz w:val="20"/>
                <w:szCs w:val="20"/>
              </w:rPr>
            </w:pPr>
            <w:r>
              <w:rPr>
                <w:rFonts w:ascii="Calibri" w:hAnsi="Calibri" w:cs="Calibri"/>
                <w:b/>
                <w:sz w:val="20"/>
                <w:szCs w:val="20"/>
              </w:rPr>
              <w:t>From:</w:t>
            </w:r>
          </w:p>
          <w:p w14:paraId="3482F6E4" w14:textId="77777777" w:rsidR="001967A1" w:rsidRDefault="001967A1">
            <w:pPr>
              <w:pStyle w:val="ListParagraph"/>
              <w:ind w:left="360"/>
              <w:rPr>
                <w:rFonts w:ascii="Calibri" w:hAnsi="Calibri" w:cs="Calibri"/>
                <w:sz w:val="20"/>
                <w:szCs w:val="20"/>
              </w:rPr>
            </w:pPr>
            <w:r>
              <w:rPr>
                <w:rFonts w:ascii="Calibri" w:hAnsi="Calibri" w:cs="Calibri"/>
                <w:sz w:val="20"/>
                <w:szCs w:val="20"/>
              </w:rPr>
              <w:t>-1</w:t>
            </w:r>
          </w:p>
          <w:p w14:paraId="1F465A5A" w14:textId="77777777" w:rsidR="001967A1" w:rsidRDefault="001967A1">
            <w:pPr>
              <w:pStyle w:val="ListParagraph"/>
              <w:ind w:left="360"/>
              <w:rPr>
                <w:rFonts w:ascii="Calibri" w:hAnsi="Calibri" w:cs="Calibri"/>
                <w:b/>
                <w:sz w:val="20"/>
                <w:szCs w:val="20"/>
              </w:rPr>
            </w:pPr>
            <w:r>
              <w:rPr>
                <w:rFonts w:ascii="Calibri" w:hAnsi="Calibri" w:cs="Calibri"/>
                <w:b/>
                <w:sz w:val="20"/>
                <w:szCs w:val="20"/>
              </w:rPr>
              <w:t>To:</w:t>
            </w:r>
          </w:p>
          <w:p w14:paraId="6904FA25" w14:textId="77777777" w:rsidR="001967A1" w:rsidRDefault="001967A1">
            <w:pPr>
              <w:pStyle w:val="ListParagraph"/>
              <w:ind w:left="360"/>
              <w:rPr>
                <w:rFonts w:ascii="Calibri" w:hAnsi="Calibri" w:cs="Calibri"/>
                <w:sz w:val="20"/>
                <w:szCs w:val="20"/>
              </w:rPr>
            </w:pPr>
            <w:r>
              <w:rPr>
                <w:rFonts w:ascii="Calibri" w:hAnsi="Calibri" w:cs="Calibri"/>
                <w:sz w:val="20"/>
                <w:szCs w:val="20"/>
              </w:rPr>
              <w:t>50</w:t>
            </w:r>
          </w:p>
          <w:p w14:paraId="7EFD5A45" w14:textId="77777777" w:rsidR="001967A1" w:rsidRDefault="001967A1">
            <w:pPr>
              <w:pStyle w:val="ListParagraph"/>
              <w:ind w:left="360"/>
              <w:rPr>
                <w:rFonts w:ascii="Calibri" w:hAnsi="Calibri" w:cs="Calibri"/>
                <w:color w:val="000000"/>
                <w:sz w:val="20"/>
                <w:szCs w:val="20"/>
              </w:rPr>
            </w:pPr>
          </w:p>
          <w:p w14:paraId="587CFA6F"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RP.{SLSPSeqNum}</w:t>
            </w:r>
          </w:p>
          <w:p w14:paraId="4DA0476B"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8E0BE92"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00FBB3B2"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329602C"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25</w:t>
            </w:r>
          </w:p>
          <w:p w14:paraId="755B4DC7" w14:textId="77777777" w:rsidR="001967A1" w:rsidRDefault="001967A1">
            <w:pPr>
              <w:pStyle w:val="ListParagraph"/>
              <w:ind w:left="360"/>
              <w:rPr>
                <w:rFonts w:ascii="Calibri" w:hAnsi="Calibri" w:cs="Calibri"/>
                <w:color w:val="000000"/>
                <w:sz w:val="20"/>
                <w:szCs w:val="20"/>
              </w:rPr>
            </w:pPr>
          </w:p>
          <w:p w14:paraId="4AC3AFC5"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lastRenderedPageBreak/>
              <w:t>Context:</w:t>
            </w:r>
            <w:r>
              <w:rPr>
                <w:rFonts w:ascii="Calibri" w:hAnsi="Calibri" w:cs="Calibri"/>
                <w:color w:val="000000"/>
                <w:sz w:val="20"/>
                <w:szCs w:val="20"/>
              </w:rPr>
              <w:t xml:space="preserve"> RP.{SCSeqNum}</w:t>
            </w:r>
          </w:p>
          <w:p w14:paraId="503B08BC"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03CAEAEB"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1AA2EBF3"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742940D"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25</w:t>
            </w:r>
          </w:p>
          <w:p w14:paraId="5036C190" w14:textId="77777777" w:rsidR="001967A1" w:rsidRDefault="001967A1">
            <w:pPr>
              <w:pStyle w:val="ListParagraph"/>
              <w:ind w:left="360"/>
              <w:rPr>
                <w:rFonts w:ascii="Calibri" w:hAnsi="Calibri" w:cs="Calibri"/>
                <w:color w:val="000000"/>
                <w:sz w:val="20"/>
                <w:szCs w:val="20"/>
              </w:rPr>
            </w:pPr>
          </w:p>
          <w:p w14:paraId="5FACA17B"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RP.{SaWSeqNum}</w:t>
            </w:r>
          </w:p>
          <w:p w14:paraId="7CBBC24C"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19DCEA"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5D3CC7DC"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FCC2E5E"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60</w:t>
            </w:r>
          </w:p>
          <w:p w14:paraId="571BB81E" w14:textId="77777777" w:rsidR="001967A1" w:rsidRDefault="001967A1">
            <w:pPr>
              <w:pStyle w:val="ListParagraph"/>
              <w:ind w:left="360"/>
              <w:rPr>
                <w:rFonts w:ascii="Calibri" w:hAnsi="Calibri" w:cs="Calibri"/>
                <w:color w:val="000000"/>
                <w:sz w:val="20"/>
                <w:szCs w:val="20"/>
              </w:rPr>
            </w:pPr>
          </w:p>
          <w:p w14:paraId="5D734D5C"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RP.{OTHSeqNum}</w:t>
            </w:r>
          </w:p>
          <w:p w14:paraId="2B6BA2EE"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5B565C80"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1B2784C0"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61C82F4"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100</w:t>
            </w:r>
          </w:p>
          <w:p w14:paraId="1ED8B63D" w14:textId="77777777" w:rsidR="001967A1" w:rsidRDefault="001967A1">
            <w:pPr>
              <w:pStyle w:val="ListParagraph"/>
              <w:ind w:left="360"/>
              <w:rPr>
                <w:rFonts w:ascii="Calibri" w:hAnsi="Calibri" w:cs="Calibri"/>
                <w:color w:val="000000"/>
                <w:sz w:val="20"/>
                <w:szCs w:val="20"/>
              </w:rPr>
            </w:pPr>
          </w:p>
          <w:p w14:paraId="7AD415B4"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RP.{IncSeqNum}</w:t>
            </w:r>
          </w:p>
          <w:p w14:paraId="35518889"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3EFCA36"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712D364E"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6E89537B"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50</w:t>
            </w:r>
          </w:p>
          <w:p w14:paraId="25548D59" w14:textId="77777777" w:rsidR="001967A1" w:rsidRDefault="001967A1">
            <w:pPr>
              <w:pStyle w:val="ListParagraph"/>
              <w:ind w:left="360"/>
              <w:rPr>
                <w:rFonts w:ascii="Calibri" w:hAnsi="Calibri" w:cs="Calibri"/>
                <w:color w:val="000000"/>
                <w:sz w:val="20"/>
                <w:szCs w:val="20"/>
              </w:rPr>
            </w:pPr>
          </w:p>
          <w:p w14:paraId="37BF45F5"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RP.{ETPSeqNum}</w:t>
            </w:r>
          </w:p>
          <w:p w14:paraId="3FEB8B71"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5133CF"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283D6A29"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71E7831"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25</w:t>
            </w:r>
          </w:p>
          <w:p w14:paraId="46F5CCB6" w14:textId="77777777" w:rsidR="001967A1" w:rsidRDefault="001967A1">
            <w:pPr>
              <w:pStyle w:val="ListParagraph"/>
              <w:ind w:left="360"/>
              <w:rPr>
                <w:rFonts w:ascii="Calibri" w:hAnsi="Calibri" w:cs="Calibri"/>
                <w:color w:val="000000"/>
                <w:sz w:val="20"/>
                <w:szCs w:val="20"/>
              </w:rPr>
            </w:pPr>
          </w:p>
          <w:p w14:paraId="5EBB44F2" w14:textId="77777777" w:rsidR="001967A1" w:rsidRDefault="001967A1">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RP.{PHISeqNum}</w:t>
            </w:r>
          </w:p>
          <w:p w14:paraId="5150E828"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27E7241E"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-1</w:t>
            </w:r>
          </w:p>
          <w:p w14:paraId="696167B7" w14:textId="77777777" w:rsidR="001967A1" w:rsidRDefault="001967A1">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8D4C8FF" w14:textId="77777777" w:rsidR="001967A1" w:rsidRDefault="001967A1">
            <w:pPr>
              <w:pStyle w:val="ListParagraph"/>
              <w:ind w:left="360"/>
              <w:rPr>
                <w:rFonts w:ascii="Calibri" w:hAnsi="Calibri" w:cs="Calibri"/>
                <w:color w:val="000000"/>
                <w:sz w:val="20"/>
                <w:szCs w:val="20"/>
              </w:rPr>
            </w:pPr>
            <w:r>
              <w:rPr>
                <w:rFonts w:ascii="Calibri" w:hAnsi="Calibri" w:cs="Calibri"/>
                <w:color w:val="000000"/>
                <w:sz w:val="20"/>
                <w:szCs w:val="20"/>
              </w:rPr>
              <w:t>25</w:t>
            </w:r>
          </w:p>
          <w:p w14:paraId="762FBF97" w14:textId="77777777" w:rsidR="001967A1" w:rsidRPr="006164EA" w:rsidRDefault="001967A1">
            <w:pPr>
              <w:ind w:left="360"/>
              <w:rPr>
                <w:rFonts w:ascii="Calibri" w:hAnsi="Calibri" w:cs="Calibri"/>
                <w:sz w:val="20"/>
                <w:szCs w:val="20"/>
              </w:rPr>
            </w:pPr>
          </w:p>
          <w:p w14:paraId="20D605B5"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4DA5C25A"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B1DC91D"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Driver: INC000024051747. Updated NULLORBLANK rule to check for only NULL where necessary.</w:t>
            </w:r>
          </w:p>
          <w:p w14:paraId="70B9563E" w14:textId="77777777" w:rsidR="001967A1" w:rsidRPr="006164EA" w:rsidRDefault="001967A1">
            <w:pPr>
              <w:ind w:left="360"/>
              <w:rPr>
                <w:rFonts w:ascii="Calibri" w:hAnsi="Calibri" w:cs="Calibri"/>
                <w:sz w:val="20"/>
                <w:szCs w:val="20"/>
              </w:rPr>
            </w:pPr>
          </w:p>
          <w:p w14:paraId="112E7A58"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Driver: INC000024051736. Short Message Description updated to use the standard short message format.</w:t>
            </w:r>
          </w:p>
          <w:p w14:paraId="3F183226"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Added 8 new cardinality rules for previously unlimited context instances</w:t>
            </w:r>
          </w:p>
          <w:p w14:paraId="1E48ADC7" w14:textId="77777777" w:rsidR="001967A1" w:rsidRPr="006164EA" w:rsidRDefault="001967A1">
            <w:pPr>
              <w:ind w:left="360"/>
              <w:rPr>
                <w:rFonts w:ascii="Calibri" w:hAnsi="Calibri" w:cs="Calibri"/>
                <w:sz w:val="20"/>
                <w:szCs w:val="20"/>
              </w:rPr>
            </w:pPr>
          </w:p>
          <w:p w14:paraId="653F7A31"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 xml:space="preserve">Driver: INC000024051529. Clarified </w:t>
            </w:r>
          </w:p>
          <w:p w14:paraId="4F3F8DE8"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Technical Rule for use of repeating field [iitr310] "Applied exemption or rollover code"</w:t>
            </w:r>
          </w:p>
          <w:p w14:paraId="5433CA88" w14:textId="77777777" w:rsidR="001967A1" w:rsidRPr="006164EA" w:rsidRDefault="001967A1">
            <w:pPr>
              <w:ind w:left="360"/>
              <w:rPr>
                <w:rFonts w:ascii="Calibri" w:hAnsi="Calibri" w:cs="Calibri"/>
                <w:sz w:val="20"/>
                <w:szCs w:val="20"/>
              </w:rPr>
            </w:pPr>
          </w:p>
          <w:p w14:paraId="61EDA7A9"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 xml:space="preserve">Driver: INC000024051742. Updated incorrect logic in Technical Rule VR.ATO.IITR.300052. </w:t>
            </w:r>
          </w:p>
          <w:p w14:paraId="7545D994" w14:textId="77777777" w:rsidR="001967A1" w:rsidRPr="006164EA" w:rsidRDefault="001967A1">
            <w:pPr>
              <w:ind w:left="360"/>
              <w:rPr>
                <w:rFonts w:ascii="Calibri" w:hAnsi="Calibri" w:cs="Calibri"/>
                <w:sz w:val="20"/>
                <w:szCs w:val="20"/>
              </w:rPr>
            </w:pPr>
          </w:p>
          <w:p w14:paraId="13B90525"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3C071204" w14:textId="77777777" w:rsidR="001967A1" w:rsidRPr="006164EA" w:rsidRDefault="001967A1">
            <w:pPr>
              <w:ind w:left="360"/>
              <w:rPr>
                <w:rFonts w:ascii="Calibri" w:hAnsi="Calibri" w:cs="Calibri"/>
                <w:sz w:val="20"/>
                <w:szCs w:val="20"/>
              </w:rPr>
            </w:pPr>
            <w:r w:rsidRPr="006164EA">
              <w:rPr>
                <w:rFonts w:ascii="Calibri" w:hAnsi="Calibri" w:cs="Calibri"/>
                <w:sz w:val="20"/>
                <w:szCs w:val="20"/>
              </w:rPr>
              <w:t>This zip file contains the updated schematron files for IITR.</w:t>
            </w:r>
          </w:p>
          <w:p w14:paraId="764AF86B" w14:textId="77777777" w:rsidR="001967A1" w:rsidRDefault="001967A1">
            <w:pPr>
              <w:ind w:left="34"/>
              <w:rPr>
                <w:rFonts w:cs="Arial"/>
                <w:sz w:val="20"/>
                <w:szCs w:val="20"/>
              </w:rPr>
            </w:pPr>
          </w:p>
          <w:p w14:paraId="35292053" w14:textId="77777777" w:rsidR="001967A1" w:rsidRPr="006164EA" w:rsidRDefault="001967A1">
            <w:pPr>
              <w:pStyle w:val="Version2"/>
              <w:spacing w:before="0" w:after="0"/>
              <w:contextualSpacing/>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C9E8F2" w14:textId="77777777" w:rsidR="001967A1" w:rsidRDefault="001967A1">
            <w:pPr>
              <w:pStyle w:val="Version2"/>
              <w:spacing w:before="120" w:after="120"/>
              <w:rPr>
                <w:b/>
              </w:rPr>
            </w:pPr>
            <w:r>
              <w:rPr>
                <w:b/>
              </w:rPr>
              <w:lastRenderedPageBreak/>
              <w:t>Updates:</w:t>
            </w:r>
          </w:p>
          <w:p w14:paraId="2DFA48C2" w14:textId="77777777" w:rsidR="001967A1" w:rsidRDefault="001967A1">
            <w:pPr>
              <w:pStyle w:val="Version2"/>
              <w:spacing w:before="0" w:after="0"/>
              <w:rPr>
                <w:sz w:val="20"/>
                <w:szCs w:val="20"/>
              </w:rPr>
            </w:pPr>
            <w:r>
              <w:rPr>
                <w:rFonts w:ascii="Calibri" w:hAnsi="Calibri" w:cs="Calibri"/>
                <w:b/>
                <w:color w:val="1F497D"/>
              </w:rPr>
              <w:t>Section 3.1 Technical Changes</w:t>
            </w:r>
          </w:p>
          <w:p w14:paraId="75C600D5" w14:textId="77777777" w:rsidR="001967A1" w:rsidRDefault="001967A1">
            <w:pPr>
              <w:pStyle w:val="Version2"/>
              <w:spacing w:before="120" w:after="120"/>
              <w:rPr>
                <w:sz w:val="20"/>
                <w:szCs w:val="18"/>
              </w:rPr>
            </w:pPr>
            <w:r>
              <w:rPr>
                <w:sz w:val="20"/>
                <w:szCs w:val="18"/>
              </w:rPr>
              <w:t>The following Schematron ID’s have been added or modified:</w:t>
            </w:r>
          </w:p>
          <w:p w14:paraId="481ADAB9"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VR.ATO.IITR.410006 </w:t>
            </w:r>
          </w:p>
          <w:p w14:paraId="4945C20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432343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650993AB"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B72ECB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([iitr479] &lt;&gt; NULLORBLANK OR [iitr480] &lt;&gt; NULLORBLANK OR [iitr481] &lt;&gt; NULLORBLANK OR [iitr482] &lt;&gt; NULLORBLANK OR [iitr487] &lt;&gt; NULL) AND ([iitr479] = NULLORBLANK OR [iitr480] = NULLORBLANK OR [iitr481] = NULLORBLANK OR [iitr482] = NULLORBLANK OR [iitr487] = NULL)</w:t>
            </w:r>
          </w:p>
          <w:p w14:paraId="42F05ABC"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9D5BCDC"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7BB003D"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C05067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7D5E910"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IF ([iitr479] &lt;&gt; NULLORBLANK OR [iitr480] &lt;&gt; NULL OR [iitr481] &lt;&gt; NULL OR [iitr482] &lt;&gt; NULL OR [iitr487] &lt;&gt; NULL) </w:t>
            </w:r>
          </w:p>
          <w:p w14:paraId="345AB88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AND ([iitr479] = NULLORBLANK OR [iitr480] = NULL OR [iitr481] = NULL OR [iitr482] = NULL OR [iitr487] = NULL)</w:t>
            </w:r>
          </w:p>
          <w:p w14:paraId="1765988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F98BD65"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1A6A370" w14:textId="77777777" w:rsidR="001967A1" w:rsidRDefault="001967A1">
            <w:pPr>
              <w:pStyle w:val="Version2"/>
              <w:spacing w:before="0"/>
              <w:ind w:left="34"/>
              <w:rPr>
                <w:sz w:val="20"/>
                <w:szCs w:val="20"/>
              </w:rPr>
            </w:pPr>
          </w:p>
          <w:p w14:paraId="40D8A7B3"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VR.ATO.IITR.600083 </w:t>
            </w:r>
          </w:p>
          <w:p w14:paraId="52A657B7"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7FF19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11639C6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573C28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([iitr479] = NULLORBLANK) AND ([iitr480] = NULLORBLANK) AND ([iitr481] = NULLORBLANK) AND ([iitr482] = NULLORBLANK) AND ([iitr488] = NULL) AND ([iitr489] = NULLORBLANK) AND ([iitr485] = NULLORBLANK) AND ([iitr486] = NULL) AND ([iitr487] = NULL)</w:t>
            </w:r>
          </w:p>
          <w:p w14:paraId="34FAAE3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FF9CFB8"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A27C9D"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D938AC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03F8B9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IF ([iitr479] = NULLORBLANK) AND ([iitr480] = NULL) AND ([iitr481] = NULL) AND ([iitr482] = NULL) AND ([iitr488] = NULL) </w:t>
            </w:r>
          </w:p>
          <w:p w14:paraId="20DB32D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AND ([iitr489] = NULLORBLANK) AND ([iitr485] = NULLORBLANK) AND ([iitr486] = NULL) AND ([iitr487] = NULL)</w:t>
            </w:r>
          </w:p>
          <w:p w14:paraId="143B30A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DC6AC98"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9D81DF6" w14:textId="77777777" w:rsidR="001967A1" w:rsidRDefault="001967A1">
            <w:pPr>
              <w:pStyle w:val="Version2"/>
              <w:spacing w:before="0"/>
              <w:ind w:left="34"/>
              <w:rPr>
                <w:sz w:val="20"/>
                <w:szCs w:val="20"/>
              </w:rPr>
            </w:pPr>
          </w:p>
          <w:p w14:paraId="43021892"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VR.ATO.IITR.410190 </w:t>
            </w:r>
          </w:p>
          <w:p w14:paraId="42756757"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2D0A475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7E5F295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([iitr299] + [iitr300]) &gt; 0 AND [iitr480:1] = NULLORBLANK</w:t>
            </w:r>
          </w:p>
          <w:p w14:paraId="23C302C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B4E10B8"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4CE40B74"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lastRenderedPageBreak/>
              <w:t>To:</w:t>
            </w:r>
          </w:p>
          <w:p w14:paraId="63984C3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([iitr299] + [iitr300]) &gt; 0 AND ConditionalValue(RP.{LOSSSeqNum}:LossesSequenceContainer = 1, [iitr480], NULL) = NULL</w:t>
            </w:r>
          </w:p>
          <w:p w14:paraId="64B0A31C"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76E4DCC"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DAB8924" w14:textId="77777777" w:rsidR="001967A1" w:rsidRDefault="001967A1">
            <w:pPr>
              <w:pStyle w:val="Version2"/>
              <w:spacing w:before="0"/>
              <w:ind w:left="34"/>
              <w:rPr>
                <w:sz w:val="20"/>
                <w:szCs w:val="20"/>
              </w:rPr>
            </w:pPr>
          </w:p>
          <w:p w14:paraId="08B8F17D"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VR.ATO.IITR.410068 </w:t>
            </w:r>
          </w:p>
          <w:p w14:paraId="3A14FFD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A85E4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2035D550"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([iitr481] &lt;&gt; NULLORBLANK) AND ([iitr481] &lt;&gt; SET("006", "161"))</w:t>
            </w:r>
          </w:p>
          <w:p w14:paraId="4C4519C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1FADE95"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039B432"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0C2D99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([iitr481] &lt;&gt; NULL) AND ([iitr481] &lt;&gt; SET("006", "161"))</w:t>
            </w:r>
          </w:p>
          <w:p w14:paraId="6E22B0F3"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3EB4979"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6E6FB7" w14:textId="77777777" w:rsidR="001967A1" w:rsidRDefault="001967A1">
            <w:pPr>
              <w:pStyle w:val="Version2"/>
              <w:spacing w:before="0"/>
              <w:ind w:left="34"/>
              <w:rPr>
                <w:sz w:val="20"/>
                <w:szCs w:val="20"/>
              </w:rPr>
            </w:pPr>
          </w:p>
          <w:p w14:paraId="0BC08145"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732BF9F9"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921B15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1C9DB91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69D36B4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EC718D2"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7101990"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FB18B17"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0931F323"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4929E7"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D978DA" w14:textId="77777777" w:rsidR="001967A1" w:rsidRDefault="001967A1">
            <w:pPr>
              <w:pStyle w:val="Version2"/>
              <w:spacing w:before="0"/>
              <w:ind w:left="34"/>
              <w:rPr>
                <w:sz w:val="20"/>
                <w:szCs w:val="20"/>
              </w:rPr>
            </w:pPr>
          </w:p>
          <w:p w14:paraId="1AFE3FA7"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26DCB845"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C95F74B"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203CFC5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5EA99ECC"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C3DE85A"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E07A247"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5E978F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48D2D9F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01066A"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E5FEBFF" w14:textId="77777777" w:rsidR="001967A1" w:rsidRDefault="001967A1">
            <w:pPr>
              <w:pStyle w:val="Version2"/>
              <w:tabs>
                <w:tab w:val="center" w:pos="3474"/>
              </w:tabs>
              <w:spacing w:before="0" w:after="0"/>
              <w:ind w:left="644"/>
              <w:rPr>
                <w:rFonts w:ascii="Calibri" w:hAnsi="Calibri" w:cs="Calibri"/>
                <w:sz w:val="20"/>
                <w:szCs w:val="20"/>
              </w:rPr>
            </w:pPr>
          </w:p>
          <w:p w14:paraId="30ED6729"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VR.ATO.IITR.400088 </w:t>
            </w:r>
          </w:p>
          <w:p w14:paraId="1E9B5B5A"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90C3BC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COUNT(RP.{PHISeqNum}) &gt; 25</w:t>
            </w:r>
          </w:p>
          <w:p w14:paraId="755EF27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lastRenderedPageBreak/>
              <w:t xml:space="preserve">   RETURN VALIDATION MESSAGE</w:t>
            </w:r>
          </w:p>
          <w:p w14:paraId="56890557"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19EBE55" w14:textId="77777777" w:rsidR="001967A1" w:rsidRDefault="001967A1">
            <w:pPr>
              <w:pStyle w:val="Version2"/>
              <w:tabs>
                <w:tab w:val="center" w:pos="3474"/>
              </w:tabs>
              <w:spacing w:before="0" w:after="0"/>
              <w:ind w:left="644"/>
              <w:rPr>
                <w:rFonts w:ascii="Calibri" w:hAnsi="Calibri" w:cs="Calibri"/>
                <w:sz w:val="20"/>
                <w:szCs w:val="20"/>
              </w:rPr>
            </w:pPr>
          </w:p>
          <w:p w14:paraId="21F8BA04"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VR.ATO.IITR.400089 </w:t>
            </w:r>
          </w:p>
          <w:p w14:paraId="5E04FDF3"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008F2C9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COUNT(RP.{ETPSeqNum}) &gt; 25</w:t>
            </w:r>
          </w:p>
          <w:p w14:paraId="0FAE8A7B"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6033A32"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DC6745" w14:textId="77777777" w:rsidR="001967A1" w:rsidRDefault="001967A1">
            <w:pPr>
              <w:pStyle w:val="Version2"/>
              <w:spacing w:before="0"/>
              <w:ind w:left="34"/>
              <w:rPr>
                <w:sz w:val="20"/>
                <w:szCs w:val="20"/>
              </w:rPr>
            </w:pPr>
          </w:p>
          <w:p w14:paraId="06728ECC"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VR.ATO.IITR.400090 </w:t>
            </w:r>
          </w:p>
          <w:p w14:paraId="73DCDB95"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AE0DB2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COUNT(RP.{IncSeqNum}) &gt; 50</w:t>
            </w:r>
          </w:p>
          <w:p w14:paraId="1F44B3C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9B27559"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E4CA1D0" w14:textId="77777777" w:rsidR="001967A1" w:rsidRDefault="001967A1">
            <w:pPr>
              <w:pStyle w:val="Version2"/>
              <w:tabs>
                <w:tab w:val="center" w:pos="3474"/>
              </w:tabs>
              <w:spacing w:before="0" w:after="0"/>
              <w:ind w:left="644"/>
              <w:rPr>
                <w:rFonts w:ascii="Calibri" w:hAnsi="Calibri" w:cs="Calibri"/>
                <w:sz w:val="20"/>
                <w:szCs w:val="20"/>
              </w:rPr>
            </w:pPr>
          </w:p>
          <w:p w14:paraId="1CE8712C" w14:textId="77777777" w:rsidR="001967A1" w:rsidRDefault="001967A1"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VR.ATO.IITR.400091 </w:t>
            </w:r>
          </w:p>
          <w:p w14:paraId="1C4A58D6"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B3ED7E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COUNT(RP.{OTHSeqNum}) &gt; 100</w:t>
            </w:r>
          </w:p>
          <w:p w14:paraId="64ED30F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A7CB711"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D87F59F" w14:textId="77777777" w:rsidR="001967A1" w:rsidRDefault="001967A1">
            <w:pPr>
              <w:pStyle w:val="Version2"/>
              <w:spacing w:before="0"/>
              <w:ind w:left="34"/>
              <w:rPr>
                <w:sz w:val="20"/>
                <w:szCs w:val="20"/>
              </w:rPr>
            </w:pPr>
          </w:p>
          <w:p w14:paraId="03E6A4B7"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VR.ATO.IITR.400092 </w:t>
            </w:r>
          </w:p>
          <w:p w14:paraId="4249ACB0"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F72BC3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COUNT(RP.{SaWSeqNum}) &gt; 60</w:t>
            </w:r>
          </w:p>
          <w:p w14:paraId="0FAB99D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539C3B8"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41631ED" w14:textId="77777777" w:rsidR="001967A1" w:rsidRDefault="001967A1">
            <w:pPr>
              <w:pStyle w:val="Version2"/>
              <w:spacing w:before="0"/>
              <w:ind w:left="34"/>
              <w:rPr>
                <w:sz w:val="20"/>
                <w:szCs w:val="20"/>
              </w:rPr>
            </w:pPr>
          </w:p>
          <w:p w14:paraId="728620E5"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VR.ATO.IITR.400093 </w:t>
            </w:r>
          </w:p>
          <w:p w14:paraId="1EA8DC31"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F1405F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COUNT(RP.{SCSeqNum}) &gt; 25</w:t>
            </w:r>
          </w:p>
          <w:p w14:paraId="4E35971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8F33130"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4B2EFBB" w14:textId="77777777" w:rsidR="001967A1" w:rsidRDefault="001967A1">
            <w:pPr>
              <w:pStyle w:val="Version2"/>
              <w:spacing w:before="0"/>
              <w:ind w:left="34"/>
              <w:rPr>
                <w:rFonts w:ascii="Calibri" w:hAnsi="Calibri" w:cs="Calibri"/>
                <w:sz w:val="20"/>
                <w:szCs w:val="20"/>
              </w:rPr>
            </w:pPr>
          </w:p>
          <w:p w14:paraId="7FA3A4FB"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VR.ATO.IITR.400094 </w:t>
            </w:r>
          </w:p>
          <w:p w14:paraId="43FD3F66"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575FC9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COUNT(RP.{SLSPSeqNum}) &gt; 25</w:t>
            </w:r>
          </w:p>
          <w:p w14:paraId="7A6883E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698F43C" w14:textId="77777777" w:rsidR="001967A1" w:rsidRDefault="001967A1">
            <w:pPr>
              <w:pStyle w:val="Version2"/>
              <w:spacing w:before="0"/>
              <w:ind w:left="644"/>
              <w:rPr>
                <w:rFonts w:ascii="Calibri" w:hAnsi="Calibri" w:cs="Calibri"/>
                <w:sz w:val="20"/>
                <w:szCs w:val="20"/>
              </w:rPr>
            </w:pPr>
            <w:r>
              <w:rPr>
                <w:rFonts w:ascii="Calibri" w:hAnsi="Calibri" w:cs="Calibri"/>
                <w:sz w:val="20"/>
                <w:szCs w:val="20"/>
              </w:rPr>
              <w:t>ENDIF</w:t>
            </w:r>
          </w:p>
          <w:p w14:paraId="04DE6802" w14:textId="77777777" w:rsidR="001967A1" w:rsidRDefault="001967A1">
            <w:pPr>
              <w:pStyle w:val="Version2"/>
              <w:spacing w:before="0"/>
              <w:ind w:left="34"/>
              <w:rPr>
                <w:rFonts w:ascii="Calibri" w:hAnsi="Calibri" w:cs="Calibri"/>
                <w:sz w:val="20"/>
                <w:szCs w:val="20"/>
              </w:rPr>
            </w:pPr>
          </w:p>
          <w:p w14:paraId="6348CFC5"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VR.ATO.IITR.400095 </w:t>
            </w:r>
          </w:p>
          <w:p w14:paraId="7B57977F"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A5BE8A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COUNT(RP.{EmpLSPSeqNum}) &gt; 50</w:t>
            </w:r>
          </w:p>
          <w:p w14:paraId="62F9693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547652A" w14:textId="77777777" w:rsidR="001967A1" w:rsidRDefault="001967A1">
            <w:pPr>
              <w:pStyle w:val="Version2"/>
              <w:spacing w:before="0"/>
              <w:ind w:left="644"/>
              <w:rPr>
                <w:rFonts w:ascii="Calibri" w:hAnsi="Calibri" w:cs="Calibri"/>
                <w:sz w:val="20"/>
                <w:szCs w:val="20"/>
              </w:rPr>
            </w:pPr>
            <w:r>
              <w:rPr>
                <w:rFonts w:ascii="Calibri" w:hAnsi="Calibri" w:cs="Calibri"/>
                <w:sz w:val="20"/>
                <w:szCs w:val="20"/>
              </w:rPr>
              <w:t xml:space="preserve">ENDIF </w:t>
            </w:r>
          </w:p>
          <w:p w14:paraId="6F00B679" w14:textId="77777777" w:rsidR="001967A1" w:rsidRDefault="001967A1">
            <w:pPr>
              <w:pStyle w:val="Version2"/>
              <w:spacing w:before="0"/>
              <w:ind w:left="34"/>
              <w:rPr>
                <w:sz w:val="20"/>
                <w:szCs w:val="20"/>
              </w:rPr>
            </w:pPr>
          </w:p>
          <w:p w14:paraId="09654555"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VR.ATO.IITR.000376 </w:t>
            </w:r>
          </w:p>
          <w:p w14:paraId="0D218DA5"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B43BC8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lastRenderedPageBreak/>
              <w:t>From:</w:t>
            </w:r>
          </w:p>
          <w:p w14:paraId="50A4226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([iitr310] = SET("G - Inter-company roll-over", "H - Demerger exemption", "Q - Trust restructure roll-over"))</w:t>
            </w:r>
          </w:p>
          <w:p w14:paraId="43C83BA2"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3A47F81"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8BC66E9"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EC4B39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ANY OCCURRENCE OF([iitr310]) = SET("G - Inter-company roll-over", "H - Demerger exemption", "Q - Trust restructure roll-over")</w:t>
            </w:r>
          </w:p>
          <w:p w14:paraId="1B2B6601"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AF4F147" w14:textId="77777777" w:rsidR="001967A1" w:rsidRDefault="001967A1">
            <w:pPr>
              <w:pStyle w:val="Version2"/>
              <w:spacing w:before="0"/>
              <w:ind w:left="644"/>
              <w:rPr>
                <w:sz w:val="20"/>
                <w:szCs w:val="20"/>
              </w:rPr>
            </w:pPr>
            <w:r>
              <w:rPr>
                <w:rFonts w:ascii="Calibri" w:hAnsi="Calibri" w:cs="Calibri"/>
                <w:sz w:val="20"/>
                <w:szCs w:val="20"/>
              </w:rPr>
              <w:t>ENDIF</w:t>
            </w:r>
          </w:p>
          <w:p w14:paraId="51D9247B" w14:textId="77777777" w:rsidR="001967A1" w:rsidRDefault="001967A1">
            <w:pPr>
              <w:pStyle w:val="Version2"/>
              <w:spacing w:before="0"/>
              <w:ind w:left="34"/>
              <w:rPr>
                <w:sz w:val="20"/>
                <w:szCs w:val="20"/>
              </w:rPr>
            </w:pPr>
          </w:p>
          <w:p w14:paraId="12596DE9"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VR.ATO.IITR.300052 </w:t>
            </w:r>
          </w:p>
          <w:p w14:paraId="0BDA345A"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D1716B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09CF6943"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[iitr112] &lt;&gt; (SUM([pss31] WHERE [pss15] = "Personal Services Income") &lt;&gt; 0)))</w:t>
            </w:r>
          </w:p>
          <w:p w14:paraId="7505EFB3"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FC9A75A"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6261550"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E0C9460"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SUM([pss31] WHERE [pss15] = "Personal Services Income") &lt;&gt; 0))</w:t>
            </w:r>
          </w:p>
          <w:p w14:paraId="33A4F98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B054A91" w14:textId="77777777" w:rsidR="001967A1" w:rsidRDefault="001967A1">
            <w:pPr>
              <w:pStyle w:val="Version2"/>
              <w:spacing w:before="0"/>
              <w:ind w:left="644"/>
              <w:rPr>
                <w:sz w:val="20"/>
                <w:szCs w:val="20"/>
              </w:rPr>
            </w:pPr>
            <w:r>
              <w:rPr>
                <w:rFonts w:ascii="Calibri" w:hAnsi="Calibri" w:cs="Calibri"/>
                <w:sz w:val="20"/>
                <w:szCs w:val="20"/>
              </w:rPr>
              <w:t>ENDIF</w:t>
            </w:r>
          </w:p>
          <w:p w14:paraId="750A820D" w14:textId="77777777" w:rsidR="001967A1" w:rsidRDefault="001967A1">
            <w:pPr>
              <w:pStyle w:val="Version2"/>
              <w:spacing w:before="0"/>
              <w:ind w:left="34"/>
              <w:rPr>
                <w:sz w:val="20"/>
                <w:szCs w:val="20"/>
              </w:rPr>
            </w:pPr>
          </w:p>
          <w:p w14:paraId="2F2C23B6" w14:textId="77777777" w:rsidR="001967A1" w:rsidRDefault="001967A1">
            <w:pPr>
              <w:pStyle w:val="Version2"/>
              <w:spacing w:before="0" w:after="0"/>
              <w:rPr>
                <w:sz w:val="20"/>
                <w:szCs w:val="20"/>
              </w:rPr>
            </w:pPr>
            <w:r>
              <w:rPr>
                <w:rFonts w:ascii="Calibri" w:hAnsi="Calibri" w:cs="Calibri"/>
                <w:b/>
                <w:color w:val="1F497D"/>
              </w:rPr>
              <w:t>Section 3.2 Event Message Changes</w:t>
            </w:r>
          </w:p>
          <w:p w14:paraId="4B62C1AD" w14:textId="77777777" w:rsidR="001967A1" w:rsidRDefault="001967A1">
            <w:pPr>
              <w:pStyle w:val="Version2"/>
              <w:spacing w:before="120" w:after="120"/>
              <w:rPr>
                <w:sz w:val="20"/>
                <w:szCs w:val="18"/>
              </w:rPr>
            </w:pPr>
            <w:r>
              <w:rPr>
                <w:sz w:val="20"/>
                <w:szCs w:val="18"/>
              </w:rPr>
              <w:t>The following Message ID’s have been added or modified:</w:t>
            </w:r>
          </w:p>
          <w:p w14:paraId="26ACEB68" w14:textId="77777777" w:rsidR="001967A1" w:rsidRDefault="001967A1" w:rsidP="00A96743">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CMN.ATO.IITR.400050 </w:t>
            </w:r>
          </w:p>
          <w:p w14:paraId="52CFBB4A"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650DCC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673372EC"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3BCCA864"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564EA4E" w14:textId="77777777" w:rsidR="001967A1" w:rsidRDefault="001967A1">
            <w:pPr>
              <w:pStyle w:val="Version2"/>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7B7D9457" w14:textId="77777777" w:rsidR="001967A1" w:rsidRDefault="001967A1">
            <w:pPr>
              <w:pStyle w:val="Version2"/>
              <w:ind w:left="644"/>
              <w:rPr>
                <w:rFonts w:ascii="Calibri" w:hAnsi="Calibri" w:cs="Calibri"/>
                <w:sz w:val="20"/>
                <w:szCs w:val="20"/>
              </w:rPr>
            </w:pPr>
          </w:p>
          <w:p w14:paraId="1BB0BDED"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CMN.ATO.IITR.400052 </w:t>
            </w:r>
          </w:p>
          <w:p w14:paraId="6672EB5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BC2673"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0A1BF78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Loss contexts must not exceed 3</w:t>
            </w:r>
          </w:p>
          <w:p w14:paraId="6DF493AB"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AD1F0D8" w14:textId="77777777" w:rsidR="001967A1" w:rsidRDefault="001967A1">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431173B2" w14:textId="77777777" w:rsidR="001967A1" w:rsidRDefault="001967A1">
            <w:pPr>
              <w:pStyle w:val="Version2"/>
              <w:ind w:left="644"/>
              <w:rPr>
                <w:rFonts w:ascii="Calibri" w:hAnsi="Calibri" w:cs="Calibri"/>
                <w:sz w:val="20"/>
                <w:szCs w:val="20"/>
              </w:rPr>
            </w:pPr>
          </w:p>
          <w:p w14:paraId="0F905CB8"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lastRenderedPageBreak/>
              <w:t xml:space="preserve">Modified CMN.ATO.IITR.400056 </w:t>
            </w:r>
          </w:p>
          <w:p w14:paraId="3041A549"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6E9BF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From:</w:t>
            </w:r>
          </w:p>
          <w:p w14:paraId="6B622047"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2E7D43EC" w14:textId="77777777" w:rsidR="001967A1" w:rsidRDefault="001967A1">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6A37F97" w14:textId="77777777" w:rsidR="001967A1" w:rsidRDefault="001967A1">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196288F1" w14:textId="77777777" w:rsidR="001967A1" w:rsidRDefault="001967A1">
            <w:pPr>
              <w:pStyle w:val="Version2"/>
              <w:ind w:left="644"/>
              <w:rPr>
                <w:rFonts w:ascii="Calibri" w:hAnsi="Calibri" w:cs="Calibri"/>
                <w:sz w:val="20"/>
                <w:szCs w:val="20"/>
              </w:rPr>
            </w:pPr>
          </w:p>
          <w:p w14:paraId="742C4B28"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CMN.ATO.IITR.400088 </w:t>
            </w:r>
          </w:p>
          <w:p w14:paraId="624C33EB"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207097E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Private Health Insurance contexts must not exceed 25.</w:t>
            </w:r>
          </w:p>
          <w:p w14:paraId="1A80A1CF"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3CC45B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Private Health Insurance contexts must not exceed 25</w:t>
            </w:r>
          </w:p>
          <w:p w14:paraId="5E9B23D8" w14:textId="77777777" w:rsidR="001967A1" w:rsidRDefault="001967A1">
            <w:pPr>
              <w:pStyle w:val="Version2"/>
              <w:ind w:left="644"/>
              <w:rPr>
                <w:rFonts w:ascii="Calibri" w:hAnsi="Calibri" w:cs="Calibri"/>
                <w:sz w:val="20"/>
                <w:szCs w:val="20"/>
              </w:rPr>
            </w:pPr>
          </w:p>
          <w:p w14:paraId="00BAEF50"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CMN.ATO.IITR.400089 </w:t>
            </w:r>
          </w:p>
          <w:p w14:paraId="1E7B7B60"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238C4E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Employment Termination Payment contexts must not exceed 25.</w:t>
            </w:r>
          </w:p>
          <w:p w14:paraId="56E6ABA5"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3B358"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Employment Termination Payment contexts must not exceed 25</w:t>
            </w:r>
          </w:p>
          <w:p w14:paraId="28141A53" w14:textId="77777777" w:rsidR="001967A1" w:rsidRDefault="001967A1">
            <w:pPr>
              <w:pStyle w:val="Version2"/>
              <w:ind w:left="644"/>
              <w:rPr>
                <w:rFonts w:ascii="Calibri" w:hAnsi="Calibri" w:cs="Calibri"/>
                <w:sz w:val="20"/>
                <w:szCs w:val="20"/>
              </w:rPr>
            </w:pPr>
          </w:p>
          <w:p w14:paraId="2642B673" w14:textId="77777777" w:rsidR="001967A1" w:rsidRDefault="001967A1"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CMN.ATO.IITR.400090 </w:t>
            </w:r>
          </w:p>
          <w:p w14:paraId="685E1A83" w14:textId="37B6BE9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Description</w:t>
            </w:r>
          </w:p>
          <w:p w14:paraId="7D2C1164"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Income contexts must not exceed 50.</w:t>
            </w:r>
          </w:p>
          <w:p w14:paraId="1EA4288F"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AB4B9E9"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Income contexts must not exceed 50</w:t>
            </w:r>
          </w:p>
          <w:p w14:paraId="224CEFD2" w14:textId="77777777" w:rsidR="001967A1" w:rsidRDefault="001967A1">
            <w:pPr>
              <w:pStyle w:val="Version2"/>
              <w:ind w:left="644"/>
              <w:rPr>
                <w:rFonts w:ascii="Calibri" w:hAnsi="Calibri" w:cs="Calibri"/>
                <w:sz w:val="20"/>
                <w:szCs w:val="20"/>
              </w:rPr>
            </w:pPr>
          </w:p>
          <w:p w14:paraId="7C990C66" w14:textId="77777777" w:rsidR="001967A1" w:rsidRDefault="001967A1" w:rsidP="00A96743">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CMN.ATO.IITR.400091 </w:t>
            </w:r>
          </w:p>
          <w:p w14:paraId="167D9F57"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C5690D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Deductions contexts must not exceed 100.</w:t>
            </w:r>
          </w:p>
          <w:p w14:paraId="50005A55"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3896460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Deductions contexts must not exceed 100</w:t>
            </w:r>
          </w:p>
          <w:p w14:paraId="7809112B" w14:textId="77777777" w:rsidR="001967A1" w:rsidRDefault="001967A1">
            <w:pPr>
              <w:pStyle w:val="Version2"/>
              <w:ind w:left="644"/>
              <w:rPr>
                <w:rFonts w:ascii="Calibri" w:hAnsi="Calibri" w:cs="Calibri"/>
                <w:sz w:val="20"/>
                <w:szCs w:val="20"/>
              </w:rPr>
            </w:pPr>
          </w:p>
          <w:p w14:paraId="0EE49948" w14:textId="77777777" w:rsidR="001967A1" w:rsidRDefault="001967A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CMN.ATO.IITR.400092 </w:t>
            </w:r>
          </w:p>
          <w:p w14:paraId="72D91FF7"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EAC4B82"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Salary and Wages contexts must not exceed 60.</w:t>
            </w:r>
          </w:p>
          <w:p w14:paraId="02D9689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98EECDB"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Salary and Wages contexts must not exceed 60</w:t>
            </w:r>
          </w:p>
          <w:p w14:paraId="2B2172A4" w14:textId="77777777" w:rsidR="001967A1" w:rsidRDefault="001967A1">
            <w:pPr>
              <w:pStyle w:val="Version2"/>
              <w:ind w:left="644"/>
              <w:rPr>
                <w:rFonts w:ascii="Calibri" w:hAnsi="Calibri" w:cs="Calibri"/>
                <w:sz w:val="20"/>
                <w:szCs w:val="20"/>
              </w:rPr>
            </w:pPr>
          </w:p>
          <w:p w14:paraId="3D37C955" w14:textId="77777777" w:rsidR="001967A1" w:rsidRDefault="001967A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CMN.ATO.IITR.400093 </w:t>
            </w:r>
          </w:p>
          <w:p w14:paraId="20338DD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4D5EB70"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Personal Superannuation Contributions contexts must not exceed 25.</w:t>
            </w:r>
          </w:p>
          <w:p w14:paraId="4DB62292"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F5910AE"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Personal Superannuation Contributions contexts must not exceed 25</w:t>
            </w:r>
          </w:p>
          <w:p w14:paraId="76E1D4A6" w14:textId="77777777" w:rsidR="001967A1" w:rsidRDefault="001967A1">
            <w:pPr>
              <w:pStyle w:val="Version2"/>
              <w:ind w:left="644"/>
              <w:rPr>
                <w:rFonts w:ascii="Calibri" w:hAnsi="Calibri" w:cs="Calibri"/>
                <w:sz w:val="20"/>
                <w:szCs w:val="20"/>
              </w:rPr>
            </w:pPr>
          </w:p>
          <w:p w14:paraId="50A7E4A8" w14:textId="77777777" w:rsidR="001967A1" w:rsidRDefault="001967A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CMN.ATO.IITR.400094 </w:t>
            </w:r>
          </w:p>
          <w:p w14:paraId="53FBE0B7"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0E8A49A"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Superannuation Lump Sum Payment contexts must not exceed 25.</w:t>
            </w:r>
          </w:p>
          <w:p w14:paraId="77FF4C6F"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82429C6"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Superannuation Lump Sum Payment contexts must not exceed 25</w:t>
            </w:r>
          </w:p>
          <w:p w14:paraId="3E636214" w14:textId="77777777" w:rsidR="001967A1" w:rsidRDefault="001967A1">
            <w:pPr>
              <w:pStyle w:val="Version2"/>
              <w:ind w:left="644"/>
              <w:rPr>
                <w:rFonts w:ascii="Calibri" w:hAnsi="Calibri" w:cs="Calibri"/>
                <w:sz w:val="20"/>
                <w:szCs w:val="20"/>
              </w:rPr>
            </w:pPr>
          </w:p>
          <w:p w14:paraId="05B6683E" w14:textId="77777777" w:rsidR="001967A1" w:rsidRDefault="001967A1"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CMN.ATO.IITR.400095 </w:t>
            </w:r>
          </w:p>
          <w:p w14:paraId="41C9D73C"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752E1E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Employer Lump Sum Payment contexts must not exceed 50.</w:t>
            </w:r>
          </w:p>
          <w:p w14:paraId="41B225BA" w14:textId="77777777" w:rsidR="001967A1" w:rsidRDefault="001967A1">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E284F"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Employer Lump Sum Payment contexts must not exceed 50</w:t>
            </w:r>
          </w:p>
          <w:p w14:paraId="393D5370" w14:textId="77777777" w:rsidR="001967A1" w:rsidRDefault="001967A1">
            <w:pPr>
              <w:pStyle w:val="Version2"/>
              <w:spacing w:before="0"/>
              <w:ind w:left="0"/>
              <w:rPr>
                <w:sz w:val="20"/>
                <w:szCs w:val="20"/>
              </w:rPr>
            </w:pPr>
          </w:p>
          <w:p w14:paraId="00B6C961"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F5851F8" w14:textId="77777777" w:rsidR="001967A1" w:rsidRDefault="001967A1">
            <w:pPr>
              <w:pStyle w:val="Version2"/>
              <w:spacing w:before="120" w:after="120"/>
            </w:pPr>
            <w:r>
              <w:rPr>
                <w:sz w:val="20"/>
                <w:szCs w:val="20"/>
              </w:rPr>
              <w:t xml:space="preserve">No known issues or future scope at time of publication. </w:t>
            </w:r>
          </w:p>
        </w:tc>
      </w:tr>
      <w:tr w:rsidR="001967A1" w14:paraId="0658F57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DD0E73" w14:textId="77777777" w:rsidR="001967A1" w:rsidRDefault="001967A1">
            <w:pPr>
              <w:pStyle w:val="Version2"/>
              <w:spacing w:before="120" w:after="120"/>
              <w:rPr>
                <w:sz w:val="20"/>
                <w:szCs w:val="20"/>
              </w:rPr>
            </w:pPr>
            <w:r>
              <w:rPr>
                <w:sz w:val="20"/>
                <w:szCs w:val="20"/>
              </w:rPr>
              <w:lastRenderedPageBreak/>
              <w:t>1.6</w:t>
            </w:r>
          </w:p>
        </w:tc>
        <w:tc>
          <w:tcPr>
            <w:tcW w:w="1590" w:type="dxa"/>
            <w:tcBorders>
              <w:top w:val="single" w:sz="6" w:space="0" w:color="auto"/>
              <w:left w:val="single" w:sz="6" w:space="0" w:color="auto"/>
              <w:bottom w:val="single" w:sz="4" w:space="0" w:color="auto"/>
              <w:right w:val="single" w:sz="6" w:space="0" w:color="auto"/>
            </w:tcBorders>
            <w:hideMark/>
          </w:tcPr>
          <w:p w14:paraId="51800434" w14:textId="77777777" w:rsidR="001967A1" w:rsidRDefault="001967A1">
            <w:pPr>
              <w:pStyle w:val="Version2"/>
              <w:spacing w:before="120" w:after="120"/>
              <w:rPr>
                <w:sz w:val="20"/>
                <w:szCs w:val="20"/>
              </w:rPr>
            </w:pPr>
            <w:r>
              <w:rPr>
                <w:sz w:val="20"/>
                <w:szCs w:val="20"/>
              </w:rPr>
              <w:t>23/02/2017</w:t>
            </w:r>
          </w:p>
        </w:tc>
        <w:tc>
          <w:tcPr>
            <w:tcW w:w="6490" w:type="dxa"/>
            <w:tcBorders>
              <w:top w:val="single" w:sz="6" w:space="0" w:color="auto"/>
              <w:left w:val="single" w:sz="6" w:space="0" w:color="auto"/>
              <w:bottom w:val="single" w:sz="4" w:space="0" w:color="auto"/>
              <w:right w:val="single" w:sz="4" w:space="0" w:color="auto"/>
            </w:tcBorders>
          </w:tcPr>
          <w:p w14:paraId="372E2219" w14:textId="77777777" w:rsidR="001967A1" w:rsidRPr="006164EA" w:rsidRDefault="001967A1">
            <w:pPr>
              <w:pStyle w:val="Version2"/>
              <w:spacing w:before="120" w:after="120"/>
              <w:rPr>
                <w:rFonts w:ascii="Calibri" w:hAnsi="Calibri" w:cs="Calibri"/>
                <w:b/>
                <w:color w:val="1F497D"/>
                <w:sz w:val="24"/>
                <w:szCs w:val="24"/>
              </w:rPr>
            </w:pPr>
            <w:r>
              <w:t>This document has been updated for the February 2017 release for EVTE and PROD.</w:t>
            </w:r>
            <w:r>
              <w:br/>
            </w:r>
            <w:r w:rsidRPr="006164EA">
              <w:rPr>
                <w:rFonts w:ascii="Calibri" w:hAnsi="Calibri" w:cs="Calibri"/>
                <w:b/>
                <w:color w:val="1F497D"/>
                <w:sz w:val="24"/>
                <w:szCs w:val="24"/>
              </w:rPr>
              <w:t xml:space="preserve">Section 2 Package contents  </w:t>
            </w:r>
          </w:p>
          <w:p w14:paraId="7FDEDF70" w14:textId="77777777" w:rsidR="001967A1" w:rsidRDefault="001967A1">
            <w:pPr>
              <w:pStyle w:val="Version2"/>
              <w:spacing w:before="120" w:after="120"/>
              <w:rPr>
                <w:b/>
              </w:rPr>
            </w:pPr>
            <w:r>
              <w:rPr>
                <w:b/>
              </w:rPr>
              <w:t>Updates:</w:t>
            </w:r>
          </w:p>
          <w:p w14:paraId="242EBB08"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FC9F8C0"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7258A53B"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 xml:space="preserve">Driver: INC000018329384. Updated Start/Instant date and End Date descriptions. </w:t>
            </w:r>
          </w:p>
          <w:p w14:paraId="4DC7AD36"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004CD64D"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 xml:space="preserve">Driver: INC000022249640. Documented validation rule required update to remove unnecessary BLANK check. </w:t>
            </w:r>
          </w:p>
          <w:p w14:paraId="1EC5E7BF"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DIDS.0001 2014 VR.ATO.DIDS.000040 (CMN.ATO.DIDS.000040)</w:t>
            </w:r>
          </w:p>
          <w:p w14:paraId="29583E77" w14:textId="77777777" w:rsidR="001967A1" w:rsidRPr="006164EA" w:rsidRDefault="001967A1">
            <w:pPr>
              <w:ind w:left="720"/>
              <w:rPr>
                <w:rFonts w:ascii="Calibri" w:hAnsi="Calibri" w:cs="Calibri"/>
                <w:sz w:val="20"/>
                <w:szCs w:val="20"/>
              </w:rPr>
            </w:pPr>
            <w:r w:rsidRPr="006164EA">
              <w:rPr>
                <w:rFonts w:ascii="Calibri" w:hAnsi="Calibri" w:cs="Calibri"/>
                <w:b/>
                <w:color w:val="1F497D"/>
                <w:sz w:val="20"/>
                <w:szCs w:val="20"/>
              </w:rPr>
              <w:t>Technical Business Rule</w:t>
            </w:r>
          </w:p>
          <w:p w14:paraId="3961264F"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5F077EB0"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IF ([dids19] = NULLORBLANK)"</w:t>
            </w:r>
          </w:p>
          <w:p w14:paraId="3D94058C"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To:</w:t>
            </w:r>
          </w:p>
          <w:p w14:paraId="72A59D01"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IF ([dids19] = NULL)</w:t>
            </w:r>
          </w:p>
          <w:p w14:paraId="568524B3"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4CDDD240" w14:textId="77777777" w:rsidR="001967A1" w:rsidRPr="006164EA" w:rsidRDefault="001967A1">
            <w:pPr>
              <w:ind w:left="720"/>
              <w:rPr>
                <w:rFonts w:ascii="Calibri" w:hAnsi="Calibri" w:cs="Calibri"/>
                <w:b/>
                <w:color w:val="1F497D"/>
                <w:sz w:val="20"/>
                <w:szCs w:val="20"/>
              </w:rPr>
            </w:pPr>
            <w:r w:rsidRPr="006164EA">
              <w:rPr>
                <w:rFonts w:ascii="Calibri" w:hAnsi="Calibri" w:cs="Calibri"/>
                <w:sz w:val="20"/>
                <w:szCs w:val="20"/>
              </w:rPr>
              <w:t>Aligning documentation to Schematron.</w:t>
            </w:r>
          </w:p>
          <w:p w14:paraId="74D7B850"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12C6D7D1"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Realignment due to review of baseline artefact.</w:t>
            </w:r>
          </w:p>
          <w:p w14:paraId="71521F0D"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lastRenderedPageBreak/>
              <w:t>ATO PIITR.0003 2016 Response Message Structure Table.xlsx</w:t>
            </w:r>
          </w:p>
          <w:p w14:paraId="767E236A"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Driver: INC000023681942. Updated Report Guidance for IITR815.</w:t>
            </w:r>
          </w:p>
          <w:p w14:paraId="602196B6"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039FB20A"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Realignment due to review of baseline artefact.</w:t>
            </w:r>
          </w:p>
          <w:p w14:paraId="207DEF05"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1A474DF0"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Driver: INC000020435819. Missing apostrophe added to affected short descriptions.</w:t>
            </w:r>
          </w:p>
          <w:p w14:paraId="3C85AFBA"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VR.ATO.WRE.000082 (CMN.ATO.WRE.000082)</w:t>
            </w:r>
          </w:p>
          <w:p w14:paraId="6FB34D9B"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4CB527BF"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5CC2AEB7"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t>To:</w:t>
            </w:r>
          </w:p>
          <w:p w14:paraId="33B584A3"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r>
          </w:p>
          <w:p w14:paraId="55AE391B"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VR.ATO.WRE.000083 (CMN.ATO.WRE.000083)</w:t>
            </w:r>
          </w:p>
          <w:p w14:paraId="17D19D1F"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5F857FB5"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1F812D9B" w14:textId="77777777" w:rsidR="001967A1" w:rsidRPr="006164EA" w:rsidRDefault="001967A1">
            <w:pPr>
              <w:ind w:left="720"/>
              <w:rPr>
                <w:rFonts w:ascii="Calibri" w:hAnsi="Calibri" w:cs="Calibri"/>
                <w:b/>
                <w:color w:val="1F497D"/>
                <w:sz w:val="20"/>
                <w:szCs w:val="20"/>
              </w:rPr>
            </w:pPr>
            <w:r w:rsidRPr="006164EA">
              <w:rPr>
                <w:rFonts w:ascii="Calibri" w:hAnsi="Calibri" w:cs="Calibri"/>
                <w:color w:val="000000"/>
                <w:sz w:val="18"/>
                <w:szCs w:val="18"/>
              </w:rPr>
              <w:t>Car expenses - Log book method - business % claimed'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'Car expenses - Log book method - business % claimed' must be numeric</w:t>
            </w:r>
            <w:r w:rsidRPr="006164EA">
              <w:rPr>
                <w:rFonts w:ascii="Calibri" w:hAnsi="Calibri" w:cs="Calibri"/>
                <w:b/>
                <w:color w:val="1F497D"/>
                <w:sz w:val="20"/>
                <w:szCs w:val="20"/>
              </w:rPr>
              <w:br/>
            </w:r>
          </w:p>
          <w:p w14:paraId="39BF4789"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VR.ATO.WRE.000084 (CMN.ATO.WRE.000084)</w:t>
            </w:r>
            <w:r w:rsidRPr="006164EA">
              <w:rPr>
                <w:rFonts w:ascii="Calibri" w:hAnsi="Calibri" w:cs="Calibri"/>
                <w:b/>
                <w:color w:val="1F497D"/>
                <w:sz w:val="20"/>
                <w:szCs w:val="20"/>
              </w:rPr>
              <w:br/>
              <w:t>Message – Short Description</w:t>
            </w:r>
          </w:p>
          <w:p w14:paraId="7A281D65"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6FFCA898"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Other work expenses - business %'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business %' must be numeric</w:t>
            </w:r>
            <w:r w:rsidRPr="006164EA">
              <w:rPr>
                <w:rFonts w:ascii="Calibri" w:hAnsi="Calibri" w:cs="Calibri"/>
                <w:color w:val="000000"/>
                <w:sz w:val="18"/>
                <w:szCs w:val="18"/>
              </w:rPr>
              <w:br/>
            </w:r>
          </w:p>
          <w:p w14:paraId="4ADCC7A1" w14:textId="77777777" w:rsidR="001967A1" w:rsidRPr="006164EA" w:rsidRDefault="001967A1">
            <w:pPr>
              <w:ind w:left="720"/>
              <w:rPr>
                <w:rFonts w:ascii="Calibri" w:hAnsi="Calibri" w:cs="Calibri"/>
                <w:sz w:val="20"/>
                <w:szCs w:val="20"/>
              </w:rPr>
            </w:pPr>
            <w:r w:rsidRPr="006164EA">
              <w:rPr>
                <w:rFonts w:ascii="Calibri" w:hAnsi="Calibri" w:cs="Calibri"/>
                <w:b/>
                <w:color w:val="1F497D"/>
                <w:sz w:val="20"/>
                <w:szCs w:val="20"/>
              </w:rPr>
              <w:t>Modified WRE.0002 2016 VR.ATO.WRE.000085 (CMN.ATO.WRE.000085)</w:t>
            </w:r>
            <w:r w:rsidRPr="006164EA">
              <w:rPr>
                <w:rFonts w:ascii="Calibri" w:hAnsi="Calibri" w:cs="Calibri"/>
                <w:b/>
                <w:color w:val="1F497D"/>
                <w:sz w:val="20"/>
                <w:szCs w:val="20"/>
              </w:rPr>
              <w:br/>
              <w:t>Message – Short Description</w:t>
            </w:r>
          </w:p>
          <w:p w14:paraId="12E3416F"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3351FFEA"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 xml:space="preserve">Other </w:t>
            </w:r>
            <w:r w:rsidRPr="006164EA">
              <w:rPr>
                <w:rFonts w:ascii="Calibri" w:hAnsi="Calibri" w:cs="Calibri"/>
                <w:color w:val="000000"/>
                <w:sz w:val="18"/>
                <w:szCs w:val="18"/>
              </w:rPr>
              <w:t>travel</w:t>
            </w:r>
            <w:r w:rsidRPr="006164EA">
              <w:rPr>
                <w:rFonts w:ascii="Calibri" w:hAnsi="Calibri" w:cs="Calibri"/>
                <w:sz w:val="20"/>
                <w:szCs w:val="20"/>
              </w:rPr>
              <w:t xml:space="preserve"> expenses - Details of "other" code used' must be provided</w:t>
            </w:r>
            <w:r w:rsidRPr="006164EA">
              <w:rPr>
                <w:rFonts w:ascii="Calibri" w:hAnsi="Calibri" w:cs="Calibri"/>
                <w:sz w:val="20"/>
                <w:szCs w:val="20"/>
              </w:rPr>
              <w:br/>
              <w:t>To:</w:t>
            </w:r>
          </w:p>
          <w:p w14:paraId="6BD37D83"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'Other travel expenses - Details of "other" code used' must be provided</w:t>
            </w:r>
            <w:r w:rsidRPr="006164EA">
              <w:rPr>
                <w:rFonts w:ascii="Calibri" w:hAnsi="Calibri" w:cs="Calibri"/>
                <w:sz w:val="20"/>
                <w:szCs w:val="20"/>
              </w:rPr>
              <w:br/>
            </w:r>
          </w:p>
          <w:p w14:paraId="2B82EBB3"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VR.ATO.WRE.000086 (CMN.ATO.WRE.000086)</w:t>
            </w:r>
            <w:r w:rsidRPr="006164EA">
              <w:rPr>
                <w:rFonts w:ascii="Calibri" w:hAnsi="Calibri" w:cs="Calibri"/>
                <w:b/>
                <w:color w:val="1F497D"/>
                <w:sz w:val="20"/>
                <w:szCs w:val="20"/>
              </w:rPr>
              <w:br/>
              <w:t>Message – Short Description</w:t>
            </w:r>
          </w:p>
          <w:p w14:paraId="5898F516"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From:</w:t>
            </w:r>
          </w:p>
          <w:p w14:paraId="7EFF3CA2"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Clothing expenses - Details of "other" clothing category used' must be provided</w:t>
            </w:r>
            <w:r w:rsidRPr="006164EA">
              <w:rPr>
                <w:rFonts w:ascii="Calibri" w:hAnsi="Calibri" w:cs="Calibri"/>
                <w:color w:val="000000"/>
                <w:sz w:val="18"/>
                <w:szCs w:val="18"/>
              </w:rPr>
              <w:br/>
              <w:t>To:</w:t>
            </w:r>
          </w:p>
          <w:p w14:paraId="20C6056B" w14:textId="77777777" w:rsidR="001967A1" w:rsidRPr="006164EA" w:rsidRDefault="001967A1">
            <w:pPr>
              <w:ind w:left="720"/>
              <w:rPr>
                <w:rFonts w:ascii="Calibri" w:hAnsi="Calibri" w:cs="Calibri"/>
                <w:sz w:val="20"/>
                <w:szCs w:val="20"/>
              </w:rPr>
            </w:pPr>
            <w:r w:rsidRPr="006164EA">
              <w:rPr>
                <w:rFonts w:ascii="Calibri" w:hAnsi="Calibri" w:cs="Calibri"/>
                <w:color w:val="000000"/>
                <w:sz w:val="18"/>
                <w:szCs w:val="18"/>
              </w:rPr>
              <w:t>'Clothing expenses - Details of "other" clothing category used' must be provided</w:t>
            </w:r>
          </w:p>
          <w:p w14:paraId="67CAA95E" w14:textId="77777777" w:rsidR="001967A1" w:rsidRPr="006164EA" w:rsidRDefault="001967A1">
            <w:pPr>
              <w:ind w:left="1080"/>
              <w:rPr>
                <w:rFonts w:ascii="Calibri" w:hAnsi="Calibri" w:cs="Calibri"/>
                <w:sz w:val="20"/>
                <w:szCs w:val="20"/>
              </w:rPr>
            </w:pPr>
          </w:p>
          <w:p w14:paraId="64D070A2"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VR.ATO.WRE.000087 (CMN.ATO.WRE.000087)</w:t>
            </w:r>
            <w:r w:rsidRPr="006164EA">
              <w:rPr>
                <w:rFonts w:ascii="Calibri" w:hAnsi="Calibri" w:cs="Calibri"/>
                <w:b/>
                <w:color w:val="1F497D"/>
                <w:sz w:val="20"/>
                <w:szCs w:val="20"/>
              </w:rPr>
              <w:br/>
              <w:t>Message – Short Description</w:t>
            </w:r>
          </w:p>
          <w:p w14:paraId="2B7DEFDD" w14:textId="77777777" w:rsidR="001967A1" w:rsidRPr="006164EA" w:rsidRDefault="001967A1">
            <w:pPr>
              <w:ind w:left="720"/>
              <w:rPr>
                <w:rFonts w:ascii="Calibri" w:hAnsi="Calibri" w:cs="Calibri"/>
                <w:b/>
                <w:color w:val="1F497D"/>
                <w:sz w:val="20"/>
                <w:szCs w:val="20"/>
              </w:rPr>
            </w:pPr>
            <w:r w:rsidRPr="006164EA">
              <w:rPr>
                <w:rFonts w:ascii="Calibri" w:hAnsi="Calibri" w:cs="Calibri"/>
                <w:sz w:val="20"/>
                <w:szCs w:val="20"/>
              </w:rPr>
              <w:t>From</w:t>
            </w:r>
            <w:r w:rsidRPr="006164EA">
              <w:rPr>
                <w:rFonts w:ascii="Calibri" w:hAnsi="Calibri" w:cs="Calibri"/>
                <w:b/>
                <w:color w:val="1F497D"/>
                <w:sz w:val="20"/>
                <w:szCs w:val="20"/>
              </w:rPr>
              <w:t>:</w:t>
            </w:r>
          </w:p>
          <w:p w14:paraId="1967B22D"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 xml:space="preserve">Self education expenses - Details of "other" category used' must be </w:t>
            </w:r>
            <w:r w:rsidRPr="006164EA">
              <w:rPr>
                <w:rFonts w:ascii="Calibri" w:hAnsi="Calibri" w:cs="Calibri"/>
                <w:color w:val="000000"/>
                <w:sz w:val="18"/>
                <w:szCs w:val="18"/>
              </w:rPr>
              <w:lastRenderedPageBreak/>
              <w:t>provided</w:t>
            </w:r>
          </w:p>
          <w:p w14:paraId="3A2B275D"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To:</w:t>
            </w:r>
          </w:p>
          <w:p w14:paraId="2491EB69"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r w:rsidRPr="006164EA">
              <w:rPr>
                <w:rFonts w:ascii="Calibri" w:hAnsi="Calibri" w:cs="Calibri"/>
                <w:color w:val="000000"/>
                <w:sz w:val="18"/>
                <w:szCs w:val="18"/>
              </w:rPr>
              <w:br/>
            </w:r>
          </w:p>
          <w:p w14:paraId="0D00DFB5"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VR.ATO.WRE.000088 (CMN.ATO.WRE.000088)</w:t>
            </w:r>
            <w:r w:rsidRPr="006164EA">
              <w:rPr>
                <w:rFonts w:ascii="Calibri" w:hAnsi="Calibri" w:cs="Calibri"/>
                <w:b/>
                <w:color w:val="1F497D"/>
                <w:sz w:val="20"/>
                <w:szCs w:val="20"/>
              </w:rPr>
              <w:br/>
              <w:t>Message – Short Description</w:t>
            </w:r>
          </w:p>
          <w:p w14:paraId="7592DDF2"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From:</w:t>
            </w:r>
          </w:p>
          <w:p w14:paraId="1E5979CA" w14:textId="77777777" w:rsidR="001967A1" w:rsidRPr="006164EA" w:rsidRDefault="001967A1">
            <w:pPr>
              <w:ind w:left="720"/>
              <w:rPr>
                <w:rFonts w:ascii="Calibri" w:hAnsi="Calibri" w:cs="Calibri"/>
                <w:color w:val="000000"/>
                <w:sz w:val="18"/>
                <w:szCs w:val="18"/>
              </w:rPr>
            </w:pPr>
            <w:r w:rsidRPr="006164EA">
              <w:rPr>
                <w:rFonts w:ascii="Calibri" w:hAnsi="Calibri" w:cs="Calibri"/>
                <w:color w:val="000000"/>
                <w:sz w:val="18"/>
                <w:szCs w:val="18"/>
              </w:rPr>
              <w:t>Other work expenses - Details of "other" category used' must be provided</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Details of "other" category used' must be provided</w:t>
            </w:r>
          </w:p>
          <w:p w14:paraId="69A1EB02" w14:textId="77777777" w:rsidR="001967A1" w:rsidRPr="006164EA" w:rsidRDefault="001967A1">
            <w:pPr>
              <w:ind w:left="1080"/>
              <w:rPr>
                <w:rFonts w:ascii="Calibri" w:hAnsi="Calibri" w:cs="Calibri"/>
                <w:color w:val="000000"/>
                <w:sz w:val="18"/>
                <w:szCs w:val="18"/>
              </w:rPr>
            </w:pPr>
          </w:p>
          <w:p w14:paraId="03C1A783" w14:textId="77777777" w:rsidR="001967A1" w:rsidRPr="006164EA" w:rsidRDefault="001967A1">
            <w:pPr>
              <w:ind w:left="720"/>
              <w:rPr>
                <w:rFonts w:ascii="Calibri" w:hAnsi="Calibri" w:cs="Calibri"/>
                <w:sz w:val="20"/>
                <w:szCs w:val="20"/>
              </w:rPr>
            </w:pPr>
            <w:r w:rsidRPr="006164EA">
              <w:rPr>
                <w:rFonts w:ascii="Calibri" w:hAnsi="Calibri" w:cs="Calibri"/>
                <w:sz w:val="20"/>
                <w:szCs w:val="20"/>
              </w:rPr>
              <w:t xml:space="preserve">Driver: INC000020961345. Added missing detailed error message: </w:t>
            </w:r>
          </w:p>
          <w:p w14:paraId="374402C4" w14:textId="77777777" w:rsidR="001967A1" w:rsidRPr="006164EA" w:rsidRDefault="001967A1">
            <w:pPr>
              <w:ind w:left="720"/>
              <w:rPr>
                <w:rFonts w:ascii="Calibri" w:hAnsi="Calibri" w:cs="Calibri"/>
                <w:sz w:val="20"/>
                <w:szCs w:val="20"/>
              </w:rPr>
            </w:pPr>
            <w:r w:rsidRPr="006164EA">
              <w:rPr>
                <w:rFonts w:ascii="Calibri" w:hAnsi="Calibri" w:cs="Calibri"/>
                <w:b/>
                <w:color w:val="1F497D"/>
                <w:sz w:val="20"/>
                <w:szCs w:val="20"/>
              </w:rPr>
              <w:t>VR.ATO.WRE.000026 to VR.ATO.WRE.000042</w:t>
            </w:r>
            <w:r w:rsidRPr="006164EA">
              <w:rPr>
                <w:rFonts w:ascii="Calibri" w:hAnsi="Calibri" w:cs="Calibri"/>
                <w:sz w:val="20"/>
                <w:szCs w:val="20"/>
              </w:rPr>
              <w:t xml:space="preserve"> </w:t>
            </w:r>
          </w:p>
          <w:p w14:paraId="472AD931" w14:textId="77777777" w:rsidR="001967A1" w:rsidRPr="006164EA" w:rsidRDefault="001967A1">
            <w:pPr>
              <w:ind w:left="720"/>
              <w:rPr>
                <w:rFonts w:ascii="Calibri" w:hAnsi="Calibri" w:cs="Calibri"/>
                <w:b/>
                <w:color w:val="1F497D"/>
                <w:sz w:val="20"/>
                <w:szCs w:val="20"/>
              </w:rPr>
            </w:pPr>
            <w:r w:rsidRPr="006164EA">
              <w:rPr>
                <w:rFonts w:ascii="Calibri" w:hAnsi="Calibri" w:cs="Calibri"/>
                <w:b/>
                <w:color w:val="1F497D"/>
                <w:sz w:val="20"/>
                <w:szCs w:val="20"/>
              </w:rPr>
              <w:t>Message – Long Description</w:t>
            </w:r>
          </w:p>
          <w:p w14:paraId="51DB0B49" w14:textId="77777777" w:rsidR="001967A1" w:rsidRDefault="001967A1">
            <w:pPr>
              <w:ind w:left="720"/>
              <w:rPr>
                <w:rFonts w:ascii="Calibri" w:hAnsi="Calibri" w:cs="Calibri"/>
                <w:color w:val="000000"/>
                <w:sz w:val="18"/>
                <w:szCs w:val="18"/>
              </w:rPr>
            </w:pPr>
            <w:r w:rsidRPr="006164EA">
              <w:rPr>
                <w:rFonts w:ascii="Calibri" w:hAnsi="Calibri" w:cs="Calibri"/>
                <w:color w:val="000000"/>
                <w:sz w:val="18"/>
                <w:szCs w:val="18"/>
              </w:rPr>
              <w:t>A text character must be one of the following: A to Z a to z 0 to 9 ! @ $ % &amp; * ( ) - = [ ] ; : ' " , . ? / or a space character</w:t>
            </w:r>
          </w:p>
          <w:p w14:paraId="5B4CCB3B" w14:textId="77777777" w:rsidR="001967A1" w:rsidRPr="006164EA" w:rsidRDefault="001967A1">
            <w:pPr>
              <w:ind w:left="1080"/>
              <w:rPr>
                <w:rFonts w:ascii="Calibri" w:hAnsi="Calibri" w:cs="Calibri"/>
                <w:sz w:val="20"/>
                <w:szCs w:val="20"/>
              </w:rPr>
            </w:pPr>
          </w:p>
          <w:p w14:paraId="2C1D7CDD"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3.1 Technical Changes</w:t>
            </w:r>
          </w:p>
          <w:p w14:paraId="024BE961" w14:textId="77777777" w:rsidR="001967A1" w:rsidRDefault="001967A1">
            <w:pPr>
              <w:pStyle w:val="Version2"/>
              <w:spacing w:before="0"/>
              <w:ind w:left="34"/>
              <w:rPr>
                <w:sz w:val="20"/>
                <w:szCs w:val="20"/>
              </w:rPr>
            </w:pPr>
            <w:r>
              <w:rPr>
                <w:sz w:val="20"/>
                <w:szCs w:val="20"/>
              </w:rPr>
              <w:t>There are no Technical Changes to report in this package version.</w:t>
            </w:r>
          </w:p>
          <w:p w14:paraId="3544DF78"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3.2 Event Message Changes</w:t>
            </w:r>
          </w:p>
          <w:p w14:paraId="2E3DBF09" w14:textId="77777777" w:rsidR="001967A1" w:rsidRDefault="001967A1">
            <w:pPr>
              <w:pStyle w:val="Version2"/>
              <w:spacing w:before="0"/>
              <w:ind w:left="34"/>
              <w:rPr>
                <w:sz w:val="20"/>
                <w:szCs w:val="20"/>
              </w:rPr>
            </w:pPr>
            <w:r>
              <w:rPr>
                <w:sz w:val="20"/>
                <w:szCs w:val="20"/>
              </w:rPr>
              <w:t>There are no Event Message Changes to report in this package version.</w:t>
            </w:r>
          </w:p>
          <w:p w14:paraId="11D68ED8"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6F32AE63" w14:textId="77777777" w:rsidR="001967A1" w:rsidRDefault="001967A1">
            <w:pPr>
              <w:pStyle w:val="Version2"/>
              <w:spacing w:before="120" w:after="120"/>
            </w:pPr>
            <w:r>
              <w:rPr>
                <w:sz w:val="20"/>
                <w:szCs w:val="20"/>
              </w:rPr>
              <w:t xml:space="preserve">No known issues or future scope at time of publication. </w:t>
            </w:r>
          </w:p>
        </w:tc>
      </w:tr>
      <w:tr w:rsidR="001967A1" w14:paraId="661C346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DCDA67B" w14:textId="77777777" w:rsidR="001967A1" w:rsidRDefault="001967A1">
            <w:pPr>
              <w:pStyle w:val="Version2"/>
              <w:spacing w:before="120" w:after="120"/>
              <w:rPr>
                <w:sz w:val="20"/>
                <w:szCs w:val="20"/>
              </w:rPr>
            </w:pPr>
            <w:r>
              <w:rPr>
                <w:sz w:val="20"/>
                <w:szCs w:val="20"/>
              </w:rPr>
              <w:lastRenderedPageBreak/>
              <w:t>1.5</w:t>
            </w:r>
          </w:p>
        </w:tc>
        <w:tc>
          <w:tcPr>
            <w:tcW w:w="1590" w:type="dxa"/>
            <w:tcBorders>
              <w:top w:val="single" w:sz="6" w:space="0" w:color="auto"/>
              <w:left w:val="single" w:sz="6" w:space="0" w:color="auto"/>
              <w:bottom w:val="single" w:sz="4" w:space="0" w:color="auto"/>
              <w:right w:val="single" w:sz="6" w:space="0" w:color="auto"/>
            </w:tcBorders>
            <w:hideMark/>
          </w:tcPr>
          <w:p w14:paraId="757884C3" w14:textId="77777777" w:rsidR="001967A1" w:rsidRDefault="001967A1">
            <w:pPr>
              <w:pStyle w:val="Version2"/>
              <w:spacing w:before="120" w:after="120"/>
              <w:rPr>
                <w:sz w:val="20"/>
                <w:szCs w:val="20"/>
              </w:rPr>
            </w:pPr>
            <w:r>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2B8A2301" w14:textId="77777777" w:rsidR="001967A1" w:rsidRDefault="001967A1">
            <w:pPr>
              <w:pStyle w:val="Version2"/>
              <w:spacing w:before="120" w:after="120"/>
            </w:pPr>
            <w:r>
              <w:t>This document has been updated for the December 2016 release for EVTE and PROD.</w:t>
            </w:r>
          </w:p>
          <w:p w14:paraId="6D6DA212"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1EF7C09" w14:textId="77777777" w:rsidR="001967A1" w:rsidRDefault="001967A1">
            <w:pPr>
              <w:pStyle w:val="Version2"/>
              <w:spacing w:before="120" w:after="120"/>
              <w:rPr>
                <w:b/>
              </w:rPr>
            </w:pPr>
            <w:r>
              <w:rPr>
                <w:b/>
              </w:rPr>
              <w:t>Updates:</w:t>
            </w:r>
          </w:p>
          <w:p w14:paraId="7B762388"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7E3E166F"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EEF8E3F" w14:textId="77777777" w:rsidR="001967A1" w:rsidRPr="006164EA" w:rsidRDefault="001967A1">
            <w:pPr>
              <w:ind w:left="360"/>
              <w:rPr>
                <w:rFonts w:ascii="Calibri" w:hAnsi="Calibri" w:cs="Calibri"/>
                <w:b/>
                <w:color w:val="1F497D"/>
                <w:sz w:val="20"/>
                <w:szCs w:val="20"/>
              </w:rPr>
            </w:pPr>
            <w:r w:rsidRPr="006164EA">
              <w:rPr>
                <w:rFonts w:ascii="Calibri" w:hAnsi="Calibri" w:cs="Calibri"/>
                <w:color w:val="000000"/>
                <w:sz w:val="20"/>
                <w:szCs w:val="20"/>
              </w:rPr>
              <w:t>INC000019865791: Added 4</w:t>
            </w:r>
            <w:r w:rsidRPr="006164EA">
              <w:rPr>
                <w:rFonts w:ascii="Calibri" w:hAnsi="Calibri" w:cs="Calibri"/>
                <w:sz w:val="20"/>
                <w:szCs w:val="20"/>
              </w:rPr>
              <w:t xml:space="preserve"> new ANZSIC Codes for Loss Activity to DOMAIN(ANZSIC CODES) worksheet tab.</w:t>
            </w:r>
          </w:p>
          <w:p w14:paraId="3730CC59" w14:textId="77777777" w:rsidR="001967A1" w:rsidRDefault="001967A1">
            <w:pPr>
              <w:pStyle w:val="Version2"/>
              <w:spacing w:before="120" w:after="120"/>
            </w:pPr>
          </w:p>
        </w:tc>
      </w:tr>
      <w:tr w:rsidR="001967A1" w14:paraId="603489C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6313CEA7" w14:textId="77777777" w:rsidR="001967A1" w:rsidRDefault="001967A1">
            <w:pPr>
              <w:pStyle w:val="Version2"/>
              <w:spacing w:before="120" w:after="120"/>
              <w:rPr>
                <w:sz w:val="20"/>
                <w:szCs w:val="20"/>
              </w:rPr>
            </w:pPr>
            <w:r>
              <w:rPr>
                <w:sz w:val="20"/>
                <w:szCs w:val="20"/>
              </w:rPr>
              <w:t>1.4</w:t>
            </w:r>
          </w:p>
        </w:tc>
        <w:tc>
          <w:tcPr>
            <w:tcW w:w="1590" w:type="dxa"/>
            <w:tcBorders>
              <w:top w:val="single" w:sz="6" w:space="0" w:color="auto"/>
              <w:left w:val="single" w:sz="6" w:space="0" w:color="auto"/>
              <w:bottom w:val="single" w:sz="4" w:space="0" w:color="auto"/>
              <w:right w:val="single" w:sz="6" w:space="0" w:color="auto"/>
            </w:tcBorders>
            <w:hideMark/>
          </w:tcPr>
          <w:p w14:paraId="09EBB816" w14:textId="77777777" w:rsidR="001967A1" w:rsidRDefault="001967A1">
            <w:pPr>
              <w:pStyle w:val="Version2"/>
              <w:spacing w:before="120" w:after="120"/>
              <w:rPr>
                <w:sz w:val="20"/>
                <w:szCs w:val="20"/>
              </w:rPr>
            </w:pPr>
            <w:r>
              <w:rPr>
                <w:sz w:val="20"/>
                <w:szCs w:val="20"/>
              </w:rPr>
              <w:t>17/11/2016</w:t>
            </w:r>
          </w:p>
        </w:tc>
        <w:tc>
          <w:tcPr>
            <w:tcW w:w="6490" w:type="dxa"/>
            <w:tcBorders>
              <w:top w:val="single" w:sz="6" w:space="0" w:color="auto"/>
              <w:left w:val="single" w:sz="6" w:space="0" w:color="auto"/>
              <w:bottom w:val="single" w:sz="4" w:space="0" w:color="auto"/>
              <w:right w:val="single" w:sz="4" w:space="0" w:color="auto"/>
            </w:tcBorders>
          </w:tcPr>
          <w:p w14:paraId="3301C82F" w14:textId="77777777" w:rsidR="001967A1" w:rsidRDefault="001967A1">
            <w:pPr>
              <w:pStyle w:val="Version2"/>
              <w:spacing w:before="120" w:after="120"/>
            </w:pPr>
            <w:r>
              <w:t>This document has been updated for the 17</w:t>
            </w:r>
            <w:r>
              <w:rPr>
                <w:vertAlign w:val="superscript"/>
              </w:rPr>
              <w:t>th</w:t>
            </w:r>
            <w:r>
              <w:t xml:space="preserve"> November 2016 release for EVTE and PROD.</w:t>
            </w:r>
          </w:p>
          <w:p w14:paraId="666982A5"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78C5F065" w14:textId="77777777" w:rsidR="001967A1" w:rsidRDefault="001967A1">
            <w:pPr>
              <w:pStyle w:val="Version2"/>
              <w:spacing w:before="120" w:after="120"/>
              <w:rPr>
                <w:b/>
              </w:rPr>
            </w:pPr>
            <w:r>
              <w:rPr>
                <w:b/>
              </w:rPr>
              <w:t>Updates:</w:t>
            </w:r>
          </w:p>
          <w:p w14:paraId="5CA44794"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255AE065"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 xml:space="preserve">ATO IITR 2016 Schematron.zip </w:t>
            </w:r>
          </w:p>
          <w:p w14:paraId="2A5F3E30" w14:textId="77777777" w:rsidR="001967A1" w:rsidRPr="006164EA" w:rsidRDefault="001967A1">
            <w:pPr>
              <w:ind w:left="360"/>
              <w:rPr>
                <w:rFonts w:ascii="Calibri" w:hAnsi="Calibri" w:cs="Calibri"/>
                <w:b/>
                <w:color w:val="1F497D"/>
                <w:sz w:val="20"/>
                <w:szCs w:val="20"/>
              </w:rPr>
            </w:pPr>
            <w:r w:rsidRPr="006164EA">
              <w:rPr>
                <w:rFonts w:ascii="Calibri" w:hAnsi="Calibri" w:cs="Calibri"/>
                <w:sz w:val="20"/>
                <w:szCs w:val="20"/>
              </w:rPr>
              <w:t>INC000020063352: Updated Schematron for rule  VR.ATO.IITR.210002 to align with documented Business Rule Type</w:t>
            </w:r>
          </w:p>
          <w:p w14:paraId="22E17375" w14:textId="77777777" w:rsidR="001967A1" w:rsidRPr="006164EA" w:rsidRDefault="001967A1">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w:t>
            </w:r>
            <w:r w:rsidRPr="006164EA">
              <w:rPr>
                <w:rFonts w:ascii="Calibri" w:hAnsi="Calibri" w:cs="Calibri"/>
                <w:sz w:val="20"/>
                <w:szCs w:val="20"/>
              </w:rPr>
              <w:t>Added rule VR.ATO.IITR.700001 to allow new ANZSIC Codes for Loss Activity</w:t>
            </w:r>
          </w:p>
          <w:p w14:paraId="3E1715F0"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6B16824" w14:textId="77777777" w:rsidR="001967A1" w:rsidRPr="006164EA" w:rsidRDefault="001967A1">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Added new rule </w:t>
            </w:r>
            <w:r w:rsidRPr="006164EA">
              <w:rPr>
                <w:rFonts w:ascii="Calibri" w:hAnsi="Calibri" w:cs="Calibri"/>
                <w:sz w:val="20"/>
                <w:szCs w:val="20"/>
              </w:rPr>
              <w:t>VR.ATO.IITR.700001 to allow new ANZSIC Codes for Loss Activity</w:t>
            </w:r>
          </w:p>
          <w:p w14:paraId="2EF4D94A" w14:textId="77777777" w:rsidR="001967A1" w:rsidRDefault="001967A1">
            <w:pPr>
              <w:ind w:left="720"/>
              <w:rPr>
                <w:rFonts w:ascii="Calibri" w:hAnsi="Calibri" w:cs="Calibri"/>
                <w:color w:val="000000"/>
                <w:sz w:val="20"/>
                <w:szCs w:val="20"/>
              </w:rPr>
            </w:pPr>
          </w:p>
          <w:p w14:paraId="0240A5CE"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lastRenderedPageBreak/>
              <w:t>Section 3 Schematron changes</w:t>
            </w:r>
          </w:p>
          <w:p w14:paraId="052592FA"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0D842AB6" w14:textId="77777777" w:rsidR="001967A1" w:rsidRPr="006164EA" w:rsidRDefault="001967A1">
            <w:pPr>
              <w:pStyle w:val="Version2"/>
              <w:spacing w:before="0" w:after="0"/>
              <w:rPr>
                <w:b/>
                <w:color w:val="365F91"/>
                <w:sz w:val="20"/>
                <w:szCs w:val="18"/>
              </w:rPr>
            </w:pPr>
          </w:p>
          <w:p w14:paraId="226740D5" w14:textId="77777777" w:rsidR="001967A1" w:rsidRPr="006164EA" w:rsidRDefault="001967A1">
            <w:pPr>
              <w:pStyle w:val="Version2"/>
              <w:spacing w:before="0"/>
              <w:ind w:left="34"/>
              <w:rPr>
                <w:rFonts w:ascii="Calibri" w:hAnsi="Calibri" w:cs="Calibri"/>
                <w:b/>
                <w:color w:val="1F497D"/>
              </w:rPr>
            </w:pPr>
            <w:r w:rsidRPr="006164EA">
              <w:rPr>
                <w:rFonts w:ascii="Calibri" w:hAnsi="Calibri" w:cs="Calibri"/>
                <w:b/>
                <w:color w:val="1F497D"/>
              </w:rPr>
              <w:t>Section 3.1 Technical Changes</w:t>
            </w:r>
          </w:p>
          <w:p w14:paraId="6E2EE2DC"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IITR.003 2016  VR.ATO.IITR.700001</w:t>
            </w:r>
          </w:p>
          <w:p w14:paraId="17C21250" w14:textId="77777777" w:rsidR="001967A1" w:rsidRPr="006164EA" w:rsidRDefault="001967A1">
            <w:pPr>
              <w:ind w:left="360"/>
              <w:rPr>
                <w:rFonts w:ascii="Calibri" w:hAnsi="Calibri" w:cs="Calibri"/>
                <w:b/>
                <w:color w:val="1F497D"/>
                <w:sz w:val="20"/>
                <w:szCs w:val="20"/>
              </w:rPr>
            </w:pPr>
            <w:r w:rsidRPr="006164EA">
              <w:rPr>
                <w:rFonts w:ascii="Calibri" w:hAnsi="Calibri" w:cs="Calibri"/>
                <w:b/>
                <w:color w:val="1F497D"/>
                <w:sz w:val="20"/>
                <w:szCs w:val="20"/>
              </w:rPr>
              <w:t>Technical Business Rule</w:t>
            </w:r>
          </w:p>
          <w:p w14:paraId="0B455704" w14:textId="77777777" w:rsidR="001967A1" w:rsidRPr="006164EA" w:rsidRDefault="001967A1">
            <w:pPr>
              <w:ind w:left="360"/>
              <w:rPr>
                <w:rFonts w:ascii="Calibri" w:hAnsi="Calibri" w:cs="Calibri"/>
                <w:color w:val="000000"/>
                <w:sz w:val="20"/>
                <w:szCs w:val="20"/>
              </w:rPr>
            </w:pPr>
            <w:r w:rsidRPr="006164EA">
              <w:rPr>
                <w:rFonts w:ascii="Calibri" w:hAnsi="Calibri" w:cs="Calibri"/>
                <w:color w:val="000000"/>
                <w:sz w:val="20"/>
                <w:szCs w:val="20"/>
              </w:rPr>
              <w:t>IF ([IITR482]&lt;&gt;0 AND [IITR480] = SET("99991", "99992", "99770", "99780"))</w:t>
            </w:r>
          </w:p>
          <w:p w14:paraId="7E27E0A8" w14:textId="77777777" w:rsidR="001967A1" w:rsidRPr="006164EA" w:rsidRDefault="001967A1">
            <w:pPr>
              <w:ind w:left="360"/>
              <w:rPr>
                <w:rFonts w:ascii="Calibri" w:hAnsi="Calibri" w:cs="Calibri"/>
                <w:color w:val="000000"/>
                <w:sz w:val="20"/>
                <w:szCs w:val="20"/>
              </w:rPr>
            </w:pPr>
            <w:r w:rsidRPr="006164EA">
              <w:rPr>
                <w:rFonts w:ascii="Calibri" w:hAnsi="Calibri" w:cs="Calibri"/>
                <w:color w:val="000000"/>
                <w:sz w:val="20"/>
                <w:szCs w:val="20"/>
              </w:rPr>
              <w:t xml:space="preserve">   RETURN VALIDATION MESSAGE</w:t>
            </w:r>
          </w:p>
          <w:p w14:paraId="5AE293AD" w14:textId="77777777" w:rsidR="001967A1" w:rsidRPr="006164EA" w:rsidRDefault="001967A1">
            <w:pPr>
              <w:ind w:left="360"/>
              <w:rPr>
                <w:rFonts w:ascii="Calibri" w:hAnsi="Calibri" w:cs="Calibri"/>
                <w:color w:val="000000"/>
                <w:sz w:val="20"/>
                <w:szCs w:val="20"/>
              </w:rPr>
            </w:pPr>
            <w:r w:rsidRPr="006164EA">
              <w:rPr>
                <w:rFonts w:ascii="Calibri" w:hAnsi="Calibri" w:cs="Calibri"/>
                <w:color w:val="000000"/>
                <w:sz w:val="20"/>
                <w:szCs w:val="20"/>
              </w:rPr>
              <w:t>ENDIF</w:t>
            </w:r>
          </w:p>
          <w:p w14:paraId="41483D6C" w14:textId="77777777" w:rsidR="001967A1" w:rsidRDefault="001967A1">
            <w:pPr>
              <w:pStyle w:val="Version2"/>
              <w:spacing w:before="0" w:after="0"/>
              <w:ind w:left="34"/>
              <w:rPr>
                <w:sz w:val="20"/>
                <w:szCs w:val="20"/>
              </w:rPr>
            </w:pPr>
          </w:p>
          <w:p w14:paraId="0B692F74" w14:textId="77777777" w:rsidR="001967A1" w:rsidRPr="006164EA" w:rsidRDefault="001967A1">
            <w:pPr>
              <w:pStyle w:val="Version2"/>
              <w:spacing w:before="0"/>
              <w:ind w:left="34"/>
              <w:rPr>
                <w:rFonts w:ascii="Calibri" w:hAnsi="Calibri" w:cs="Calibri"/>
                <w:b/>
                <w:color w:val="1F497D"/>
              </w:rPr>
            </w:pPr>
            <w:r w:rsidRPr="006164EA">
              <w:rPr>
                <w:rFonts w:ascii="Calibri" w:hAnsi="Calibri" w:cs="Calibri"/>
                <w:b/>
                <w:color w:val="1F497D"/>
              </w:rPr>
              <w:t>Section 3.2 Event Message Changes</w:t>
            </w:r>
          </w:p>
          <w:p w14:paraId="5D4E3919" w14:textId="77777777" w:rsidR="001967A1" w:rsidRPr="006164EA" w:rsidRDefault="001967A1"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IITR.0003 2016  VR.ATO.IITR.700001</w:t>
            </w:r>
          </w:p>
          <w:p w14:paraId="1CF16A9F" w14:textId="77777777" w:rsidR="001967A1" w:rsidRPr="006164EA" w:rsidRDefault="001967A1">
            <w:pPr>
              <w:ind w:left="360"/>
              <w:rPr>
                <w:rFonts w:ascii="Calibri" w:hAnsi="Calibri" w:cs="Calibri"/>
                <w:b/>
                <w:color w:val="1F497D"/>
                <w:sz w:val="20"/>
                <w:szCs w:val="20"/>
              </w:rPr>
            </w:pPr>
            <w:r w:rsidRPr="006164EA">
              <w:rPr>
                <w:rFonts w:ascii="Calibri" w:hAnsi="Calibri" w:cs="Calibri"/>
                <w:b/>
                <w:color w:val="1F497D"/>
                <w:sz w:val="20"/>
                <w:szCs w:val="20"/>
              </w:rPr>
              <w:t>English Business Rule</w:t>
            </w:r>
          </w:p>
          <w:p w14:paraId="749416DF" w14:textId="77777777" w:rsidR="001967A1" w:rsidRPr="006164EA" w:rsidRDefault="001967A1">
            <w:pPr>
              <w:ind w:left="360"/>
              <w:rPr>
                <w:rFonts w:ascii="Calibri" w:hAnsi="Calibri" w:cs="Calibri"/>
                <w:color w:val="000000"/>
                <w:sz w:val="20"/>
                <w:szCs w:val="20"/>
              </w:rPr>
            </w:pPr>
            <w:r w:rsidRPr="006164EA">
              <w:rPr>
                <w:rFonts w:ascii="Calibri" w:hAnsi="Calibri" w:cs="Calibri"/>
                <w:color w:val="000000"/>
                <w:sz w:val="20"/>
                <w:szCs w:val="20"/>
              </w:rPr>
              <w:t>A valid ‘Business Loss Activity – Industry code’ must be provided when ‘Business Loss activity – type of loss’ is from passive investments. Valid entries for Industry Code are 99991, 99992, 99770, 99780</w:t>
            </w:r>
          </w:p>
          <w:p w14:paraId="703E634B" w14:textId="77777777" w:rsidR="001967A1" w:rsidRPr="006164EA" w:rsidRDefault="001967A1">
            <w:pPr>
              <w:ind w:left="360"/>
              <w:rPr>
                <w:rFonts w:ascii="Calibri" w:hAnsi="Calibri" w:cs="Calibri"/>
                <w:b/>
                <w:color w:val="1F497D"/>
                <w:sz w:val="20"/>
                <w:szCs w:val="20"/>
              </w:rPr>
            </w:pPr>
            <w:r w:rsidRPr="006164EA">
              <w:rPr>
                <w:rFonts w:ascii="Calibri" w:hAnsi="Calibri" w:cs="Calibri"/>
                <w:b/>
                <w:color w:val="1F497D"/>
                <w:sz w:val="20"/>
                <w:szCs w:val="20"/>
              </w:rPr>
              <w:t>Error Message</w:t>
            </w:r>
          </w:p>
          <w:p w14:paraId="24741EDF" w14:textId="77777777" w:rsidR="001967A1" w:rsidRPr="006164EA" w:rsidRDefault="001967A1">
            <w:pPr>
              <w:ind w:left="360"/>
              <w:rPr>
                <w:rFonts w:ascii="Calibri" w:hAnsi="Calibri" w:cs="Calibri"/>
                <w:color w:val="000000"/>
                <w:sz w:val="20"/>
                <w:szCs w:val="20"/>
              </w:rPr>
            </w:pPr>
            <w:r w:rsidRPr="006164EA">
              <w:rPr>
                <w:rFonts w:ascii="Calibri" w:hAnsi="Calibri" w:cs="Calibri"/>
                <w:color w:val="000000"/>
                <w:sz w:val="20"/>
                <w:szCs w:val="20"/>
              </w:rPr>
              <w:t>Industry Code 99991, 99992, 99770, 99780 can only be used where loss is from passive investments</w:t>
            </w:r>
          </w:p>
          <w:p w14:paraId="15D116C6" w14:textId="77777777" w:rsidR="001967A1" w:rsidRDefault="001967A1">
            <w:pPr>
              <w:pStyle w:val="Version2"/>
              <w:spacing w:before="0" w:after="0"/>
              <w:ind w:left="360"/>
              <w:rPr>
                <w:sz w:val="20"/>
                <w:szCs w:val="20"/>
              </w:rPr>
            </w:pPr>
          </w:p>
          <w:p w14:paraId="11636188"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2CA14957" w14:textId="77777777" w:rsidR="001967A1" w:rsidRDefault="001967A1">
            <w:pPr>
              <w:pStyle w:val="Version2"/>
              <w:spacing w:before="0" w:after="0"/>
              <w:ind w:left="34"/>
              <w:rPr>
                <w:sz w:val="20"/>
                <w:szCs w:val="20"/>
              </w:rPr>
            </w:pPr>
            <w:r>
              <w:rPr>
                <w:sz w:val="20"/>
                <w:szCs w:val="20"/>
              </w:rPr>
              <w:t>Removed: (resolved in prior release)</w:t>
            </w:r>
          </w:p>
          <w:p w14:paraId="42876B84" w14:textId="77777777" w:rsidR="001967A1" w:rsidRDefault="001967A1">
            <w:pPr>
              <w:pStyle w:val="Version2"/>
              <w:spacing w:before="120" w:after="120"/>
            </w:pPr>
            <w:r>
              <w:rPr>
                <w:sz w:val="20"/>
                <w:szCs w:val="20"/>
              </w:rPr>
              <w:t>INC000020158548</w:t>
            </w:r>
          </w:p>
        </w:tc>
      </w:tr>
      <w:tr w:rsidR="001967A1" w14:paraId="1A26503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A96ADE6" w14:textId="77777777" w:rsidR="001967A1" w:rsidRDefault="001967A1">
            <w:pPr>
              <w:pStyle w:val="Version2"/>
              <w:spacing w:before="120" w:after="120"/>
              <w:rPr>
                <w:sz w:val="20"/>
                <w:szCs w:val="20"/>
              </w:rPr>
            </w:pPr>
            <w:r>
              <w:rPr>
                <w:sz w:val="20"/>
                <w:szCs w:val="20"/>
              </w:rPr>
              <w:lastRenderedPageBreak/>
              <w:t>1.3</w:t>
            </w:r>
          </w:p>
        </w:tc>
        <w:tc>
          <w:tcPr>
            <w:tcW w:w="1590" w:type="dxa"/>
            <w:tcBorders>
              <w:top w:val="single" w:sz="6" w:space="0" w:color="auto"/>
              <w:left w:val="single" w:sz="6" w:space="0" w:color="auto"/>
              <w:bottom w:val="single" w:sz="4" w:space="0" w:color="auto"/>
              <w:right w:val="single" w:sz="6" w:space="0" w:color="auto"/>
            </w:tcBorders>
            <w:hideMark/>
          </w:tcPr>
          <w:p w14:paraId="619A2E23" w14:textId="77777777" w:rsidR="001967A1" w:rsidRDefault="001967A1">
            <w:pPr>
              <w:pStyle w:val="Version2"/>
              <w:spacing w:before="120" w:after="120"/>
              <w:rPr>
                <w:sz w:val="20"/>
                <w:szCs w:val="20"/>
              </w:rPr>
            </w:pPr>
            <w:r>
              <w:rPr>
                <w:sz w:val="20"/>
                <w:szCs w:val="20"/>
              </w:rPr>
              <w:t>20/10/2016</w:t>
            </w:r>
          </w:p>
        </w:tc>
        <w:tc>
          <w:tcPr>
            <w:tcW w:w="6490" w:type="dxa"/>
            <w:tcBorders>
              <w:top w:val="single" w:sz="6" w:space="0" w:color="auto"/>
              <w:left w:val="single" w:sz="6" w:space="0" w:color="auto"/>
              <w:bottom w:val="single" w:sz="4" w:space="0" w:color="auto"/>
              <w:right w:val="single" w:sz="4" w:space="0" w:color="auto"/>
            </w:tcBorders>
          </w:tcPr>
          <w:p w14:paraId="72E8EFE5" w14:textId="77777777" w:rsidR="001967A1" w:rsidRDefault="001967A1">
            <w:pPr>
              <w:pStyle w:val="Version2"/>
              <w:spacing w:before="120" w:after="120"/>
            </w:pPr>
            <w:r>
              <w:t>This document has been updated for the 14</w:t>
            </w:r>
            <w:r>
              <w:rPr>
                <w:vertAlign w:val="superscript"/>
              </w:rPr>
              <w:t>th</w:t>
            </w:r>
            <w:r>
              <w:t xml:space="preserve"> October 2016 release for EVTE and PROD.</w:t>
            </w:r>
          </w:p>
          <w:p w14:paraId="6D4815B5" w14:textId="77777777" w:rsidR="001967A1" w:rsidRDefault="001967A1">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175A1CA" w14:textId="77777777" w:rsidR="001967A1" w:rsidRDefault="001967A1">
            <w:pPr>
              <w:pStyle w:val="Version2"/>
              <w:spacing w:before="120" w:after="120"/>
              <w:rPr>
                <w:b/>
              </w:rPr>
            </w:pPr>
            <w:r>
              <w:rPr>
                <w:b/>
              </w:rPr>
              <w:t>Additions:</w:t>
            </w:r>
          </w:p>
          <w:p w14:paraId="18CC7E8E" w14:textId="77777777" w:rsidR="001967A1" w:rsidRDefault="001967A1">
            <w:pPr>
              <w:pStyle w:val="Version2"/>
              <w:spacing w:before="120" w:after="120"/>
              <w:rPr>
                <w:sz w:val="20"/>
                <w:szCs w:val="18"/>
              </w:rPr>
            </w:pPr>
            <w:r>
              <w:rPr>
                <w:sz w:val="20"/>
                <w:szCs w:val="18"/>
              </w:rPr>
              <w:t>The following subsections have been included:</w:t>
            </w:r>
          </w:p>
          <w:p w14:paraId="781FBB97" w14:textId="77777777" w:rsidR="001967A1" w:rsidRDefault="001967A1">
            <w:pPr>
              <w:pStyle w:val="Version2"/>
              <w:spacing w:before="0" w:after="0"/>
              <w:rPr>
                <w:rFonts w:ascii="Calibri" w:hAnsi="Calibri" w:cs="Calibri"/>
                <w:b/>
                <w:color w:val="1F497D"/>
              </w:rPr>
            </w:pPr>
            <w:r>
              <w:rPr>
                <w:rFonts w:ascii="Calibri" w:hAnsi="Calibri" w:cs="Calibri"/>
                <w:b/>
                <w:color w:val="1F497D"/>
              </w:rPr>
              <w:t>1.4.2 Circumstances where artefacts are not present in a package</w:t>
            </w:r>
          </w:p>
          <w:p w14:paraId="746C896C" w14:textId="77777777" w:rsidR="001967A1" w:rsidRDefault="001967A1">
            <w:pPr>
              <w:pStyle w:val="Version2"/>
              <w:spacing w:before="0" w:after="0"/>
              <w:rPr>
                <w:rFonts w:ascii="Calibri" w:hAnsi="Calibri" w:cs="Calibri"/>
                <w:b/>
                <w:color w:val="1F497D"/>
              </w:rPr>
            </w:pPr>
            <w:r>
              <w:rPr>
                <w:rFonts w:ascii="Calibri" w:hAnsi="Calibri" w:cs="Calibri"/>
                <w:b/>
                <w:color w:val="1F497D"/>
              </w:rPr>
              <w:t>1.4.3 New Services</w:t>
            </w:r>
          </w:p>
          <w:p w14:paraId="02E0FCAF" w14:textId="77777777" w:rsidR="001967A1" w:rsidRDefault="001967A1">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0C4A7036" w14:textId="77777777" w:rsidR="001967A1" w:rsidRDefault="001967A1">
            <w:pPr>
              <w:pStyle w:val="Version2"/>
              <w:spacing w:before="0" w:after="0"/>
              <w:rPr>
                <w:rFonts w:ascii="Calibri" w:hAnsi="Calibri" w:cs="Calibri"/>
                <w:b/>
                <w:color w:val="1F497D"/>
              </w:rPr>
            </w:pPr>
          </w:p>
          <w:p w14:paraId="1EBF88A9" w14:textId="77777777" w:rsidR="001967A1" w:rsidRDefault="001967A1">
            <w:pPr>
              <w:pStyle w:val="Version2"/>
              <w:spacing w:before="120" w:after="120"/>
              <w:rPr>
                <w:b/>
              </w:rPr>
            </w:pPr>
            <w:r>
              <w:rPr>
                <w:b/>
              </w:rPr>
              <w:t>Updates:</w:t>
            </w:r>
          </w:p>
          <w:p w14:paraId="34EA78FA" w14:textId="77777777" w:rsidR="001967A1" w:rsidRDefault="001967A1">
            <w:pPr>
              <w:pStyle w:val="Version2"/>
              <w:spacing w:before="0" w:after="0"/>
              <w:rPr>
                <w:sz w:val="20"/>
                <w:szCs w:val="18"/>
              </w:rPr>
            </w:pPr>
            <w:r>
              <w:rPr>
                <w:sz w:val="20"/>
                <w:szCs w:val="18"/>
              </w:rPr>
              <w:t>Renamed Section 1.4 from "</w:t>
            </w:r>
            <w:r>
              <w:rPr>
                <w:rFonts w:ascii="Calibri" w:hAnsi="Calibri" w:cs="Calibri"/>
                <w:b/>
                <w:color w:val="1F497D"/>
              </w:rPr>
              <w:t>Summary of impacts on software developers</w:t>
            </w:r>
            <w:r>
              <w:rPr>
                <w:sz w:val="20"/>
                <w:szCs w:val="18"/>
              </w:rPr>
              <w:t>" to "</w:t>
            </w:r>
            <w:r>
              <w:rPr>
                <w:rFonts w:ascii="Calibri" w:hAnsi="Calibri" w:cs="Calibri"/>
                <w:b/>
                <w:color w:val="1F497D"/>
              </w:rPr>
              <w:t>Summary of Artefacts in the ATO package</w:t>
            </w:r>
            <w:r>
              <w:rPr>
                <w:sz w:val="20"/>
                <w:szCs w:val="18"/>
              </w:rPr>
              <w:t xml:space="preserve">". </w:t>
            </w:r>
          </w:p>
          <w:p w14:paraId="222FE541" w14:textId="77777777" w:rsidR="001967A1" w:rsidRDefault="001967A1">
            <w:pPr>
              <w:pStyle w:val="Version2"/>
              <w:spacing w:before="0" w:after="0"/>
              <w:rPr>
                <w:sz w:val="20"/>
                <w:szCs w:val="18"/>
              </w:rPr>
            </w:pPr>
          </w:p>
          <w:p w14:paraId="227AA2F4" w14:textId="77777777" w:rsidR="001967A1" w:rsidRDefault="001967A1">
            <w:pPr>
              <w:pStyle w:val="Version2"/>
              <w:spacing w:before="0" w:after="0"/>
              <w:rPr>
                <w:rFonts w:ascii="Calibri" w:hAnsi="Calibri" w:cs="Calibri"/>
                <w:b/>
                <w:color w:val="1F497D"/>
              </w:rPr>
            </w:pPr>
            <w:r>
              <w:rPr>
                <w:rFonts w:ascii="Calibri" w:hAnsi="Calibri" w:cs="Calibri"/>
                <w:b/>
                <w:color w:val="1F497D"/>
              </w:rPr>
              <w:t>1.4.1 In general</w:t>
            </w:r>
          </w:p>
          <w:p w14:paraId="55CA2C8A" w14:textId="77777777" w:rsidR="001967A1" w:rsidRDefault="001967A1">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481B8DAD" w14:textId="77777777" w:rsidR="001967A1" w:rsidRDefault="001967A1">
            <w:pPr>
              <w:pStyle w:val="Version2"/>
              <w:spacing w:before="0" w:after="0"/>
              <w:rPr>
                <w:sz w:val="20"/>
                <w:szCs w:val="18"/>
              </w:rPr>
            </w:pPr>
          </w:p>
          <w:p w14:paraId="6416F86B" w14:textId="77777777" w:rsidR="001967A1" w:rsidRDefault="001967A1">
            <w:pPr>
              <w:pStyle w:val="Version2"/>
              <w:spacing w:before="0" w:after="0"/>
              <w:rPr>
                <w:i/>
                <w:sz w:val="20"/>
                <w:szCs w:val="18"/>
              </w:rPr>
            </w:pPr>
            <w:r>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0450127" w14:textId="77777777" w:rsidR="001967A1" w:rsidRPr="006164EA" w:rsidRDefault="001967A1">
            <w:pPr>
              <w:pStyle w:val="Version2"/>
              <w:spacing w:before="0"/>
              <w:ind w:left="34"/>
              <w:rPr>
                <w:rFonts w:ascii="Calibri" w:hAnsi="Calibri" w:cs="Calibri"/>
                <w:b/>
                <w:color w:val="1F497D"/>
                <w:sz w:val="24"/>
                <w:szCs w:val="24"/>
              </w:rPr>
            </w:pPr>
          </w:p>
          <w:p w14:paraId="524A1EAB"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0875660" w14:textId="77777777" w:rsidR="001967A1" w:rsidRDefault="001967A1">
            <w:pPr>
              <w:pStyle w:val="Version2"/>
              <w:spacing w:before="120" w:after="120"/>
              <w:rPr>
                <w:b/>
              </w:rPr>
            </w:pPr>
            <w:r>
              <w:rPr>
                <w:b/>
              </w:rPr>
              <w:lastRenderedPageBreak/>
              <w:t>Updates:</w:t>
            </w:r>
          </w:p>
          <w:p w14:paraId="63094297"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754C9104"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p>
          <w:p w14:paraId="15643CEB" w14:textId="77777777" w:rsidR="001967A1" w:rsidRDefault="001967A1">
            <w:pPr>
              <w:ind w:left="720"/>
              <w:rPr>
                <w:rFonts w:ascii="Calibri" w:hAnsi="Calibri" w:cs="Calibri"/>
                <w:sz w:val="20"/>
                <w:szCs w:val="20"/>
              </w:rPr>
            </w:pPr>
            <w:r>
              <w:rPr>
                <w:rFonts w:ascii="Calibri" w:hAnsi="Calibri" w:cs="Calibri"/>
                <w:sz w:val="20"/>
                <w:szCs w:val="20"/>
              </w:rPr>
              <w:t>Updated Schematron for rule  VR.ATO.IITR.100043 to align with documented Technical Business Rule.</w:t>
            </w:r>
          </w:p>
          <w:p w14:paraId="4181BD97"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295328DE"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INC000020448168: Removed Validation Rule for family name to allow up to 40 characters.</w:t>
            </w:r>
          </w:p>
          <w:p w14:paraId="76538C69" w14:textId="77777777" w:rsidR="001967A1" w:rsidRDefault="001967A1">
            <w:pPr>
              <w:pStyle w:val="Version2"/>
              <w:spacing w:before="120" w:after="120"/>
              <w:rPr>
                <w:b/>
              </w:rPr>
            </w:pPr>
            <w:r>
              <w:rPr>
                <w:b/>
              </w:rPr>
              <w:t>Removals:</w:t>
            </w:r>
          </w:p>
          <w:p w14:paraId="7E3E8815" w14:textId="77777777" w:rsidR="001967A1" w:rsidRDefault="001967A1">
            <w:pPr>
              <w:pStyle w:val="Version2"/>
              <w:spacing w:before="120" w:after="0"/>
              <w:rPr>
                <w:sz w:val="20"/>
                <w:szCs w:val="18"/>
              </w:rPr>
            </w:pPr>
            <w:r>
              <w:rPr>
                <w:sz w:val="20"/>
                <w:szCs w:val="18"/>
              </w:rPr>
              <w:t>The following Message Implementation Guide (MIG) documents have been removed:</w:t>
            </w:r>
          </w:p>
          <w:p w14:paraId="3FF79C38"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1930DD4C"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DIDS.0001 2014 Message Implementation Guide.docx</w:t>
            </w:r>
          </w:p>
          <w:p w14:paraId="02A674FF"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46E2F995"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0C8DA3A6"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PSS.0001 2014 Message Implementation Guide.docx</w:t>
            </w:r>
          </w:p>
          <w:p w14:paraId="30CBCB9B"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54ECAE9"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0ACAF8B5" w14:textId="77777777" w:rsidR="001967A1" w:rsidRDefault="001967A1">
            <w:pPr>
              <w:ind w:left="720"/>
              <w:rPr>
                <w:sz w:val="20"/>
                <w:szCs w:val="20"/>
              </w:rPr>
            </w:pPr>
          </w:p>
          <w:p w14:paraId="27B3E3BD"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B34950A"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6B467021" w14:textId="77777777" w:rsidR="001967A1" w:rsidRPr="006164EA" w:rsidRDefault="001967A1">
            <w:pPr>
              <w:pStyle w:val="Version2"/>
              <w:spacing w:before="0" w:after="0"/>
              <w:rPr>
                <w:b/>
                <w:color w:val="365F91"/>
                <w:sz w:val="20"/>
                <w:szCs w:val="18"/>
              </w:rPr>
            </w:pPr>
          </w:p>
          <w:p w14:paraId="0848977B" w14:textId="77777777" w:rsidR="001967A1" w:rsidRDefault="001967A1">
            <w:pPr>
              <w:pStyle w:val="Version2"/>
              <w:spacing w:before="0" w:after="0"/>
              <w:rPr>
                <w:sz w:val="20"/>
                <w:szCs w:val="18"/>
              </w:rPr>
            </w:pPr>
            <w:r w:rsidRPr="006164EA">
              <w:rPr>
                <w:b/>
                <w:color w:val="365F91"/>
                <w:sz w:val="20"/>
                <w:szCs w:val="18"/>
              </w:rPr>
              <w:t>Section 3.1 Technical Changes</w:t>
            </w:r>
          </w:p>
          <w:p w14:paraId="63E7F5F7" w14:textId="77777777" w:rsidR="001967A1" w:rsidRDefault="001967A1">
            <w:pPr>
              <w:pStyle w:val="Version2"/>
              <w:ind w:left="34"/>
              <w:rPr>
                <w:sz w:val="20"/>
                <w:szCs w:val="20"/>
              </w:rPr>
            </w:pPr>
            <w:r>
              <w:rPr>
                <w:sz w:val="20"/>
                <w:szCs w:val="20"/>
              </w:rPr>
              <w:t>Validation rule VR.ATO.IITR.000034 has been deleted.</w:t>
            </w:r>
          </w:p>
          <w:p w14:paraId="54D3EBFB" w14:textId="77777777" w:rsidR="001967A1" w:rsidRDefault="001967A1">
            <w:pPr>
              <w:pStyle w:val="Version2"/>
              <w:spacing w:before="0" w:after="0"/>
              <w:ind w:left="34"/>
              <w:rPr>
                <w:sz w:val="20"/>
                <w:szCs w:val="20"/>
              </w:rPr>
            </w:pPr>
          </w:p>
          <w:p w14:paraId="6110E18F" w14:textId="77777777" w:rsidR="001967A1" w:rsidRDefault="001967A1">
            <w:pPr>
              <w:pStyle w:val="Version2"/>
              <w:spacing w:before="0" w:after="0"/>
              <w:rPr>
                <w:sz w:val="20"/>
                <w:szCs w:val="18"/>
              </w:rPr>
            </w:pPr>
            <w:r w:rsidRPr="006164EA">
              <w:rPr>
                <w:b/>
                <w:color w:val="365F91"/>
                <w:sz w:val="20"/>
                <w:szCs w:val="18"/>
              </w:rPr>
              <w:t>Section 3.2 Event Message Changes</w:t>
            </w:r>
          </w:p>
          <w:p w14:paraId="5FAA21EF" w14:textId="77777777" w:rsidR="001967A1" w:rsidRDefault="001967A1">
            <w:pPr>
              <w:pStyle w:val="Version2"/>
              <w:ind w:left="34"/>
              <w:rPr>
                <w:sz w:val="20"/>
                <w:szCs w:val="20"/>
              </w:rPr>
            </w:pPr>
            <w:r>
              <w:rPr>
                <w:sz w:val="20"/>
                <w:szCs w:val="20"/>
              </w:rPr>
              <w:t>There are no changes to event messages in this package version.</w:t>
            </w:r>
          </w:p>
          <w:p w14:paraId="1CE4B8C0" w14:textId="77777777" w:rsidR="001967A1" w:rsidRDefault="001967A1">
            <w:pPr>
              <w:pStyle w:val="Version2"/>
              <w:ind w:left="34"/>
              <w:rPr>
                <w:sz w:val="20"/>
                <w:szCs w:val="20"/>
              </w:rPr>
            </w:pPr>
          </w:p>
          <w:p w14:paraId="0D9058F2"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5B1026B" w14:textId="77777777" w:rsidR="001967A1" w:rsidRDefault="001967A1">
            <w:pPr>
              <w:pStyle w:val="Version2"/>
              <w:ind w:left="34"/>
              <w:rPr>
                <w:sz w:val="20"/>
                <w:szCs w:val="20"/>
              </w:rPr>
            </w:pPr>
            <w:r>
              <w:rPr>
                <w:sz w:val="20"/>
                <w:szCs w:val="20"/>
              </w:rPr>
              <w:t>Updated to include known issues, and future scope.</w:t>
            </w:r>
          </w:p>
          <w:p w14:paraId="22B6C027" w14:textId="77777777" w:rsidR="001967A1" w:rsidRDefault="001967A1">
            <w:pPr>
              <w:pStyle w:val="Version2"/>
              <w:spacing w:before="0" w:after="0"/>
              <w:ind w:left="34"/>
              <w:rPr>
                <w:sz w:val="20"/>
                <w:szCs w:val="20"/>
              </w:rPr>
            </w:pPr>
            <w:r>
              <w:rPr>
                <w:sz w:val="20"/>
                <w:szCs w:val="20"/>
              </w:rPr>
              <w:t>Known issues:</w:t>
            </w:r>
          </w:p>
          <w:p w14:paraId="57F6669E" w14:textId="77777777" w:rsidR="001967A1" w:rsidRDefault="001967A1" w:rsidP="00A72158">
            <w:pPr>
              <w:pStyle w:val="Version2"/>
              <w:numPr>
                <w:ilvl w:val="0"/>
                <w:numId w:val="24"/>
              </w:numPr>
              <w:spacing w:before="0" w:after="0"/>
              <w:ind w:left="360"/>
              <w:rPr>
                <w:sz w:val="20"/>
                <w:szCs w:val="20"/>
              </w:rPr>
            </w:pPr>
            <w:r>
              <w:rPr>
                <w:rFonts w:ascii="Calibri" w:hAnsi="Calibri" w:cs="Calibri"/>
                <w:color w:val="000000"/>
              </w:rPr>
              <w:t>INC000020158548</w:t>
            </w:r>
          </w:p>
          <w:p w14:paraId="22CB9C0F" w14:textId="77777777" w:rsidR="001967A1" w:rsidRDefault="001967A1">
            <w:pPr>
              <w:pStyle w:val="Version2"/>
              <w:spacing w:before="0" w:after="0"/>
              <w:ind w:left="34"/>
              <w:rPr>
                <w:sz w:val="20"/>
                <w:szCs w:val="20"/>
              </w:rPr>
            </w:pPr>
          </w:p>
          <w:p w14:paraId="782EAB0F"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316566D2" w14:textId="77777777" w:rsidR="001967A1" w:rsidRDefault="001967A1">
            <w:pPr>
              <w:pStyle w:val="Version2"/>
              <w:spacing w:before="120" w:after="120"/>
              <w:rPr>
                <w:sz w:val="20"/>
                <w:szCs w:val="20"/>
              </w:rPr>
            </w:pPr>
            <w:r>
              <w:rPr>
                <w:sz w:val="20"/>
                <w:szCs w:val="20"/>
              </w:rPr>
              <w:t>Section added and previous history removed from here and is now under this section.</w:t>
            </w:r>
          </w:p>
        </w:tc>
      </w:tr>
      <w:tr w:rsidR="001967A1" w14:paraId="05BB4F1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AE13F14" w14:textId="77777777" w:rsidR="001967A1" w:rsidRDefault="001967A1">
            <w:pPr>
              <w:pStyle w:val="Version2"/>
              <w:spacing w:before="120" w:after="120"/>
              <w:rPr>
                <w:sz w:val="20"/>
                <w:szCs w:val="20"/>
              </w:rPr>
            </w:pPr>
            <w:r>
              <w:rPr>
                <w:sz w:val="20"/>
                <w:szCs w:val="20"/>
              </w:rPr>
              <w:lastRenderedPageBreak/>
              <w:t>1.2</w:t>
            </w:r>
          </w:p>
        </w:tc>
        <w:tc>
          <w:tcPr>
            <w:tcW w:w="1590" w:type="dxa"/>
            <w:tcBorders>
              <w:top w:val="single" w:sz="6" w:space="0" w:color="auto"/>
              <w:left w:val="single" w:sz="6" w:space="0" w:color="auto"/>
              <w:bottom w:val="single" w:sz="4" w:space="0" w:color="auto"/>
              <w:right w:val="single" w:sz="6" w:space="0" w:color="auto"/>
            </w:tcBorders>
            <w:hideMark/>
          </w:tcPr>
          <w:p w14:paraId="3E3DB2F7" w14:textId="77777777" w:rsidR="001967A1" w:rsidRDefault="001967A1">
            <w:pPr>
              <w:pStyle w:val="Version2"/>
              <w:spacing w:before="120" w:after="120"/>
              <w:rPr>
                <w:sz w:val="20"/>
                <w:szCs w:val="20"/>
              </w:rPr>
            </w:pPr>
            <w:r>
              <w:rPr>
                <w:sz w:val="20"/>
                <w:szCs w:val="20"/>
              </w:rPr>
              <w:t>15/09/2016</w:t>
            </w:r>
          </w:p>
        </w:tc>
        <w:tc>
          <w:tcPr>
            <w:tcW w:w="6490" w:type="dxa"/>
            <w:tcBorders>
              <w:top w:val="single" w:sz="6" w:space="0" w:color="auto"/>
              <w:left w:val="single" w:sz="6" w:space="0" w:color="auto"/>
              <w:bottom w:val="single" w:sz="4" w:space="0" w:color="auto"/>
              <w:right w:val="single" w:sz="4" w:space="0" w:color="auto"/>
            </w:tcBorders>
          </w:tcPr>
          <w:p w14:paraId="60077942" w14:textId="77777777" w:rsidR="001967A1" w:rsidRDefault="001967A1">
            <w:pPr>
              <w:pStyle w:val="Version2"/>
              <w:spacing w:before="120" w:after="120"/>
              <w:rPr>
                <w:sz w:val="20"/>
                <w:szCs w:val="20"/>
              </w:rPr>
            </w:pPr>
            <w:r>
              <w:rPr>
                <w:sz w:val="20"/>
                <w:szCs w:val="20"/>
              </w:rPr>
              <w:t>This document has been updated for the September 2016 EVTE and PROD releases.</w:t>
            </w:r>
          </w:p>
          <w:p w14:paraId="19C3B66A"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439C765" w14:textId="77777777" w:rsidR="001967A1" w:rsidRDefault="001967A1">
            <w:pPr>
              <w:pStyle w:val="Version2"/>
              <w:spacing w:before="120" w:after="120"/>
              <w:rPr>
                <w:b/>
              </w:rPr>
            </w:pPr>
            <w:r>
              <w:rPr>
                <w:b/>
              </w:rPr>
              <w:t>Updated:</w:t>
            </w:r>
          </w:p>
          <w:p w14:paraId="37A31AB9"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7450B6B"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Message Repository.xml </w:t>
            </w:r>
            <w:r>
              <w:rPr>
                <w:rFonts w:ascii="Calibri" w:hAnsi="Calibri" w:cs="Calibri"/>
                <w:sz w:val="20"/>
                <w:szCs w:val="20"/>
              </w:rPr>
              <w:t>(refer section 3 changes)</w:t>
            </w:r>
          </w:p>
          <w:p w14:paraId="7ED3C409"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r>
              <w:rPr>
                <w:rFonts w:ascii="Calibri" w:hAnsi="Calibri" w:cs="Calibri"/>
                <w:sz w:val="20"/>
                <w:szCs w:val="20"/>
              </w:rPr>
              <w:t>(refer section 3 changes)</w:t>
            </w:r>
          </w:p>
          <w:p w14:paraId="1D148801"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37B25638"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INC000019697385: Modified VR.ATO.GEN.500069 to allow character ‘_’ (underscore) in element Declaration.SignatoryIdentifier.Text [IITR545] &amp; [IITR556].</w:t>
            </w:r>
          </w:p>
          <w:p w14:paraId="4FA2839A"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lastRenderedPageBreak/>
              <w:t>INC000020190303: Modified Validation Rules for FBT threshold change.</w:t>
            </w:r>
          </w:p>
          <w:p w14:paraId="289F7BF2"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0962B3F5"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2A9E6498"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985E39A"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40795041" w14:textId="77777777" w:rsidR="001967A1" w:rsidRDefault="001967A1">
            <w:pPr>
              <w:ind w:left="720"/>
              <w:rPr>
                <w:sz w:val="20"/>
                <w:szCs w:val="20"/>
              </w:rPr>
            </w:pPr>
          </w:p>
          <w:p w14:paraId="0908A821"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2C26BDA6" w14:textId="77777777" w:rsidR="001967A1" w:rsidRDefault="001967A1">
            <w:pPr>
              <w:pStyle w:val="Version2"/>
              <w:spacing w:before="120" w:after="120"/>
              <w:rPr>
                <w:b/>
              </w:rPr>
            </w:pPr>
            <w:r>
              <w:rPr>
                <w:b/>
              </w:rPr>
              <w:t>Additions:</w:t>
            </w:r>
          </w:p>
          <w:p w14:paraId="654663F7" w14:textId="77777777" w:rsidR="001967A1" w:rsidRDefault="001967A1">
            <w:pPr>
              <w:pStyle w:val="Version2"/>
              <w:spacing w:before="120" w:after="120"/>
              <w:rPr>
                <w:sz w:val="20"/>
                <w:szCs w:val="20"/>
              </w:rPr>
            </w:pPr>
            <w:r>
              <w:rPr>
                <w:sz w:val="20"/>
                <w:szCs w:val="20"/>
              </w:rPr>
              <w:t>The following subsections have been included:</w:t>
            </w:r>
          </w:p>
          <w:p w14:paraId="5875F2B1" w14:textId="77777777" w:rsidR="001967A1" w:rsidRDefault="001967A1">
            <w:pPr>
              <w:pStyle w:val="Version2"/>
              <w:spacing w:before="0" w:after="0"/>
              <w:rPr>
                <w:sz w:val="20"/>
                <w:szCs w:val="18"/>
              </w:rPr>
            </w:pPr>
            <w:r w:rsidRPr="006164EA">
              <w:rPr>
                <w:b/>
                <w:color w:val="365F91"/>
                <w:sz w:val="20"/>
                <w:szCs w:val="18"/>
              </w:rPr>
              <w:t>Section 3.1 Technical Changes</w:t>
            </w:r>
          </w:p>
          <w:p w14:paraId="3FEC42B9"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VR.ATO.GEN.500069 Technical Business Rule</w:t>
            </w:r>
          </w:p>
          <w:p w14:paraId="65C8858D"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FROM:</w:t>
            </w:r>
          </w:p>
          <w:p w14:paraId="58B863F6"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 "))</w:t>
            </w:r>
          </w:p>
          <w:p w14:paraId="34DFCA3B"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085E0890"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ENDIF </w:t>
            </w:r>
          </w:p>
          <w:p w14:paraId="1A7B2899"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TO:</w:t>
            </w:r>
          </w:p>
          <w:p w14:paraId="01D13679"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SET(a-z,A-Z,0-9,"!","@","$","%","&amp;","*","(",")","-","_","=","[","]",";",":","'",""",",",".","?","/"," "))</w:t>
            </w:r>
          </w:p>
          <w:p w14:paraId="52237EF9"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36CAE715"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ENDIF</w:t>
            </w:r>
          </w:p>
          <w:p w14:paraId="210FEC32"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Technical Business Rule to update threshold amount from $3921 to $3920 for</w:t>
            </w:r>
          </w:p>
          <w:p w14:paraId="7AE4EC4A"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VR.ATO.IITR.000013, VR.ATO.IITR.100031, VR.ATO.IITR.100032, VR.ATO.IITR.100033, VR.ATO.IITR.100034, VR.ATO.IITR.100043, VR.ATO.IITR.200015, VR.ATO.IITR.200034, VR.ATO.IITR.300005, VR.ATO.IITR.300015, VR.ATO.IITR.300084, VR.ATO.IITR.300085, VR.ATO.IITR.300086, VR.ATO.IITR.300101, VR.ATO.IITR.300102, VR.ATO.IITR.410034 VR.ATO.IITR.410034</w:t>
            </w:r>
          </w:p>
          <w:p w14:paraId="3B49C094" w14:textId="77777777" w:rsidR="001967A1" w:rsidRDefault="001967A1">
            <w:pPr>
              <w:pStyle w:val="Version2"/>
              <w:spacing w:before="0" w:after="0"/>
              <w:ind w:left="34"/>
              <w:rPr>
                <w:sz w:val="20"/>
                <w:szCs w:val="20"/>
              </w:rPr>
            </w:pPr>
          </w:p>
          <w:p w14:paraId="176DC49C" w14:textId="77777777" w:rsidR="001967A1" w:rsidRDefault="001967A1">
            <w:pPr>
              <w:pStyle w:val="Version2"/>
              <w:spacing w:before="0" w:after="0"/>
              <w:rPr>
                <w:sz w:val="20"/>
                <w:szCs w:val="18"/>
              </w:rPr>
            </w:pPr>
            <w:r w:rsidRPr="006164EA">
              <w:rPr>
                <w:b/>
                <w:color w:val="365F91"/>
                <w:sz w:val="20"/>
                <w:szCs w:val="18"/>
              </w:rPr>
              <w:t>Section 3.2 Event Message Changes</w:t>
            </w:r>
          </w:p>
          <w:p w14:paraId="691C5C27"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CMN.ATO.GEN.500069 Message Long Description</w:t>
            </w:r>
          </w:p>
          <w:p w14:paraId="000828F3"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FROM:</w:t>
            </w:r>
          </w:p>
          <w:p w14:paraId="5417B184"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 xml:space="preserve">  A text character must be one of the following: A to Z a to z 0 to 9 ! @ $ % &amp; * ( ) - = [ ] ; : ' " , . ? / or a space character.</w:t>
            </w:r>
          </w:p>
          <w:p w14:paraId="2C01FA7C"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TO:</w:t>
            </w:r>
          </w:p>
          <w:p w14:paraId="62F32CE1" w14:textId="77777777" w:rsidR="001967A1" w:rsidRDefault="001967A1">
            <w:pPr>
              <w:ind w:left="720"/>
              <w:rPr>
                <w:rFonts w:ascii="Calibri" w:hAnsi="Calibri" w:cs="Calibri"/>
                <w:color w:val="000000"/>
                <w:sz w:val="20"/>
                <w:szCs w:val="20"/>
              </w:rPr>
            </w:pPr>
            <w:r>
              <w:rPr>
                <w:rFonts w:ascii="Calibri" w:hAnsi="Calibri" w:cs="Calibri"/>
                <w:color w:val="000000"/>
                <w:sz w:val="20"/>
                <w:szCs w:val="20"/>
              </w:rPr>
              <w:t>A text character must be one of the following: A to Z a to z 0 to 9 ! @ $ % &amp; * ( ) - _ = [ ] ; : ' " , . ? / or a space character</w:t>
            </w:r>
          </w:p>
          <w:p w14:paraId="260D98AB" w14:textId="77777777" w:rsidR="001967A1" w:rsidRDefault="001967A1"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Message Long Description to update threshold amount from $3921 to $3920 for</w:t>
            </w:r>
          </w:p>
          <w:p w14:paraId="72A6A54B" w14:textId="77777777" w:rsidR="001967A1" w:rsidRDefault="001967A1">
            <w:pPr>
              <w:pStyle w:val="Version2"/>
              <w:spacing w:before="0" w:after="0"/>
              <w:ind w:left="720"/>
              <w:rPr>
                <w:rFonts w:ascii="Calibri" w:hAnsi="Calibri" w:cs="Calibri"/>
                <w:color w:val="000000"/>
                <w:sz w:val="20"/>
                <w:szCs w:val="20"/>
              </w:rPr>
            </w:pPr>
            <w:r>
              <w:rPr>
                <w:rFonts w:ascii="Calibri" w:hAnsi="Calibri" w:cs="Calibri"/>
                <w:color w:val="000000"/>
                <w:sz w:val="20"/>
                <w:szCs w:val="20"/>
              </w:rPr>
              <w:t>CMN.ATO.IITR.021004, CMN.ATO.IITR.021012, CMN.ATO.IITR.021015, CMN.ATO.IITR.302102</w:t>
            </w:r>
          </w:p>
          <w:p w14:paraId="7E2031E4" w14:textId="77777777" w:rsidR="001967A1" w:rsidRDefault="001967A1">
            <w:pPr>
              <w:pStyle w:val="Version2"/>
              <w:spacing w:before="0" w:after="0"/>
              <w:ind w:left="34"/>
              <w:rPr>
                <w:sz w:val="20"/>
                <w:szCs w:val="20"/>
              </w:rPr>
            </w:pPr>
          </w:p>
          <w:p w14:paraId="3426FD94"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56DAD315" w14:textId="77777777" w:rsidR="001967A1" w:rsidRDefault="001967A1">
            <w:pPr>
              <w:pStyle w:val="Version2"/>
              <w:spacing w:before="0" w:after="0"/>
              <w:ind w:left="34"/>
              <w:rPr>
                <w:sz w:val="20"/>
                <w:szCs w:val="20"/>
              </w:rPr>
            </w:pPr>
            <w:r>
              <w:rPr>
                <w:sz w:val="20"/>
                <w:szCs w:val="20"/>
              </w:rPr>
              <w:t>Removed: (resolved in prior release)</w:t>
            </w:r>
          </w:p>
          <w:p w14:paraId="23E0AEF0" w14:textId="77777777" w:rsidR="001967A1" w:rsidRDefault="001967A1" w:rsidP="00A72158">
            <w:pPr>
              <w:pStyle w:val="Version2"/>
              <w:numPr>
                <w:ilvl w:val="0"/>
                <w:numId w:val="19"/>
              </w:numPr>
              <w:spacing w:before="0" w:after="0"/>
              <w:ind w:left="360"/>
              <w:rPr>
                <w:sz w:val="20"/>
                <w:szCs w:val="20"/>
              </w:rPr>
            </w:pPr>
            <w:r>
              <w:rPr>
                <w:rFonts w:ascii="Calibri" w:hAnsi="Calibri" w:cs="Calibri"/>
                <w:color w:val="000000"/>
              </w:rPr>
              <w:t xml:space="preserve">2038; 2039; 2040; INC1848987; 128608; 129037; 133416; 1982; </w:t>
            </w:r>
            <w:r>
              <w:rPr>
                <w:rFonts w:ascii="Calibri" w:hAnsi="Calibri" w:cs="Calibri"/>
                <w:color w:val="000000"/>
              </w:rPr>
              <w:lastRenderedPageBreak/>
              <w:t>1850; 1941; 1984; 109624; 13124396; 108326; 108326; 108326; 108326; 108326; 108326; 2058; 2050; 2062; 135135; 2063; INC15962597; 2067; 2102; 2084; 2172; 2174</w:t>
            </w:r>
          </w:p>
          <w:p w14:paraId="7DA3ECA6" w14:textId="77777777" w:rsidR="001967A1" w:rsidRDefault="001967A1">
            <w:pPr>
              <w:pStyle w:val="Version2"/>
              <w:spacing w:before="0" w:after="0"/>
              <w:ind w:left="644"/>
              <w:rPr>
                <w:rFonts w:ascii="Calibri" w:hAnsi="Calibri" w:cs="Calibri"/>
                <w:color w:val="000000"/>
              </w:rPr>
            </w:pPr>
          </w:p>
          <w:p w14:paraId="14BA96BE" w14:textId="77777777" w:rsidR="001967A1" w:rsidRPr="006164EA" w:rsidRDefault="001967A1">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5535A301" w14:textId="77777777" w:rsidR="001967A1" w:rsidRDefault="001967A1">
            <w:pPr>
              <w:pStyle w:val="Version2"/>
              <w:spacing w:before="120" w:after="120"/>
              <w:rPr>
                <w:sz w:val="20"/>
                <w:szCs w:val="20"/>
              </w:rPr>
            </w:pPr>
            <w:r>
              <w:rPr>
                <w:sz w:val="20"/>
                <w:szCs w:val="20"/>
              </w:rPr>
              <w:t>Section added and previous history removed from here and is now under this section.</w:t>
            </w:r>
          </w:p>
        </w:tc>
      </w:tr>
      <w:tr w:rsidR="001967A1" w14:paraId="2333B08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DD68E4E" w14:textId="77777777" w:rsidR="001967A1" w:rsidRDefault="001967A1">
            <w:pPr>
              <w:pStyle w:val="Version2"/>
              <w:spacing w:before="120" w:after="120"/>
              <w:rPr>
                <w:sz w:val="20"/>
                <w:szCs w:val="20"/>
              </w:rPr>
            </w:pPr>
            <w:r>
              <w:rPr>
                <w:sz w:val="20"/>
                <w:szCs w:val="20"/>
              </w:rPr>
              <w:lastRenderedPageBreak/>
              <w:t>1.1</w:t>
            </w:r>
          </w:p>
        </w:tc>
        <w:tc>
          <w:tcPr>
            <w:tcW w:w="1590" w:type="dxa"/>
            <w:tcBorders>
              <w:top w:val="single" w:sz="6" w:space="0" w:color="auto"/>
              <w:left w:val="single" w:sz="6" w:space="0" w:color="auto"/>
              <w:bottom w:val="single" w:sz="4" w:space="0" w:color="auto"/>
              <w:right w:val="single" w:sz="6" w:space="0" w:color="auto"/>
            </w:tcBorders>
            <w:hideMark/>
          </w:tcPr>
          <w:p w14:paraId="2B1E3BD3" w14:textId="77777777" w:rsidR="001967A1" w:rsidRDefault="001967A1">
            <w:pPr>
              <w:pStyle w:val="Version2"/>
              <w:spacing w:before="120" w:after="120"/>
              <w:rPr>
                <w:sz w:val="20"/>
                <w:szCs w:val="20"/>
              </w:rPr>
            </w:pPr>
            <w:r>
              <w:rPr>
                <w:sz w:val="20"/>
                <w:szCs w:val="20"/>
              </w:rPr>
              <w:t>07/07/2016</w:t>
            </w:r>
          </w:p>
        </w:tc>
        <w:tc>
          <w:tcPr>
            <w:tcW w:w="6490" w:type="dxa"/>
            <w:tcBorders>
              <w:top w:val="single" w:sz="6" w:space="0" w:color="auto"/>
              <w:left w:val="single" w:sz="6" w:space="0" w:color="auto"/>
              <w:bottom w:val="single" w:sz="4" w:space="0" w:color="auto"/>
              <w:right w:val="single" w:sz="4" w:space="0" w:color="auto"/>
            </w:tcBorders>
          </w:tcPr>
          <w:p w14:paraId="41E9E04C" w14:textId="77777777" w:rsidR="001967A1" w:rsidRDefault="001967A1">
            <w:pPr>
              <w:pStyle w:val="Version2"/>
              <w:spacing w:before="120" w:after="120"/>
              <w:rPr>
                <w:sz w:val="20"/>
                <w:szCs w:val="20"/>
              </w:rPr>
            </w:pPr>
            <w:r>
              <w:rPr>
                <w:sz w:val="20"/>
                <w:szCs w:val="20"/>
              </w:rPr>
              <w:t>This document has been updated for the July 2016 EVTE Release.</w:t>
            </w:r>
          </w:p>
          <w:p w14:paraId="444EAADC"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18FD9F4D" w14:textId="77777777" w:rsidR="001967A1" w:rsidRDefault="001967A1">
            <w:pPr>
              <w:pStyle w:val="Version2"/>
              <w:spacing w:before="120" w:after="0"/>
              <w:ind w:left="0"/>
              <w:rPr>
                <w:b/>
              </w:rPr>
            </w:pPr>
            <w:r>
              <w:rPr>
                <w:b/>
              </w:rPr>
              <w:t>Updated:</w:t>
            </w:r>
          </w:p>
          <w:p w14:paraId="54D51D98"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EDD3B25"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5832B5A2"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2C6EF4B9"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7AF3420"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576F7E13"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6B447F8F" w14:textId="77777777" w:rsidR="001967A1" w:rsidRDefault="001967A1">
            <w:pPr>
              <w:pStyle w:val="Version2"/>
              <w:spacing w:before="120" w:after="120"/>
              <w:rPr>
                <w:sz w:val="20"/>
                <w:szCs w:val="20"/>
              </w:rPr>
            </w:pPr>
          </w:p>
          <w:p w14:paraId="3DDE76ED" w14:textId="77777777" w:rsidR="001967A1" w:rsidRDefault="001967A1">
            <w:pPr>
              <w:pStyle w:val="Version2"/>
              <w:spacing w:before="120" w:after="120"/>
              <w:rPr>
                <w:sz w:val="20"/>
                <w:szCs w:val="20"/>
              </w:rPr>
            </w:pPr>
            <w:r>
              <w:rPr>
                <w:sz w:val="20"/>
                <w:szCs w:val="20"/>
              </w:rPr>
              <w:t>The following updated artefact has been included, as it was exluded from the previous release of the ATO IITR 2016 Package zip file;</w:t>
            </w:r>
          </w:p>
          <w:p w14:paraId="1A85442E" w14:textId="77777777" w:rsidR="001967A1" w:rsidRDefault="001967A1">
            <w:pPr>
              <w:pStyle w:val="Version2"/>
              <w:spacing w:before="0" w:after="0"/>
              <w:ind w:left="0"/>
              <w:rPr>
                <w:rFonts w:ascii="Calibri" w:hAnsi="Calibri" w:cs="Calibri"/>
                <w:b/>
                <w:color w:val="1F497D"/>
                <w:sz w:val="20"/>
                <w:szCs w:val="20"/>
              </w:rPr>
            </w:pPr>
            <w:r>
              <w:rPr>
                <w:rFonts w:ascii="Calibri" w:hAnsi="Calibri" w:cs="Calibri"/>
                <w:b/>
                <w:color w:val="1F497D"/>
                <w:sz w:val="20"/>
                <w:szCs w:val="20"/>
              </w:rPr>
              <w:t>ATO WRE.0002 2016 Validation Rules.docx</w:t>
            </w:r>
          </w:p>
          <w:p w14:paraId="059569A3" w14:textId="77777777" w:rsidR="001967A1" w:rsidRDefault="001967A1">
            <w:pPr>
              <w:pStyle w:val="Version2"/>
              <w:spacing w:before="0" w:after="0"/>
              <w:ind w:left="0"/>
              <w:rPr>
                <w:rFonts w:ascii="Calibri" w:hAnsi="Calibri" w:cs="Calibri"/>
                <w:b/>
                <w:color w:val="1F497D"/>
                <w:sz w:val="20"/>
                <w:szCs w:val="20"/>
              </w:rPr>
            </w:pPr>
          </w:p>
          <w:p w14:paraId="50024C49" w14:textId="77777777" w:rsidR="001967A1" w:rsidRDefault="001967A1">
            <w:pPr>
              <w:pStyle w:val="Version2"/>
              <w:spacing w:before="120" w:after="0"/>
              <w:ind w:left="284" w:hanging="284"/>
              <w:rPr>
                <w:b/>
                <w:sz w:val="20"/>
                <w:szCs w:val="20"/>
              </w:rPr>
            </w:pPr>
            <w:r>
              <w:rPr>
                <w:b/>
                <w:sz w:val="20"/>
                <w:szCs w:val="20"/>
              </w:rPr>
              <w:t>New:</w:t>
            </w:r>
          </w:p>
          <w:p w14:paraId="03355D99"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154583A" w14:textId="77777777" w:rsidR="001967A1" w:rsidRDefault="001967A1">
            <w:pPr>
              <w:pStyle w:val="Version2"/>
              <w:spacing w:before="0" w:after="0"/>
              <w:rPr>
                <w:sz w:val="20"/>
                <w:szCs w:val="20"/>
              </w:rPr>
            </w:pPr>
            <w:r>
              <w:rPr>
                <w:sz w:val="20"/>
                <w:szCs w:val="20"/>
              </w:rPr>
              <w:t>Updated to include known issues, and future scope.</w:t>
            </w:r>
          </w:p>
          <w:p w14:paraId="0BC971E8" w14:textId="77777777" w:rsidR="001967A1" w:rsidRDefault="001967A1">
            <w:pPr>
              <w:pStyle w:val="Version2"/>
              <w:spacing w:before="0" w:after="0"/>
              <w:rPr>
                <w:sz w:val="20"/>
                <w:szCs w:val="20"/>
              </w:rPr>
            </w:pPr>
            <w:r>
              <w:rPr>
                <w:sz w:val="20"/>
                <w:szCs w:val="20"/>
              </w:rPr>
              <w:t>Known issues:</w:t>
            </w:r>
          </w:p>
          <w:p w14:paraId="4A238AA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INC000019865791 </w:t>
            </w:r>
          </w:p>
          <w:p w14:paraId="508BEDEE" w14:textId="77777777" w:rsidR="001967A1" w:rsidRDefault="001967A1">
            <w:pPr>
              <w:pStyle w:val="Version2"/>
              <w:spacing w:before="0" w:after="0"/>
              <w:ind w:left="0"/>
              <w:rPr>
                <w:sz w:val="20"/>
                <w:szCs w:val="20"/>
              </w:rPr>
            </w:pPr>
          </w:p>
        </w:tc>
      </w:tr>
      <w:tr w:rsidR="001967A1" w14:paraId="223CB89E"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1092369" w14:textId="77777777" w:rsidR="001967A1" w:rsidRDefault="001967A1">
            <w:pPr>
              <w:pStyle w:val="Version2"/>
              <w:spacing w:before="120" w:after="120"/>
              <w:rPr>
                <w:sz w:val="20"/>
                <w:szCs w:val="20"/>
              </w:rPr>
            </w:pPr>
            <w:r>
              <w:rPr>
                <w:sz w:val="20"/>
                <w:szCs w:val="20"/>
              </w:rPr>
              <w:t>1.0</w:t>
            </w:r>
          </w:p>
        </w:tc>
        <w:tc>
          <w:tcPr>
            <w:tcW w:w="1590" w:type="dxa"/>
            <w:tcBorders>
              <w:top w:val="single" w:sz="6" w:space="0" w:color="auto"/>
              <w:left w:val="single" w:sz="6" w:space="0" w:color="auto"/>
              <w:bottom w:val="single" w:sz="4" w:space="0" w:color="auto"/>
              <w:right w:val="single" w:sz="6" w:space="0" w:color="auto"/>
            </w:tcBorders>
            <w:hideMark/>
          </w:tcPr>
          <w:p w14:paraId="26A0353C" w14:textId="77777777" w:rsidR="001967A1" w:rsidRDefault="001967A1">
            <w:pPr>
              <w:pStyle w:val="Version2"/>
              <w:spacing w:before="120" w:after="120"/>
              <w:rPr>
                <w:sz w:val="20"/>
                <w:szCs w:val="20"/>
              </w:rPr>
            </w:pPr>
            <w:r>
              <w:rPr>
                <w:sz w:val="20"/>
                <w:szCs w:val="20"/>
              </w:rPr>
              <w:t>16/06/2016</w:t>
            </w:r>
          </w:p>
        </w:tc>
        <w:tc>
          <w:tcPr>
            <w:tcW w:w="6490" w:type="dxa"/>
            <w:tcBorders>
              <w:top w:val="single" w:sz="6" w:space="0" w:color="auto"/>
              <w:left w:val="single" w:sz="6" w:space="0" w:color="auto"/>
              <w:bottom w:val="single" w:sz="4" w:space="0" w:color="auto"/>
              <w:right w:val="single" w:sz="4" w:space="0" w:color="auto"/>
            </w:tcBorders>
          </w:tcPr>
          <w:p w14:paraId="6B26FA36" w14:textId="77777777" w:rsidR="001967A1" w:rsidRDefault="001967A1">
            <w:pPr>
              <w:pStyle w:val="Version2"/>
              <w:spacing w:before="120" w:after="120"/>
              <w:rPr>
                <w:sz w:val="20"/>
                <w:szCs w:val="20"/>
              </w:rPr>
            </w:pPr>
            <w:r>
              <w:rPr>
                <w:sz w:val="20"/>
                <w:szCs w:val="20"/>
              </w:rPr>
              <w:t>This document has been updated for the June 2016 EVTE Release.</w:t>
            </w:r>
          </w:p>
          <w:p w14:paraId="5159EB64"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1A84C40" w14:textId="77777777" w:rsidR="001967A1" w:rsidRDefault="001967A1">
            <w:pPr>
              <w:pStyle w:val="Version2"/>
              <w:spacing w:before="120" w:after="0"/>
              <w:ind w:left="284" w:hanging="284"/>
              <w:rPr>
                <w:b/>
              </w:rPr>
            </w:pPr>
            <w:r>
              <w:rPr>
                <w:b/>
              </w:rPr>
              <w:t>Updated:</w:t>
            </w:r>
          </w:p>
          <w:p w14:paraId="3081DC76"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0F370F7"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1641676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66285D9A"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59BCAB7"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4BCAC4B"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52A7C9B" w14:textId="77777777" w:rsidR="001967A1" w:rsidRDefault="001967A1"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09FB2B77"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3BF2FF4" w14:textId="77777777" w:rsidR="001967A1" w:rsidRDefault="001967A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589F4E3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7287DAF5" w14:textId="77777777" w:rsidR="001967A1" w:rsidRPr="006164EA" w:rsidRDefault="001967A1"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 xml:space="preserve">The latest DIDS 2014 Message Implementation Guide artefact was previsouly updated in Nov 2015 EVTE to update the cardinality from n..1 to 0…1 for when a DIDS schedule is submitted with the parent return IITR. Refernces to the paper </w:t>
            </w:r>
            <w:r w:rsidRPr="006164EA">
              <w:rPr>
                <w:rFonts w:ascii="Calibri" w:hAnsi="Calibri" w:cs="Calibri"/>
                <w:sz w:val="20"/>
                <w:szCs w:val="20"/>
              </w:rPr>
              <w:lastRenderedPageBreak/>
              <w:t>version od the schedule was also removed. This version has now been included in the June 2016 package.</w:t>
            </w:r>
          </w:p>
          <w:p w14:paraId="60E7E070" w14:textId="77777777" w:rsidR="001967A1" w:rsidRPr="006164EA" w:rsidRDefault="001967A1">
            <w:pPr>
              <w:pStyle w:val="Version2"/>
              <w:spacing w:before="0" w:after="0"/>
              <w:rPr>
                <w:rFonts w:ascii="Calibri" w:hAnsi="Calibri" w:cs="Calibri"/>
                <w:b/>
                <w:color w:val="1F497D"/>
                <w:sz w:val="20"/>
                <w:szCs w:val="20"/>
              </w:rPr>
            </w:pPr>
          </w:p>
          <w:p w14:paraId="3A9A1735"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4479230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6415DB1"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44B4383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50DCE1C1"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44CD922A" w14:textId="77777777" w:rsidR="001967A1" w:rsidRPr="006164EA" w:rsidRDefault="001967A1"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Structure Table artefact was previsouly updated in Nov 2015 EVTE to add in the missing ELS tags. This version has now been included in the June 2016 package.</w:t>
            </w:r>
          </w:p>
          <w:p w14:paraId="1D6D2210" w14:textId="77777777" w:rsidR="001967A1" w:rsidRPr="006164EA" w:rsidRDefault="001967A1">
            <w:pPr>
              <w:pStyle w:val="Version2"/>
              <w:spacing w:before="0" w:after="0"/>
              <w:rPr>
                <w:rFonts w:ascii="Calibri" w:hAnsi="Calibri" w:cs="Calibri"/>
                <w:b/>
                <w:color w:val="1F497D"/>
                <w:sz w:val="24"/>
                <w:szCs w:val="24"/>
              </w:rPr>
            </w:pPr>
          </w:p>
          <w:p w14:paraId="7EC07A41"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1F0387" w14:textId="77777777" w:rsidR="001967A1" w:rsidRDefault="001967A1">
            <w:pPr>
              <w:pStyle w:val="Version2"/>
              <w:spacing w:before="0" w:after="0"/>
              <w:rPr>
                <w:sz w:val="20"/>
                <w:szCs w:val="20"/>
              </w:rPr>
            </w:pPr>
            <w:r>
              <w:rPr>
                <w:sz w:val="20"/>
                <w:szCs w:val="20"/>
              </w:rPr>
              <w:t xml:space="preserve">Updated resolution to known issue(s): </w:t>
            </w:r>
          </w:p>
          <w:p w14:paraId="75D72BE1" w14:textId="77777777" w:rsidR="001967A1" w:rsidRPr="006164EA" w:rsidRDefault="001967A1" w:rsidP="00A72158">
            <w:pPr>
              <w:pStyle w:val="Version2"/>
              <w:numPr>
                <w:ilvl w:val="3"/>
                <w:numId w:val="25"/>
              </w:numPr>
              <w:spacing w:before="0" w:after="0"/>
              <w:ind w:left="570" w:hanging="284"/>
              <w:rPr>
                <w:rFonts w:ascii="Calibri" w:hAnsi="Calibri" w:cs="Calibri"/>
                <w:color w:val="000000"/>
                <w:sz w:val="20"/>
                <w:szCs w:val="20"/>
              </w:rPr>
            </w:pPr>
            <w:r w:rsidRPr="006164EA">
              <w:rPr>
                <w:rFonts w:ascii="Calibri" w:hAnsi="Calibri" w:cs="Calibri"/>
                <w:color w:val="000000"/>
                <w:sz w:val="20"/>
                <w:szCs w:val="20"/>
              </w:rPr>
              <w:t xml:space="preserve">WO0000000799992/2174. Warnings messages have been introduced instead of enforcing validation rules to not accept the following aliases: </w:t>
            </w:r>
          </w:p>
          <w:p w14:paraId="5ABB4EC6" w14:textId="77777777" w:rsidR="001967A1" w:rsidRPr="006164EA" w:rsidRDefault="001967A1"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WRE14 ‘Car expenses - Engine capacity code (cents per km method only)’</w:t>
            </w:r>
          </w:p>
          <w:p w14:paraId="5EC9DB78" w14:textId="77777777" w:rsidR="001967A1" w:rsidRPr="006164EA" w:rsidRDefault="001967A1"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WRE19 ‘Car expenses - Car cost price’</w:t>
            </w:r>
          </w:p>
          <w:p w14:paraId="00F566C2" w14:textId="77777777" w:rsidR="001967A1" w:rsidRPr="006164EA" w:rsidRDefault="001967A1" w:rsidP="00A72158">
            <w:pPr>
              <w:pStyle w:val="ListParagraph"/>
              <w:numPr>
                <w:ilvl w:val="0"/>
                <w:numId w:val="26"/>
              </w:numPr>
              <w:ind w:left="570" w:hanging="210"/>
              <w:rPr>
                <w:rFonts w:ascii="Calibri" w:hAnsi="Calibri" w:cs="Calibri"/>
                <w:color w:val="000000"/>
                <w:sz w:val="20"/>
                <w:szCs w:val="20"/>
              </w:rPr>
            </w:pPr>
            <w:r w:rsidRPr="006164EA">
              <w:rPr>
                <w:rFonts w:ascii="Calibri" w:hAnsi="Calibri" w:cs="Calibri"/>
                <w:color w:val="000000"/>
                <w:sz w:val="20"/>
                <w:szCs w:val="20"/>
              </w:rPr>
              <w:t>2172. The following validation rules and error message will be introduced  to enforce the code to only accept one occurence for the alias(es) identified above:</w:t>
            </w:r>
          </w:p>
          <w:p w14:paraId="6173E3FC" w14:textId="77777777" w:rsidR="001967A1" w:rsidRPr="006164EA" w:rsidRDefault="001967A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VR.ATO.CGTS.402234</w:t>
            </w:r>
          </w:p>
          <w:p w14:paraId="35FE2DA4" w14:textId="77777777" w:rsidR="001967A1" w:rsidRPr="006164EA" w:rsidRDefault="001967A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VR.ATO.CGTS.402235</w:t>
            </w:r>
          </w:p>
          <w:p w14:paraId="7329AB84" w14:textId="77777777" w:rsidR="001967A1" w:rsidRPr="006164EA" w:rsidRDefault="001967A1"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CMN.ATO.CGTS.402232</w:t>
            </w:r>
          </w:p>
          <w:p w14:paraId="20A5D6F9" w14:textId="77777777" w:rsidR="001967A1" w:rsidRDefault="001967A1">
            <w:pPr>
              <w:pStyle w:val="Version2"/>
              <w:spacing w:before="0" w:after="0"/>
              <w:ind w:left="0"/>
              <w:rPr>
                <w:sz w:val="20"/>
                <w:szCs w:val="20"/>
                <w:highlight w:val="yellow"/>
              </w:rPr>
            </w:pPr>
          </w:p>
          <w:p w14:paraId="1534D737" w14:textId="77777777" w:rsidR="001967A1" w:rsidRDefault="001967A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27311AC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1DCBD7A"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2C5DB6DB" w14:textId="77777777" w:rsidR="001967A1" w:rsidRDefault="001967A1">
            <w:pPr>
              <w:pStyle w:val="Version2"/>
              <w:spacing w:before="120" w:after="120"/>
              <w:rPr>
                <w:sz w:val="20"/>
                <w:szCs w:val="20"/>
              </w:rPr>
            </w:pPr>
          </w:p>
        </w:tc>
      </w:tr>
      <w:tr w:rsidR="001967A1" w14:paraId="465BDDF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833CB3" w14:textId="77777777" w:rsidR="001967A1" w:rsidRDefault="001967A1">
            <w:pPr>
              <w:pStyle w:val="Version2"/>
              <w:spacing w:before="120" w:after="120"/>
              <w:rPr>
                <w:sz w:val="20"/>
                <w:szCs w:val="20"/>
              </w:rPr>
            </w:pPr>
            <w:r>
              <w:rPr>
                <w:sz w:val="20"/>
                <w:szCs w:val="20"/>
              </w:rPr>
              <w:lastRenderedPageBreak/>
              <w:t>0.10</w:t>
            </w:r>
          </w:p>
        </w:tc>
        <w:tc>
          <w:tcPr>
            <w:tcW w:w="1590" w:type="dxa"/>
            <w:tcBorders>
              <w:top w:val="single" w:sz="6" w:space="0" w:color="auto"/>
              <w:left w:val="single" w:sz="6" w:space="0" w:color="auto"/>
              <w:bottom w:val="single" w:sz="4" w:space="0" w:color="auto"/>
              <w:right w:val="single" w:sz="6" w:space="0" w:color="auto"/>
            </w:tcBorders>
            <w:hideMark/>
          </w:tcPr>
          <w:p w14:paraId="5BBC5473" w14:textId="77777777" w:rsidR="001967A1" w:rsidRDefault="001967A1">
            <w:pPr>
              <w:pStyle w:val="Version2"/>
              <w:spacing w:before="120" w:after="120"/>
              <w:rPr>
                <w:sz w:val="20"/>
                <w:szCs w:val="20"/>
              </w:rPr>
            </w:pPr>
            <w:r>
              <w:rPr>
                <w:sz w:val="20"/>
                <w:szCs w:val="20"/>
              </w:rPr>
              <w:t>26/05/2016</w:t>
            </w:r>
          </w:p>
        </w:tc>
        <w:tc>
          <w:tcPr>
            <w:tcW w:w="6490" w:type="dxa"/>
            <w:tcBorders>
              <w:top w:val="single" w:sz="6" w:space="0" w:color="auto"/>
              <w:left w:val="single" w:sz="6" w:space="0" w:color="auto"/>
              <w:bottom w:val="single" w:sz="4" w:space="0" w:color="auto"/>
              <w:right w:val="single" w:sz="4" w:space="0" w:color="auto"/>
            </w:tcBorders>
            <w:hideMark/>
          </w:tcPr>
          <w:p w14:paraId="6300AD2C" w14:textId="77777777" w:rsidR="001967A1" w:rsidRDefault="001967A1">
            <w:pPr>
              <w:pStyle w:val="Version2"/>
              <w:spacing w:before="120" w:after="120"/>
              <w:rPr>
                <w:sz w:val="20"/>
                <w:szCs w:val="20"/>
              </w:rPr>
            </w:pPr>
            <w:r>
              <w:rPr>
                <w:sz w:val="20"/>
                <w:szCs w:val="20"/>
              </w:rPr>
              <w:t>This document has been updated for the May 2016 EVTE Release.</w:t>
            </w:r>
          </w:p>
          <w:p w14:paraId="2C005251" w14:textId="77777777" w:rsidR="001967A1" w:rsidRDefault="001967A1">
            <w:pPr>
              <w:pStyle w:val="Version2"/>
              <w:spacing w:before="120" w:after="0"/>
              <w:ind w:left="284" w:hanging="284"/>
              <w:rPr>
                <w:b/>
              </w:rPr>
            </w:pPr>
            <w:r>
              <w:rPr>
                <w:b/>
              </w:rPr>
              <w:t>Removed:</w:t>
            </w:r>
          </w:p>
          <w:p w14:paraId="2362C565" w14:textId="77777777" w:rsidR="001967A1" w:rsidRDefault="001967A1">
            <w:pPr>
              <w:pStyle w:val="Version2"/>
              <w:spacing w:before="120" w:after="120"/>
              <w:rPr>
                <w:sz w:val="20"/>
                <w:szCs w:val="20"/>
              </w:rPr>
            </w:pPr>
            <w:r>
              <w:rPr>
                <w:sz w:val="20"/>
                <w:szCs w:val="20"/>
              </w:rPr>
              <w:t>The following artefact was incorrectly included in the previous release of the ATO IITR 2016 Package zip file;</w:t>
            </w:r>
          </w:p>
          <w:p w14:paraId="1F3B709C" w14:textId="77777777" w:rsidR="001967A1" w:rsidRDefault="001967A1">
            <w:pPr>
              <w:pStyle w:val="Version2"/>
              <w:spacing w:before="120" w:after="120"/>
              <w:rPr>
                <w:sz w:val="20"/>
                <w:szCs w:val="20"/>
              </w:rPr>
            </w:pPr>
            <w:r>
              <w:rPr>
                <w:rFonts w:ascii="Calibri" w:hAnsi="Calibri" w:cs="Calibri"/>
                <w:b/>
                <w:color w:val="1F497D"/>
                <w:sz w:val="20"/>
                <w:szCs w:val="20"/>
              </w:rPr>
              <w:t>ATO CGTS.0004 Message Implementation Guide.docx</w:t>
            </w:r>
          </w:p>
        </w:tc>
      </w:tr>
      <w:tr w:rsidR="001967A1" w14:paraId="5D45BC6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D606ADC" w14:textId="77777777" w:rsidR="001967A1" w:rsidRDefault="001967A1">
            <w:pPr>
              <w:pStyle w:val="Version2"/>
              <w:spacing w:before="120" w:after="120"/>
              <w:rPr>
                <w:sz w:val="20"/>
                <w:szCs w:val="20"/>
              </w:rPr>
            </w:pPr>
            <w:r>
              <w:rPr>
                <w:sz w:val="20"/>
                <w:szCs w:val="20"/>
              </w:rPr>
              <w:t>0.9</w:t>
            </w:r>
          </w:p>
        </w:tc>
        <w:tc>
          <w:tcPr>
            <w:tcW w:w="1590" w:type="dxa"/>
            <w:tcBorders>
              <w:top w:val="single" w:sz="6" w:space="0" w:color="auto"/>
              <w:left w:val="single" w:sz="6" w:space="0" w:color="auto"/>
              <w:bottom w:val="single" w:sz="4" w:space="0" w:color="auto"/>
              <w:right w:val="single" w:sz="6" w:space="0" w:color="auto"/>
            </w:tcBorders>
            <w:hideMark/>
          </w:tcPr>
          <w:p w14:paraId="06F050FE" w14:textId="77777777" w:rsidR="001967A1" w:rsidRDefault="001967A1">
            <w:pPr>
              <w:pStyle w:val="Version2"/>
              <w:spacing w:before="120" w:after="120"/>
              <w:rPr>
                <w:sz w:val="20"/>
                <w:szCs w:val="20"/>
              </w:rPr>
            </w:pPr>
            <w:r>
              <w:rPr>
                <w:sz w:val="20"/>
                <w:szCs w:val="20"/>
              </w:rPr>
              <w:t>19/05/2016</w:t>
            </w:r>
          </w:p>
        </w:tc>
        <w:tc>
          <w:tcPr>
            <w:tcW w:w="6490" w:type="dxa"/>
            <w:tcBorders>
              <w:top w:val="single" w:sz="6" w:space="0" w:color="auto"/>
              <w:left w:val="single" w:sz="6" w:space="0" w:color="auto"/>
              <w:bottom w:val="single" w:sz="4" w:space="0" w:color="auto"/>
              <w:right w:val="single" w:sz="4" w:space="0" w:color="auto"/>
            </w:tcBorders>
          </w:tcPr>
          <w:p w14:paraId="4C5FD64C" w14:textId="77777777" w:rsidR="001967A1" w:rsidRDefault="001967A1">
            <w:pPr>
              <w:pStyle w:val="Version2"/>
              <w:spacing w:before="120" w:after="120"/>
              <w:rPr>
                <w:sz w:val="20"/>
                <w:szCs w:val="20"/>
              </w:rPr>
            </w:pPr>
            <w:r>
              <w:rPr>
                <w:sz w:val="20"/>
                <w:szCs w:val="20"/>
              </w:rPr>
              <w:t>This document has been updated for the May 2016 EVTE Release.</w:t>
            </w:r>
          </w:p>
          <w:p w14:paraId="13ACFA07"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E009EE7" w14:textId="77777777" w:rsidR="001967A1" w:rsidRDefault="001967A1">
            <w:pPr>
              <w:pStyle w:val="Version2"/>
              <w:spacing w:before="120" w:after="0"/>
              <w:ind w:left="284" w:hanging="284"/>
              <w:rPr>
                <w:b/>
              </w:rPr>
            </w:pPr>
            <w:r>
              <w:rPr>
                <w:b/>
              </w:rPr>
              <w:t>Updated:</w:t>
            </w:r>
          </w:p>
          <w:p w14:paraId="28DD053F"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421F0925"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BAEA051"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5490F08"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4ED263F2"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8512409"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RS; Rental Schedule</w:t>
            </w:r>
          </w:p>
          <w:p w14:paraId="5BE06767" w14:textId="77777777" w:rsidR="001967A1" w:rsidRDefault="001967A1" w:rsidP="00A72158">
            <w:pPr>
              <w:pStyle w:val="Version2"/>
              <w:numPr>
                <w:ilvl w:val="1"/>
                <w:numId w:val="19"/>
              </w:numPr>
              <w:ind w:left="1080"/>
              <w:rPr>
                <w:rFonts w:ascii="Calibri" w:hAnsi="Calibri"/>
                <w:sz w:val="20"/>
                <w:szCs w:val="20"/>
              </w:rPr>
            </w:pPr>
            <w:r>
              <w:rPr>
                <w:rFonts w:ascii="Calibri" w:hAnsi="Calibri"/>
                <w:sz w:val="20"/>
                <w:szCs w:val="20"/>
              </w:rPr>
              <w:lastRenderedPageBreak/>
              <w:t>CGTS; Captial Gains Tax Schedule</w:t>
            </w:r>
          </w:p>
          <w:p w14:paraId="4AEBB741"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4FE2147A" w14:textId="77777777" w:rsidR="001967A1" w:rsidRDefault="001967A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2F385A52"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FEDD901" w14:textId="77777777" w:rsidR="001967A1" w:rsidRDefault="001967A1">
            <w:pPr>
              <w:pStyle w:val="Version2"/>
              <w:spacing w:before="0" w:after="0"/>
              <w:ind w:left="644"/>
              <w:rPr>
                <w:rFonts w:ascii="Calibri" w:hAnsi="Calibri" w:cs="Calibri"/>
                <w:sz w:val="20"/>
                <w:szCs w:val="20"/>
              </w:rPr>
            </w:pPr>
          </w:p>
          <w:p w14:paraId="02AAAD58"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68C8C25D"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78D548DE" w14:textId="77777777" w:rsidR="001967A1" w:rsidRDefault="001967A1"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Message Implementation Guide.docx</w:t>
            </w:r>
          </w:p>
          <w:p w14:paraId="295970C0" w14:textId="77777777" w:rsidR="001967A1" w:rsidRDefault="001967A1">
            <w:pPr>
              <w:pStyle w:val="Version2"/>
              <w:ind w:left="644"/>
              <w:rPr>
                <w:rFonts w:ascii="Calibri" w:hAnsi="Calibri"/>
                <w:b/>
                <w:bCs/>
                <w:color w:val="1F497D"/>
                <w:sz w:val="20"/>
                <w:szCs w:val="20"/>
              </w:rPr>
            </w:pPr>
          </w:p>
          <w:p w14:paraId="67473237" w14:textId="77777777" w:rsidR="001967A1" w:rsidRDefault="001967A1">
            <w:pPr>
              <w:pStyle w:val="Version2"/>
              <w:spacing w:before="120" w:after="0"/>
              <w:ind w:left="0"/>
              <w:rPr>
                <w:b/>
                <w:sz w:val="20"/>
                <w:szCs w:val="20"/>
              </w:rPr>
            </w:pPr>
            <w:r>
              <w:rPr>
                <w:b/>
                <w:sz w:val="20"/>
                <w:szCs w:val="20"/>
              </w:rPr>
              <w:t>Removed:</w:t>
            </w:r>
          </w:p>
          <w:p w14:paraId="315E5839" w14:textId="77777777" w:rsidR="001967A1" w:rsidRDefault="001967A1">
            <w:pPr>
              <w:pStyle w:val="Version2"/>
              <w:spacing w:before="0" w:after="0"/>
              <w:rPr>
                <w:sz w:val="20"/>
                <w:szCs w:val="20"/>
              </w:rPr>
            </w:pPr>
            <w:r>
              <w:rPr>
                <w:sz w:val="20"/>
                <w:szCs w:val="20"/>
              </w:rPr>
              <w:t>Due to mis-alignment of the RS and PSS validation rules in the NITR and IITR 2016 published packages, (refer to Internal Ref CR2067 in Section 4 Known Issues and Future Scope), the RS.0001 and PSS.0001 2014 Validation Rules artefacts have now been removed and replaced with RS.0001 and PSS.0001 2015 Validation Rules.</w:t>
            </w:r>
          </w:p>
          <w:p w14:paraId="0B6B604C" w14:textId="77777777" w:rsidR="001967A1" w:rsidRDefault="001967A1">
            <w:pPr>
              <w:pStyle w:val="Version2"/>
              <w:spacing w:before="0" w:after="0"/>
              <w:rPr>
                <w:sz w:val="20"/>
                <w:szCs w:val="20"/>
              </w:rPr>
            </w:pPr>
          </w:p>
          <w:p w14:paraId="3159F211"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62A84154"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6BDF1478" w14:textId="77777777" w:rsidR="001967A1" w:rsidRPr="006164EA" w:rsidRDefault="001967A1">
            <w:pPr>
              <w:pStyle w:val="Version2"/>
              <w:spacing w:before="0" w:after="0"/>
              <w:ind w:left="644"/>
              <w:rPr>
                <w:rFonts w:ascii="Calibri" w:hAnsi="Calibri" w:cs="Calibri"/>
                <w:b/>
                <w:color w:val="1F497D"/>
                <w:sz w:val="20"/>
                <w:szCs w:val="20"/>
              </w:rPr>
            </w:pPr>
          </w:p>
          <w:p w14:paraId="68214171" w14:textId="77777777" w:rsidR="001967A1" w:rsidRDefault="001967A1">
            <w:pPr>
              <w:pStyle w:val="Version2"/>
              <w:spacing w:before="120" w:after="0"/>
              <w:ind w:left="284" w:hanging="284"/>
              <w:rPr>
                <w:b/>
                <w:sz w:val="20"/>
                <w:szCs w:val="20"/>
              </w:rPr>
            </w:pPr>
            <w:r>
              <w:rPr>
                <w:b/>
                <w:sz w:val="20"/>
                <w:szCs w:val="20"/>
              </w:rPr>
              <w:t>New:</w:t>
            </w:r>
          </w:p>
          <w:p w14:paraId="5ED88402" w14:textId="77777777" w:rsidR="001967A1" w:rsidRDefault="001967A1">
            <w:pPr>
              <w:pStyle w:val="Version2"/>
              <w:spacing w:before="0" w:after="0"/>
              <w:ind w:left="0"/>
              <w:rPr>
                <w:sz w:val="20"/>
                <w:szCs w:val="20"/>
              </w:rPr>
            </w:pPr>
            <w:r>
              <w:rPr>
                <w:sz w:val="20"/>
                <w:szCs w:val="20"/>
              </w:rPr>
              <w:t>The following artefacts have now been included to align the NITR and IITR 2016 packages:</w:t>
            </w:r>
            <w:r>
              <w:rPr>
                <w:sz w:val="20"/>
                <w:szCs w:val="20"/>
              </w:rPr>
              <w:br/>
              <w:t>Refer to the respective artefacts change history.</w:t>
            </w:r>
          </w:p>
          <w:p w14:paraId="334D3983" w14:textId="77777777" w:rsidR="001967A1" w:rsidRDefault="001967A1">
            <w:pPr>
              <w:pStyle w:val="Version2"/>
              <w:spacing w:before="0" w:after="0"/>
              <w:ind w:left="0"/>
              <w:rPr>
                <w:sz w:val="18"/>
                <w:szCs w:val="18"/>
              </w:rPr>
            </w:pPr>
          </w:p>
          <w:p w14:paraId="34A428F0"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2015 Validation Rules.xlsx</w:t>
            </w:r>
          </w:p>
          <w:p w14:paraId="18C34A91" w14:textId="77777777" w:rsidR="001967A1" w:rsidRPr="006164EA" w:rsidRDefault="001967A1" w:rsidP="00A72158">
            <w:pPr>
              <w:pStyle w:val="Version2"/>
              <w:numPr>
                <w:ilvl w:val="1"/>
                <w:numId w:val="19"/>
              </w:numPr>
              <w:spacing w:before="0" w:after="0"/>
              <w:ind w:left="1080"/>
              <w:rPr>
                <w:rFonts w:ascii="Calibri" w:hAnsi="Calibri" w:cs="Calibri"/>
                <w:b/>
                <w:color w:val="1F497D"/>
                <w:sz w:val="20"/>
                <w:szCs w:val="20"/>
              </w:rPr>
            </w:pPr>
            <w:r>
              <w:rPr>
                <w:rFonts w:ascii="Calibri" w:hAnsi="Calibri" w:cs="Calibri"/>
                <w:sz w:val="20"/>
                <w:szCs w:val="20"/>
              </w:rPr>
              <w:t>Updated 3 x rules, with impacts to IITR</w:t>
            </w:r>
          </w:p>
          <w:p w14:paraId="17106C2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6C12C978" w14:textId="77777777" w:rsidR="001967A1" w:rsidRPr="006164EA" w:rsidRDefault="001967A1">
            <w:pPr>
              <w:pStyle w:val="Version2"/>
              <w:spacing w:before="0" w:after="0"/>
              <w:ind w:left="284"/>
              <w:rPr>
                <w:rFonts w:ascii="Calibri" w:hAnsi="Calibri" w:cs="Calibri"/>
                <w:b/>
                <w:color w:val="1F497D"/>
                <w:sz w:val="20"/>
                <w:szCs w:val="20"/>
              </w:rPr>
            </w:pPr>
          </w:p>
          <w:p w14:paraId="27C7F99B" w14:textId="77777777" w:rsidR="001967A1" w:rsidRPr="006164EA" w:rsidRDefault="001967A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DBF7046"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7442F369" w14:textId="77777777" w:rsidR="001967A1" w:rsidRPr="006164EA" w:rsidRDefault="001967A1">
            <w:pPr>
              <w:pStyle w:val="Version2"/>
              <w:spacing w:before="0" w:after="0"/>
              <w:rPr>
                <w:rFonts w:ascii="Calibri" w:hAnsi="Calibri" w:cs="Calibri"/>
                <w:b/>
                <w:color w:val="1F497D"/>
                <w:sz w:val="20"/>
                <w:szCs w:val="20"/>
              </w:rPr>
            </w:pPr>
          </w:p>
          <w:p w14:paraId="4780F602"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6A9619" w14:textId="77777777" w:rsidR="001967A1" w:rsidRDefault="001967A1">
            <w:pPr>
              <w:pStyle w:val="Version2"/>
              <w:spacing w:before="0" w:after="0"/>
              <w:rPr>
                <w:sz w:val="20"/>
                <w:szCs w:val="20"/>
              </w:rPr>
            </w:pPr>
            <w:r>
              <w:rPr>
                <w:sz w:val="20"/>
                <w:szCs w:val="20"/>
              </w:rPr>
              <w:t>Updated to include known issues, and future scope.</w:t>
            </w:r>
          </w:p>
          <w:p w14:paraId="490D2216" w14:textId="77777777" w:rsidR="001967A1" w:rsidRDefault="001967A1">
            <w:pPr>
              <w:pStyle w:val="Version2"/>
              <w:spacing w:before="0" w:after="0"/>
              <w:rPr>
                <w:sz w:val="20"/>
                <w:szCs w:val="20"/>
              </w:rPr>
            </w:pPr>
            <w:r>
              <w:rPr>
                <w:sz w:val="20"/>
                <w:szCs w:val="20"/>
              </w:rPr>
              <w:t>Known issues:</w:t>
            </w:r>
          </w:p>
          <w:p w14:paraId="17E17A24"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2168; 2169; 2172; WO0000000799992 </w:t>
            </w:r>
          </w:p>
          <w:p w14:paraId="401769E1" w14:textId="77777777" w:rsidR="001967A1" w:rsidRPr="006164EA" w:rsidRDefault="001967A1">
            <w:pPr>
              <w:pStyle w:val="Version2"/>
              <w:spacing w:before="0" w:after="0"/>
              <w:ind w:left="644"/>
              <w:rPr>
                <w:rFonts w:ascii="Calibri" w:hAnsi="Calibri" w:cs="Calibri"/>
                <w:b/>
                <w:color w:val="1F497D"/>
                <w:sz w:val="20"/>
                <w:szCs w:val="20"/>
              </w:rPr>
            </w:pPr>
          </w:p>
        </w:tc>
      </w:tr>
      <w:tr w:rsidR="001967A1" w14:paraId="05C25A0D"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75A5359" w14:textId="77777777" w:rsidR="001967A1" w:rsidRDefault="001967A1">
            <w:pPr>
              <w:pStyle w:val="Version2"/>
              <w:spacing w:before="120" w:after="120"/>
              <w:rPr>
                <w:sz w:val="20"/>
                <w:szCs w:val="20"/>
              </w:rPr>
            </w:pPr>
            <w:r>
              <w:rPr>
                <w:sz w:val="20"/>
                <w:szCs w:val="20"/>
              </w:rPr>
              <w:lastRenderedPageBreak/>
              <w:t>0.8</w:t>
            </w:r>
          </w:p>
        </w:tc>
        <w:tc>
          <w:tcPr>
            <w:tcW w:w="1590" w:type="dxa"/>
            <w:tcBorders>
              <w:top w:val="single" w:sz="6" w:space="0" w:color="auto"/>
              <w:left w:val="single" w:sz="6" w:space="0" w:color="auto"/>
              <w:bottom w:val="single" w:sz="4" w:space="0" w:color="auto"/>
              <w:right w:val="single" w:sz="6" w:space="0" w:color="auto"/>
            </w:tcBorders>
            <w:hideMark/>
          </w:tcPr>
          <w:p w14:paraId="3F3C6E8D" w14:textId="77777777" w:rsidR="001967A1" w:rsidRDefault="001967A1">
            <w:pPr>
              <w:pStyle w:val="Version2"/>
              <w:spacing w:before="120" w:after="120"/>
              <w:rPr>
                <w:sz w:val="20"/>
                <w:szCs w:val="20"/>
              </w:rPr>
            </w:pPr>
            <w:r>
              <w:rPr>
                <w:sz w:val="20"/>
                <w:szCs w:val="20"/>
              </w:rPr>
              <w:t>21/04/2016</w:t>
            </w:r>
          </w:p>
        </w:tc>
        <w:tc>
          <w:tcPr>
            <w:tcW w:w="6490" w:type="dxa"/>
            <w:tcBorders>
              <w:top w:val="single" w:sz="6" w:space="0" w:color="auto"/>
              <w:left w:val="single" w:sz="6" w:space="0" w:color="auto"/>
              <w:bottom w:val="single" w:sz="4" w:space="0" w:color="auto"/>
              <w:right w:val="single" w:sz="4" w:space="0" w:color="auto"/>
            </w:tcBorders>
          </w:tcPr>
          <w:p w14:paraId="0C69DC4F" w14:textId="77777777" w:rsidR="001967A1" w:rsidRDefault="001967A1">
            <w:pPr>
              <w:pStyle w:val="Version2"/>
              <w:spacing w:before="120" w:after="120"/>
              <w:rPr>
                <w:sz w:val="20"/>
                <w:szCs w:val="20"/>
              </w:rPr>
            </w:pPr>
            <w:r>
              <w:rPr>
                <w:sz w:val="20"/>
                <w:szCs w:val="20"/>
              </w:rPr>
              <w:t>This document has been updated for the April 2016 EVTE Release.</w:t>
            </w:r>
          </w:p>
          <w:p w14:paraId="5435884F"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4BB0EBA" w14:textId="77777777" w:rsidR="001967A1" w:rsidRDefault="001967A1">
            <w:pPr>
              <w:pStyle w:val="Version2"/>
              <w:spacing w:before="120" w:after="0"/>
              <w:ind w:left="284" w:hanging="284"/>
              <w:rPr>
                <w:b/>
              </w:rPr>
            </w:pPr>
            <w:r>
              <w:rPr>
                <w:b/>
              </w:rPr>
              <w:t>Updated:</w:t>
            </w:r>
          </w:p>
          <w:p w14:paraId="3730A8BF"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60C6838C"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AB17BBC"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5E4A806"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700EC804"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021C397E"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0FD649F4"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Validation Rules.xlsx</w:t>
            </w:r>
          </w:p>
          <w:p w14:paraId="2ADFCB71"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CGTS.0003 2016 Message Implementation Guide.docx</w:t>
            </w:r>
          </w:p>
          <w:p w14:paraId="668C8890" w14:textId="77777777" w:rsidR="001967A1" w:rsidRDefault="001967A1">
            <w:pPr>
              <w:pStyle w:val="Version2"/>
              <w:spacing w:before="0" w:after="0"/>
              <w:ind w:left="644"/>
              <w:rPr>
                <w:sz w:val="20"/>
                <w:szCs w:val="20"/>
                <w:highlight w:val="yellow"/>
              </w:rPr>
            </w:pPr>
          </w:p>
          <w:p w14:paraId="385FE656" w14:textId="77777777" w:rsidR="001967A1" w:rsidRDefault="001967A1">
            <w:pPr>
              <w:pStyle w:val="Version2"/>
              <w:spacing w:before="120" w:after="120"/>
              <w:rPr>
                <w:sz w:val="20"/>
                <w:szCs w:val="20"/>
              </w:rPr>
            </w:pPr>
            <w:r>
              <w:rPr>
                <w:sz w:val="20"/>
                <w:szCs w:val="20"/>
              </w:rPr>
              <w:lastRenderedPageBreak/>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52144BE8"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FB0D4E0"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6DE38E28" w14:textId="77777777" w:rsidR="001967A1" w:rsidRDefault="001967A1">
            <w:pPr>
              <w:pStyle w:val="Version2"/>
              <w:spacing w:before="0" w:after="0"/>
              <w:ind w:left="644"/>
              <w:rPr>
                <w:sz w:val="20"/>
                <w:szCs w:val="20"/>
                <w:highlight w:val="yellow"/>
              </w:rPr>
            </w:pPr>
          </w:p>
          <w:p w14:paraId="4DD18D3D" w14:textId="77777777" w:rsidR="001967A1" w:rsidRPr="006164EA" w:rsidRDefault="001967A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B244EF9"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3AF6A34A" w14:textId="77777777" w:rsidR="001967A1" w:rsidRDefault="001967A1">
            <w:pPr>
              <w:pStyle w:val="Version2"/>
              <w:spacing w:before="0" w:after="0"/>
              <w:ind w:left="0"/>
              <w:rPr>
                <w:sz w:val="20"/>
                <w:szCs w:val="20"/>
                <w:highlight w:val="yellow"/>
              </w:rPr>
            </w:pPr>
          </w:p>
          <w:p w14:paraId="22E3190A"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7D444F39" w14:textId="77777777" w:rsidR="001967A1" w:rsidRDefault="001967A1">
            <w:pPr>
              <w:pStyle w:val="Version2"/>
              <w:spacing w:before="0" w:after="0"/>
              <w:rPr>
                <w:sz w:val="20"/>
                <w:szCs w:val="20"/>
              </w:rPr>
            </w:pPr>
            <w:r>
              <w:rPr>
                <w:sz w:val="20"/>
                <w:szCs w:val="20"/>
              </w:rPr>
              <w:t>Updated to include known issues, and future scope.</w:t>
            </w:r>
          </w:p>
          <w:p w14:paraId="40A03F8F" w14:textId="77777777" w:rsidR="001967A1" w:rsidRDefault="001967A1">
            <w:pPr>
              <w:pStyle w:val="Version2"/>
              <w:spacing w:before="0" w:after="0"/>
              <w:rPr>
                <w:sz w:val="20"/>
                <w:szCs w:val="20"/>
              </w:rPr>
            </w:pPr>
            <w:r>
              <w:rPr>
                <w:sz w:val="20"/>
                <w:szCs w:val="20"/>
              </w:rPr>
              <w:t>Known issues:</w:t>
            </w:r>
          </w:p>
          <w:p w14:paraId="5EB3228B" w14:textId="77777777" w:rsidR="001967A1" w:rsidRDefault="001967A1" w:rsidP="00A72158">
            <w:pPr>
              <w:pStyle w:val="Version2"/>
              <w:numPr>
                <w:ilvl w:val="0"/>
                <w:numId w:val="19"/>
              </w:numPr>
              <w:spacing w:before="0" w:after="0"/>
              <w:ind w:left="360"/>
              <w:rPr>
                <w:sz w:val="20"/>
                <w:szCs w:val="20"/>
              </w:rPr>
            </w:pPr>
            <w:r>
              <w:rPr>
                <w:rFonts w:ascii="Calibri" w:hAnsi="Calibri" w:cs="Calibri"/>
                <w:color w:val="000000"/>
              </w:rPr>
              <w:t>2102,</w:t>
            </w:r>
            <w:r w:rsidRPr="006164EA">
              <w:rPr>
                <w:rFonts w:ascii="Calibri" w:hAnsi="Calibri" w:cs="Calibri"/>
                <w:color w:val="000000"/>
              </w:rPr>
              <w:t xml:space="preserve"> INC000018181151</w:t>
            </w:r>
          </w:p>
          <w:p w14:paraId="19412748" w14:textId="77777777" w:rsidR="001967A1" w:rsidRDefault="001967A1">
            <w:pPr>
              <w:pStyle w:val="Version2"/>
              <w:spacing w:before="0" w:after="0"/>
              <w:ind w:left="0"/>
              <w:rPr>
                <w:sz w:val="20"/>
                <w:szCs w:val="20"/>
                <w:highlight w:val="yellow"/>
              </w:rPr>
            </w:pPr>
          </w:p>
          <w:p w14:paraId="738CC780" w14:textId="77777777" w:rsidR="001967A1" w:rsidRDefault="001967A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7ACE6B3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5BF4F92C"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6007EA1E"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2AAD78A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5BF9C2BB"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17B05EA5"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642BAA32"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7A2D1A3A"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2F5409A6"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602F268"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A1A5618"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5F65E08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6262DCED" w14:textId="77777777" w:rsidR="001967A1" w:rsidRPr="006164EA" w:rsidRDefault="001967A1">
            <w:pPr>
              <w:pStyle w:val="Version2"/>
              <w:spacing w:before="0" w:after="0"/>
              <w:ind w:left="644"/>
              <w:rPr>
                <w:rFonts w:ascii="Calibri" w:hAnsi="Calibri" w:cs="Calibri"/>
                <w:b/>
                <w:color w:val="1F497D"/>
                <w:sz w:val="20"/>
                <w:szCs w:val="20"/>
              </w:rPr>
            </w:pPr>
          </w:p>
        </w:tc>
      </w:tr>
      <w:tr w:rsidR="001967A1" w14:paraId="1FA550D7"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C05520F" w14:textId="77777777" w:rsidR="001967A1" w:rsidRDefault="001967A1">
            <w:pPr>
              <w:pStyle w:val="Version2"/>
              <w:spacing w:before="120" w:after="120"/>
              <w:rPr>
                <w:sz w:val="20"/>
                <w:szCs w:val="20"/>
              </w:rPr>
            </w:pPr>
            <w:r>
              <w:rPr>
                <w:sz w:val="20"/>
                <w:szCs w:val="20"/>
              </w:rPr>
              <w:lastRenderedPageBreak/>
              <w:t>0.7</w:t>
            </w:r>
          </w:p>
        </w:tc>
        <w:tc>
          <w:tcPr>
            <w:tcW w:w="1590" w:type="dxa"/>
            <w:tcBorders>
              <w:top w:val="single" w:sz="6" w:space="0" w:color="auto"/>
              <w:left w:val="single" w:sz="6" w:space="0" w:color="auto"/>
              <w:bottom w:val="single" w:sz="4" w:space="0" w:color="auto"/>
              <w:right w:val="single" w:sz="6" w:space="0" w:color="auto"/>
            </w:tcBorders>
            <w:hideMark/>
          </w:tcPr>
          <w:p w14:paraId="4329B8CE" w14:textId="77777777" w:rsidR="001967A1" w:rsidRDefault="001967A1">
            <w:pPr>
              <w:pStyle w:val="Version2"/>
              <w:spacing w:before="120" w:after="120"/>
              <w:rPr>
                <w:sz w:val="20"/>
                <w:szCs w:val="20"/>
              </w:rPr>
            </w:pPr>
            <w:r>
              <w:rPr>
                <w:sz w:val="20"/>
                <w:szCs w:val="20"/>
              </w:rPr>
              <w:t>17/03/2016</w:t>
            </w:r>
          </w:p>
        </w:tc>
        <w:tc>
          <w:tcPr>
            <w:tcW w:w="6490" w:type="dxa"/>
            <w:tcBorders>
              <w:top w:val="single" w:sz="6" w:space="0" w:color="auto"/>
              <w:left w:val="single" w:sz="6" w:space="0" w:color="auto"/>
              <w:bottom w:val="single" w:sz="4" w:space="0" w:color="auto"/>
              <w:right w:val="single" w:sz="4" w:space="0" w:color="auto"/>
            </w:tcBorders>
          </w:tcPr>
          <w:p w14:paraId="32A388E2" w14:textId="77777777" w:rsidR="001967A1" w:rsidRDefault="001967A1">
            <w:pPr>
              <w:pStyle w:val="Version2"/>
              <w:spacing w:before="120" w:after="120"/>
              <w:rPr>
                <w:sz w:val="20"/>
                <w:szCs w:val="20"/>
              </w:rPr>
            </w:pPr>
            <w:r>
              <w:rPr>
                <w:sz w:val="20"/>
                <w:szCs w:val="20"/>
              </w:rPr>
              <w:t>This document has been updated for the March 2016 EVTE Release.</w:t>
            </w:r>
          </w:p>
          <w:p w14:paraId="46C71BF8"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5F88D913" w14:textId="77777777" w:rsidR="001967A1" w:rsidRDefault="001967A1">
            <w:pPr>
              <w:pStyle w:val="Version2"/>
              <w:spacing w:before="120" w:after="0"/>
              <w:ind w:left="284" w:hanging="284"/>
              <w:rPr>
                <w:b/>
              </w:rPr>
            </w:pPr>
            <w:r>
              <w:rPr>
                <w:b/>
              </w:rPr>
              <w:t>Updated:</w:t>
            </w:r>
          </w:p>
          <w:p w14:paraId="1FFCA1E5"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39DB8890"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612C2E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08CBA915"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08222E99"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22625E41"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32C69FB5" w14:textId="77777777" w:rsidR="001967A1" w:rsidRDefault="001967A1"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8E9B029"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0817BA5D"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1552E5F" w14:textId="77777777" w:rsidR="001967A1" w:rsidRDefault="001967A1">
            <w:pPr>
              <w:pStyle w:val="Version2"/>
              <w:spacing w:before="0" w:after="0"/>
              <w:ind w:left="644"/>
              <w:rPr>
                <w:rFonts w:ascii="Calibri" w:hAnsi="Calibri" w:cs="Calibri"/>
                <w:sz w:val="20"/>
                <w:szCs w:val="20"/>
              </w:rPr>
            </w:pPr>
          </w:p>
          <w:p w14:paraId="0BE0A8EA" w14:textId="77777777" w:rsidR="001967A1" w:rsidRDefault="001967A1">
            <w:pPr>
              <w:pStyle w:val="Version2"/>
              <w:spacing w:before="0" w:after="0"/>
              <w:ind w:left="644"/>
              <w:rPr>
                <w:sz w:val="20"/>
                <w:szCs w:val="20"/>
                <w:highlight w:val="yellow"/>
              </w:rPr>
            </w:pPr>
          </w:p>
          <w:p w14:paraId="44BCC78A" w14:textId="77777777" w:rsidR="001967A1" w:rsidRPr="006164EA" w:rsidRDefault="001967A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193FCB42"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3F655973" w14:textId="77777777" w:rsidR="001967A1" w:rsidRDefault="001967A1">
            <w:pPr>
              <w:pStyle w:val="Version2"/>
              <w:spacing w:before="0" w:after="0"/>
              <w:ind w:left="0"/>
              <w:rPr>
                <w:sz w:val="20"/>
                <w:szCs w:val="20"/>
                <w:highlight w:val="yellow"/>
              </w:rPr>
            </w:pPr>
          </w:p>
          <w:p w14:paraId="2E256CA4"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6CC59D93" w14:textId="77777777" w:rsidR="001967A1" w:rsidRDefault="001967A1">
            <w:pPr>
              <w:pStyle w:val="Version2"/>
              <w:spacing w:before="0" w:after="0"/>
              <w:rPr>
                <w:sz w:val="20"/>
                <w:szCs w:val="20"/>
              </w:rPr>
            </w:pPr>
            <w:r>
              <w:rPr>
                <w:sz w:val="20"/>
                <w:szCs w:val="20"/>
              </w:rPr>
              <w:t>Updated to include known issues, and future scope.</w:t>
            </w:r>
          </w:p>
          <w:p w14:paraId="743B13F9" w14:textId="77777777" w:rsidR="001967A1" w:rsidRDefault="001967A1">
            <w:pPr>
              <w:pStyle w:val="Version2"/>
              <w:spacing w:before="0" w:after="0"/>
              <w:rPr>
                <w:sz w:val="20"/>
                <w:szCs w:val="20"/>
              </w:rPr>
            </w:pPr>
            <w:r>
              <w:rPr>
                <w:sz w:val="20"/>
                <w:szCs w:val="20"/>
              </w:rPr>
              <w:t>Known issues:</w:t>
            </w:r>
          </w:p>
          <w:p w14:paraId="197A362A" w14:textId="77777777" w:rsidR="001967A1" w:rsidRDefault="001967A1" w:rsidP="00A72158">
            <w:pPr>
              <w:pStyle w:val="Version2"/>
              <w:numPr>
                <w:ilvl w:val="0"/>
                <w:numId w:val="19"/>
              </w:numPr>
              <w:spacing w:before="0" w:after="0"/>
              <w:ind w:left="360"/>
              <w:rPr>
                <w:sz w:val="20"/>
                <w:szCs w:val="20"/>
              </w:rPr>
            </w:pPr>
            <w:r>
              <w:rPr>
                <w:rFonts w:ascii="Calibri" w:hAnsi="Calibri" w:cs="Calibri"/>
                <w:color w:val="000000"/>
              </w:rPr>
              <w:t>2075</w:t>
            </w:r>
          </w:p>
          <w:p w14:paraId="007CA2BB" w14:textId="77777777" w:rsidR="001967A1" w:rsidRDefault="001967A1">
            <w:pPr>
              <w:pStyle w:val="Version2"/>
              <w:spacing w:before="0" w:after="0"/>
              <w:ind w:left="0"/>
              <w:rPr>
                <w:sz w:val="20"/>
                <w:szCs w:val="20"/>
                <w:highlight w:val="yellow"/>
              </w:rPr>
            </w:pPr>
          </w:p>
          <w:p w14:paraId="487B9F9F" w14:textId="77777777" w:rsidR="001967A1" w:rsidRDefault="001967A1">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49A77FB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Implementation Guide.docx</w:t>
            </w:r>
          </w:p>
          <w:p w14:paraId="39DC46F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529B01EA" w14:textId="77777777" w:rsidR="001967A1" w:rsidRDefault="001967A1">
            <w:pPr>
              <w:pStyle w:val="Version2"/>
              <w:spacing w:before="120" w:after="120"/>
              <w:rPr>
                <w:sz w:val="20"/>
                <w:szCs w:val="20"/>
              </w:rPr>
            </w:pPr>
          </w:p>
        </w:tc>
      </w:tr>
      <w:tr w:rsidR="001967A1" w14:paraId="7B9FCC3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41B11FD" w14:textId="77777777" w:rsidR="001967A1" w:rsidRDefault="001967A1">
            <w:pPr>
              <w:pStyle w:val="Version2"/>
              <w:spacing w:before="120" w:after="120"/>
              <w:rPr>
                <w:sz w:val="20"/>
                <w:szCs w:val="20"/>
              </w:rPr>
            </w:pPr>
            <w:r>
              <w:rPr>
                <w:sz w:val="20"/>
                <w:szCs w:val="20"/>
              </w:rPr>
              <w:lastRenderedPageBreak/>
              <w:t>0.6</w:t>
            </w:r>
          </w:p>
        </w:tc>
        <w:tc>
          <w:tcPr>
            <w:tcW w:w="1590" w:type="dxa"/>
            <w:tcBorders>
              <w:top w:val="single" w:sz="6" w:space="0" w:color="auto"/>
              <w:left w:val="single" w:sz="6" w:space="0" w:color="auto"/>
              <w:bottom w:val="single" w:sz="4" w:space="0" w:color="auto"/>
              <w:right w:val="single" w:sz="6" w:space="0" w:color="auto"/>
            </w:tcBorders>
            <w:hideMark/>
          </w:tcPr>
          <w:p w14:paraId="3D8DCE22" w14:textId="77777777" w:rsidR="001967A1" w:rsidRDefault="001967A1">
            <w:pPr>
              <w:pStyle w:val="Version2"/>
              <w:spacing w:before="120" w:after="120"/>
              <w:rPr>
                <w:sz w:val="20"/>
                <w:szCs w:val="20"/>
              </w:rPr>
            </w:pPr>
            <w:r>
              <w:rPr>
                <w:sz w:val="20"/>
                <w:szCs w:val="20"/>
              </w:rPr>
              <w:t>25/02/2016</w:t>
            </w:r>
          </w:p>
        </w:tc>
        <w:tc>
          <w:tcPr>
            <w:tcW w:w="6490" w:type="dxa"/>
            <w:tcBorders>
              <w:top w:val="single" w:sz="6" w:space="0" w:color="auto"/>
              <w:left w:val="single" w:sz="6" w:space="0" w:color="auto"/>
              <w:bottom w:val="single" w:sz="4" w:space="0" w:color="auto"/>
              <w:right w:val="single" w:sz="4" w:space="0" w:color="auto"/>
            </w:tcBorders>
          </w:tcPr>
          <w:p w14:paraId="0429C32D" w14:textId="77777777" w:rsidR="001967A1" w:rsidRDefault="001967A1">
            <w:pPr>
              <w:pStyle w:val="Version2"/>
              <w:spacing w:before="120" w:after="120"/>
              <w:rPr>
                <w:sz w:val="20"/>
                <w:szCs w:val="20"/>
              </w:rPr>
            </w:pPr>
            <w:r>
              <w:rPr>
                <w:sz w:val="20"/>
                <w:szCs w:val="20"/>
              </w:rPr>
              <w:t>This document has been updated for the February 2016 EVTE Release.</w:t>
            </w:r>
          </w:p>
          <w:p w14:paraId="51313A23" w14:textId="77777777" w:rsidR="001967A1" w:rsidRPr="006164EA" w:rsidRDefault="001967A1">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89031AB" w14:textId="77777777" w:rsidR="001967A1" w:rsidRDefault="001967A1">
            <w:pPr>
              <w:pStyle w:val="Version2"/>
              <w:spacing w:before="120" w:after="0"/>
              <w:ind w:left="284" w:hanging="284"/>
              <w:rPr>
                <w:b/>
              </w:rPr>
            </w:pPr>
            <w:r>
              <w:rPr>
                <w:b/>
              </w:rPr>
              <w:t>Updated:</w:t>
            </w:r>
          </w:p>
          <w:p w14:paraId="7ECE6EF8"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508417FA"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698C3A2"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961AAE"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628A76BA"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4F99E86"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27437C88"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630D3F00" w14:textId="77777777" w:rsidR="001967A1" w:rsidRDefault="001967A1">
            <w:pPr>
              <w:pStyle w:val="Version2"/>
              <w:spacing w:before="0" w:after="0"/>
              <w:rPr>
                <w:rFonts w:ascii="Calibri" w:hAnsi="Calibri" w:cs="Calibri"/>
                <w:sz w:val="20"/>
                <w:szCs w:val="20"/>
              </w:rPr>
            </w:pPr>
            <w:r>
              <w:rPr>
                <w:rFonts w:ascii="Calibri" w:hAnsi="Calibri" w:cs="Calibri"/>
                <w:sz w:val="20"/>
                <w:szCs w:val="20"/>
              </w:rPr>
              <w:t xml:space="preserve">              Updated 1 x existing rule.</w:t>
            </w:r>
          </w:p>
          <w:p w14:paraId="0E36DBCA"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 xml:space="preserve">non-functional changes </w:t>
            </w:r>
            <w:r>
              <w:rPr>
                <w:sz w:val="20"/>
                <w:szCs w:val="20"/>
              </w:rPr>
              <w:t xml:space="preserve">and are included in the February 2016 EVTE release due to the omission of these artefacts from the January EVTE publication: </w:t>
            </w:r>
            <w:r>
              <w:rPr>
                <w:sz w:val="20"/>
                <w:szCs w:val="20"/>
              </w:rPr>
              <w:br/>
              <w:t>Refer to the artefacts change history for further information.</w:t>
            </w:r>
          </w:p>
          <w:p w14:paraId="699A805D"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673B6186"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6C19478A" w14:textId="77777777" w:rsidR="001967A1" w:rsidRDefault="001967A1">
            <w:pPr>
              <w:pStyle w:val="Version2"/>
              <w:spacing w:before="0" w:after="0"/>
              <w:rPr>
                <w:rFonts w:ascii="Calibri" w:hAnsi="Calibri" w:cs="Calibri"/>
                <w:b/>
                <w:color w:val="1F497D"/>
                <w:sz w:val="20"/>
                <w:szCs w:val="20"/>
              </w:rPr>
            </w:pPr>
          </w:p>
          <w:p w14:paraId="20DA6E9F" w14:textId="77777777" w:rsidR="001967A1" w:rsidRPr="006164EA" w:rsidRDefault="001967A1">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6D29C68" w14:textId="77777777" w:rsidR="001967A1" w:rsidRDefault="001967A1">
            <w:pPr>
              <w:pStyle w:val="Version2"/>
              <w:spacing w:before="0" w:after="0"/>
              <w:rPr>
                <w:sz w:val="20"/>
                <w:szCs w:val="20"/>
              </w:rPr>
            </w:pPr>
            <w:r>
              <w:rPr>
                <w:sz w:val="20"/>
                <w:szCs w:val="20"/>
              </w:rPr>
              <w:t xml:space="preserve">An overview of the changes that are included in the latest ATO IITR 2016 Schematron.zip. </w:t>
            </w:r>
          </w:p>
          <w:p w14:paraId="08C72909" w14:textId="77777777" w:rsidR="001967A1" w:rsidRDefault="001967A1">
            <w:pPr>
              <w:pStyle w:val="Version2"/>
              <w:spacing w:before="0" w:after="0"/>
              <w:rPr>
                <w:rFonts w:ascii="Calibri" w:hAnsi="Calibri" w:cs="Calibri"/>
                <w:b/>
                <w:color w:val="1F497D"/>
                <w:sz w:val="20"/>
                <w:szCs w:val="20"/>
              </w:rPr>
            </w:pPr>
          </w:p>
          <w:p w14:paraId="5B7DFD6F" w14:textId="77777777" w:rsidR="001967A1" w:rsidRPr="006164EA" w:rsidRDefault="001967A1">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0B7069E3" w14:textId="77777777" w:rsidR="001967A1" w:rsidRDefault="001967A1">
            <w:pPr>
              <w:pStyle w:val="Version2"/>
              <w:spacing w:before="0" w:after="0"/>
              <w:rPr>
                <w:sz w:val="20"/>
                <w:szCs w:val="20"/>
              </w:rPr>
            </w:pPr>
            <w:r>
              <w:rPr>
                <w:sz w:val="20"/>
                <w:szCs w:val="20"/>
              </w:rPr>
              <w:t>Updated to include known issues, and future scope.</w:t>
            </w:r>
          </w:p>
          <w:p w14:paraId="729AE5C8" w14:textId="77777777" w:rsidR="001967A1" w:rsidRDefault="001967A1">
            <w:pPr>
              <w:pStyle w:val="Version2"/>
              <w:spacing w:before="0" w:after="0"/>
              <w:rPr>
                <w:sz w:val="20"/>
                <w:szCs w:val="20"/>
              </w:rPr>
            </w:pPr>
            <w:r>
              <w:rPr>
                <w:sz w:val="20"/>
                <w:szCs w:val="20"/>
              </w:rPr>
              <w:t>Known issues:</w:t>
            </w:r>
          </w:p>
          <w:p w14:paraId="3B6E0BF6" w14:textId="77777777" w:rsidR="001967A1" w:rsidRDefault="001967A1" w:rsidP="00A72158">
            <w:pPr>
              <w:pStyle w:val="Version2"/>
              <w:numPr>
                <w:ilvl w:val="0"/>
                <w:numId w:val="19"/>
              </w:numPr>
              <w:spacing w:before="0" w:after="0"/>
              <w:ind w:left="360"/>
              <w:rPr>
                <w:sz w:val="20"/>
                <w:szCs w:val="20"/>
              </w:rPr>
            </w:pPr>
            <w:r>
              <w:rPr>
                <w:rFonts w:ascii="Calibri" w:hAnsi="Calibri" w:cs="Calibri"/>
                <w:color w:val="000000"/>
              </w:rPr>
              <w:t>2062, 135135,2063, INC15962597,2067</w:t>
            </w:r>
          </w:p>
          <w:p w14:paraId="07CDC233" w14:textId="77777777" w:rsidR="001967A1" w:rsidRDefault="001967A1">
            <w:pPr>
              <w:pStyle w:val="Version2"/>
              <w:spacing w:before="120" w:after="120"/>
              <w:rPr>
                <w:sz w:val="20"/>
                <w:szCs w:val="20"/>
              </w:rPr>
            </w:pPr>
          </w:p>
        </w:tc>
      </w:tr>
      <w:tr w:rsidR="001967A1" w14:paraId="3196A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C6AEBFE" w14:textId="77777777" w:rsidR="001967A1" w:rsidRDefault="001967A1">
            <w:pPr>
              <w:pStyle w:val="Version2"/>
              <w:spacing w:before="120" w:after="120"/>
              <w:rPr>
                <w:sz w:val="20"/>
                <w:szCs w:val="20"/>
              </w:rPr>
            </w:pPr>
            <w:r>
              <w:rPr>
                <w:sz w:val="20"/>
                <w:szCs w:val="20"/>
              </w:rPr>
              <w:t>0.5</w:t>
            </w:r>
          </w:p>
        </w:tc>
        <w:tc>
          <w:tcPr>
            <w:tcW w:w="1590" w:type="dxa"/>
            <w:tcBorders>
              <w:top w:val="single" w:sz="6" w:space="0" w:color="auto"/>
              <w:left w:val="single" w:sz="6" w:space="0" w:color="auto"/>
              <w:bottom w:val="single" w:sz="4" w:space="0" w:color="auto"/>
              <w:right w:val="single" w:sz="6" w:space="0" w:color="auto"/>
            </w:tcBorders>
            <w:hideMark/>
          </w:tcPr>
          <w:p w14:paraId="6CEC5327" w14:textId="77777777" w:rsidR="001967A1" w:rsidRDefault="001967A1">
            <w:pPr>
              <w:pStyle w:val="Version2"/>
              <w:spacing w:before="120" w:after="120"/>
              <w:rPr>
                <w:sz w:val="20"/>
                <w:szCs w:val="20"/>
              </w:rPr>
            </w:pPr>
            <w:r>
              <w:rPr>
                <w:sz w:val="20"/>
                <w:szCs w:val="20"/>
              </w:rPr>
              <w:t>04/02/2016</w:t>
            </w:r>
          </w:p>
        </w:tc>
        <w:tc>
          <w:tcPr>
            <w:tcW w:w="6490" w:type="dxa"/>
            <w:tcBorders>
              <w:top w:val="single" w:sz="6" w:space="0" w:color="auto"/>
              <w:left w:val="single" w:sz="6" w:space="0" w:color="auto"/>
              <w:bottom w:val="single" w:sz="4" w:space="0" w:color="auto"/>
              <w:right w:val="single" w:sz="4" w:space="0" w:color="auto"/>
            </w:tcBorders>
            <w:hideMark/>
          </w:tcPr>
          <w:p w14:paraId="413EDDE1" w14:textId="77777777" w:rsidR="001967A1" w:rsidRDefault="001967A1">
            <w:pPr>
              <w:pStyle w:val="Version2"/>
              <w:spacing w:before="120" w:after="120"/>
              <w:rPr>
                <w:sz w:val="20"/>
                <w:szCs w:val="20"/>
              </w:rPr>
            </w:pPr>
            <w:r>
              <w:rPr>
                <w:sz w:val="20"/>
                <w:szCs w:val="20"/>
              </w:rPr>
              <w:t>This document has updated due to the omission of the CGTS.0004 2016 Validation Rules.xlsx from the January EVTE publication (28/01/2016).</w:t>
            </w:r>
          </w:p>
          <w:p w14:paraId="23D2CAFF" w14:textId="77777777" w:rsidR="001967A1" w:rsidRDefault="001967A1">
            <w:pPr>
              <w:pStyle w:val="Version2"/>
              <w:spacing w:before="120" w:after="0"/>
              <w:ind w:left="284" w:hanging="284"/>
              <w:rPr>
                <w:b/>
                <w:sz w:val="20"/>
                <w:szCs w:val="20"/>
              </w:rPr>
            </w:pPr>
            <w:r>
              <w:rPr>
                <w:b/>
                <w:sz w:val="20"/>
                <w:szCs w:val="20"/>
              </w:rPr>
              <w:t>New:</w:t>
            </w:r>
          </w:p>
          <w:p w14:paraId="68C24C56" w14:textId="77777777" w:rsidR="001967A1" w:rsidRDefault="001967A1">
            <w:pPr>
              <w:pStyle w:val="Version2"/>
              <w:spacing w:before="0" w:after="0"/>
              <w:ind w:left="0"/>
              <w:rPr>
                <w:sz w:val="18"/>
                <w:szCs w:val="18"/>
              </w:rPr>
            </w:pPr>
            <w:r>
              <w:rPr>
                <w:sz w:val="20"/>
                <w:szCs w:val="20"/>
              </w:rPr>
              <w:t xml:space="preserve">The following artefacts are now included: </w:t>
            </w:r>
            <w:r>
              <w:rPr>
                <w:sz w:val="20"/>
                <w:szCs w:val="20"/>
              </w:rPr>
              <w:br/>
            </w:r>
            <w:r>
              <w:rPr>
                <w:sz w:val="18"/>
                <w:szCs w:val="18"/>
              </w:rPr>
              <w:t>Refer to the respective artefacts change history.</w:t>
            </w:r>
          </w:p>
          <w:p w14:paraId="00F765D3"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2E09F651" w14:textId="77777777" w:rsidR="001967A1" w:rsidRDefault="001967A1">
            <w:pPr>
              <w:pStyle w:val="Version2"/>
              <w:spacing w:before="120" w:after="0"/>
              <w:ind w:left="284" w:hanging="284"/>
              <w:rPr>
                <w:b/>
                <w:sz w:val="20"/>
                <w:szCs w:val="20"/>
              </w:rPr>
            </w:pPr>
            <w:r>
              <w:rPr>
                <w:b/>
                <w:sz w:val="20"/>
                <w:szCs w:val="20"/>
              </w:rPr>
              <w:t>Updated:</w:t>
            </w:r>
          </w:p>
          <w:p w14:paraId="4F3B50C7" w14:textId="77777777" w:rsidR="001967A1" w:rsidRDefault="001967A1">
            <w:pPr>
              <w:pStyle w:val="Version2"/>
              <w:spacing w:before="120" w:after="120"/>
              <w:rPr>
                <w:sz w:val="20"/>
                <w:szCs w:val="20"/>
              </w:rPr>
            </w:pPr>
            <w:r>
              <w:rPr>
                <w:sz w:val="20"/>
                <w:szCs w:val="20"/>
              </w:rPr>
              <w:t>Section 2 Package Contents: ATO CGTS.0004 2016 Validation Rules.xlsx verison number has changed from 0.2 back to to 0.1.</w:t>
            </w:r>
          </w:p>
        </w:tc>
      </w:tr>
      <w:tr w:rsidR="001967A1" w14:paraId="6DBF4E34"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CC3BCAE" w14:textId="77777777" w:rsidR="001967A1" w:rsidRDefault="001967A1">
            <w:pPr>
              <w:pStyle w:val="Version2"/>
              <w:spacing w:before="120" w:after="120"/>
              <w:rPr>
                <w:sz w:val="20"/>
                <w:szCs w:val="20"/>
              </w:rPr>
            </w:pPr>
            <w:r>
              <w:rPr>
                <w:sz w:val="20"/>
                <w:szCs w:val="20"/>
              </w:rPr>
              <w:t>0.4</w:t>
            </w:r>
          </w:p>
        </w:tc>
        <w:tc>
          <w:tcPr>
            <w:tcW w:w="1590" w:type="dxa"/>
            <w:tcBorders>
              <w:top w:val="single" w:sz="6" w:space="0" w:color="auto"/>
              <w:left w:val="single" w:sz="6" w:space="0" w:color="auto"/>
              <w:bottom w:val="single" w:sz="4" w:space="0" w:color="auto"/>
              <w:right w:val="single" w:sz="6" w:space="0" w:color="auto"/>
            </w:tcBorders>
            <w:hideMark/>
          </w:tcPr>
          <w:p w14:paraId="7C2A55D2" w14:textId="77777777" w:rsidR="001967A1" w:rsidRDefault="001967A1">
            <w:pPr>
              <w:pStyle w:val="Version2"/>
              <w:spacing w:before="120" w:after="120"/>
              <w:rPr>
                <w:sz w:val="20"/>
                <w:szCs w:val="20"/>
              </w:rPr>
            </w:pPr>
            <w:r>
              <w:rPr>
                <w:sz w:val="20"/>
                <w:szCs w:val="20"/>
              </w:rPr>
              <w:t>28/01/2016</w:t>
            </w:r>
          </w:p>
        </w:tc>
        <w:tc>
          <w:tcPr>
            <w:tcW w:w="6490" w:type="dxa"/>
            <w:tcBorders>
              <w:top w:val="single" w:sz="6" w:space="0" w:color="auto"/>
              <w:left w:val="single" w:sz="6" w:space="0" w:color="auto"/>
              <w:bottom w:val="single" w:sz="4" w:space="0" w:color="auto"/>
              <w:right w:val="single" w:sz="4" w:space="0" w:color="auto"/>
            </w:tcBorders>
          </w:tcPr>
          <w:p w14:paraId="7F2B47CE" w14:textId="77777777" w:rsidR="001967A1" w:rsidRDefault="001967A1">
            <w:pPr>
              <w:pStyle w:val="Version2"/>
              <w:spacing w:before="120" w:after="120"/>
              <w:rPr>
                <w:sz w:val="20"/>
                <w:szCs w:val="20"/>
              </w:rPr>
            </w:pPr>
            <w:r>
              <w:rPr>
                <w:sz w:val="20"/>
                <w:szCs w:val="20"/>
              </w:rPr>
              <w:t xml:space="preserve">This document has been updated for the January 2016 EVTE Release.  </w:t>
            </w:r>
          </w:p>
          <w:p w14:paraId="3A6EA70B" w14:textId="77777777" w:rsidR="001967A1" w:rsidRDefault="001967A1">
            <w:pPr>
              <w:pStyle w:val="Version2"/>
              <w:spacing w:before="120" w:after="0"/>
              <w:ind w:left="284" w:hanging="284"/>
              <w:rPr>
                <w:b/>
                <w:sz w:val="20"/>
                <w:szCs w:val="20"/>
              </w:rPr>
            </w:pPr>
            <w:r>
              <w:rPr>
                <w:b/>
                <w:sz w:val="20"/>
                <w:szCs w:val="20"/>
              </w:rPr>
              <w:t>New:</w:t>
            </w:r>
          </w:p>
          <w:p w14:paraId="420B188E" w14:textId="77777777" w:rsidR="001967A1" w:rsidRDefault="001967A1">
            <w:pPr>
              <w:pStyle w:val="Version2"/>
              <w:spacing w:before="0" w:after="0"/>
              <w:ind w:left="0"/>
              <w:rPr>
                <w:sz w:val="18"/>
                <w:szCs w:val="18"/>
              </w:rPr>
            </w:pPr>
            <w:r>
              <w:rPr>
                <w:sz w:val="20"/>
                <w:szCs w:val="20"/>
              </w:rPr>
              <w:lastRenderedPageBreak/>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3EB9C4F8"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77C63F93" w14:textId="77777777" w:rsidR="001967A1" w:rsidRDefault="001967A1">
            <w:pPr>
              <w:pStyle w:val="Version2"/>
              <w:spacing w:before="0" w:after="0"/>
              <w:ind w:left="712"/>
              <w:rPr>
                <w:rFonts w:ascii="Calibri" w:hAnsi="Calibri" w:cs="Calibri"/>
                <w:sz w:val="20"/>
                <w:szCs w:val="20"/>
              </w:rPr>
            </w:pPr>
            <w:r>
              <w:rPr>
                <w:rFonts w:ascii="Calibri" w:hAnsi="Calibri" w:cs="Calibri"/>
                <w:sz w:val="20"/>
                <w:szCs w:val="20"/>
              </w:rPr>
              <w:t>Initial release of Capital Gains Tax Schedule Validation Rules to support the 2016 CGTS.0004 release.</w:t>
            </w:r>
          </w:p>
          <w:p w14:paraId="0B81D04F" w14:textId="77777777" w:rsidR="001967A1" w:rsidRDefault="001967A1">
            <w:pPr>
              <w:pStyle w:val="Version2"/>
              <w:spacing w:before="120" w:after="0"/>
              <w:ind w:left="284" w:hanging="284"/>
              <w:rPr>
                <w:b/>
                <w:sz w:val="20"/>
                <w:szCs w:val="20"/>
              </w:rPr>
            </w:pPr>
            <w:r>
              <w:rPr>
                <w:b/>
                <w:sz w:val="20"/>
                <w:szCs w:val="20"/>
              </w:rPr>
              <w:t>Updated:</w:t>
            </w:r>
          </w:p>
          <w:p w14:paraId="0E211B61"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723FFF4"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2B1EF175"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21E9B9"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9103E56"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7F346B2A"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19002944"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63BC4AF"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DF54325"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Section 4 Known Issues and Future Scope</w:t>
            </w:r>
          </w:p>
          <w:p w14:paraId="351DA68D" w14:textId="77777777" w:rsidR="001967A1" w:rsidRDefault="001967A1">
            <w:pPr>
              <w:pStyle w:val="Version2"/>
              <w:spacing w:before="0" w:after="0"/>
              <w:ind w:left="644"/>
              <w:rPr>
                <w:rFonts w:ascii="Calibri" w:hAnsi="Calibri" w:cs="Calibri"/>
                <w:sz w:val="20"/>
                <w:szCs w:val="20"/>
              </w:rPr>
            </w:pPr>
            <w:r>
              <w:rPr>
                <w:rFonts w:ascii="Calibri" w:hAnsi="Calibri" w:cs="Calibri"/>
                <w:sz w:val="20"/>
                <w:szCs w:val="20"/>
              </w:rPr>
              <w:t>Added x6 new issue id(s) 109624, 120807, 124396 108326, 2058 and 2050</w:t>
            </w:r>
          </w:p>
          <w:p w14:paraId="4D8B4D55" w14:textId="77777777" w:rsidR="001967A1" w:rsidRDefault="001967A1">
            <w:pPr>
              <w:pStyle w:val="Version2"/>
              <w:spacing w:before="0" w:after="0"/>
              <w:ind w:left="720"/>
              <w:rPr>
                <w:sz w:val="18"/>
                <w:szCs w:val="18"/>
              </w:rPr>
            </w:pPr>
          </w:p>
          <w:p w14:paraId="7422951C" w14:textId="77777777" w:rsidR="001967A1" w:rsidRDefault="001967A1">
            <w:pPr>
              <w:pStyle w:val="Version2"/>
              <w:spacing w:before="120" w:after="120"/>
              <w:rPr>
                <w:sz w:val="20"/>
                <w:szCs w:val="20"/>
              </w:rPr>
            </w:pPr>
            <w:r>
              <w:rPr>
                <w:sz w:val="20"/>
                <w:szCs w:val="20"/>
              </w:rPr>
              <w:t>Refer to section 2 of this document for a description of the change relevant to an artefact.</w:t>
            </w:r>
          </w:p>
        </w:tc>
      </w:tr>
      <w:tr w:rsidR="001967A1" w14:paraId="4826B9F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F28049E" w14:textId="77777777" w:rsidR="001967A1" w:rsidRDefault="001967A1">
            <w:pPr>
              <w:pStyle w:val="Version2"/>
              <w:spacing w:before="120" w:after="120"/>
              <w:rPr>
                <w:sz w:val="20"/>
                <w:szCs w:val="20"/>
              </w:rPr>
            </w:pPr>
            <w:r>
              <w:rPr>
                <w:sz w:val="20"/>
                <w:szCs w:val="20"/>
              </w:rPr>
              <w:lastRenderedPageBreak/>
              <w:t>0.3</w:t>
            </w:r>
          </w:p>
        </w:tc>
        <w:tc>
          <w:tcPr>
            <w:tcW w:w="1590" w:type="dxa"/>
            <w:tcBorders>
              <w:top w:val="single" w:sz="6" w:space="0" w:color="auto"/>
              <w:left w:val="single" w:sz="6" w:space="0" w:color="auto"/>
              <w:bottom w:val="single" w:sz="4" w:space="0" w:color="auto"/>
              <w:right w:val="single" w:sz="6" w:space="0" w:color="auto"/>
            </w:tcBorders>
            <w:hideMark/>
          </w:tcPr>
          <w:p w14:paraId="1D46189D" w14:textId="77777777" w:rsidR="001967A1" w:rsidRDefault="001967A1">
            <w:pPr>
              <w:pStyle w:val="Version2"/>
              <w:spacing w:before="120" w:after="120"/>
              <w:rPr>
                <w:sz w:val="20"/>
                <w:szCs w:val="20"/>
              </w:rPr>
            </w:pPr>
            <w:r>
              <w:rPr>
                <w:sz w:val="20"/>
                <w:szCs w:val="20"/>
              </w:rPr>
              <w:t>17/12/2015</w:t>
            </w:r>
          </w:p>
        </w:tc>
        <w:tc>
          <w:tcPr>
            <w:tcW w:w="6490" w:type="dxa"/>
            <w:tcBorders>
              <w:top w:val="single" w:sz="6" w:space="0" w:color="auto"/>
              <w:left w:val="single" w:sz="6" w:space="0" w:color="auto"/>
              <w:bottom w:val="single" w:sz="4" w:space="0" w:color="auto"/>
              <w:right w:val="single" w:sz="4" w:space="0" w:color="auto"/>
            </w:tcBorders>
          </w:tcPr>
          <w:p w14:paraId="252AF223" w14:textId="77777777" w:rsidR="001967A1" w:rsidRDefault="001967A1">
            <w:pPr>
              <w:pStyle w:val="Version2"/>
              <w:spacing w:before="120" w:after="120"/>
              <w:rPr>
                <w:sz w:val="20"/>
                <w:szCs w:val="20"/>
              </w:rPr>
            </w:pPr>
            <w:r>
              <w:rPr>
                <w:sz w:val="20"/>
                <w:szCs w:val="20"/>
              </w:rPr>
              <w:t xml:space="preserve">This document has been updated for the December 2015 EVTE Release.  </w:t>
            </w:r>
          </w:p>
          <w:p w14:paraId="7B97FDE8" w14:textId="77777777" w:rsidR="001967A1" w:rsidRDefault="001967A1">
            <w:pPr>
              <w:pStyle w:val="Version2"/>
              <w:spacing w:before="120" w:after="0"/>
              <w:ind w:left="284" w:hanging="284"/>
              <w:rPr>
                <w:b/>
                <w:sz w:val="20"/>
                <w:szCs w:val="20"/>
              </w:rPr>
            </w:pPr>
            <w:r>
              <w:rPr>
                <w:b/>
                <w:sz w:val="20"/>
                <w:szCs w:val="20"/>
              </w:rPr>
              <w:t>Updated:</w:t>
            </w:r>
          </w:p>
          <w:p w14:paraId="10F49B47" w14:textId="77777777" w:rsidR="001967A1" w:rsidRDefault="001967A1">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2F5BF26"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8B2CBCD"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E415DBF" w14:textId="77777777" w:rsidR="001967A1" w:rsidRDefault="001967A1">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2CB66658"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color w:val="000000"/>
              </w:rPr>
              <w:t>PIITR</w:t>
            </w:r>
            <w:r>
              <w:rPr>
                <w:rFonts w:ascii="Calibri" w:hAnsi="Calibri" w:cs="Calibri"/>
                <w:sz w:val="20"/>
                <w:szCs w:val="20"/>
              </w:rPr>
              <w:t>; Prefill Individual Income Tax Return</w:t>
            </w:r>
          </w:p>
          <w:p w14:paraId="6C80FE7B"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2BAF9D96"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0B3D425C" w14:textId="77777777" w:rsidR="001967A1" w:rsidRDefault="001967A1"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827861C"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F50ACFA" w14:textId="77777777" w:rsidR="001967A1" w:rsidRDefault="001967A1">
            <w:pPr>
              <w:pStyle w:val="Version2"/>
              <w:spacing w:before="0" w:after="0"/>
              <w:rPr>
                <w:rFonts w:ascii="Calibri" w:hAnsi="Calibri" w:cs="Calibri"/>
                <w:sz w:val="20"/>
                <w:szCs w:val="20"/>
              </w:rPr>
            </w:pPr>
            <w:r>
              <w:rPr>
                <w:rFonts w:ascii="Calibri" w:hAnsi="Calibri" w:cs="Calibri"/>
                <w:sz w:val="20"/>
                <w:szCs w:val="20"/>
              </w:rPr>
              <w:t xml:space="preserve">              Updated 5 x existing rules.</w:t>
            </w:r>
          </w:p>
          <w:p w14:paraId="4508AD44" w14:textId="77777777" w:rsidR="001967A1" w:rsidRDefault="001967A1"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78EBD740" w14:textId="77777777" w:rsidR="001967A1" w:rsidRDefault="001967A1">
            <w:pPr>
              <w:pStyle w:val="Version2"/>
              <w:spacing w:before="0" w:after="0"/>
              <w:ind w:left="644"/>
              <w:rPr>
                <w:rFonts w:ascii="Calibri" w:hAnsi="Calibri" w:cs="Calibri"/>
                <w:sz w:val="20"/>
                <w:szCs w:val="20"/>
              </w:rPr>
            </w:pPr>
            <w:r>
              <w:rPr>
                <w:rFonts w:ascii="Calibri" w:hAnsi="Calibri" w:cs="Calibri"/>
                <w:sz w:val="20"/>
                <w:szCs w:val="20"/>
              </w:rPr>
              <w:t>Added in missing Dimension 3 values in Context Structure Table.</w:t>
            </w:r>
          </w:p>
          <w:p w14:paraId="0AADB262"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ATO WRE.0002 2016 Validation Rules.xlsx</w:t>
            </w:r>
          </w:p>
          <w:p w14:paraId="44A0FE17" w14:textId="77777777" w:rsidR="001967A1" w:rsidRDefault="001967A1">
            <w:pPr>
              <w:pStyle w:val="Version2"/>
              <w:spacing w:before="0" w:after="0"/>
              <w:ind w:left="720"/>
              <w:rPr>
                <w:rFonts w:ascii="Calibri" w:hAnsi="Calibri" w:cs="Calibri"/>
                <w:sz w:val="20"/>
                <w:szCs w:val="20"/>
              </w:rPr>
            </w:pPr>
            <w:r>
              <w:rPr>
                <w:rFonts w:ascii="Calibri" w:hAnsi="Calibri" w:cs="Calibri"/>
                <w:sz w:val="20"/>
                <w:szCs w:val="20"/>
              </w:rPr>
              <w:t>Removed 5 x rules.</w:t>
            </w:r>
          </w:p>
          <w:p w14:paraId="6F40A3CD" w14:textId="77777777" w:rsidR="001967A1" w:rsidRDefault="001967A1">
            <w:pPr>
              <w:pStyle w:val="Version2"/>
              <w:spacing w:before="120" w:after="120"/>
              <w:rPr>
                <w:sz w:val="18"/>
                <w:szCs w:val="18"/>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DD8DB72"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23677484" w14:textId="77777777" w:rsidR="001967A1" w:rsidRDefault="001967A1">
            <w:pPr>
              <w:pStyle w:val="Version2"/>
              <w:spacing w:before="0" w:after="0"/>
              <w:ind w:left="644"/>
              <w:rPr>
                <w:rFonts w:ascii="Calibri" w:hAnsi="Calibri" w:cs="Calibri"/>
                <w:sz w:val="20"/>
                <w:szCs w:val="20"/>
              </w:rPr>
            </w:pPr>
            <w:r>
              <w:rPr>
                <w:rFonts w:ascii="Calibri" w:hAnsi="Calibri" w:cs="Calibri"/>
                <w:sz w:val="20"/>
                <w:szCs w:val="20"/>
              </w:rPr>
              <w:t>Removed section 4 Message Implementation</w:t>
            </w:r>
          </w:p>
          <w:p w14:paraId="52EDA619"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209E520" w14:textId="77777777" w:rsidR="001967A1" w:rsidRDefault="001967A1">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50A7C082"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4E912ACC" w14:textId="77777777" w:rsidR="001967A1" w:rsidRDefault="001967A1">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3223B059" w14:textId="77777777" w:rsidR="001967A1" w:rsidRDefault="001967A1">
            <w:pPr>
              <w:pStyle w:val="Version2"/>
              <w:spacing w:before="120" w:after="0"/>
              <w:ind w:left="284" w:hanging="284"/>
              <w:rPr>
                <w:b/>
                <w:sz w:val="20"/>
                <w:szCs w:val="20"/>
              </w:rPr>
            </w:pPr>
            <w:r>
              <w:rPr>
                <w:b/>
                <w:sz w:val="20"/>
                <w:szCs w:val="20"/>
              </w:rPr>
              <w:t>New:</w:t>
            </w:r>
          </w:p>
          <w:p w14:paraId="1E3110D0" w14:textId="77777777" w:rsidR="001967A1" w:rsidRDefault="001967A1">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5B5EC42B"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ATO PIITR.0003 2016 Validation Rules.xlsx</w:t>
            </w:r>
          </w:p>
          <w:p w14:paraId="5D987FD5" w14:textId="77777777" w:rsidR="001967A1" w:rsidRDefault="001967A1">
            <w:pPr>
              <w:pStyle w:val="Version2"/>
              <w:spacing w:before="0" w:after="0"/>
              <w:ind w:left="720"/>
              <w:rPr>
                <w:sz w:val="18"/>
                <w:szCs w:val="18"/>
              </w:rPr>
            </w:pPr>
            <w:r>
              <w:rPr>
                <w:sz w:val="18"/>
                <w:szCs w:val="18"/>
              </w:rPr>
              <w:lastRenderedPageBreak/>
              <w:t xml:space="preserve">Initial release of the Prefill Validation Rules to support the 2016 </w:t>
            </w:r>
            <w:r>
              <w:rPr>
                <w:rFonts w:ascii="Calibri" w:hAnsi="Calibri" w:cs="Calibri"/>
                <w:color w:val="000000"/>
              </w:rPr>
              <w:t>PIITR</w:t>
            </w:r>
            <w:r>
              <w:rPr>
                <w:sz w:val="18"/>
                <w:szCs w:val="18"/>
              </w:rPr>
              <w:t>.0003 release.</w:t>
            </w:r>
          </w:p>
          <w:p w14:paraId="3E6D02E5" w14:textId="77777777" w:rsidR="001967A1" w:rsidRDefault="001967A1">
            <w:pPr>
              <w:pStyle w:val="Version2"/>
              <w:spacing w:before="120" w:after="0"/>
              <w:ind w:left="284" w:hanging="284"/>
              <w:rPr>
                <w:b/>
                <w:sz w:val="20"/>
                <w:szCs w:val="20"/>
              </w:rPr>
            </w:pPr>
            <w:r>
              <w:rPr>
                <w:b/>
                <w:sz w:val="20"/>
                <w:szCs w:val="20"/>
              </w:rPr>
              <w:t>New section:</w:t>
            </w:r>
          </w:p>
          <w:p w14:paraId="7714CFF9" w14:textId="77777777" w:rsidR="001967A1" w:rsidRDefault="001967A1">
            <w:pPr>
              <w:pStyle w:val="Version2"/>
              <w:spacing w:before="0" w:after="0"/>
              <w:ind w:left="0"/>
              <w:rPr>
                <w:sz w:val="20"/>
                <w:szCs w:val="20"/>
              </w:rPr>
            </w:pPr>
            <w:r>
              <w:rPr>
                <w:sz w:val="20"/>
                <w:szCs w:val="20"/>
              </w:rPr>
              <w:t>The following section has been included:</w:t>
            </w:r>
          </w:p>
          <w:p w14:paraId="747B79EA"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1.4.2 New Services</w:t>
            </w:r>
          </w:p>
          <w:p w14:paraId="40010CF4"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1.4.3 New message associated with services (child relationship)</w:t>
            </w:r>
          </w:p>
          <w:p w14:paraId="035ACBBB"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3 Schematron Changes</w:t>
            </w:r>
          </w:p>
          <w:p w14:paraId="4D46654D" w14:textId="77777777" w:rsidR="001967A1" w:rsidRDefault="001967A1" w:rsidP="00A72158">
            <w:pPr>
              <w:pStyle w:val="Version2"/>
              <w:numPr>
                <w:ilvl w:val="0"/>
                <w:numId w:val="19"/>
              </w:numPr>
              <w:spacing w:before="0" w:after="0"/>
              <w:ind w:left="360"/>
              <w:rPr>
                <w:b/>
              </w:rPr>
            </w:pPr>
            <w:r>
              <w:rPr>
                <w:rFonts w:ascii="Calibri" w:hAnsi="Calibri" w:cs="Calibri"/>
                <w:b/>
                <w:color w:val="1F497D"/>
                <w:sz w:val="20"/>
                <w:szCs w:val="20"/>
              </w:rPr>
              <w:t>4 Known issues and future scope</w:t>
            </w:r>
          </w:p>
          <w:p w14:paraId="20A926CC" w14:textId="77777777" w:rsidR="001967A1" w:rsidRDefault="001967A1">
            <w:pPr>
              <w:pStyle w:val="Version2"/>
              <w:spacing w:before="0" w:after="0"/>
              <w:ind w:left="644"/>
              <w:rPr>
                <w:b/>
              </w:rPr>
            </w:pPr>
          </w:p>
          <w:p w14:paraId="14422233" w14:textId="77777777" w:rsidR="001967A1" w:rsidRDefault="001967A1">
            <w:pPr>
              <w:pStyle w:val="Version2"/>
              <w:spacing w:before="120" w:after="120"/>
              <w:rPr>
                <w:sz w:val="20"/>
                <w:szCs w:val="20"/>
              </w:rPr>
            </w:pPr>
            <w:r>
              <w:rPr>
                <w:sz w:val="20"/>
                <w:szCs w:val="20"/>
              </w:rPr>
              <w:t>Refer to section 2 of this document for a description of the change relevant to an artefact.</w:t>
            </w:r>
          </w:p>
        </w:tc>
      </w:tr>
      <w:tr w:rsidR="001967A1" w14:paraId="2A6D8A9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0B85454" w14:textId="77777777" w:rsidR="001967A1" w:rsidRDefault="001967A1">
            <w:pPr>
              <w:pStyle w:val="Version2"/>
              <w:spacing w:before="120" w:after="120"/>
              <w:rPr>
                <w:sz w:val="20"/>
                <w:szCs w:val="20"/>
              </w:rPr>
            </w:pPr>
            <w:r>
              <w:rPr>
                <w:sz w:val="20"/>
                <w:szCs w:val="20"/>
              </w:rPr>
              <w:lastRenderedPageBreak/>
              <w:t>0.2</w:t>
            </w:r>
          </w:p>
        </w:tc>
        <w:tc>
          <w:tcPr>
            <w:tcW w:w="1590" w:type="dxa"/>
            <w:tcBorders>
              <w:top w:val="single" w:sz="6" w:space="0" w:color="auto"/>
              <w:left w:val="single" w:sz="6" w:space="0" w:color="auto"/>
              <w:bottom w:val="single" w:sz="4" w:space="0" w:color="auto"/>
              <w:right w:val="single" w:sz="6" w:space="0" w:color="auto"/>
            </w:tcBorders>
            <w:hideMark/>
          </w:tcPr>
          <w:p w14:paraId="0A87E513" w14:textId="77777777" w:rsidR="001967A1" w:rsidRDefault="001967A1">
            <w:pPr>
              <w:pStyle w:val="Version2"/>
              <w:spacing w:before="120" w:after="120"/>
              <w:rPr>
                <w:sz w:val="20"/>
                <w:szCs w:val="20"/>
              </w:rPr>
            </w:pPr>
            <w:r>
              <w:rPr>
                <w:sz w:val="20"/>
                <w:szCs w:val="20"/>
              </w:rPr>
              <w:t>19/11/2015</w:t>
            </w:r>
          </w:p>
        </w:tc>
        <w:tc>
          <w:tcPr>
            <w:tcW w:w="6490" w:type="dxa"/>
            <w:tcBorders>
              <w:top w:val="single" w:sz="6" w:space="0" w:color="auto"/>
              <w:left w:val="single" w:sz="6" w:space="0" w:color="auto"/>
              <w:bottom w:val="single" w:sz="4" w:space="0" w:color="auto"/>
              <w:right w:val="single" w:sz="4" w:space="0" w:color="auto"/>
            </w:tcBorders>
            <w:hideMark/>
          </w:tcPr>
          <w:p w14:paraId="1A6BB31E" w14:textId="77777777" w:rsidR="001967A1" w:rsidRDefault="001967A1">
            <w:pPr>
              <w:pStyle w:val="Version2"/>
              <w:spacing w:before="120" w:after="120"/>
              <w:rPr>
                <w:sz w:val="20"/>
                <w:szCs w:val="20"/>
              </w:rPr>
            </w:pPr>
            <w:r>
              <w:rPr>
                <w:sz w:val="20"/>
                <w:szCs w:val="20"/>
              </w:rPr>
              <w:t xml:space="preserve">This document has been updated for the November 2015 EVTE Release.  </w:t>
            </w:r>
          </w:p>
          <w:p w14:paraId="30C335A1" w14:textId="77777777" w:rsidR="001967A1" w:rsidRDefault="001967A1">
            <w:pPr>
              <w:pStyle w:val="Version2"/>
              <w:spacing w:before="120" w:after="0"/>
              <w:ind w:left="284" w:hanging="284"/>
              <w:rPr>
                <w:b/>
                <w:sz w:val="20"/>
                <w:szCs w:val="20"/>
              </w:rPr>
            </w:pPr>
            <w:r>
              <w:rPr>
                <w:b/>
                <w:sz w:val="20"/>
                <w:szCs w:val="20"/>
              </w:rPr>
              <w:t>New:</w:t>
            </w:r>
          </w:p>
          <w:p w14:paraId="4BED300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Implementation Guide.docx </w:t>
            </w:r>
          </w:p>
          <w:p w14:paraId="6557CAB7"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Structure Table Table.xlsx </w:t>
            </w:r>
          </w:p>
          <w:p w14:paraId="7408B05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0C61B5A0"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B8181A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5256FAC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6DDF2604"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24C2481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C55404C" w14:textId="77777777" w:rsidR="001967A1" w:rsidRDefault="001967A1">
            <w:pPr>
              <w:pStyle w:val="Version2"/>
              <w:spacing w:before="120" w:after="0"/>
              <w:ind w:left="284" w:hanging="284"/>
              <w:rPr>
                <w:b/>
                <w:sz w:val="20"/>
                <w:szCs w:val="20"/>
              </w:rPr>
            </w:pPr>
            <w:r>
              <w:rPr>
                <w:b/>
                <w:sz w:val="20"/>
                <w:szCs w:val="20"/>
              </w:rPr>
              <w:t>Present:</w:t>
            </w:r>
          </w:p>
          <w:p w14:paraId="7D90938C"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2E79704D"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03D5F8FE"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42BDD288"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07429655"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208DF61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Structure Table.xlsx</w:t>
            </w:r>
          </w:p>
          <w:p w14:paraId="0125FD6A"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29777C10"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7DF404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7AB1367F"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B849AB9"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29309D53"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49104534" w14:textId="77777777" w:rsidR="001967A1" w:rsidRDefault="001967A1">
            <w:pPr>
              <w:pStyle w:val="Version2"/>
              <w:spacing w:before="120" w:after="0"/>
              <w:ind w:left="284" w:hanging="284"/>
              <w:rPr>
                <w:b/>
                <w:sz w:val="20"/>
                <w:szCs w:val="20"/>
              </w:rPr>
            </w:pPr>
            <w:r>
              <w:rPr>
                <w:b/>
                <w:sz w:val="20"/>
                <w:szCs w:val="20"/>
              </w:rPr>
              <w:t>Remove:</w:t>
            </w:r>
          </w:p>
          <w:p w14:paraId="103BC3BF"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Message Repository.xml -</w:t>
            </w:r>
            <w:r w:rsidRPr="006164EA">
              <w:rPr>
                <w:rFonts w:ascii="Calibri" w:hAnsi="Calibri" w:cs="Calibri"/>
                <w:b/>
                <w:sz w:val="20"/>
                <w:szCs w:val="20"/>
              </w:rPr>
              <w:t xml:space="preserve"> </w:t>
            </w:r>
            <w:r w:rsidRPr="006164EA">
              <w:rPr>
                <w:rFonts w:ascii="Calibri" w:hAnsi="Calibri" w:cs="Calibri"/>
                <w:sz w:val="20"/>
                <w:szCs w:val="20"/>
              </w:rPr>
              <w:t>this file has now been removed from the IITR 2016 package, refer to the ATO SBR Message Repository</w:t>
            </w:r>
          </w:p>
          <w:p w14:paraId="5FD1206B" w14:textId="77777777" w:rsidR="001967A1" w:rsidRDefault="001967A1">
            <w:pPr>
              <w:pStyle w:val="Version2"/>
              <w:spacing w:before="120" w:after="120"/>
              <w:ind w:left="284" w:hanging="284"/>
              <w:rPr>
                <w:b/>
                <w:sz w:val="20"/>
                <w:szCs w:val="20"/>
              </w:rPr>
            </w:pPr>
            <w:r>
              <w:rPr>
                <w:b/>
                <w:sz w:val="20"/>
                <w:szCs w:val="20"/>
              </w:rPr>
              <w:t>Pending:</w:t>
            </w:r>
          </w:p>
          <w:p w14:paraId="74D5A540" w14:textId="77777777" w:rsidR="001967A1" w:rsidRPr="006164EA" w:rsidRDefault="001967A1"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Validation Rules.xlsx </w:t>
            </w:r>
          </w:p>
          <w:p w14:paraId="4331762C" w14:textId="77777777" w:rsidR="001967A1" w:rsidRPr="006164EA" w:rsidRDefault="001967A1" w:rsidP="00A72158">
            <w:pPr>
              <w:pStyle w:val="Version2"/>
              <w:numPr>
                <w:ilvl w:val="0"/>
                <w:numId w:val="19"/>
              </w:numPr>
              <w:spacing w:before="0" w:after="0"/>
              <w:ind w:left="641" w:hanging="357"/>
              <w:rPr>
                <w:rFonts w:ascii="Calibri" w:hAnsi="Calibri" w:cs="Calibri"/>
                <w:b/>
                <w:color w:val="1F497D"/>
                <w:sz w:val="20"/>
                <w:szCs w:val="20"/>
              </w:rPr>
            </w:pPr>
            <w:r w:rsidRPr="006164EA">
              <w:rPr>
                <w:rFonts w:ascii="Calibri" w:hAnsi="Calibri" w:cs="Calibri"/>
                <w:b/>
                <w:color w:val="1F497D"/>
                <w:sz w:val="20"/>
                <w:szCs w:val="20"/>
              </w:rPr>
              <w:t>ATO PIITR.0002 2016 Validation Rules.xlsx</w:t>
            </w:r>
          </w:p>
          <w:p w14:paraId="5B8F3B71" w14:textId="77777777" w:rsidR="001967A1" w:rsidRDefault="001967A1">
            <w:pPr>
              <w:pStyle w:val="Version2"/>
              <w:spacing w:before="120" w:after="120"/>
              <w:rPr>
                <w:b/>
                <w:sz w:val="20"/>
                <w:szCs w:val="20"/>
              </w:rPr>
            </w:pPr>
            <w:r>
              <w:rPr>
                <w:b/>
                <w:sz w:val="20"/>
                <w:szCs w:val="20"/>
              </w:rPr>
              <w:t>Updates:</w:t>
            </w:r>
          </w:p>
          <w:p w14:paraId="20E84681" w14:textId="77777777" w:rsidR="001967A1" w:rsidRPr="006164EA" w:rsidRDefault="001967A1">
            <w:pPr>
              <w:pStyle w:val="Version2"/>
              <w:spacing w:before="0" w:after="0"/>
              <w:rPr>
                <w:rFonts w:ascii="Calibri" w:hAnsi="Calibri" w:cs="Calibri"/>
                <w:b/>
                <w:color w:val="1F497D"/>
                <w:sz w:val="20"/>
                <w:szCs w:val="20"/>
              </w:rPr>
            </w:pPr>
            <w:r w:rsidRPr="006164EA">
              <w:rPr>
                <w:rFonts w:ascii="Calibri" w:hAnsi="Calibri" w:cs="Calibri"/>
                <w:sz w:val="20"/>
                <w:szCs w:val="20"/>
              </w:rPr>
              <w:t>The following artefacts have been updated with</w:t>
            </w:r>
            <w:r w:rsidRPr="006164EA">
              <w:rPr>
                <w:rFonts w:ascii="Calibri" w:hAnsi="Calibri" w:cs="Calibri"/>
                <w:b/>
                <w:sz w:val="20"/>
                <w:szCs w:val="20"/>
              </w:rPr>
              <w:t xml:space="preserve"> functional changes:</w:t>
            </w:r>
          </w:p>
          <w:p w14:paraId="09E57E49" w14:textId="77777777" w:rsidR="001967A1" w:rsidRPr="006164EA" w:rsidRDefault="001967A1" w:rsidP="00A72158">
            <w:pPr>
              <w:pStyle w:val="Version2"/>
              <w:numPr>
                <w:ilvl w:val="0"/>
                <w:numId w:val="28"/>
              </w:numPr>
              <w:rPr>
                <w:rFonts w:ascii="Calibri" w:hAnsi="Calibri" w:cs="Calibri"/>
                <w:sz w:val="20"/>
                <w:szCs w:val="20"/>
              </w:rPr>
            </w:pPr>
            <w:r w:rsidRPr="006164EA">
              <w:rPr>
                <w:rFonts w:ascii="Calibri" w:hAnsi="Calibri" w:cs="Calibri"/>
                <w:b/>
                <w:color w:val="1F497D"/>
                <w:sz w:val="20"/>
                <w:szCs w:val="20"/>
              </w:rPr>
              <w:t>ATO IITR.0003 2016 Message Structure Table.xlsx</w:t>
            </w:r>
            <w:r w:rsidRPr="006164EA">
              <w:rPr>
                <w:rFonts w:ascii="Calibri" w:hAnsi="Calibri" w:cs="Calibri"/>
                <w:b/>
                <w:color w:val="365F91"/>
                <w:sz w:val="20"/>
                <w:szCs w:val="20"/>
              </w:rPr>
              <w:t xml:space="preserve"> </w:t>
            </w:r>
            <w:r w:rsidRPr="006164EA">
              <w:rPr>
                <w:rFonts w:ascii="Calibri" w:hAnsi="Calibri" w:cs="Calibri"/>
                <w:sz w:val="20"/>
                <w:szCs w:val="20"/>
              </w:rPr>
              <w:t>- refer below</w:t>
            </w:r>
          </w:p>
          <w:p w14:paraId="442A6B92" w14:textId="77777777" w:rsidR="001967A1" w:rsidRDefault="001967A1">
            <w:pPr>
              <w:pStyle w:val="Version2"/>
              <w:spacing w:before="120" w:after="120"/>
              <w:rPr>
                <w:sz w:val="20"/>
                <w:szCs w:val="20"/>
              </w:rPr>
            </w:pPr>
            <w:r>
              <w:rPr>
                <w:sz w:val="20"/>
                <w:szCs w:val="20"/>
              </w:rPr>
              <w:t>Refer to section 2 of this document for a description of the change relevant to an artefact.</w:t>
            </w:r>
          </w:p>
        </w:tc>
      </w:tr>
      <w:tr w:rsidR="001967A1" w14:paraId="7A6CD64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76AB8CB" w14:textId="77777777" w:rsidR="001967A1" w:rsidRDefault="001967A1">
            <w:pPr>
              <w:pStyle w:val="Version2"/>
              <w:spacing w:before="120" w:after="120"/>
              <w:rPr>
                <w:sz w:val="20"/>
                <w:szCs w:val="20"/>
              </w:rPr>
            </w:pPr>
            <w:r>
              <w:rPr>
                <w:sz w:val="20"/>
                <w:szCs w:val="20"/>
              </w:rPr>
              <w:t>0.1</w:t>
            </w:r>
          </w:p>
        </w:tc>
        <w:tc>
          <w:tcPr>
            <w:tcW w:w="1590" w:type="dxa"/>
            <w:tcBorders>
              <w:top w:val="single" w:sz="6" w:space="0" w:color="auto"/>
              <w:left w:val="single" w:sz="6" w:space="0" w:color="auto"/>
              <w:bottom w:val="single" w:sz="4" w:space="0" w:color="auto"/>
              <w:right w:val="single" w:sz="6" w:space="0" w:color="auto"/>
            </w:tcBorders>
            <w:hideMark/>
          </w:tcPr>
          <w:p w14:paraId="644019D6" w14:textId="77777777" w:rsidR="001967A1" w:rsidRDefault="001967A1">
            <w:pPr>
              <w:pStyle w:val="Version2"/>
              <w:spacing w:before="120" w:after="120"/>
              <w:rPr>
                <w:sz w:val="20"/>
                <w:szCs w:val="20"/>
              </w:rPr>
            </w:pPr>
            <w:r>
              <w:rPr>
                <w:sz w:val="20"/>
                <w:szCs w:val="20"/>
              </w:rPr>
              <w:t>15/10/2015</w:t>
            </w:r>
          </w:p>
        </w:tc>
        <w:tc>
          <w:tcPr>
            <w:tcW w:w="6490" w:type="dxa"/>
            <w:tcBorders>
              <w:top w:val="single" w:sz="6" w:space="0" w:color="auto"/>
              <w:left w:val="single" w:sz="6" w:space="0" w:color="auto"/>
              <w:bottom w:val="single" w:sz="4" w:space="0" w:color="auto"/>
              <w:right w:val="single" w:sz="4" w:space="0" w:color="auto"/>
            </w:tcBorders>
            <w:hideMark/>
          </w:tcPr>
          <w:p w14:paraId="0A2C1BA2" w14:textId="77777777" w:rsidR="001967A1" w:rsidRDefault="001967A1">
            <w:pPr>
              <w:pStyle w:val="Version2"/>
              <w:spacing w:before="120" w:after="120"/>
              <w:ind w:left="45"/>
              <w:rPr>
                <w:sz w:val="20"/>
                <w:szCs w:val="20"/>
              </w:rPr>
            </w:pPr>
            <w:r>
              <w:rPr>
                <w:sz w:val="20"/>
                <w:szCs w:val="20"/>
              </w:rPr>
              <w:t>Initial release for IITR 2016 incorporating ‘</w:t>
            </w:r>
            <w:r>
              <w:rPr>
                <w:b/>
                <w:sz w:val="20"/>
                <w:szCs w:val="20"/>
              </w:rPr>
              <w:t>Present</w:t>
            </w:r>
            <w:r>
              <w:rPr>
                <w:sz w:val="20"/>
                <w:szCs w:val="20"/>
              </w:rPr>
              <w:t>’ artefacts from previous year/s and ‘</w:t>
            </w:r>
            <w:r>
              <w:rPr>
                <w:b/>
                <w:sz w:val="20"/>
                <w:szCs w:val="20"/>
              </w:rPr>
              <w:t>New</w:t>
            </w:r>
            <w:r>
              <w:rPr>
                <w:sz w:val="20"/>
                <w:szCs w:val="20"/>
              </w:rPr>
              <w:t xml:space="preserve">’ artefacts (usually an update to a parent </w:t>
            </w:r>
            <w:r>
              <w:rPr>
                <w:sz w:val="20"/>
                <w:szCs w:val="20"/>
              </w:rPr>
              <w:lastRenderedPageBreak/>
              <w:t>service for the specific year). ‘</w:t>
            </w:r>
            <w:r>
              <w:rPr>
                <w:b/>
                <w:sz w:val="20"/>
                <w:szCs w:val="20"/>
              </w:rPr>
              <w:t>Pending</w:t>
            </w:r>
            <w:r>
              <w:rPr>
                <w:sz w:val="20"/>
                <w:szCs w:val="20"/>
              </w:rPr>
              <w:t xml:space="preserve">‘ artefacts have a scheduled date outlined in the commentary in Section 2 of this document. </w:t>
            </w:r>
          </w:p>
          <w:p w14:paraId="592CD71D" w14:textId="77777777" w:rsidR="001967A1" w:rsidRDefault="001967A1">
            <w:pPr>
              <w:pStyle w:val="Version2"/>
              <w:tabs>
                <w:tab w:val="left" w:pos="754"/>
              </w:tabs>
              <w:spacing w:before="120" w:after="120"/>
              <w:ind w:left="754" w:hanging="709"/>
              <w:rPr>
                <w:rFonts w:ascii="Calibri" w:hAnsi="Calibri" w:cs="Calibri"/>
                <w:i/>
                <w:sz w:val="20"/>
                <w:szCs w:val="20"/>
              </w:rPr>
            </w:pPr>
            <w:r>
              <w:rPr>
                <w:rFonts w:ascii="Calibri" w:hAnsi="Calibri" w:cs="Calibri"/>
                <w:b/>
                <w:sz w:val="20"/>
                <w:szCs w:val="20"/>
              </w:rPr>
              <w:t>Note:</w:t>
            </w:r>
            <w:r>
              <w:rPr>
                <w:rFonts w:ascii="Calibri" w:hAnsi="Calibri" w:cs="Calibri"/>
                <w:i/>
                <w:sz w:val="20"/>
                <w:szCs w:val="20"/>
              </w:rPr>
              <w:t xml:space="preserve">     ‘</w:t>
            </w:r>
            <w:r>
              <w:rPr>
                <w:rFonts w:ascii="Calibri" w:hAnsi="Calibri" w:cs="Calibri"/>
                <w:b/>
                <w:i/>
                <w:sz w:val="20"/>
                <w:szCs w:val="20"/>
              </w:rPr>
              <w:t>New</w:t>
            </w:r>
            <w:r>
              <w:rPr>
                <w:rFonts w:ascii="Calibri" w:hAnsi="Calibri" w:cs="Calibri"/>
                <w:i/>
                <w:sz w:val="20"/>
                <w:szCs w:val="20"/>
              </w:rPr>
              <w:t xml:space="preserve">’ artefacts are draft for consultation and describe (at a high level) changes for this iteration only from a prior year. </w:t>
            </w:r>
            <w:r>
              <w:rPr>
                <w:rFonts w:ascii="Calibri" w:hAnsi="Calibri" w:cs="Calibri"/>
                <w:i/>
                <w:sz w:val="20"/>
                <w:szCs w:val="20"/>
              </w:rPr>
              <w:br/>
              <w:t>‘</w:t>
            </w:r>
            <w:r>
              <w:rPr>
                <w:rFonts w:ascii="Calibri" w:hAnsi="Calibri" w:cs="Calibri"/>
                <w:b/>
                <w:i/>
                <w:sz w:val="20"/>
                <w:szCs w:val="20"/>
              </w:rPr>
              <w:t>Pending</w:t>
            </w:r>
            <w:r>
              <w:rPr>
                <w:rFonts w:ascii="Calibri" w:hAnsi="Calibri" w:cs="Calibri"/>
                <w:i/>
                <w:sz w:val="20"/>
                <w:szCs w:val="20"/>
              </w:rPr>
              <w:t xml:space="preserve">’ dates of artefacts are indicative only and subject to change. </w:t>
            </w:r>
            <w:r>
              <w:rPr>
                <w:rFonts w:ascii="Calibri" w:hAnsi="Calibri" w:cs="Calibri"/>
                <w:i/>
                <w:sz w:val="20"/>
                <w:szCs w:val="20"/>
              </w:rPr>
              <w:br/>
              <w:t>‘</w:t>
            </w:r>
            <w:r>
              <w:rPr>
                <w:rFonts w:ascii="Calibri" w:hAnsi="Calibri" w:cs="Calibri"/>
                <w:b/>
                <w:i/>
                <w:sz w:val="20"/>
                <w:szCs w:val="20"/>
              </w:rPr>
              <w:t>Present</w:t>
            </w:r>
            <w:r>
              <w:rPr>
                <w:rFonts w:ascii="Calibri" w:hAnsi="Calibri" w:cs="Calibri"/>
                <w:i/>
                <w:sz w:val="20"/>
                <w:szCs w:val="20"/>
              </w:rPr>
              <w:t xml:space="preserve">’ artefacts are based on previous year implementations and are in Production. Changes may occur if defects are rectified that require re-deployment. </w:t>
            </w:r>
          </w:p>
          <w:p w14:paraId="28455565" w14:textId="77777777" w:rsidR="001967A1" w:rsidRDefault="001967A1">
            <w:pPr>
              <w:pStyle w:val="Version2"/>
              <w:spacing w:before="120" w:after="0"/>
              <w:ind w:left="284" w:hanging="284"/>
              <w:rPr>
                <w:b/>
                <w:sz w:val="20"/>
                <w:szCs w:val="20"/>
              </w:rPr>
            </w:pPr>
            <w:r>
              <w:rPr>
                <w:b/>
                <w:sz w:val="20"/>
                <w:szCs w:val="20"/>
              </w:rPr>
              <w:t xml:space="preserve">Present </w:t>
            </w:r>
            <w:r>
              <w:rPr>
                <w:sz w:val="20"/>
                <w:szCs w:val="20"/>
              </w:rPr>
              <w:t>(Services/messages)</w:t>
            </w:r>
            <w:r>
              <w:rPr>
                <w:b/>
                <w:sz w:val="20"/>
                <w:szCs w:val="20"/>
              </w:rPr>
              <w:t>:</w:t>
            </w:r>
          </w:p>
          <w:p w14:paraId="06E9BFB6" w14:textId="77777777" w:rsidR="001967A1" w:rsidRDefault="001967A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Dividends and Interest Deduction Schedule (DIDS.0001)</w:t>
            </w:r>
          </w:p>
          <w:p w14:paraId="506C6F8D" w14:textId="77777777" w:rsidR="001967A1" w:rsidRDefault="001967A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Payment Summary Schedule (PSS.0001)</w:t>
            </w:r>
          </w:p>
          <w:p w14:paraId="6B00442B" w14:textId="77777777" w:rsidR="001967A1" w:rsidRDefault="001967A1"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Rental Schedule (RS.0001)</w:t>
            </w:r>
          </w:p>
          <w:p w14:paraId="04441E8F" w14:textId="77777777" w:rsidR="001967A1" w:rsidRDefault="001967A1">
            <w:pPr>
              <w:pStyle w:val="Version2"/>
              <w:spacing w:before="120" w:after="120"/>
              <w:ind w:left="284" w:hanging="284"/>
              <w:rPr>
                <w:b/>
                <w:sz w:val="20"/>
                <w:szCs w:val="20"/>
              </w:rPr>
            </w:pPr>
            <w:r>
              <w:rPr>
                <w:b/>
                <w:sz w:val="20"/>
                <w:szCs w:val="20"/>
              </w:rPr>
              <w:t>New:</w:t>
            </w:r>
          </w:p>
          <w:p w14:paraId="44550E05"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E07A6E4"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Structure Table.xlsx</w:t>
            </w:r>
          </w:p>
          <w:p w14:paraId="569A40D5"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76B61A92" w14:textId="77777777" w:rsidR="001967A1" w:rsidRDefault="001967A1"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Structure Table.xlsx</w:t>
            </w:r>
          </w:p>
          <w:p w14:paraId="43264228" w14:textId="77777777" w:rsidR="001967A1" w:rsidRDefault="001967A1">
            <w:pPr>
              <w:pStyle w:val="Version2"/>
              <w:spacing w:before="120" w:after="120"/>
              <w:ind w:left="284" w:hanging="284"/>
              <w:rPr>
                <w:b/>
                <w:sz w:val="20"/>
                <w:szCs w:val="20"/>
              </w:rPr>
            </w:pPr>
            <w:r>
              <w:rPr>
                <w:b/>
                <w:sz w:val="20"/>
                <w:szCs w:val="20"/>
              </w:rPr>
              <w:t>Pending:</w:t>
            </w:r>
          </w:p>
          <w:p w14:paraId="2DC4E0C2"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 xml:space="preserve">ATO CGTS.0004 2016 </w:t>
            </w:r>
          </w:p>
          <w:p w14:paraId="74EF3F5A"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Schematron.zip</w:t>
            </w:r>
          </w:p>
          <w:p w14:paraId="195E4779"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IITR.0003 2016 Validation Rules.xlsx</w:t>
            </w:r>
          </w:p>
          <w:p w14:paraId="50E8B676"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Message Repository.xml</w:t>
            </w:r>
          </w:p>
          <w:p w14:paraId="0AACADFA"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Message Implementation Guide.docx</w:t>
            </w:r>
          </w:p>
          <w:p w14:paraId="1D9B12E2"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Request Message Structure Table.xlsx</w:t>
            </w:r>
          </w:p>
          <w:p w14:paraId="61303161" w14:textId="77777777" w:rsidR="001967A1" w:rsidRDefault="001967A1"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Validation Rules.xlsx</w:t>
            </w:r>
          </w:p>
          <w:p w14:paraId="10E348CF" w14:textId="77777777" w:rsidR="001967A1" w:rsidRDefault="001967A1" w:rsidP="00A72158">
            <w:pPr>
              <w:pStyle w:val="Version2"/>
              <w:numPr>
                <w:ilvl w:val="0"/>
                <w:numId w:val="19"/>
              </w:numPr>
              <w:spacing w:before="0" w:after="0"/>
              <w:ind w:left="641" w:hanging="357"/>
              <w:rPr>
                <w:rFonts w:ascii="Calibri" w:hAnsi="Calibri" w:cs="Calibri"/>
                <w:b/>
                <w:color w:val="1F497D"/>
                <w:sz w:val="18"/>
                <w:szCs w:val="18"/>
              </w:rPr>
            </w:pPr>
            <w:r>
              <w:rPr>
                <w:rFonts w:ascii="Calibri" w:hAnsi="Calibri" w:cs="Calibri"/>
                <w:b/>
                <w:color w:val="1F497D"/>
                <w:sz w:val="20"/>
                <w:szCs w:val="20"/>
              </w:rPr>
              <w:t>ATO WRE.0002 2016 Validation Rules.xlsx</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2889A" w14:textId="77777777" w:rsidR="0010238E" w:rsidRDefault="0010238E">
      <w:r>
        <w:separator/>
      </w:r>
    </w:p>
  </w:endnote>
  <w:endnote w:type="continuationSeparator" w:id="0">
    <w:p w14:paraId="23199CDF" w14:textId="77777777" w:rsidR="0010238E" w:rsidRDefault="0010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0238E" w14:paraId="28EEDCD8" w14:textId="77777777">
      <w:trPr>
        <w:trHeight w:hRule="exact" w:val="567"/>
      </w:trPr>
      <w:tc>
        <w:tcPr>
          <w:tcW w:w="3629" w:type="dxa"/>
          <w:vAlign w:val="bottom"/>
        </w:tcPr>
        <w:p w14:paraId="60C370C8" w14:textId="77777777" w:rsidR="0010238E" w:rsidRPr="00961BA8" w:rsidRDefault="0010238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0238E" w:rsidRDefault="0010238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0238E" w:rsidRDefault="0010238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377D0">
            <w:fldChar w:fldCharType="begin"/>
          </w:r>
          <w:r w:rsidR="00D377D0">
            <w:instrText xml:space="preserve"> NUMPAGES   \* MERGEFORMAT </w:instrText>
          </w:r>
          <w:r w:rsidR="00D377D0">
            <w:fldChar w:fldCharType="separate"/>
          </w:r>
          <w:r>
            <w:rPr>
              <w:noProof/>
            </w:rPr>
            <w:t>10</w:t>
          </w:r>
          <w:r w:rsidR="00D377D0">
            <w:rPr>
              <w:noProof/>
            </w:rPr>
            <w:fldChar w:fldCharType="end"/>
          </w:r>
        </w:p>
      </w:tc>
    </w:tr>
  </w:tbl>
  <w:p w14:paraId="6E9B104D" w14:textId="77777777" w:rsidR="0010238E" w:rsidRPr="004E35EF" w:rsidRDefault="0010238E"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10238E" w:rsidRPr="00830054" w:rsidRDefault="0010238E"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D377D0">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D377D0">
      <w:rPr>
        <w:noProof/>
        <w:color w:val="003366"/>
      </w:rPr>
      <w:t>38</w:t>
    </w:r>
    <w:r w:rsidRPr="00830054">
      <w:rPr>
        <w:color w:val="003366"/>
      </w:rPr>
      <w:fldChar w:fldCharType="end"/>
    </w:r>
  </w:p>
  <w:p w14:paraId="26EA3631" w14:textId="77777777" w:rsidR="0010238E" w:rsidRPr="00607411" w:rsidRDefault="0010238E"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10238E" w:rsidRDefault="0010238E" w:rsidP="00A06894">
    <w:pPr>
      <w:pStyle w:val="FooterPortrait"/>
      <w:pBdr>
        <w:top w:val="single" w:sz="4" w:space="1" w:color="auto"/>
      </w:pBdr>
      <w:tabs>
        <w:tab w:val="clear" w:pos="1021"/>
        <w:tab w:val="right" w:pos="14175"/>
      </w:tabs>
      <w:ind w:right="135"/>
      <w:rPr>
        <w:color w:val="335876"/>
      </w:rPr>
    </w:pPr>
  </w:p>
  <w:p w14:paraId="3BC24DAA" w14:textId="2E5AD3CF" w:rsidR="0010238E" w:rsidRPr="009A241C" w:rsidRDefault="0010238E"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377D0">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377D0">
      <w:rPr>
        <w:noProof/>
        <w:color w:val="335876"/>
      </w:rPr>
      <w:t>38</w:t>
    </w:r>
    <w:r w:rsidRPr="00D23519">
      <w:rPr>
        <w:color w:val="335876"/>
      </w:rPr>
      <w:fldChar w:fldCharType="end"/>
    </w:r>
  </w:p>
  <w:p w14:paraId="282A5690" w14:textId="77777777" w:rsidR="0010238E" w:rsidRPr="00607411" w:rsidRDefault="0010238E"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10238E" w:rsidRDefault="0010238E"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10238E" w:rsidRPr="009A241C" w:rsidRDefault="0010238E"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377D0">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377D0">
      <w:rPr>
        <w:noProof/>
        <w:color w:val="335876"/>
      </w:rPr>
      <w:t>38</w:t>
    </w:r>
    <w:r w:rsidRPr="00D23519">
      <w:rPr>
        <w:color w:val="335876"/>
      </w:rPr>
      <w:fldChar w:fldCharType="end"/>
    </w:r>
  </w:p>
  <w:p w14:paraId="226ECE02" w14:textId="77777777" w:rsidR="0010238E" w:rsidRPr="00607411" w:rsidRDefault="0010238E"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57925" w14:textId="77777777" w:rsidR="0010238E" w:rsidRDefault="0010238E">
      <w:r>
        <w:separator/>
      </w:r>
    </w:p>
  </w:footnote>
  <w:footnote w:type="continuationSeparator" w:id="0">
    <w:p w14:paraId="6A1210DC" w14:textId="77777777" w:rsidR="0010238E" w:rsidRDefault="0010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0238E" w:rsidRPr="00BE2B9A" w14:paraId="5B0A19F6" w14:textId="77777777">
      <w:trPr>
        <w:trHeight w:hRule="exact" w:val="567"/>
      </w:trPr>
      <w:tc>
        <w:tcPr>
          <w:tcW w:w="3629" w:type="dxa"/>
          <w:shd w:val="clear" w:color="auto" w:fill="auto"/>
        </w:tcPr>
        <w:p w14:paraId="408C3B7C" w14:textId="77777777" w:rsidR="0010238E" w:rsidRPr="00BE2B9A" w:rsidRDefault="0010238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10238E" w:rsidRPr="00BE2B9A" w:rsidRDefault="00D377D0" w:rsidP="000E5315">
          <w:pPr>
            <w:pStyle w:val="Header"/>
            <w:spacing w:before="160" w:after="100"/>
            <w:jc w:val="right"/>
            <w:rPr>
              <w:sz w:val="15"/>
            </w:rPr>
          </w:pPr>
          <w:r>
            <w:fldChar w:fldCharType="begin"/>
          </w:r>
          <w:r>
            <w:instrText xml:space="preserve"> TITLE  \* Upper  \* MERGEFORMAT </w:instrText>
          </w:r>
          <w:r>
            <w:fldChar w:fldCharType="separate"/>
          </w:r>
          <w:r w:rsidR="0010238E">
            <w:rPr>
              <w:caps w:val="0"/>
            </w:rPr>
            <w:t>ATO ACRONYM.0001 YEAR PACKAGE V0.0 CONTENTS TEMPLATE</w:t>
          </w:r>
          <w:r>
            <w:rPr>
              <w:caps w:val="0"/>
            </w:rPr>
            <w:fldChar w:fldCharType="end"/>
          </w:r>
        </w:p>
      </w:tc>
    </w:tr>
  </w:tbl>
  <w:p w14:paraId="2D92E6BB" w14:textId="77777777" w:rsidR="0010238E" w:rsidRPr="004E35EF" w:rsidRDefault="0010238E"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10238E" w:rsidRDefault="001023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547D549" w:rsidR="0010238E" w:rsidRPr="009A241C" w:rsidRDefault="0010238E"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2016 Package v2.</w:t>
    </w:r>
    <w:r w:rsidR="001967A1">
      <w:rPr>
        <w:color w:val="335876"/>
        <w:sz w:val="16"/>
        <w:szCs w:val="16"/>
      </w:rPr>
      <w:t>7</w:t>
    </w:r>
    <w:r w:rsidRPr="006A05C4">
      <w:rPr>
        <w:color w:val="335876"/>
        <w:sz w:val="16"/>
        <w:szCs w:val="16"/>
      </w:rPr>
      <w:t xml:space="preserve"> ContENts</w:t>
    </w:r>
  </w:p>
  <w:p w14:paraId="6EFD1E52" w14:textId="77777777" w:rsidR="0010238E" w:rsidRPr="00607411" w:rsidRDefault="0010238E"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10238E" w:rsidRDefault="001023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10238E" w:rsidRDefault="0010238E" w:rsidP="004E6E7E">
    <w:pPr>
      <w:pStyle w:val="Header"/>
      <w:pBdr>
        <w:bottom w:val="single" w:sz="4" w:space="1" w:color="auto"/>
      </w:pBdr>
      <w:tabs>
        <w:tab w:val="right" w:pos="15451"/>
      </w:tabs>
      <w:rPr>
        <w:color w:val="335876"/>
        <w:sz w:val="16"/>
        <w:szCs w:val="16"/>
      </w:rPr>
    </w:pPr>
  </w:p>
  <w:p w14:paraId="37DAF2B3" w14:textId="2009A0A3" w:rsidR="0010238E" w:rsidRPr="009A241C" w:rsidRDefault="0010238E"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2016 Package v2.</w:t>
    </w:r>
    <w:r w:rsidR="001967A1">
      <w:rPr>
        <w:color w:val="335876"/>
        <w:sz w:val="16"/>
        <w:szCs w:val="16"/>
      </w:rPr>
      <w:t>7</w:t>
    </w:r>
    <w:r w:rsidR="00BF1124">
      <w:rPr>
        <w:color w:val="335876"/>
        <w:sz w:val="16"/>
        <w:szCs w:val="16"/>
      </w:rPr>
      <w:t xml:space="preserve"> </w:t>
    </w:r>
    <w:r w:rsidRPr="006A05C4">
      <w:rPr>
        <w:color w:val="335876"/>
        <w:sz w:val="16"/>
        <w:szCs w:val="16"/>
      </w:rPr>
      <w:t>ContENts</w:t>
    </w:r>
  </w:p>
  <w:p w14:paraId="659D7C7D" w14:textId="77777777" w:rsidR="0010238E" w:rsidRPr="00607411" w:rsidRDefault="0010238E"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1D1297FA" w:rsidR="0010238E" w:rsidRPr="009A241C" w:rsidRDefault="0010238E"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2016 Package v2.</w:t>
    </w:r>
    <w:r w:rsidR="001967A1">
      <w:rPr>
        <w:color w:val="335876"/>
        <w:sz w:val="16"/>
        <w:szCs w:val="16"/>
      </w:rPr>
      <w:t>7</w:t>
    </w:r>
    <w:r w:rsidRPr="006A05C4">
      <w:rPr>
        <w:color w:val="335876"/>
        <w:sz w:val="16"/>
        <w:szCs w:val="16"/>
      </w:rPr>
      <w:t xml:space="preserve"> ContENts</w:t>
    </w:r>
  </w:p>
  <w:p w14:paraId="20E64954" w14:textId="77777777" w:rsidR="0010238E" w:rsidRPr="00607411" w:rsidRDefault="0010238E"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4A11D7"/>
    <w:multiLevelType w:val="hybridMultilevel"/>
    <w:tmpl w:val="8132E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F42636"/>
    <w:multiLevelType w:val="hybridMultilevel"/>
    <w:tmpl w:val="28165944"/>
    <w:lvl w:ilvl="0" w:tplc="A838FA3A">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2C15EDE"/>
    <w:multiLevelType w:val="hybridMultilevel"/>
    <w:tmpl w:val="50F6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A726163"/>
    <w:multiLevelType w:val="hybridMultilevel"/>
    <w:tmpl w:val="A29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CBE4071"/>
    <w:multiLevelType w:val="hybridMultilevel"/>
    <w:tmpl w:val="DC4285E4"/>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FC1480B"/>
    <w:multiLevelType w:val="hybridMultilevel"/>
    <w:tmpl w:val="0EFADA5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81">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1"/>
  </w:num>
  <w:num w:numId="2">
    <w:abstractNumId w:val="65"/>
  </w:num>
  <w:num w:numId="3">
    <w:abstractNumId w:val="94"/>
  </w:num>
  <w:num w:numId="4">
    <w:abstractNumId w:val="47"/>
  </w:num>
  <w:num w:numId="5">
    <w:abstractNumId w:val="84"/>
  </w:num>
  <w:num w:numId="6">
    <w:abstractNumId w:val="37"/>
  </w:num>
  <w:num w:numId="7">
    <w:abstractNumId w:val="76"/>
  </w:num>
  <w:num w:numId="8">
    <w:abstractNumId w:val="54"/>
  </w:num>
  <w:num w:numId="9">
    <w:abstractNumId w:val="87"/>
  </w:num>
  <w:num w:numId="10">
    <w:abstractNumId w:val="34"/>
  </w:num>
  <w:num w:numId="11">
    <w:abstractNumId w:val="56"/>
  </w:num>
  <w:num w:numId="12">
    <w:abstractNumId w:val="0"/>
  </w:num>
  <w:num w:numId="13">
    <w:abstractNumId w:val="69"/>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75"/>
  </w:num>
  <w:num w:numId="18">
    <w:abstractNumId w:val="48"/>
  </w:num>
  <w:num w:numId="19">
    <w:abstractNumId w:val="49"/>
  </w:num>
  <w:num w:numId="20">
    <w:abstractNumId w:val="85"/>
  </w:num>
  <w:num w:numId="21">
    <w:abstractNumId w:val="91"/>
  </w:num>
  <w:num w:numId="22">
    <w:abstractNumId w:val="99"/>
  </w:num>
  <w:num w:numId="23">
    <w:abstractNumId w:val="16"/>
  </w:num>
  <w:num w:numId="24">
    <w:abstractNumId w:val="35"/>
  </w:num>
  <w:num w:numId="25">
    <w:abstractNumId w:val="42"/>
  </w:num>
  <w:num w:numId="26">
    <w:abstractNumId w:val="73"/>
  </w:num>
  <w:num w:numId="27">
    <w:abstractNumId w:val="70"/>
  </w:num>
  <w:num w:numId="28">
    <w:abstractNumId w:val="80"/>
  </w:num>
  <w:num w:numId="29">
    <w:abstractNumId w:val="8"/>
  </w:num>
  <w:num w:numId="30">
    <w:abstractNumId w:val="1"/>
  </w:num>
  <w:num w:numId="31">
    <w:abstractNumId w:val="52"/>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5F90"/>
    <w:rsid w:val="0000678A"/>
    <w:rsid w:val="00006A99"/>
    <w:rsid w:val="000075E8"/>
    <w:rsid w:val="00010B6A"/>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341BC"/>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1324"/>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38E"/>
    <w:rsid w:val="00102501"/>
    <w:rsid w:val="00103562"/>
    <w:rsid w:val="00104132"/>
    <w:rsid w:val="00104779"/>
    <w:rsid w:val="0010598B"/>
    <w:rsid w:val="00106DA3"/>
    <w:rsid w:val="00107A8F"/>
    <w:rsid w:val="00110EAB"/>
    <w:rsid w:val="00111E19"/>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7A1"/>
    <w:rsid w:val="00197DAB"/>
    <w:rsid w:val="00197EB0"/>
    <w:rsid w:val="001A02AF"/>
    <w:rsid w:val="001A042F"/>
    <w:rsid w:val="001A0706"/>
    <w:rsid w:val="001A07EF"/>
    <w:rsid w:val="001A1002"/>
    <w:rsid w:val="001A202A"/>
    <w:rsid w:val="001A3133"/>
    <w:rsid w:val="001A3B35"/>
    <w:rsid w:val="001A4060"/>
    <w:rsid w:val="001A5AAD"/>
    <w:rsid w:val="001A5E13"/>
    <w:rsid w:val="001A6F72"/>
    <w:rsid w:val="001B03B1"/>
    <w:rsid w:val="001B12D5"/>
    <w:rsid w:val="001B1FE4"/>
    <w:rsid w:val="001B2A2A"/>
    <w:rsid w:val="001B2D8F"/>
    <w:rsid w:val="001B30DF"/>
    <w:rsid w:val="001B42E7"/>
    <w:rsid w:val="001B4AE1"/>
    <w:rsid w:val="001B4F9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2675"/>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16BA"/>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313"/>
    <w:rsid w:val="00247769"/>
    <w:rsid w:val="00247C52"/>
    <w:rsid w:val="00247E83"/>
    <w:rsid w:val="002502E7"/>
    <w:rsid w:val="00250516"/>
    <w:rsid w:val="00250879"/>
    <w:rsid w:val="00251C68"/>
    <w:rsid w:val="00251F86"/>
    <w:rsid w:val="002547BF"/>
    <w:rsid w:val="00254899"/>
    <w:rsid w:val="0025583B"/>
    <w:rsid w:val="00257C82"/>
    <w:rsid w:val="002613A9"/>
    <w:rsid w:val="00261A0B"/>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570F"/>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057B"/>
    <w:rsid w:val="00341827"/>
    <w:rsid w:val="00342840"/>
    <w:rsid w:val="00342E48"/>
    <w:rsid w:val="00343C18"/>
    <w:rsid w:val="00347AA1"/>
    <w:rsid w:val="00347DA8"/>
    <w:rsid w:val="00347DFF"/>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270"/>
    <w:rsid w:val="00387ACD"/>
    <w:rsid w:val="00387F81"/>
    <w:rsid w:val="0039121B"/>
    <w:rsid w:val="00391B25"/>
    <w:rsid w:val="003920A2"/>
    <w:rsid w:val="003931E7"/>
    <w:rsid w:val="00395CCB"/>
    <w:rsid w:val="003A0634"/>
    <w:rsid w:val="003A0CA9"/>
    <w:rsid w:val="003A1A80"/>
    <w:rsid w:val="003A3691"/>
    <w:rsid w:val="003A49C2"/>
    <w:rsid w:val="003A641D"/>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3A8"/>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2CF9"/>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32C0"/>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356"/>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415"/>
    <w:rsid w:val="005C4BA8"/>
    <w:rsid w:val="005C6681"/>
    <w:rsid w:val="005C66E4"/>
    <w:rsid w:val="005C75BF"/>
    <w:rsid w:val="005D06CB"/>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000"/>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32AB"/>
    <w:rsid w:val="0072388D"/>
    <w:rsid w:val="0072445C"/>
    <w:rsid w:val="00725198"/>
    <w:rsid w:val="00725AA9"/>
    <w:rsid w:val="00726676"/>
    <w:rsid w:val="00727A80"/>
    <w:rsid w:val="00727F93"/>
    <w:rsid w:val="007311F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254"/>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5A3"/>
    <w:rsid w:val="007C4701"/>
    <w:rsid w:val="007C483A"/>
    <w:rsid w:val="007C6A47"/>
    <w:rsid w:val="007D01A7"/>
    <w:rsid w:val="007D040B"/>
    <w:rsid w:val="007D0414"/>
    <w:rsid w:val="007D062D"/>
    <w:rsid w:val="007D0644"/>
    <w:rsid w:val="007D117C"/>
    <w:rsid w:val="007D2FDA"/>
    <w:rsid w:val="007D64EE"/>
    <w:rsid w:val="007D71AA"/>
    <w:rsid w:val="007E079C"/>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3AA5"/>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4C86"/>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199"/>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693C"/>
    <w:rsid w:val="00977F05"/>
    <w:rsid w:val="009807A9"/>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44E1"/>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C2"/>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168D"/>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2B64"/>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743"/>
    <w:rsid w:val="00A96CD8"/>
    <w:rsid w:val="00AA04E4"/>
    <w:rsid w:val="00AA1402"/>
    <w:rsid w:val="00AA2F2E"/>
    <w:rsid w:val="00AA3DD7"/>
    <w:rsid w:val="00AA3F05"/>
    <w:rsid w:val="00AA5D7E"/>
    <w:rsid w:val="00AA7015"/>
    <w:rsid w:val="00AB100B"/>
    <w:rsid w:val="00AB1B0D"/>
    <w:rsid w:val="00AB1B69"/>
    <w:rsid w:val="00AB270D"/>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058"/>
    <w:rsid w:val="00BB71DE"/>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2E70"/>
    <w:rsid w:val="00BE3A29"/>
    <w:rsid w:val="00BE4715"/>
    <w:rsid w:val="00BE564A"/>
    <w:rsid w:val="00BE57EE"/>
    <w:rsid w:val="00BE65FE"/>
    <w:rsid w:val="00BE691E"/>
    <w:rsid w:val="00BE751E"/>
    <w:rsid w:val="00BE7CAD"/>
    <w:rsid w:val="00BF02C8"/>
    <w:rsid w:val="00BF088C"/>
    <w:rsid w:val="00BF1124"/>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67E42"/>
    <w:rsid w:val="00C70666"/>
    <w:rsid w:val="00C70BE6"/>
    <w:rsid w:val="00C7199D"/>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22C"/>
    <w:rsid w:val="00CD49D9"/>
    <w:rsid w:val="00CD5297"/>
    <w:rsid w:val="00CD562E"/>
    <w:rsid w:val="00CD6FDA"/>
    <w:rsid w:val="00CE05F8"/>
    <w:rsid w:val="00CE0802"/>
    <w:rsid w:val="00CE095D"/>
    <w:rsid w:val="00CE0BAD"/>
    <w:rsid w:val="00CE0ED9"/>
    <w:rsid w:val="00CE1FA2"/>
    <w:rsid w:val="00CE2D8B"/>
    <w:rsid w:val="00CE3E6F"/>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42D"/>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7D0"/>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BE5"/>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514"/>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02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E0"/>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UWAP6TQF35DU-983241972-30468</_dlc_DocId>
    <_dlc_DocIdUrl xmlns="609ac5f6-0d75-4c55-a681-0835f604f482">
      <Url>http://atowss/sites/SWS/_layouts/DocIdRedir.aspx?ID=UWAP6TQF35DU-983241972-30468</Url>
      <Description>UWAP6TQF35DU-983241972-30468</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2.7</_Version>
    <Publication_x0020_Date xmlns="fc59432e-ae4a-4421-baa1-eafb91367645">2018-11-14T13:00:00+00:00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IITR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7B6A-5B58-4506-A1A2-0CD63F611B0B}"/>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A55F11EE-12E3-4A48-901E-0DB41387D572}"/>
</file>

<file path=customXml/itemProps5.xml><?xml version="1.0" encoding="utf-8"?>
<ds:datastoreItem xmlns:ds="http://schemas.openxmlformats.org/officeDocument/2006/customXml" ds:itemID="{79FCF04E-1BAF-4750-896B-B7BCBD6A6266}"/>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345</TotalTime>
  <Pages>38</Pages>
  <Words>9358</Words>
  <Characters>53345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ATO IITR 2016 Package v2.7 Contents</vt:lpstr>
    </vt:vector>
  </TitlesOfParts>
  <LinksUpToDate>false</LinksUpToDate>
  <CharactersWithSpaces>62578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2017-08-22T23:50:00Z</cp:lastPrinted>
  <dcterms:created xsi:type="dcterms:W3CDTF">2018-01-04T23:32:00Z</dcterms:created>
  <dcterms:modified xsi:type="dcterms:W3CDTF">2018-11-02T04:20:00Z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3f7e3c25-c7be-4f4f-810a-96da97d27c4c</vt:lpwstr>
  </property>
</Properties>
</file>